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069F"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10CD8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EA982D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180E5BC9"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79E3FF63" w14:textId="77777777" w:rsidR="008D2E96" w:rsidRPr="00FF308B" w:rsidRDefault="008D2E96" w:rsidP="00F20F82">
                            <w:pPr>
                              <w:ind w:left="-142" w:right="-214"/>
                              <w:jc w:val="center"/>
                              <w:rPr>
                                <w:rFonts w:ascii="Calibri" w:hAnsi="Calibri" w:cs="Arial"/>
                                <w:b/>
                                <w:i/>
                                <w:sz w:val="4"/>
                                <w:szCs w:val="4"/>
                              </w:rPr>
                            </w:pPr>
                          </w:p>
                          <w:p w14:paraId="3AC98335" w14:textId="77777777" w:rsidR="008D2E96" w:rsidRPr="00FF308B" w:rsidRDefault="008D2E96" w:rsidP="00F20F82">
                            <w:pPr>
                              <w:ind w:left="-142" w:right="-214"/>
                              <w:jc w:val="center"/>
                              <w:rPr>
                                <w:rFonts w:ascii="Calibri" w:hAnsi="Calibri" w:cs="Arial"/>
                                <w:b/>
                                <w:i/>
                                <w:sz w:val="4"/>
                                <w:szCs w:val="4"/>
                              </w:rPr>
                            </w:pPr>
                          </w:p>
                          <w:p w14:paraId="5FBB6709"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36CBBDB"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D6F9680"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6CED9373"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713E92CB" w14:textId="77777777" w:rsidR="00DB3672" w:rsidRPr="00FF308B" w:rsidRDefault="00DB3672" w:rsidP="00F20F82">
                            <w:pPr>
                              <w:ind w:left="-142" w:right="-214"/>
                              <w:jc w:val="center"/>
                              <w:rPr>
                                <w:rFonts w:ascii="Calibri" w:hAnsi="Calibri" w:cs="Arial"/>
                                <w:i/>
                                <w:sz w:val="12"/>
                                <w:szCs w:val="10"/>
                              </w:rPr>
                            </w:pPr>
                          </w:p>
                          <w:p w14:paraId="089264D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3B10CD8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EA982DF"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180E5BC9"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79E3FF63" w14:textId="77777777" w:rsidR="008D2E96" w:rsidRPr="00FF308B" w:rsidRDefault="008D2E96" w:rsidP="00F20F82">
                      <w:pPr>
                        <w:ind w:left="-142" w:right="-214"/>
                        <w:jc w:val="center"/>
                        <w:rPr>
                          <w:rFonts w:ascii="Calibri" w:hAnsi="Calibri" w:cs="Arial"/>
                          <w:b/>
                          <w:i/>
                          <w:sz w:val="4"/>
                          <w:szCs w:val="4"/>
                        </w:rPr>
                      </w:pPr>
                    </w:p>
                    <w:p w14:paraId="3AC98335" w14:textId="77777777" w:rsidR="008D2E96" w:rsidRPr="00FF308B" w:rsidRDefault="008D2E96" w:rsidP="00F20F82">
                      <w:pPr>
                        <w:ind w:left="-142" w:right="-214"/>
                        <w:jc w:val="center"/>
                        <w:rPr>
                          <w:rFonts w:ascii="Calibri" w:hAnsi="Calibri" w:cs="Arial"/>
                          <w:b/>
                          <w:i/>
                          <w:sz w:val="4"/>
                          <w:szCs w:val="4"/>
                        </w:rPr>
                      </w:pPr>
                    </w:p>
                    <w:p w14:paraId="5FBB6709"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36CBBDB"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D6F9680"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6CED9373"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713E92CB" w14:textId="77777777" w:rsidR="00DB3672" w:rsidRPr="00FF308B" w:rsidRDefault="00DB3672" w:rsidP="00F20F82">
                      <w:pPr>
                        <w:ind w:left="-142" w:right="-214"/>
                        <w:jc w:val="center"/>
                        <w:rPr>
                          <w:rFonts w:ascii="Calibri" w:hAnsi="Calibri" w:cs="Arial"/>
                          <w:i/>
                          <w:sz w:val="12"/>
                          <w:szCs w:val="10"/>
                        </w:rPr>
                      </w:pPr>
                    </w:p>
                    <w:p w14:paraId="089264D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5EA7045C" w14:textId="77777777" w:rsidR="00DB3672" w:rsidRPr="00CA1F7F" w:rsidRDefault="00DB3672" w:rsidP="00DB3672">
      <w:pPr>
        <w:pStyle w:val="Intestazione"/>
        <w:tabs>
          <w:tab w:val="clear" w:pos="4819"/>
          <w:tab w:val="clear" w:pos="9638"/>
        </w:tabs>
        <w:jc w:val="center"/>
        <w:rPr>
          <w:rFonts w:ascii="Arial" w:hAnsi="Arial" w:cs="Arial"/>
          <w:noProof/>
        </w:rPr>
      </w:pPr>
    </w:p>
    <w:p w14:paraId="485F2E57" w14:textId="77777777" w:rsidR="00DB3672" w:rsidRPr="00CA1F7F" w:rsidRDefault="00DB3672" w:rsidP="00DB3672">
      <w:pPr>
        <w:pStyle w:val="Intestazione"/>
        <w:tabs>
          <w:tab w:val="clear" w:pos="4819"/>
          <w:tab w:val="clear" w:pos="9638"/>
        </w:tabs>
        <w:jc w:val="center"/>
        <w:rPr>
          <w:rFonts w:ascii="Arial" w:hAnsi="Arial" w:cs="Arial"/>
          <w:noProof/>
        </w:rPr>
      </w:pPr>
    </w:p>
    <w:p w14:paraId="06818F2F" w14:textId="77777777" w:rsidR="00DB3672" w:rsidRPr="00CA1F7F" w:rsidRDefault="00DB3672" w:rsidP="00DB3672">
      <w:pPr>
        <w:pStyle w:val="Intestazione"/>
        <w:tabs>
          <w:tab w:val="clear" w:pos="4819"/>
          <w:tab w:val="clear" w:pos="9638"/>
        </w:tabs>
        <w:jc w:val="center"/>
        <w:rPr>
          <w:rFonts w:ascii="Arial" w:hAnsi="Arial" w:cs="Arial"/>
          <w:noProof/>
        </w:rPr>
      </w:pPr>
    </w:p>
    <w:p w14:paraId="335EADCE" w14:textId="77777777" w:rsidR="00DB3672" w:rsidRPr="00CA1F7F" w:rsidRDefault="00DB3672" w:rsidP="00DB3672">
      <w:pPr>
        <w:pStyle w:val="Intestazione"/>
        <w:tabs>
          <w:tab w:val="clear" w:pos="4819"/>
          <w:tab w:val="clear" w:pos="9638"/>
        </w:tabs>
        <w:jc w:val="center"/>
        <w:rPr>
          <w:rFonts w:ascii="Arial" w:hAnsi="Arial" w:cs="Arial"/>
          <w:noProof/>
        </w:rPr>
      </w:pPr>
    </w:p>
    <w:p w14:paraId="523E865C" w14:textId="77777777" w:rsidR="00DB3672" w:rsidRPr="00CA1F7F" w:rsidRDefault="00DB3672" w:rsidP="00DB3672">
      <w:pPr>
        <w:pStyle w:val="Intestazione"/>
        <w:tabs>
          <w:tab w:val="clear" w:pos="4819"/>
          <w:tab w:val="clear" w:pos="9638"/>
        </w:tabs>
        <w:jc w:val="center"/>
        <w:rPr>
          <w:rFonts w:ascii="Arial" w:hAnsi="Arial" w:cs="Arial"/>
          <w:noProof/>
        </w:rPr>
      </w:pPr>
    </w:p>
    <w:p w14:paraId="43B55F0C"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12078"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3A812078"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D9EE6"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294D9EE6"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200C3138"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0EC8ED5D"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4D46CF38"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3088674B" w14:textId="77777777" w:rsidR="00DB3672" w:rsidRPr="00CA1F7F" w:rsidRDefault="00DB3672" w:rsidP="00DB3672">
      <w:pPr>
        <w:jc w:val="center"/>
        <w:rPr>
          <w:rFonts w:ascii="Arial" w:hAnsi="Arial" w:cs="Arial"/>
          <w:b/>
          <w:sz w:val="24"/>
          <w:szCs w:val="24"/>
        </w:rPr>
      </w:pPr>
    </w:p>
    <w:p w14:paraId="7BEF7AD0" w14:textId="77777777" w:rsidR="00DB3672" w:rsidRPr="00CA1F7F" w:rsidRDefault="00DB3672" w:rsidP="00DB3672">
      <w:pPr>
        <w:jc w:val="center"/>
        <w:outlineLvl w:val="0"/>
        <w:rPr>
          <w:rFonts w:ascii="Arial" w:hAnsi="Arial" w:cs="Arial"/>
          <w:sz w:val="24"/>
          <w:szCs w:val="24"/>
        </w:rPr>
      </w:pPr>
    </w:p>
    <w:p w14:paraId="2D478436" w14:textId="77777777" w:rsidR="00DB3672" w:rsidRPr="00CA1F7F" w:rsidRDefault="00DB3672" w:rsidP="00DB3672">
      <w:pPr>
        <w:rPr>
          <w:rFonts w:ascii="Arial" w:hAnsi="Arial" w:cs="Arial"/>
          <w:sz w:val="24"/>
          <w:szCs w:val="24"/>
        </w:rPr>
      </w:pPr>
    </w:p>
    <w:p w14:paraId="2BA7CED4" w14:textId="77777777" w:rsidR="00DB3672" w:rsidRPr="00CA1F7F" w:rsidRDefault="00DB3672" w:rsidP="00DB3672">
      <w:pPr>
        <w:rPr>
          <w:rFonts w:ascii="Arial" w:hAnsi="Arial" w:cs="Arial"/>
          <w:b/>
          <w:sz w:val="24"/>
          <w:szCs w:val="24"/>
        </w:rPr>
      </w:pPr>
    </w:p>
    <w:p w14:paraId="5FB6723B" w14:textId="77777777" w:rsidR="00DB3672" w:rsidRPr="00CA1F7F" w:rsidRDefault="00DB3672" w:rsidP="00DB3672">
      <w:pPr>
        <w:rPr>
          <w:rFonts w:ascii="Arial" w:hAnsi="Arial" w:cs="Arial"/>
          <w:sz w:val="10"/>
          <w:szCs w:val="10"/>
        </w:rPr>
      </w:pPr>
    </w:p>
    <w:p w14:paraId="75492BC1"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132081A7"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611AA4EE"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739F250A"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56362051"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7582A5CE"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301FBCA2" w14:textId="77777777" w:rsidR="00163F87" w:rsidRPr="00FF308B" w:rsidRDefault="00163F87" w:rsidP="00D52148">
            <w:pPr>
              <w:pStyle w:val="Corpotesto"/>
              <w:ind w:right="-412"/>
              <w:jc w:val="center"/>
              <w:rPr>
                <w:rFonts w:ascii="Calibri" w:hAnsi="Calibri"/>
                <w:b w:val="0"/>
                <w:sz w:val="10"/>
                <w:szCs w:val="10"/>
              </w:rPr>
            </w:pPr>
          </w:p>
          <w:p w14:paraId="4C9462CD" w14:textId="6406808F"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356BDF">
              <w:rPr>
                <w:rFonts w:ascii="Calibri" w:hAnsi="Calibri"/>
                <w:b w:val="0"/>
                <w:sz w:val="42"/>
                <w:szCs w:val="42"/>
              </w:rPr>
              <w:t>96</w:t>
            </w:r>
            <w:r w:rsidRPr="00FF308B">
              <w:rPr>
                <w:rFonts w:ascii="Calibri" w:hAnsi="Calibri"/>
                <w:b w:val="0"/>
                <w:sz w:val="42"/>
                <w:szCs w:val="42"/>
              </w:rPr>
              <w:t xml:space="preserve"> DEL </w:t>
            </w:r>
            <w:bookmarkStart w:id="3" w:name="datacu"/>
            <w:r w:rsidR="00356BDF">
              <w:rPr>
                <w:rFonts w:ascii="Calibri" w:hAnsi="Calibri"/>
                <w:b w:val="0"/>
                <w:sz w:val="42"/>
                <w:szCs w:val="42"/>
              </w:rPr>
              <w:t>27</w:t>
            </w:r>
            <w:r w:rsidRPr="00FF308B">
              <w:rPr>
                <w:rFonts w:ascii="Calibri" w:hAnsi="Calibri"/>
                <w:b w:val="0"/>
                <w:sz w:val="42"/>
                <w:szCs w:val="42"/>
              </w:rPr>
              <w:t>/</w:t>
            </w:r>
            <w:r w:rsidR="00356BDF">
              <w:rPr>
                <w:rFonts w:ascii="Calibri" w:hAnsi="Calibri"/>
                <w:b w:val="0"/>
                <w:sz w:val="42"/>
                <w:szCs w:val="42"/>
              </w:rPr>
              <w:t>05</w:t>
            </w:r>
            <w:r w:rsidRPr="00FF308B">
              <w:rPr>
                <w:rFonts w:ascii="Calibri" w:hAnsi="Calibri"/>
                <w:b w:val="0"/>
                <w:sz w:val="42"/>
                <w:szCs w:val="42"/>
              </w:rPr>
              <w:t>/</w:t>
            </w:r>
            <w:bookmarkEnd w:id="3"/>
            <w:r w:rsidR="00356BDF">
              <w:rPr>
                <w:rFonts w:ascii="Calibri" w:hAnsi="Calibri"/>
                <w:b w:val="0"/>
                <w:sz w:val="42"/>
                <w:szCs w:val="42"/>
              </w:rPr>
              <w:t>2026</w:t>
            </w:r>
          </w:p>
        </w:tc>
      </w:tr>
      <w:bookmarkEnd w:id="1"/>
    </w:tbl>
    <w:p w14:paraId="3B5CF748" w14:textId="77777777" w:rsidR="00610E87" w:rsidRDefault="00610E87" w:rsidP="00610E87">
      <w:pPr>
        <w:pStyle w:val="Titolo3"/>
        <w:spacing w:before="0" w:after="120"/>
        <w:rPr>
          <w:rFonts w:ascii="Century Gothic" w:hAnsi="Century Gothic" w:cs="Arial"/>
          <w:bCs/>
          <w:szCs w:val="24"/>
        </w:rPr>
      </w:pPr>
    </w:p>
    <w:p w14:paraId="1DEC55D5" w14:textId="77777777" w:rsidR="009753C8" w:rsidRPr="009753C8" w:rsidRDefault="009753C8" w:rsidP="009753C8">
      <w:pPr>
        <w:shd w:val="clear" w:color="auto" w:fill="FFFFFF"/>
        <w:ind w:right="-1"/>
        <w:jc w:val="center"/>
        <w:rPr>
          <w:rFonts w:asciiTheme="minorHAnsi" w:hAnsiTheme="minorHAnsi" w:cstheme="minorHAnsi"/>
          <w:b/>
          <w:bCs/>
          <w:color w:val="C00000"/>
          <w:sz w:val="44"/>
          <w:szCs w:val="44"/>
        </w:rPr>
      </w:pPr>
      <w:r w:rsidRPr="009753C8">
        <w:rPr>
          <w:rFonts w:asciiTheme="minorHAnsi" w:hAnsiTheme="minorHAnsi" w:cstheme="minorHAnsi"/>
          <w:b/>
          <w:bCs/>
          <w:color w:val="C00000"/>
          <w:sz w:val="44"/>
          <w:szCs w:val="44"/>
        </w:rPr>
        <w:t>LA GRANDE GIORNATA DELLE SOCIETA’</w:t>
      </w:r>
    </w:p>
    <w:p w14:paraId="0EA59450" w14:textId="77777777" w:rsidR="009753C8" w:rsidRPr="009753C8" w:rsidRDefault="009753C8" w:rsidP="009753C8">
      <w:pPr>
        <w:shd w:val="clear" w:color="auto" w:fill="FFFFFF"/>
        <w:ind w:right="-1"/>
        <w:jc w:val="center"/>
        <w:rPr>
          <w:rFonts w:asciiTheme="minorHAnsi" w:hAnsiTheme="minorHAnsi" w:cstheme="minorHAnsi"/>
          <w:b/>
          <w:bCs/>
          <w:i/>
          <w:iCs/>
          <w:color w:val="2F5496"/>
          <w:sz w:val="14"/>
          <w:szCs w:val="14"/>
        </w:rPr>
      </w:pPr>
    </w:p>
    <w:p w14:paraId="013782EE" w14:textId="77777777" w:rsidR="009753C8" w:rsidRPr="009753C8" w:rsidRDefault="009753C8" w:rsidP="009753C8">
      <w:pPr>
        <w:shd w:val="clear" w:color="auto" w:fill="FFFFFF"/>
        <w:ind w:right="-1"/>
        <w:jc w:val="center"/>
        <w:rPr>
          <w:rFonts w:asciiTheme="minorHAnsi" w:hAnsiTheme="minorHAnsi" w:cstheme="minorHAnsi"/>
          <w:b/>
          <w:bCs/>
          <w:i/>
          <w:iCs/>
          <w:color w:val="2F5496"/>
          <w:sz w:val="36"/>
          <w:szCs w:val="36"/>
        </w:rPr>
      </w:pPr>
      <w:r w:rsidRPr="009753C8">
        <w:rPr>
          <w:rFonts w:asciiTheme="minorHAnsi" w:hAnsiTheme="minorHAnsi" w:cstheme="minorHAnsi"/>
          <w:b/>
          <w:bCs/>
          <w:i/>
          <w:iCs/>
          <w:color w:val="2F5496"/>
          <w:sz w:val="36"/>
          <w:szCs w:val="36"/>
        </w:rPr>
        <w:t>DOMENICA 21 GIUGNO 2026 ORE 16.00</w:t>
      </w:r>
    </w:p>
    <w:p w14:paraId="49A68AF9" w14:textId="77777777" w:rsidR="009753C8" w:rsidRPr="009753C8" w:rsidRDefault="009753C8" w:rsidP="009753C8">
      <w:pPr>
        <w:shd w:val="clear" w:color="auto" w:fill="FFFFFF"/>
        <w:ind w:right="-1"/>
        <w:jc w:val="center"/>
        <w:rPr>
          <w:rFonts w:asciiTheme="minorHAnsi" w:hAnsiTheme="minorHAnsi" w:cstheme="minorHAnsi"/>
          <w:b/>
          <w:bCs/>
          <w:i/>
          <w:iCs/>
          <w:color w:val="2F5496"/>
          <w:sz w:val="16"/>
          <w:szCs w:val="16"/>
        </w:rPr>
      </w:pPr>
    </w:p>
    <w:p w14:paraId="152E5A3D" w14:textId="77777777" w:rsidR="009753C8" w:rsidRPr="009753C8" w:rsidRDefault="009753C8" w:rsidP="009753C8">
      <w:pPr>
        <w:shd w:val="clear" w:color="auto" w:fill="FFFFFF"/>
        <w:ind w:right="-1"/>
        <w:jc w:val="both"/>
        <w:rPr>
          <w:rFonts w:asciiTheme="minorHAnsi" w:hAnsiTheme="minorHAnsi" w:cstheme="minorHAnsi"/>
          <w:color w:val="222222"/>
          <w:sz w:val="22"/>
          <w:szCs w:val="22"/>
        </w:rPr>
      </w:pPr>
      <w:r w:rsidRPr="009753C8">
        <w:rPr>
          <w:rFonts w:asciiTheme="minorHAnsi" w:hAnsiTheme="minorHAnsi" w:cstheme="minorHAnsi"/>
          <w:color w:val="222222"/>
          <w:sz w:val="22"/>
          <w:szCs w:val="22"/>
        </w:rPr>
        <w:t xml:space="preserve">Il Comitato Regionale Emilia Romagna FIGC LND, organizza, domenica </w:t>
      </w:r>
      <w:r w:rsidRPr="009753C8">
        <w:rPr>
          <w:rFonts w:asciiTheme="minorHAnsi" w:hAnsiTheme="minorHAnsi" w:cstheme="minorHAnsi"/>
          <w:b/>
          <w:bCs/>
          <w:color w:val="222222"/>
          <w:sz w:val="22"/>
          <w:szCs w:val="22"/>
        </w:rPr>
        <w:t>21 giugno 2026, accoglienza dalle ORE 15.30</w:t>
      </w:r>
      <w:r w:rsidRPr="009753C8">
        <w:rPr>
          <w:rFonts w:asciiTheme="minorHAnsi" w:hAnsiTheme="minorHAnsi" w:cstheme="minorHAnsi"/>
          <w:color w:val="222222"/>
          <w:sz w:val="22"/>
          <w:szCs w:val="22"/>
        </w:rPr>
        <w:t xml:space="preserve">, presso la Sala Convention del “Museo Ferrari” – Via Ferrari 43 – Maranello (MO), </w:t>
      </w:r>
      <w:r w:rsidRPr="009753C8">
        <w:rPr>
          <w:rFonts w:asciiTheme="minorHAnsi" w:hAnsiTheme="minorHAnsi" w:cstheme="minorHAnsi"/>
          <w:b/>
          <w:bCs/>
          <w:color w:val="222222"/>
          <w:sz w:val="22"/>
          <w:szCs w:val="22"/>
        </w:rPr>
        <w:t>"La Grande Giornata delle Società</w:t>
      </w:r>
      <w:r w:rsidRPr="009753C8">
        <w:rPr>
          <w:rFonts w:asciiTheme="minorHAnsi" w:hAnsiTheme="minorHAnsi" w:cstheme="minorHAnsi"/>
          <w:color w:val="222222"/>
          <w:sz w:val="22"/>
          <w:szCs w:val="22"/>
        </w:rPr>
        <w:t>".</w:t>
      </w:r>
    </w:p>
    <w:p w14:paraId="2E4884B1" w14:textId="77777777" w:rsidR="009753C8" w:rsidRPr="009753C8" w:rsidRDefault="009753C8" w:rsidP="009753C8">
      <w:pPr>
        <w:shd w:val="clear" w:color="auto" w:fill="FFFFFF"/>
        <w:ind w:right="-1"/>
        <w:jc w:val="both"/>
        <w:rPr>
          <w:rFonts w:asciiTheme="minorHAnsi" w:hAnsiTheme="minorHAnsi" w:cstheme="minorHAnsi"/>
          <w:color w:val="222222"/>
          <w:sz w:val="28"/>
          <w:szCs w:val="28"/>
          <w:u w:val="single"/>
        </w:rPr>
      </w:pPr>
      <w:r w:rsidRPr="009753C8">
        <w:rPr>
          <w:rFonts w:asciiTheme="minorHAnsi" w:hAnsiTheme="minorHAnsi" w:cstheme="minorHAnsi"/>
          <w:color w:val="222222"/>
          <w:sz w:val="22"/>
          <w:szCs w:val="22"/>
        </w:rPr>
        <w:t xml:space="preserve">Quarto appuntamento in cui </w:t>
      </w:r>
      <w:r w:rsidRPr="009753C8">
        <w:rPr>
          <w:rFonts w:asciiTheme="minorHAnsi" w:hAnsiTheme="minorHAnsi" w:cstheme="minorHAnsi"/>
          <w:color w:val="222222"/>
          <w:sz w:val="22"/>
          <w:szCs w:val="22"/>
          <w:u w:val="single"/>
        </w:rPr>
        <w:t>verranno premiate tutte le squadre vincitrici dei Campionati e delle Coppe Dilettanti, Regionali e Provinciali, maschili e femminili, calcio a 11 e calcio a 5.</w:t>
      </w:r>
    </w:p>
    <w:p w14:paraId="2F174C6C" w14:textId="77777777" w:rsidR="009753C8" w:rsidRPr="009753C8" w:rsidRDefault="009753C8" w:rsidP="009753C8">
      <w:pPr>
        <w:shd w:val="clear" w:color="auto" w:fill="FFFFFF"/>
        <w:ind w:right="-1"/>
        <w:jc w:val="both"/>
        <w:rPr>
          <w:rFonts w:asciiTheme="minorHAnsi" w:hAnsiTheme="minorHAnsi" w:cstheme="minorHAnsi"/>
          <w:color w:val="222222"/>
          <w:sz w:val="28"/>
          <w:szCs w:val="28"/>
        </w:rPr>
      </w:pPr>
    </w:p>
    <w:p w14:paraId="2BDBA812" w14:textId="77777777" w:rsidR="009753C8" w:rsidRPr="009753C8" w:rsidRDefault="009753C8" w:rsidP="009753C8">
      <w:pPr>
        <w:shd w:val="clear" w:color="auto" w:fill="FFFFFF"/>
        <w:ind w:right="-1"/>
        <w:jc w:val="center"/>
        <w:rPr>
          <w:rFonts w:asciiTheme="minorHAnsi" w:hAnsiTheme="minorHAnsi" w:cstheme="minorHAnsi"/>
          <w:b/>
          <w:bCs/>
          <w:color w:val="C00000"/>
          <w:sz w:val="28"/>
          <w:szCs w:val="28"/>
        </w:rPr>
      </w:pPr>
      <w:r w:rsidRPr="009753C8">
        <w:rPr>
          <w:rFonts w:asciiTheme="minorHAnsi" w:hAnsiTheme="minorHAnsi" w:cstheme="minorHAnsi"/>
          <w:b/>
          <w:bCs/>
          <w:color w:val="C00000"/>
          <w:sz w:val="28"/>
          <w:szCs w:val="28"/>
        </w:rPr>
        <w:t xml:space="preserve">L’INVITO È RISERVATO </w:t>
      </w:r>
      <w:r w:rsidRPr="009753C8">
        <w:rPr>
          <w:rFonts w:asciiTheme="minorHAnsi" w:hAnsiTheme="minorHAnsi" w:cstheme="minorHAnsi"/>
          <w:b/>
          <w:bCs/>
          <w:color w:val="C00000"/>
          <w:sz w:val="28"/>
          <w:szCs w:val="28"/>
          <w:u w:val="single"/>
        </w:rPr>
        <w:t>ESCLUSIVAMENTE</w:t>
      </w:r>
      <w:r w:rsidRPr="009753C8">
        <w:rPr>
          <w:rFonts w:asciiTheme="minorHAnsi" w:hAnsiTheme="minorHAnsi" w:cstheme="minorHAnsi"/>
          <w:b/>
          <w:bCs/>
          <w:color w:val="C00000"/>
          <w:sz w:val="28"/>
          <w:szCs w:val="28"/>
        </w:rPr>
        <w:t xml:space="preserve"> ALLE SOCIETÀ VINCITRICI</w:t>
      </w:r>
    </w:p>
    <w:p w14:paraId="24CB9667" w14:textId="77777777" w:rsidR="009753C8" w:rsidRPr="009753C8" w:rsidRDefault="009753C8" w:rsidP="009753C8">
      <w:pPr>
        <w:shd w:val="clear" w:color="auto" w:fill="FFFFFF"/>
        <w:ind w:right="-1"/>
        <w:jc w:val="center"/>
        <w:rPr>
          <w:rFonts w:asciiTheme="minorHAnsi" w:hAnsiTheme="minorHAnsi" w:cstheme="minorHAnsi"/>
          <w:b/>
          <w:bCs/>
          <w:color w:val="0070C0"/>
        </w:rPr>
      </w:pPr>
    </w:p>
    <w:p w14:paraId="3155BB6B" w14:textId="77777777" w:rsidR="009753C8" w:rsidRPr="009753C8" w:rsidRDefault="009753C8" w:rsidP="009753C8">
      <w:pPr>
        <w:shd w:val="clear" w:color="auto" w:fill="FFFFFF"/>
        <w:ind w:right="-1"/>
        <w:jc w:val="center"/>
        <w:rPr>
          <w:rFonts w:asciiTheme="minorHAnsi" w:hAnsiTheme="minorHAnsi" w:cstheme="minorHAnsi"/>
          <w:b/>
          <w:bCs/>
          <w:color w:val="0070C0"/>
          <w:sz w:val="24"/>
          <w:szCs w:val="24"/>
        </w:rPr>
      </w:pPr>
      <w:r w:rsidRPr="009753C8">
        <w:rPr>
          <w:rFonts w:asciiTheme="minorHAnsi" w:hAnsiTheme="minorHAnsi" w:cstheme="minorHAnsi"/>
          <w:b/>
          <w:bCs/>
          <w:color w:val="0070C0"/>
          <w:sz w:val="24"/>
          <w:szCs w:val="24"/>
        </w:rPr>
        <w:t>PROGRAMMA</w:t>
      </w:r>
    </w:p>
    <w:p w14:paraId="4103D515" w14:textId="6D550957" w:rsidR="009753C8" w:rsidRPr="009753C8" w:rsidRDefault="009753C8" w:rsidP="009753C8">
      <w:pPr>
        <w:shd w:val="clear" w:color="auto" w:fill="FFFFFF"/>
        <w:ind w:left="213" w:right="-1"/>
        <w:rPr>
          <w:rFonts w:asciiTheme="minorHAnsi" w:hAnsiTheme="minorHAnsi" w:cstheme="minorHAnsi"/>
          <w:b/>
          <w:bCs/>
          <w:color w:val="222222"/>
          <w:sz w:val="24"/>
          <w:szCs w:val="24"/>
        </w:rPr>
      </w:pPr>
      <w:r w:rsidRPr="009753C8">
        <w:rPr>
          <w:rFonts w:asciiTheme="minorHAnsi" w:hAnsiTheme="minorHAnsi" w:cstheme="minorHAnsi"/>
          <w:b/>
          <w:bCs/>
          <w:color w:val="222222"/>
          <w:sz w:val="24"/>
          <w:szCs w:val="24"/>
        </w:rPr>
        <w:t xml:space="preserve">Ore </w:t>
      </w:r>
      <w:proofErr w:type="gramStart"/>
      <w:r w:rsidRPr="009753C8">
        <w:rPr>
          <w:rFonts w:asciiTheme="minorHAnsi" w:hAnsiTheme="minorHAnsi" w:cstheme="minorHAnsi"/>
          <w:b/>
          <w:bCs/>
          <w:color w:val="222222"/>
          <w:sz w:val="24"/>
          <w:szCs w:val="24"/>
        </w:rPr>
        <w:t xml:space="preserve">15:30  </w:t>
      </w:r>
      <w:r>
        <w:rPr>
          <w:rFonts w:asciiTheme="minorHAnsi" w:hAnsiTheme="minorHAnsi" w:cstheme="minorHAnsi"/>
          <w:b/>
          <w:bCs/>
          <w:color w:val="222222"/>
          <w:sz w:val="24"/>
          <w:szCs w:val="24"/>
        </w:rPr>
        <w:tab/>
      </w:r>
      <w:proofErr w:type="gramEnd"/>
      <w:r w:rsidRPr="009753C8">
        <w:rPr>
          <w:rFonts w:asciiTheme="minorHAnsi" w:hAnsiTheme="minorHAnsi" w:cstheme="minorHAnsi"/>
          <w:b/>
          <w:bCs/>
          <w:color w:val="222222"/>
          <w:sz w:val="24"/>
          <w:szCs w:val="24"/>
        </w:rPr>
        <w:t>accoglienza</w:t>
      </w:r>
    </w:p>
    <w:p w14:paraId="4B125EF8" w14:textId="3B84B65E" w:rsidR="009753C8" w:rsidRPr="009753C8" w:rsidRDefault="009753C8" w:rsidP="009753C8">
      <w:pPr>
        <w:shd w:val="clear" w:color="auto" w:fill="FFFFFF"/>
        <w:ind w:left="213" w:right="-1"/>
        <w:rPr>
          <w:rFonts w:asciiTheme="minorHAnsi" w:hAnsiTheme="minorHAnsi" w:cstheme="minorHAnsi"/>
          <w:b/>
          <w:bCs/>
          <w:color w:val="222222"/>
          <w:sz w:val="24"/>
          <w:szCs w:val="24"/>
        </w:rPr>
      </w:pPr>
      <w:r w:rsidRPr="009753C8">
        <w:rPr>
          <w:rFonts w:asciiTheme="minorHAnsi" w:hAnsiTheme="minorHAnsi" w:cstheme="minorHAnsi"/>
          <w:b/>
          <w:bCs/>
          <w:color w:val="222222"/>
          <w:sz w:val="24"/>
          <w:szCs w:val="24"/>
        </w:rPr>
        <w:t xml:space="preserve">Ore 16.15 </w:t>
      </w:r>
      <w:r>
        <w:rPr>
          <w:rFonts w:asciiTheme="minorHAnsi" w:hAnsiTheme="minorHAnsi" w:cstheme="minorHAnsi"/>
          <w:b/>
          <w:bCs/>
          <w:color w:val="222222"/>
          <w:sz w:val="24"/>
          <w:szCs w:val="24"/>
        </w:rPr>
        <w:tab/>
      </w:r>
      <w:r w:rsidRPr="009753C8">
        <w:rPr>
          <w:rFonts w:asciiTheme="minorHAnsi" w:hAnsiTheme="minorHAnsi" w:cstheme="minorHAnsi"/>
          <w:b/>
          <w:bCs/>
          <w:color w:val="222222"/>
          <w:sz w:val="24"/>
          <w:szCs w:val="24"/>
        </w:rPr>
        <w:t xml:space="preserve">inizio premiazioni </w:t>
      </w:r>
    </w:p>
    <w:p w14:paraId="1AD22FDB" w14:textId="7546E323" w:rsidR="009753C8" w:rsidRPr="009753C8" w:rsidRDefault="009753C8" w:rsidP="009753C8">
      <w:pPr>
        <w:shd w:val="clear" w:color="auto" w:fill="FFFFFF"/>
        <w:ind w:left="213" w:right="-1"/>
        <w:rPr>
          <w:rFonts w:asciiTheme="minorHAnsi" w:hAnsiTheme="minorHAnsi" w:cstheme="minorHAnsi"/>
          <w:b/>
          <w:bCs/>
          <w:color w:val="222222"/>
          <w:sz w:val="24"/>
          <w:szCs w:val="24"/>
        </w:rPr>
      </w:pPr>
      <w:r w:rsidRPr="009753C8">
        <w:rPr>
          <w:rFonts w:asciiTheme="minorHAnsi" w:hAnsiTheme="minorHAnsi" w:cstheme="minorHAnsi"/>
          <w:b/>
          <w:bCs/>
          <w:color w:val="222222"/>
          <w:sz w:val="24"/>
          <w:szCs w:val="24"/>
        </w:rPr>
        <w:t xml:space="preserve">Ore 17.45 </w:t>
      </w:r>
      <w:r>
        <w:rPr>
          <w:rFonts w:asciiTheme="minorHAnsi" w:hAnsiTheme="minorHAnsi" w:cstheme="minorHAnsi"/>
          <w:b/>
          <w:bCs/>
          <w:color w:val="222222"/>
          <w:sz w:val="24"/>
          <w:szCs w:val="24"/>
        </w:rPr>
        <w:tab/>
      </w:r>
      <w:r w:rsidRPr="009753C8">
        <w:rPr>
          <w:rFonts w:asciiTheme="minorHAnsi" w:hAnsiTheme="minorHAnsi" w:cstheme="minorHAnsi"/>
          <w:b/>
          <w:bCs/>
          <w:color w:val="222222"/>
          <w:sz w:val="24"/>
          <w:szCs w:val="24"/>
        </w:rPr>
        <w:t xml:space="preserve">museo Ferrari </w:t>
      </w:r>
    </w:p>
    <w:p w14:paraId="0C829D48" w14:textId="3A156D80" w:rsidR="009753C8" w:rsidRPr="009753C8" w:rsidRDefault="009753C8" w:rsidP="009753C8">
      <w:pPr>
        <w:shd w:val="clear" w:color="auto" w:fill="FFFFFF"/>
        <w:ind w:left="213" w:right="-1"/>
        <w:rPr>
          <w:rFonts w:asciiTheme="minorHAnsi" w:hAnsiTheme="minorHAnsi" w:cstheme="minorHAnsi"/>
          <w:b/>
          <w:bCs/>
          <w:color w:val="222222"/>
          <w:sz w:val="24"/>
          <w:szCs w:val="24"/>
        </w:rPr>
      </w:pPr>
      <w:r w:rsidRPr="009753C8">
        <w:rPr>
          <w:rFonts w:asciiTheme="minorHAnsi" w:hAnsiTheme="minorHAnsi" w:cstheme="minorHAnsi"/>
          <w:b/>
          <w:bCs/>
          <w:color w:val="222222"/>
          <w:sz w:val="24"/>
          <w:szCs w:val="24"/>
        </w:rPr>
        <w:t xml:space="preserve">Ore </w:t>
      </w:r>
      <w:proofErr w:type="gramStart"/>
      <w:r w:rsidRPr="009753C8">
        <w:rPr>
          <w:rFonts w:asciiTheme="minorHAnsi" w:hAnsiTheme="minorHAnsi" w:cstheme="minorHAnsi"/>
          <w:b/>
          <w:bCs/>
          <w:color w:val="222222"/>
          <w:sz w:val="24"/>
          <w:szCs w:val="24"/>
        </w:rPr>
        <w:t xml:space="preserve">18.30  </w:t>
      </w:r>
      <w:r>
        <w:rPr>
          <w:rFonts w:asciiTheme="minorHAnsi" w:hAnsiTheme="minorHAnsi" w:cstheme="minorHAnsi"/>
          <w:b/>
          <w:bCs/>
          <w:color w:val="222222"/>
          <w:sz w:val="24"/>
          <w:szCs w:val="24"/>
        </w:rPr>
        <w:tab/>
      </w:r>
      <w:proofErr w:type="gramEnd"/>
      <w:r w:rsidRPr="009753C8">
        <w:rPr>
          <w:rFonts w:asciiTheme="minorHAnsi" w:hAnsiTheme="minorHAnsi" w:cstheme="minorHAnsi"/>
          <w:b/>
          <w:bCs/>
          <w:color w:val="222222"/>
          <w:sz w:val="24"/>
          <w:szCs w:val="24"/>
        </w:rPr>
        <w:t xml:space="preserve">inizio apericena </w:t>
      </w:r>
    </w:p>
    <w:p w14:paraId="09D899E4" w14:textId="7925CC24" w:rsidR="009753C8" w:rsidRPr="009753C8" w:rsidRDefault="009753C8" w:rsidP="009753C8">
      <w:pPr>
        <w:shd w:val="clear" w:color="auto" w:fill="FFFFFF"/>
        <w:ind w:left="213" w:right="-1"/>
        <w:rPr>
          <w:rFonts w:asciiTheme="minorHAnsi" w:hAnsiTheme="minorHAnsi" w:cstheme="minorHAnsi"/>
          <w:b/>
          <w:bCs/>
          <w:color w:val="222222"/>
          <w:sz w:val="24"/>
          <w:szCs w:val="24"/>
        </w:rPr>
      </w:pPr>
      <w:r w:rsidRPr="009753C8">
        <w:rPr>
          <w:rFonts w:asciiTheme="minorHAnsi" w:hAnsiTheme="minorHAnsi" w:cstheme="minorHAnsi"/>
          <w:b/>
          <w:bCs/>
          <w:color w:val="222222"/>
          <w:sz w:val="24"/>
          <w:szCs w:val="24"/>
        </w:rPr>
        <w:t>Ore 20.00</w:t>
      </w:r>
      <w:r>
        <w:rPr>
          <w:rFonts w:asciiTheme="minorHAnsi" w:hAnsiTheme="minorHAnsi" w:cstheme="minorHAnsi"/>
          <w:b/>
          <w:bCs/>
          <w:color w:val="222222"/>
          <w:sz w:val="24"/>
          <w:szCs w:val="24"/>
        </w:rPr>
        <w:tab/>
      </w:r>
      <w:r w:rsidRPr="009753C8">
        <w:rPr>
          <w:rFonts w:asciiTheme="minorHAnsi" w:hAnsiTheme="minorHAnsi" w:cstheme="minorHAnsi"/>
          <w:b/>
          <w:bCs/>
          <w:color w:val="222222"/>
          <w:sz w:val="24"/>
          <w:szCs w:val="24"/>
        </w:rPr>
        <w:t xml:space="preserve">chiusura </w:t>
      </w:r>
    </w:p>
    <w:p w14:paraId="55948549" w14:textId="77777777" w:rsidR="009753C8" w:rsidRPr="009753C8" w:rsidRDefault="009753C8" w:rsidP="009753C8">
      <w:pPr>
        <w:shd w:val="clear" w:color="auto" w:fill="FFFFFF"/>
        <w:ind w:right="-1"/>
        <w:jc w:val="both"/>
        <w:rPr>
          <w:rFonts w:asciiTheme="minorHAnsi" w:hAnsiTheme="minorHAnsi" w:cstheme="minorHAnsi"/>
          <w:color w:val="222222"/>
          <w:sz w:val="32"/>
          <w:szCs w:val="32"/>
        </w:rPr>
      </w:pPr>
    </w:p>
    <w:p w14:paraId="3DCA29F8" w14:textId="77777777" w:rsidR="009753C8" w:rsidRPr="009753C8" w:rsidRDefault="009753C8" w:rsidP="009753C8">
      <w:pPr>
        <w:shd w:val="clear" w:color="auto" w:fill="FFFFFF"/>
        <w:ind w:right="-1"/>
        <w:jc w:val="center"/>
        <w:rPr>
          <w:rFonts w:asciiTheme="minorHAnsi" w:hAnsiTheme="minorHAnsi" w:cstheme="minorHAnsi"/>
          <w:color w:val="222222"/>
          <w:sz w:val="24"/>
          <w:szCs w:val="24"/>
        </w:rPr>
      </w:pPr>
      <w:r w:rsidRPr="009753C8">
        <w:rPr>
          <w:rFonts w:asciiTheme="minorHAnsi" w:hAnsiTheme="minorHAnsi" w:cstheme="minorHAnsi"/>
          <w:color w:val="222222"/>
          <w:sz w:val="24"/>
          <w:szCs w:val="24"/>
        </w:rPr>
        <w:t>Per info contattare Sara Bottarelli 331.3576444</w:t>
      </w:r>
    </w:p>
    <w:p w14:paraId="0FB8F0E1" w14:textId="77777777" w:rsidR="009753C8" w:rsidRPr="009753C8" w:rsidRDefault="009753C8" w:rsidP="009753C8">
      <w:pPr>
        <w:shd w:val="clear" w:color="auto" w:fill="FFFFFF"/>
        <w:ind w:right="-1"/>
        <w:jc w:val="center"/>
        <w:rPr>
          <w:rFonts w:asciiTheme="minorHAnsi" w:hAnsiTheme="minorHAnsi" w:cstheme="minorHAnsi"/>
          <w:b/>
          <w:bCs/>
          <w:color w:val="C00000"/>
          <w:sz w:val="28"/>
          <w:szCs w:val="28"/>
        </w:rPr>
      </w:pPr>
    </w:p>
    <w:p w14:paraId="7887485D" w14:textId="44FD9CCA" w:rsidR="002E31AF" w:rsidRPr="009753C8" w:rsidRDefault="009753C8" w:rsidP="009753C8">
      <w:pPr>
        <w:spacing w:after="120"/>
        <w:rPr>
          <w:rFonts w:ascii="Calibri" w:hAnsi="Calibri" w:cs="Calibri"/>
        </w:rPr>
      </w:pPr>
      <w:r w:rsidRPr="009753C8">
        <w:rPr>
          <w:rFonts w:asciiTheme="minorHAnsi" w:hAnsiTheme="minorHAnsi" w:cstheme="minorHAnsi"/>
          <w:b/>
          <w:bCs/>
          <w:color w:val="C00000"/>
          <w:sz w:val="28"/>
          <w:szCs w:val="28"/>
        </w:rPr>
        <w:t>VISTA L’IMPORTANZA DELL’EVENTO SI INVITANO TUTTE LE SOCIETÀ</w:t>
      </w:r>
      <w:r w:rsidRPr="009146C2">
        <w:rPr>
          <w:rFonts w:ascii="Century Gothic" w:hAnsi="Century Gothic"/>
          <w:b/>
          <w:bCs/>
          <w:color w:val="C00000"/>
          <w:sz w:val="28"/>
          <w:szCs w:val="28"/>
        </w:rPr>
        <w:t xml:space="preserve"> PREMIATE A </w:t>
      </w:r>
      <w:r w:rsidRPr="009753C8">
        <w:rPr>
          <w:rFonts w:ascii="Calibri" w:hAnsi="Calibri" w:cs="Calibri"/>
          <w:b/>
          <w:bCs/>
          <w:color w:val="C00000"/>
          <w:sz w:val="28"/>
          <w:szCs w:val="28"/>
        </w:rPr>
        <w:t>PRESENZIARE ALLA GIORNATA</w:t>
      </w:r>
    </w:p>
    <w:p w14:paraId="4F2FB16B" w14:textId="77777777" w:rsidR="002E31AF" w:rsidRPr="002827A5" w:rsidRDefault="002E31AF" w:rsidP="002E31AF">
      <w:pPr>
        <w:spacing w:after="120"/>
        <w:rPr>
          <w:rFonts w:ascii="Calibri" w:hAnsi="Calibri"/>
          <w:sz w:val="22"/>
        </w:rPr>
      </w:pPr>
    </w:p>
    <w:p w14:paraId="73B64450" w14:textId="77777777" w:rsidR="002E31AF" w:rsidRPr="00FF308B" w:rsidRDefault="002E31AF">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lastRenderedPageBreak/>
        <w:t xml:space="preserve">Comunicazioni della L.N.D. </w:t>
      </w:r>
    </w:p>
    <w:p w14:paraId="3267A73A" w14:textId="77777777" w:rsidR="00610E87" w:rsidRPr="009753C8" w:rsidRDefault="00610E87" w:rsidP="002827A5">
      <w:pPr>
        <w:pStyle w:val="Titolo3"/>
        <w:spacing w:before="0" w:after="120"/>
        <w:rPr>
          <w:rFonts w:asciiTheme="minorHAnsi" w:hAnsiTheme="minorHAnsi" w:cs="Arial"/>
          <w:bCs/>
          <w:sz w:val="6"/>
          <w:szCs w:val="8"/>
        </w:rPr>
      </w:pPr>
    </w:p>
    <w:p w14:paraId="4456CD5D" w14:textId="77777777" w:rsidR="009753C8" w:rsidRPr="009753C8" w:rsidRDefault="009753C8">
      <w:pPr>
        <w:numPr>
          <w:ilvl w:val="0"/>
          <w:numId w:val="3"/>
        </w:numPr>
        <w:ind w:left="426" w:right="-312"/>
        <w:rPr>
          <w:rFonts w:asciiTheme="minorHAnsi" w:hAnsiTheme="minorHAnsi" w:cstheme="minorHAnsi"/>
          <w:bCs/>
          <w:szCs w:val="24"/>
        </w:rPr>
      </w:pPr>
      <w:hyperlink r:id="rId17" w:history="1">
        <w:r w:rsidRPr="009753C8">
          <w:rPr>
            <w:rStyle w:val="Collegamentoipertestuale"/>
            <w:rFonts w:asciiTheme="minorHAnsi" w:hAnsiTheme="minorHAnsi" w:cstheme="minorHAnsi"/>
            <w:bCs/>
            <w:szCs w:val="24"/>
          </w:rPr>
          <w:t>https://comunicati.lnd.it/storage/comunicati/2025/2026/LND/1779866070_CU_N__533_AA_E_N__534_AA_FIGC_-_PROVVEDIMENTI_DELLA_PROCURA_FEDERALE.pdf</w:t>
        </w:r>
      </w:hyperlink>
    </w:p>
    <w:p w14:paraId="511142A0" w14:textId="77777777" w:rsidR="009753C8" w:rsidRPr="009753C8" w:rsidRDefault="009753C8">
      <w:pPr>
        <w:numPr>
          <w:ilvl w:val="0"/>
          <w:numId w:val="3"/>
        </w:numPr>
        <w:ind w:left="426" w:right="-312"/>
        <w:rPr>
          <w:rFonts w:asciiTheme="minorHAnsi" w:hAnsiTheme="minorHAnsi" w:cstheme="minorHAnsi"/>
          <w:bCs/>
          <w:szCs w:val="24"/>
        </w:rPr>
      </w:pPr>
      <w:hyperlink r:id="rId18" w:history="1">
        <w:r w:rsidRPr="009753C8">
          <w:rPr>
            <w:rStyle w:val="Collegamentoipertestuale"/>
            <w:rFonts w:asciiTheme="minorHAnsi" w:hAnsiTheme="minorHAnsi" w:cstheme="minorHAnsi"/>
            <w:bCs/>
            <w:szCs w:val="24"/>
          </w:rPr>
          <w:t>https://comunicati.lnd.it/storage/comunicati/2025/2026/LND/1779715869_GARE_SPAREGGIO-PROMOZIONE_SECONDE_CLASSIFICATE_ECCELLENZA_-_PRIMO_TURNO_-_ANDATA.pdf</w:t>
        </w:r>
      </w:hyperlink>
    </w:p>
    <w:p w14:paraId="1E35C5CD" w14:textId="77777777" w:rsidR="009753C8" w:rsidRPr="009753C8" w:rsidRDefault="009753C8">
      <w:pPr>
        <w:numPr>
          <w:ilvl w:val="0"/>
          <w:numId w:val="3"/>
        </w:numPr>
        <w:ind w:left="426" w:right="-312"/>
        <w:rPr>
          <w:rFonts w:asciiTheme="minorHAnsi" w:hAnsiTheme="minorHAnsi" w:cstheme="minorHAnsi"/>
          <w:bCs/>
          <w:szCs w:val="24"/>
        </w:rPr>
      </w:pPr>
      <w:hyperlink r:id="rId19" w:history="1">
        <w:r w:rsidRPr="009753C8">
          <w:rPr>
            <w:rStyle w:val="Collegamentoipertestuale"/>
            <w:rFonts w:asciiTheme="minorHAnsi" w:hAnsiTheme="minorHAnsi" w:cstheme="minorHAnsi"/>
            <w:bCs/>
            <w:szCs w:val="24"/>
          </w:rPr>
          <w:t>https://comunicati.lnd.it/storage/comunicati/2025/2026/LND/1779715390_CAMPIONATO_JUNIORES_DILETTANTI_-_FASE_NAZIONALE_-_QUARTI_DI_FINALE_-_RITORNO.pdf</w:t>
        </w:r>
      </w:hyperlink>
    </w:p>
    <w:p w14:paraId="0FF1FC81" w14:textId="77777777" w:rsidR="009753C8" w:rsidRPr="009753C8" w:rsidRDefault="009753C8">
      <w:pPr>
        <w:numPr>
          <w:ilvl w:val="0"/>
          <w:numId w:val="3"/>
        </w:numPr>
        <w:ind w:left="426" w:right="-312"/>
        <w:rPr>
          <w:rFonts w:asciiTheme="minorHAnsi" w:hAnsiTheme="minorHAnsi" w:cstheme="minorHAnsi"/>
          <w:bCs/>
          <w:szCs w:val="24"/>
        </w:rPr>
      </w:pPr>
      <w:hyperlink r:id="rId20" w:history="1">
        <w:r w:rsidRPr="009753C8">
          <w:rPr>
            <w:rStyle w:val="Collegamentoipertestuale"/>
            <w:rFonts w:asciiTheme="minorHAnsi" w:hAnsiTheme="minorHAnsi" w:cstheme="minorHAnsi"/>
            <w:bCs/>
            <w:szCs w:val="24"/>
          </w:rPr>
          <w:t>https://comunicati.lnd.it/storage/comunicati/2025/2026/LND/1779709116_CAMPIONATO_UNDER_18_DILETTANTI_-_FASE_NAZIONALE_-_SECONDA_GIORNATA.pdf</w:t>
        </w:r>
      </w:hyperlink>
    </w:p>
    <w:p w14:paraId="517088B9" w14:textId="77777777" w:rsidR="009753C8" w:rsidRPr="009753C8" w:rsidRDefault="009753C8">
      <w:pPr>
        <w:numPr>
          <w:ilvl w:val="0"/>
          <w:numId w:val="3"/>
        </w:numPr>
        <w:ind w:left="426" w:right="-312"/>
        <w:rPr>
          <w:rFonts w:asciiTheme="minorHAnsi" w:hAnsiTheme="minorHAnsi" w:cstheme="minorHAnsi"/>
          <w:bCs/>
          <w:szCs w:val="24"/>
        </w:rPr>
      </w:pPr>
      <w:hyperlink r:id="rId21" w:history="1">
        <w:r w:rsidRPr="009753C8">
          <w:rPr>
            <w:rStyle w:val="Collegamentoipertestuale"/>
            <w:rFonts w:asciiTheme="minorHAnsi" w:hAnsiTheme="minorHAnsi" w:cstheme="minorHAnsi"/>
            <w:bCs/>
            <w:szCs w:val="24"/>
          </w:rPr>
          <w:t>https://comunicati.lnd.it/storage/comunicati/2025/2026/LND/1779690586_CIRCOLARE_N__19_2026_-_CENTRO_STUDI_TRIBUTARI_LND.pdf</w:t>
        </w:r>
      </w:hyperlink>
    </w:p>
    <w:p w14:paraId="540161C9" w14:textId="77777777" w:rsidR="002827A5" w:rsidRPr="002827A5" w:rsidRDefault="002827A5" w:rsidP="002827A5">
      <w:pPr>
        <w:rPr>
          <w:rFonts w:asciiTheme="minorHAnsi" w:hAnsiTheme="minorHAnsi"/>
          <w:sz w:val="18"/>
        </w:rPr>
      </w:pPr>
    </w:p>
    <w:p w14:paraId="541140A6" w14:textId="77777777" w:rsidR="0000226D" w:rsidRPr="00FF308B" w:rsidRDefault="0000226D">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34E9F7F9" w14:textId="77777777" w:rsidR="00610E87" w:rsidRPr="00096805" w:rsidRDefault="00610E87" w:rsidP="00610E87">
      <w:pPr>
        <w:spacing w:after="120"/>
        <w:rPr>
          <w:rFonts w:asciiTheme="minorHAnsi" w:hAnsiTheme="minorHAnsi"/>
          <w:sz w:val="10"/>
          <w:szCs w:val="10"/>
        </w:rPr>
      </w:pPr>
    </w:p>
    <w:p w14:paraId="0EDAD2DE"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7BD84618" w14:textId="77777777" w:rsidR="005A0CE5" w:rsidRPr="00096805" w:rsidRDefault="005A0CE5" w:rsidP="005A0CE5">
      <w:pPr>
        <w:spacing w:after="120"/>
        <w:rPr>
          <w:rFonts w:asciiTheme="minorHAnsi" w:hAnsiTheme="minorHAnsi"/>
          <w:sz w:val="8"/>
          <w:szCs w:val="8"/>
        </w:rPr>
      </w:pPr>
    </w:p>
    <w:p w14:paraId="3305F072"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SECONDA CATEGORIA</w:t>
      </w:r>
    </w:p>
    <w:p w14:paraId="05E60448" w14:textId="77777777" w:rsidR="005A0CE5" w:rsidRPr="00096805" w:rsidRDefault="005A0CE5" w:rsidP="005A0CE5">
      <w:pPr>
        <w:spacing w:after="120"/>
        <w:rPr>
          <w:rFonts w:asciiTheme="minorHAnsi" w:hAnsiTheme="minorHAnsi"/>
          <w:sz w:val="10"/>
          <w:szCs w:val="10"/>
        </w:rPr>
      </w:pPr>
    </w:p>
    <w:p w14:paraId="2E2B9643" w14:textId="5EFB72F9" w:rsidR="002B21B3" w:rsidRPr="002B21B3" w:rsidRDefault="002B21B3" w:rsidP="002B21B3">
      <w:pPr>
        <w:spacing w:after="120"/>
        <w:jc w:val="center"/>
        <w:rPr>
          <w:rFonts w:asciiTheme="minorHAnsi" w:hAnsiTheme="minorHAnsi"/>
          <w:b/>
          <w:bCs/>
          <w:sz w:val="28"/>
          <w:szCs w:val="28"/>
        </w:rPr>
      </w:pPr>
      <w:r w:rsidRPr="002B21B3">
        <w:rPr>
          <w:rFonts w:asciiTheme="minorHAnsi" w:hAnsiTheme="minorHAnsi"/>
          <w:b/>
          <w:bCs/>
          <w:sz w:val="28"/>
          <w:szCs w:val="28"/>
        </w:rPr>
        <w:t>CLASSIFICA COPPA DISCIPLINA</w:t>
      </w:r>
    </w:p>
    <w:tbl>
      <w:tblPr>
        <w:tblpPr w:leftFromText="75" w:rightFromText="75" w:vertAnchor="text"/>
        <w:tblW w:w="96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376"/>
        <w:gridCol w:w="562"/>
        <w:gridCol w:w="1126"/>
        <w:gridCol w:w="1126"/>
        <w:gridCol w:w="1158"/>
        <w:gridCol w:w="1126"/>
        <w:gridCol w:w="1126"/>
      </w:tblGrid>
      <w:tr w:rsidR="002B21B3" w:rsidRPr="001D50E5" w14:paraId="4122C470" w14:textId="77777777" w:rsidTr="00695935">
        <w:tc>
          <w:tcPr>
            <w:tcW w:w="2400" w:type="dxa"/>
            <w:shd w:val="clear" w:color="auto" w:fill="CCCCCC"/>
            <w:tcMar>
              <w:top w:w="20" w:type="dxa"/>
              <w:left w:w="20" w:type="dxa"/>
              <w:bottom w:w="20" w:type="dxa"/>
              <w:right w:w="20" w:type="dxa"/>
            </w:tcMar>
            <w:vAlign w:val="center"/>
            <w:hideMark/>
          </w:tcPr>
          <w:p w14:paraId="0F2D4441" w14:textId="77777777" w:rsidR="002B21B3" w:rsidRPr="001D50E5" w:rsidRDefault="002B21B3" w:rsidP="00695935">
            <w:pPr>
              <w:pStyle w:val="headertabella"/>
              <w:rPr>
                <w:rFonts w:asciiTheme="minorHAnsi" w:hAnsiTheme="minorHAnsi" w:cstheme="minorHAnsi"/>
              </w:rPr>
            </w:pPr>
            <w:r w:rsidRPr="001D50E5">
              <w:rPr>
                <w:rFonts w:asciiTheme="minorHAnsi" w:hAnsiTheme="minorHAnsi" w:cstheme="minorHAnsi"/>
              </w:rPr>
              <w:t>SOCIETA'</w:t>
            </w:r>
          </w:p>
        </w:tc>
        <w:tc>
          <w:tcPr>
            <w:tcW w:w="400" w:type="dxa"/>
            <w:shd w:val="clear" w:color="auto" w:fill="CCCCCC"/>
            <w:tcMar>
              <w:top w:w="20" w:type="dxa"/>
              <w:left w:w="20" w:type="dxa"/>
              <w:bottom w:w="20" w:type="dxa"/>
              <w:right w:w="20" w:type="dxa"/>
            </w:tcMar>
            <w:vAlign w:val="center"/>
            <w:hideMark/>
          </w:tcPr>
          <w:p w14:paraId="56A03AE4" w14:textId="77777777" w:rsidR="002B21B3" w:rsidRPr="001D50E5" w:rsidRDefault="002B21B3" w:rsidP="00695935">
            <w:pPr>
              <w:pStyle w:val="headertabella"/>
              <w:rPr>
                <w:rFonts w:asciiTheme="minorHAnsi" w:hAnsiTheme="minorHAnsi" w:cstheme="minorHAnsi"/>
              </w:rPr>
            </w:pPr>
            <w:r w:rsidRPr="001D50E5">
              <w:rPr>
                <w:rFonts w:asciiTheme="minorHAnsi" w:hAnsiTheme="minorHAnsi" w:cstheme="minorHAnsi"/>
              </w:rPr>
              <w:t>GIR</w:t>
            </w:r>
          </w:p>
        </w:tc>
        <w:tc>
          <w:tcPr>
            <w:tcW w:w="800" w:type="dxa"/>
            <w:shd w:val="clear" w:color="auto" w:fill="CCCCCC"/>
            <w:tcMar>
              <w:top w:w="20" w:type="dxa"/>
              <w:left w:w="20" w:type="dxa"/>
              <w:bottom w:w="20" w:type="dxa"/>
              <w:right w:w="20" w:type="dxa"/>
            </w:tcMar>
            <w:vAlign w:val="center"/>
            <w:hideMark/>
          </w:tcPr>
          <w:p w14:paraId="5C002F64" w14:textId="77777777" w:rsidR="002B21B3" w:rsidRPr="001D50E5" w:rsidRDefault="002B21B3" w:rsidP="00695935">
            <w:pPr>
              <w:pStyle w:val="headertabella"/>
              <w:rPr>
                <w:rFonts w:asciiTheme="minorHAnsi" w:hAnsiTheme="minorHAnsi" w:cstheme="minorHAnsi"/>
              </w:rPr>
            </w:pPr>
            <w:r w:rsidRPr="001D50E5">
              <w:rPr>
                <w:rFonts w:asciiTheme="minorHAnsi" w:hAnsiTheme="minorHAnsi" w:cstheme="minorHAnsi"/>
              </w:rPr>
              <w:t>Totali</w:t>
            </w:r>
          </w:p>
        </w:tc>
        <w:tc>
          <w:tcPr>
            <w:tcW w:w="800" w:type="dxa"/>
            <w:shd w:val="clear" w:color="auto" w:fill="CCCCCC"/>
            <w:tcMar>
              <w:top w:w="20" w:type="dxa"/>
              <w:left w:w="20" w:type="dxa"/>
              <w:bottom w:w="20" w:type="dxa"/>
              <w:right w:w="20" w:type="dxa"/>
            </w:tcMar>
            <w:vAlign w:val="center"/>
            <w:hideMark/>
          </w:tcPr>
          <w:p w14:paraId="0E27051E" w14:textId="77777777" w:rsidR="002B21B3" w:rsidRPr="001D50E5" w:rsidRDefault="002B21B3" w:rsidP="00695935">
            <w:pPr>
              <w:pStyle w:val="headertabella"/>
              <w:rPr>
                <w:rFonts w:asciiTheme="minorHAnsi" w:hAnsiTheme="minorHAnsi" w:cstheme="minorHAnsi"/>
              </w:rPr>
            </w:pPr>
            <w:r w:rsidRPr="001D50E5">
              <w:rPr>
                <w:rFonts w:asciiTheme="minorHAnsi" w:hAnsiTheme="minorHAnsi" w:cstheme="minorHAnsi"/>
              </w:rPr>
              <w:t>Societa'</w:t>
            </w:r>
          </w:p>
        </w:tc>
        <w:tc>
          <w:tcPr>
            <w:tcW w:w="800" w:type="dxa"/>
            <w:shd w:val="clear" w:color="auto" w:fill="CCCCCC"/>
            <w:tcMar>
              <w:top w:w="20" w:type="dxa"/>
              <w:left w:w="20" w:type="dxa"/>
              <w:bottom w:w="20" w:type="dxa"/>
              <w:right w:w="20" w:type="dxa"/>
            </w:tcMar>
            <w:vAlign w:val="center"/>
            <w:hideMark/>
          </w:tcPr>
          <w:p w14:paraId="09FC180F" w14:textId="77777777" w:rsidR="002B21B3" w:rsidRPr="001D50E5" w:rsidRDefault="002B21B3" w:rsidP="00695935">
            <w:pPr>
              <w:pStyle w:val="headertabella"/>
              <w:rPr>
                <w:rFonts w:asciiTheme="minorHAnsi" w:hAnsiTheme="minorHAnsi" w:cstheme="minorHAnsi"/>
              </w:rPr>
            </w:pPr>
            <w:r w:rsidRPr="001D50E5">
              <w:rPr>
                <w:rFonts w:asciiTheme="minorHAnsi" w:hAnsiTheme="minorHAnsi" w:cstheme="minorHAnsi"/>
              </w:rPr>
              <w:t>Calciatori</w:t>
            </w:r>
          </w:p>
        </w:tc>
        <w:tc>
          <w:tcPr>
            <w:tcW w:w="800" w:type="dxa"/>
            <w:shd w:val="clear" w:color="auto" w:fill="CCCCCC"/>
            <w:tcMar>
              <w:top w:w="20" w:type="dxa"/>
              <w:left w:w="20" w:type="dxa"/>
              <w:bottom w:w="20" w:type="dxa"/>
              <w:right w:w="20" w:type="dxa"/>
            </w:tcMar>
            <w:vAlign w:val="center"/>
            <w:hideMark/>
          </w:tcPr>
          <w:p w14:paraId="2733A7DB" w14:textId="77777777" w:rsidR="002B21B3" w:rsidRPr="001D50E5" w:rsidRDefault="002B21B3" w:rsidP="00695935">
            <w:pPr>
              <w:pStyle w:val="headertabella"/>
              <w:rPr>
                <w:rFonts w:asciiTheme="minorHAnsi" w:hAnsiTheme="minorHAnsi" w:cstheme="minorHAnsi"/>
              </w:rPr>
            </w:pPr>
            <w:r w:rsidRPr="001D50E5">
              <w:rPr>
                <w:rFonts w:asciiTheme="minorHAnsi" w:hAnsiTheme="minorHAnsi" w:cstheme="minorHAnsi"/>
              </w:rPr>
              <w:t>Dirigenti</w:t>
            </w:r>
          </w:p>
        </w:tc>
        <w:tc>
          <w:tcPr>
            <w:tcW w:w="800" w:type="dxa"/>
            <w:shd w:val="clear" w:color="auto" w:fill="CCCCCC"/>
            <w:tcMar>
              <w:top w:w="20" w:type="dxa"/>
              <w:left w:w="20" w:type="dxa"/>
              <w:bottom w:w="20" w:type="dxa"/>
              <w:right w:w="20" w:type="dxa"/>
            </w:tcMar>
            <w:vAlign w:val="center"/>
            <w:hideMark/>
          </w:tcPr>
          <w:p w14:paraId="03BB3D13" w14:textId="77777777" w:rsidR="002B21B3" w:rsidRPr="001D50E5" w:rsidRDefault="002B21B3" w:rsidP="00695935">
            <w:pPr>
              <w:pStyle w:val="headertabella"/>
              <w:rPr>
                <w:rFonts w:asciiTheme="minorHAnsi" w:hAnsiTheme="minorHAnsi" w:cstheme="minorHAnsi"/>
              </w:rPr>
            </w:pPr>
            <w:r w:rsidRPr="001D50E5">
              <w:rPr>
                <w:rFonts w:asciiTheme="minorHAnsi" w:hAnsiTheme="minorHAnsi" w:cstheme="minorHAnsi"/>
              </w:rPr>
              <w:t>Tecnici</w:t>
            </w:r>
          </w:p>
        </w:tc>
      </w:tr>
      <w:tr w:rsidR="002B21B3" w:rsidRPr="00252E61" w14:paraId="1BA50B7F" w14:textId="77777777" w:rsidTr="00695935">
        <w:tc>
          <w:tcPr>
            <w:tcW w:w="2400" w:type="dxa"/>
            <w:tcMar>
              <w:top w:w="20" w:type="dxa"/>
              <w:left w:w="20" w:type="dxa"/>
              <w:bottom w:w="20" w:type="dxa"/>
              <w:right w:w="20" w:type="dxa"/>
            </w:tcMar>
            <w:vAlign w:val="center"/>
            <w:hideMark/>
          </w:tcPr>
          <w:p w14:paraId="6DD6E1EA" w14:textId="77777777" w:rsidR="002B21B3" w:rsidRPr="00252E61" w:rsidRDefault="002B21B3" w:rsidP="00695935">
            <w:pPr>
              <w:pStyle w:val="rowtabella"/>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ASDPOL BOMA FELLEGARA</w:t>
            </w:r>
          </w:p>
        </w:tc>
        <w:tc>
          <w:tcPr>
            <w:tcW w:w="400" w:type="dxa"/>
            <w:tcMar>
              <w:top w:w="20" w:type="dxa"/>
              <w:left w:w="20" w:type="dxa"/>
              <w:bottom w:w="20" w:type="dxa"/>
              <w:right w:w="20" w:type="dxa"/>
            </w:tcMar>
            <w:vAlign w:val="center"/>
            <w:hideMark/>
          </w:tcPr>
          <w:p w14:paraId="67A5B70E" w14:textId="77777777" w:rsidR="002B21B3" w:rsidRPr="00252E61" w:rsidRDefault="002B21B3" w:rsidP="00695935">
            <w:pPr>
              <w:pStyle w:val="rowtabella"/>
              <w:jc w:val="center"/>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D</w:t>
            </w:r>
          </w:p>
        </w:tc>
        <w:tc>
          <w:tcPr>
            <w:tcW w:w="800" w:type="dxa"/>
            <w:tcMar>
              <w:top w:w="20" w:type="dxa"/>
              <w:left w:w="20" w:type="dxa"/>
              <w:bottom w:w="20" w:type="dxa"/>
              <w:right w:w="20" w:type="dxa"/>
            </w:tcMar>
            <w:vAlign w:val="center"/>
            <w:hideMark/>
          </w:tcPr>
          <w:p w14:paraId="5B6C8766" w14:textId="77777777" w:rsidR="002B21B3" w:rsidRPr="00252E61" w:rsidRDefault="002B21B3"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10,40</w:t>
            </w:r>
          </w:p>
        </w:tc>
        <w:tc>
          <w:tcPr>
            <w:tcW w:w="800" w:type="dxa"/>
            <w:tcMar>
              <w:top w:w="20" w:type="dxa"/>
              <w:left w:w="20" w:type="dxa"/>
              <w:bottom w:w="20" w:type="dxa"/>
              <w:right w:w="20" w:type="dxa"/>
            </w:tcMar>
            <w:vAlign w:val="center"/>
            <w:hideMark/>
          </w:tcPr>
          <w:p w14:paraId="6D9342CC" w14:textId="77777777" w:rsidR="002B21B3" w:rsidRPr="00252E61" w:rsidRDefault="002B21B3"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800" w:type="dxa"/>
            <w:tcMar>
              <w:top w:w="20" w:type="dxa"/>
              <w:left w:w="20" w:type="dxa"/>
              <w:bottom w:w="20" w:type="dxa"/>
              <w:right w:w="20" w:type="dxa"/>
            </w:tcMar>
            <w:vAlign w:val="center"/>
            <w:hideMark/>
          </w:tcPr>
          <w:p w14:paraId="457677C8" w14:textId="77777777" w:rsidR="002B21B3" w:rsidRPr="00252E61" w:rsidRDefault="002B21B3"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7,20</w:t>
            </w:r>
          </w:p>
        </w:tc>
        <w:tc>
          <w:tcPr>
            <w:tcW w:w="800" w:type="dxa"/>
            <w:tcMar>
              <w:top w:w="20" w:type="dxa"/>
              <w:left w:w="20" w:type="dxa"/>
              <w:bottom w:w="20" w:type="dxa"/>
              <w:right w:w="20" w:type="dxa"/>
            </w:tcMar>
            <w:vAlign w:val="center"/>
            <w:hideMark/>
          </w:tcPr>
          <w:p w14:paraId="6CDE0E3E" w14:textId="77777777" w:rsidR="002B21B3" w:rsidRPr="00252E61" w:rsidRDefault="002B21B3"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3,00</w:t>
            </w:r>
          </w:p>
        </w:tc>
        <w:tc>
          <w:tcPr>
            <w:tcW w:w="800" w:type="dxa"/>
            <w:tcMar>
              <w:top w:w="20" w:type="dxa"/>
              <w:left w:w="20" w:type="dxa"/>
              <w:bottom w:w="20" w:type="dxa"/>
              <w:right w:w="20" w:type="dxa"/>
            </w:tcMar>
            <w:vAlign w:val="center"/>
            <w:hideMark/>
          </w:tcPr>
          <w:p w14:paraId="1DD55185" w14:textId="77777777" w:rsidR="002B21B3" w:rsidRPr="00252E61" w:rsidRDefault="002B21B3"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0,20</w:t>
            </w:r>
          </w:p>
        </w:tc>
      </w:tr>
      <w:tr w:rsidR="002B21B3" w:rsidRPr="001D50E5" w14:paraId="223C2B31" w14:textId="77777777" w:rsidTr="00695935">
        <w:tc>
          <w:tcPr>
            <w:tcW w:w="2400" w:type="dxa"/>
            <w:tcMar>
              <w:top w:w="20" w:type="dxa"/>
              <w:left w:w="20" w:type="dxa"/>
              <w:bottom w:w="20" w:type="dxa"/>
              <w:right w:w="20" w:type="dxa"/>
            </w:tcMar>
            <w:vAlign w:val="center"/>
            <w:hideMark/>
          </w:tcPr>
          <w:p w14:paraId="25B6D91C"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SSDSRL SPORTING CAVRIAGO</w:t>
            </w:r>
          </w:p>
        </w:tc>
        <w:tc>
          <w:tcPr>
            <w:tcW w:w="400" w:type="dxa"/>
            <w:tcMar>
              <w:top w:w="20" w:type="dxa"/>
              <w:left w:w="20" w:type="dxa"/>
              <w:bottom w:w="20" w:type="dxa"/>
              <w:right w:w="20" w:type="dxa"/>
            </w:tcMar>
            <w:vAlign w:val="center"/>
            <w:hideMark/>
          </w:tcPr>
          <w:p w14:paraId="72B3D612"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782854A4"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10,45</w:t>
            </w:r>
          </w:p>
        </w:tc>
        <w:tc>
          <w:tcPr>
            <w:tcW w:w="800" w:type="dxa"/>
            <w:tcMar>
              <w:top w:w="20" w:type="dxa"/>
              <w:left w:w="20" w:type="dxa"/>
              <w:bottom w:w="20" w:type="dxa"/>
              <w:right w:w="20" w:type="dxa"/>
            </w:tcMar>
            <w:vAlign w:val="center"/>
            <w:hideMark/>
          </w:tcPr>
          <w:p w14:paraId="3E440B31"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36E3B21"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5,70</w:t>
            </w:r>
          </w:p>
        </w:tc>
        <w:tc>
          <w:tcPr>
            <w:tcW w:w="800" w:type="dxa"/>
            <w:tcMar>
              <w:top w:w="20" w:type="dxa"/>
              <w:left w:w="20" w:type="dxa"/>
              <w:bottom w:w="20" w:type="dxa"/>
              <w:right w:w="20" w:type="dxa"/>
            </w:tcMar>
            <w:vAlign w:val="center"/>
            <w:hideMark/>
          </w:tcPr>
          <w:p w14:paraId="46DF4325"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4,75</w:t>
            </w:r>
          </w:p>
        </w:tc>
        <w:tc>
          <w:tcPr>
            <w:tcW w:w="800" w:type="dxa"/>
            <w:tcMar>
              <w:top w:w="20" w:type="dxa"/>
              <w:left w:w="20" w:type="dxa"/>
              <w:bottom w:w="20" w:type="dxa"/>
              <w:right w:w="20" w:type="dxa"/>
            </w:tcMar>
            <w:vAlign w:val="center"/>
            <w:hideMark/>
          </w:tcPr>
          <w:p w14:paraId="7E1FBA54"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2B21B3" w:rsidRPr="001D50E5" w14:paraId="5CF9C548" w14:textId="77777777" w:rsidTr="00695935">
        <w:tc>
          <w:tcPr>
            <w:tcW w:w="2400" w:type="dxa"/>
            <w:tcMar>
              <w:top w:w="20" w:type="dxa"/>
              <w:left w:w="20" w:type="dxa"/>
              <w:bottom w:w="20" w:type="dxa"/>
              <w:right w:w="20" w:type="dxa"/>
            </w:tcMar>
            <w:vAlign w:val="center"/>
            <w:hideMark/>
          </w:tcPr>
          <w:p w14:paraId="7951C83F"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POL.D. CASALGRANDESE</w:t>
            </w:r>
          </w:p>
        </w:tc>
        <w:tc>
          <w:tcPr>
            <w:tcW w:w="400" w:type="dxa"/>
            <w:tcMar>
              <w:top w:w="20" w:type="dxa"/>
              <w:left w:w="20" w:type="dxa"/>
              <w:bottom w:w="20" w:type="dxa"/>
              <w:right w:w="20" w:type="dxa"/>
            </w:tcMar>
            <w:vAlign w:val="center"/>
            <w:hideMark/>
          </w:tcPr>
          <w:p w14:paraId="517C03BC"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1DA81E0A"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11,10</w:t>
            </w:r>
          </w:p>
        </w:tc>
        <w:tc>
          <w:tcPr>
            <w:tcW w:w="800" w:type="dxa"/>
            <w:tcMar>
              <w:top w:w="20" w:type="dxa"/>
              <w:left w:w="20" w:type="dxa"/>
              <w:bottom w:w="20" w:type="dxa"/>
              <w:right w:w="20" w:type="dxa"/>
            </w:tcMar>
            <w:vAlign w:val="center"/>
            <w:hideMark/>
          </w:tcPr>
          <w:p w14:paraId="559517D5"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3C03B0B"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9,50</w:t>
            </w:r>
          </w:p>
        </w:tc>
        <w:tc>
          <w:tcPr>
            <w:tcW w:w="800" w:type="dxa"/>
            <w:tcMar>
              <w:top w:w="20" w:type="dxa"/>
              <w:left w:w="20" w:type="dxa"/>
              <w:bottom w:w="20" w:type="dxa"/>
              <w:right w:w="20" w:type="dxa"/>
            </w:tcMar>
            <w:vAlign w:val="center"/>
            <w:hideMark/>
          </w:tcPr>
          <w:p w14:paraId="10A5E7B8"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0,75</w:t>
            </w:r>
          </w:p>
        </w:tc>
        <w:tc>
          <w:tcPr>
            <w:tcW w:w="800" w:type="dxa"/>
            <w:tcMar>
              <w:top w:w="20" w:type="dxa"/>
              <w:left w:w="20" w:type="dxa"/>
              <w:bottom w:w="20" w:type="dxa"/>
              <w:right w:w="20" w:type="dxa"/>
            </w:tcMar>
            <w:vAlign w:val="center"/>
            <w:hideMark/>
          </w:tcPr>
          <w:p w14:paraId="47B745B3"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0,85</w:t>
            </w:r>
          </w:p>
        </w:tc>
      </w:tr>
      <w:tr w:rsidR="002B21B3" w:rsidRPr="001D50E5" w14:paraId="7601FB6E" w14:textId="77777777" w:rsidTr="00695935">
        <w:tc>
          <w:tcPr>
            <w:tcW w:w="2400" w:type="dxa"/>
            <w:tcMar>
              <w:top w:w="20" w:type="dxa"/>
              <w:left w:w="20" w:type="dxa"/>
              <w:bottom w:w="20" w:type="dxa"/>
              <w:right w:w="20" w:type="dxa"/>
            </w:tcMar>
            <w:vAlign w:val="center"/>
            <w:hideMark/>
          </w:tcPr>
          <w:p w14:paraId="75125284"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U.S. BARCACCIA</w:t>
            </w:r>
          </w:p>
        </w:tc>
        <w:tc>
          <w:tcPr>
            <w:tcW w:w="400" w:type="dxa"/>
            <w:tcMar>
              <w:top w:w="20" w:type="dxa"/>
              <w:left w:w="20" w:type="dxa"/>
              <w:bottom w:w="20" w:type="dxa"/>
              <w:right w:w="20" w:type="dxa"/>
            </w:tcMar>
            <w:vAlign w:val="center"/>
            <w:hideMark/>
          </w:tcPr>
          <w:p w14:paraId="5AF4795A"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6FE06502"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11,45</w:t>
            </w:r>
          </w:p>
        </w:tc>
        <w:tc>
          <w:tcPr>
            <w:tcW w:w="800" w:type="dxa"/>
            <w:tcMar>
              <w:top w:w="20" w:type="dxa"/>
              <w:left w:w="20" w:type="dxa"/>
              <w:bottom w:w="20" w:type="dxa"/>
              <w:right w:w="20" w:type="dxa"/>
            </w:tcMar>
            <w:vAlign w:val="center"/>
            <w:hideMark/>
          </w:tcPr>
          <w:p w14:paraId="0E8FEC79"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26FA36A"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8,90</w:t>
            </w:r>
          </w:p>
        </w:tc>
        <w:tc>
          <w:tcPr>
            <w:tcW w:w="800" w:type="dxa"/>
            <w:tcMar>
              <w:top w:w="20" w:type="dxa"/>
              <w:left w:w="20" w:type="dxa"/>
              <w:bottom w:w="20" w:type="dxa"/>
              <w:right w:w="20" w:type="dxa"/>
            </w:tcMar>
            <w:vAlign w:val="center"/>
            <w:hideMark/>
          </w:tcPr>
          <w:p w14:paraId="4FDD01F5"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2,25</w:t>
            </w:r>
          </w:p>
        </w:tc>
        <w:tc>
          <w:tcPr>
            <w:tcW w:w="800" w:type="dxa"/>
            <w:tcMar>
              <w:top w:w="20" w:type="dxa"/>
              <w:left w:w="20" w:type="dxa"/>
              <w:bottom w:w="20" w:type="dxa"/>
              <w:right w:w="20" w:type="dxa"/>
            </w:tcMar>
            <w:vAlign w:val="center"/>
            <w:hideMark/>
          </w:tcPr>
          <w:p w14:paraId="6CA0F5C8"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0,30</w:t>
            </w:r>
          </w:p>
        </w:tc>
      </w:tr>
      <w:tr w:rsidR="002B21B3" w:rsidRPr="001D50E5" w14:paraId="4C4A21B1" w14:textId="77777777" w:rsidTr="00695935">
        <w:tc>
          <w:tcPr>
            <w:tcW w:w="2400" w:type="dxa"/>
            <w:tcMar>
              <w:top w:w="20" w:type="dxa"/>
              <w:left w:w="20" w:type="dxa"/>
              <w:bottom w:w="20" w:type="dxa"/>
              <w:right w:w="20" w:type="dxa"/>
            </w:tcMar>
            <w:vAlign w:val="center"/>
            <w:hideMark/>
          </w:tcPr>
          <w:p w14:paraId="45179BE1"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 MONTECAVOLO A.S.D.</w:t>
            </w:r>
          </w:p>
        </w:tc>
        <w:tc>
          <w:tcPr>
            <w:tcW w:w="400" w:type="dxa"/>
            <w:tcMar>
              <w:top w:w="20" w:type="dxa"/>
              <w:left w:w="20" w:type="dxa"/>
              <w:bottom w:w="20" w:type="dxa"/>
              <w:right w:w="20" w:type="dxa"/>
            </w:tcMar>
            <w:vAlign w:val="center"/>
            <w:hideMark/>
          </w:tcPr>
          <w:p w14:paraId="35C3D663"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35047107"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11,65</w:t>
            </w:r>
          </w:p>
        </w:tc>
        <w:tc>
          <w:tcPr>
            <w:tcW w:w="800" w:type="dxa"/>
            <w:tcMar>
              <w:top w:w="20" w:type="dxa"/>
              <w:left w:w="20" w:type="dxa"/>
              <w:bottom w:w="20" w:type="dxa"/>
              <w:right w:w="20" w:type="dxa"/>
            </w:tcMar>
            <w:vAlign w:val="center"/>
            <w:hideMark/>
          </w:tcPr>
          <w:p w14:paraId="0670E3F3"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3E5A2EA"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9,10</w:t>
            </w:r>
          </w:p>
        </w:tc>
        <w:tc>
          <w:tcPr>
            <w:tcW w:w="800" w:type="dxa"/>
            <w:tcMar>
              <w:top w:w="20" w:type="dxa"/>
              <w:left w:w="20" w:type="dxa"/>
              <w:bottom w:w="20" w:type="dxa"/>
              <w:right w:w="20" w:type="dxa"/>
            </w:tcMar>
            <w:vAlign w:val="center"/>
            <w:hideMark/>
          </w:tcPr>
          <w:p w14:paraId="0BA7C959"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0,75</w:t>
            </w:r>
          </w:p>
        </w:tc>
        <w:tc>
          <w:tcPr>
            <w:tcW w:w="800" w:type="dxa"/>
            <w:tcMar>
              <w:top w:w="20" w:type="dxa"/>
              <w:left w:w="20" w:type="dxa"/>
              <w:bottom w:w="20" w:type="dxa"/>
              <w:right w:w="20" w:type="dxa"/>
            </w:tcMar>
            <w:vAlign w:val="center"/>
            <w:hideMark/>
          </w:tcPr>
          <w:p w14:paraId="3EE402BF"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1,80</w:t>
            </w:r>
          </w:p>
        </w:tc>
      </w:tr>
      <w:tr w:rsidR="002B21B3" w:rsidRPr="001D50E5" w14:paraId="142DDF36" w14:textId="77777777" w:rsidTr="00695935">
        <w:tc>
          <w:tcPr>
            <w:tcW w:w="2400" w:type="dxa"/>
            <w:tcMar>
              <w:top w:w="20" w:type="dxa"/>
              <w:left w:w="20" w:type="dxa"/>
              <w:bottom w:w="20" w:type="dxa"/>
              <w:right w:w="20" w:type="dxa"/>
            </w:tcMar>
            <w:vAlign w:val="center"/>
            <w:hideMark/>
          </w:tcPr>
          <w:p w14:paraId="52FB6801" w14:textId="77777777" w:rsidR="002B21B3" w:rsidRPr="001D50E5" w:rsidRDefault="002B21B3"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A.S.D. ORIGINAL CELTIC BHOYS</w:t>
            </w:r>
          </w:p>
        </w:tc>
        <w:tc>
          <w:tcPr>
            <w:tcW w:w="400" w:type="dxa"/>
            <w:tcMar>
              <w:top w:w="20" w:type="dxa"/>
              <w:left w:w="20" w:type="dxa"/>
              <w:bottom w:w="20" w:type="dxa"/>
              <w:right w:w="20" w:type="dxa"/>
            </w:tcMar>
            <w:vAlign w:val="center"/>
            <w:hideMark/>
          </w:tcPr>
          <w:p w14:paraId="11D1CD00"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38B23C49"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12,00</w:t>
            </w:r>
          </w:p>
        </w:tc>
        <w:tc>
          <w:tcPr>
            <w:tcW w:w="800" w:type="dxa"/>
            <w:tcMar>
              <w:top w:w="20" w:type="dxa"/>
              <w:left w:w="20" w:type="dxa"/>
              <w:bottom w:w="20" w:type="dxa"/>
              <w:right w:w="20" w:type="dxa"/>
            </w:tcMar>
            <w:vAlign w:val="center"/>
            <w:hideMark/>
          </w:tcPr>
          <w:p w14:paraId="28BF9AB5"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99ED197"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8,90</w:t>
            </w:r>
          </w:p>
        </w:tc>
        <w:tc>
          <w:tcPr>
            <w:tcW w:w="800" w:type="dxa"/>
            <w:tcMar>
              <w:top w:w="20" w:type="dxa"/>
              <w:left w:w="20" w:type="dxa"/>
              <w:bottom w:w="20" w:type="dxa"/>
              <w:right w:w="20" w:type="dxa"/>
            </w:tcMar>
            <w:vAlign w:val="center"/>
            <w:hideMark/>
          </w:tcPr>
          <w:p w14:paraId="3CDB84C4"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0,75</w:t>
            </w:r>
          </w:p>
        </w:tc>
        <w:tc>
          <w:tcPr>
            <w:tcW w:w="800" w:type="dxa"/>
            <w:tcMar>
              <w:top w:w="20" w:type="dxa"/>
              <w:left w:w="20" w:type="dxa"/>
              <w:bottom w:w="20" w:type="dxa"/>
              <w:right w:w="20" w:type="dxa"/>
            </w:tcMar>
            <w:vAlign w:val="center"/>
            <w:hideMark/>
          </w:tcPr>
          <w:p w14:paraId="4C813728"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2,35</w:t>
            </w:r>
          </w:p>
        </w:tc>
      </w:tr>
      <w:tr w:rsidR="002B21B3" w:rsidRPr="001D50E5" w14:paraId="4F91AF3A" w14:textId="77777777" w:rsidTr="00695935">
        <w:tc>
          <w:tcPr>
            <w:tcW w:w="2400" w:type="dxa"/>
            <w:tcMar>
              <w:top w:w="20" w:type="dxa"/>
              <w:left w:w="20" w:type="dxa"/>
              <w:bottom w:w="20" w:type="dxa"/>
              <w:right w:w="20" w:type="dxa"/>
            </w:tcMar>
            <w:vAlign w:val="center"/>
            <w:hideMark/>
          </w:tcPr>
          <w:p w14:paraId="3ED8E0C0" w14:textId="77777777" w:rsidR="002B21B3" w:rsidRPr="001D50E5" w:rsidRDefault="002B21B3"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S.S.D. SAXUM UNITED A.R.L.</w:t>
            </w:r>
          </w:p>
        </w:tc>
        <w:tc>
          <w:tcPr>
            <w:tcW w:w="400" w:type="dxa"/>
            <w:tcMar>
              <w:top w:w="20" w:type="dxa"/>
              <w:left w:w="20" w:type="dxa"/>
              <w:bottom w:w="20" w:type="dxa"/>
              <w:right w:w="20" w:type="dxa"/>
            </w:tcMar>
            <w:vAlign w:val="center"/>
            <w:hideMark/>
          </w:tcPr>
          <w:p w14:paraId="21330031"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3C9B147E"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12,45</w:t>
            </w:r>
          </w:p>
        </w:tc>
        <w:tc>
          <w:tcPr>
            <w:tcW w:w="800" w:type="dxa"/>
            <w:tcMar>
              <w:top w:w="20" w:type="dxa"/>
              <w:left w:w="20" w:type="dxa"/>
              <w:bottom w:w="20" w:type="dxa"/>
              <w:right w:w="20" w:type="dxa"/>
            </w:tcMar>
            <w:vAlign w:val="center"/>
            <w:hideMark/>
          </w:tcPr>
          <w:p w14:paraId="246E048F"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BB1B32C"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8,00</w:t>
            </w:r>
          </w:p>
        </w:tc>
        <w:tc>
          <w:tcPr>
            <w:tcW w:w="800" w:type="dxa"/>
            <w:tcMar>
              <w:top w:w="20" w:type="dxa"/>
              <w:left w:w="20" w:type="dxa"/>
              <w:bottom w:w="20" w:type="dxa"/>
              <w:right w:w="20" w:type="dxa"/>
            </w:tcMar>
            <w:vAlign w:val="center"/>
            <w:hideMark/>
          </w:tcPr>
          <w:p w14:paraId="5B3374ED"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4,25</w:t>
            </w:r>
          </w:p>
        </w:tc>
        <w:tc>
          <w:tcPr>
            <w:tcW w:w="800" w:type="dxa"/>
            <w:tcMar>
              <w:top w:w="20" w:type="dxa"/>
              <w:left w:w="20" w:type="dxa"/>
              <w:bottom w:w="20" w:type="dxa"/>
              <w:right w:w="20" w:type="dxa"/>
            </w:tcMar>
            <w:vAlign w:val="center"/>
            <w:hideMark/>
          </w:tcPr>
          <w:p w14:paraId="60198F0C"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0,20</w:t>
            </w:r>
          </w:p>
        </w:tc>
      </w:tr>
      <w:tr w:rsidR="002B21B3" w:rsidRPr="001D50E5" w14:paraId="3C4A0E10" w14:textId="77777777" w:rsidTr="00695935">
        <w:tc>
          <w:tcPr>
            <w:tcW w:w="2400" w:type="dxa"/>
            <w:tcMar>
              <w:top w:w="20" w:type="dxa"/>
              <w:left w:w="20" w:type="dxa"/>
              <w:bottom w:w="20" w:type="dxa"/>
              <w:right w:w="20" w:type="dxa"/>
            </w:tcMar>
            <w:vAlign w:val="center"/>
            <w:hideMark/>
          </w:tcPr>
          <w:p w14:paraId="22FC252E"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 BORZANESE A.S.D.</w:t>
            </w:r>
          </w:p>
        </w:tc>
        <w:tc>
          <w:tcPr>
            <w:tcW w:w="400" w:type="dxa"/>
            <w:tcMar>
              <w:top w:w="20" w:type="dxa"/>
              <w:left w:w="20" w:type="dxa"/>
              <w:bottom w:w="20" w:type="dxa"/>
              <w:right w:w="20" w:type="dxa"/>
            </w:tcMar>
            <w:vAlign w:val="center"/>
            <w:hideMark/>
          </w:tcPr>
          <w:p w14:paraId="3E2B18C6"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16622D36"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13,10</w:t>
            </w:r>
          </w:p>
        </w:tc>
        <w:tc>
          <w:tcPr>
            <w:tcW w:w="800" w:type="dxa"/>
            <w:tcMar>
              <w:top w:w="20" w:type="dxa"/>
              <w:left w:w="20" w:type="dxa"/>
              <w:bottom w:w="20" w:type="dxa"/>
              <w:right w:w="20" w:type="dxa"/>
            </w:tcMar>
            <w:vAlign w:val="center"/>
            <w:hideMark/>
          </w:tcPr>
          <w:p w14:paraId="4F6D3CD2"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CC313B7"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12,70</w:t>
            </w:r>
          </w:p>
        </w:tc>
        <w:tc>
          <w:tcPr>
            <w:tcW w:w="800" w:type="dxa"/>
            <w:tcMar>
              <w:top w:w="20" w:type="dxa"/>
              <w:left w:w="20" w:type="dxa"/>
              <w:bottom w:w="20" w:type="dxa"/>
              <w:right w:w="20" w:type="dxa"/>
            </w:tcMar>
            <w:vAlign w:val="center"/>
            <w:hideMark/>
          </w:tcPr>
          <w:p w14:paraId="52D81BA3"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7A912FB"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0,40</w:t>
            </w:r>
          </w:p>
        </w:tc>
      </w:tr>
      <w:tr w:rsidR="002B21B3" w:rsidRPr="001D50E5" w14:paraId="2408A70D" w14:textId="77777777" w:rsidTr="00695935">
        <w:tc>
          <w:tcPr>
            <w:tcW w:w="2400" w:type="dxa"/>
            <w:tcMar>
              <w:top w:w="20" w:type="dxa"/>
              <w:left w:w="20" w:type="dxa"/>
              <w:bottom w:w="20" w:type="dxa"/>
              <w:right w:w="20" w:type="dxa"/>
            </w:tcMar>
            <w:vAlign w:val="center"/>
            <w:hideMark/>
          </w:tcPr>
          <w:p w14:paraId="000A3E5A"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SCSD ATLETIC PROGETTO MONTAGNA</w:t>
            </w:r>
          </w:p>
        </w:tc>
        <w:tc>
          <w:tcPr>
            <w:tcW w:w="400" w:type="dxa"/>
            <w:tcMar>
              <w:top w:w="20" w:type="dxa"/>
              <w:left w:w="20" w:type="dxa"/>
              <w:bottom w:w="20" w:type="dxa"/>
              <w:right w:w="20" w:type="dxa"/>
            </w:tcMar>
            <w:vAlign w:val="center"/>
            <w:hideMark/>
          </w:tcPr>
          <w:p w14:paraId="2406C190"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323C7400"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14,25</w:t>
            </w:r>
          </w:p>
        </w:tc>
        <w:tc>
          <w:tcPr>
            <w:tcW w:w="800" w:type="dxa"/>
            <w:tcMar>
              <w:top w:w="20" w:type="dxa"/>
              <w:left w:w="20" w:type="dxa"/>
              <w:bottom w:w="20" w:type="dxa"/>
              <w:right w:w="20" w:type="dxa"/>
            </w:tcMar>
            <w:vAlign w:val="center"/>
            <w:hideMark/>
          </w:tcPr>
          <w:p w14:paraId="543AFE70"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63FF1BD"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6,90</w:t>
            </w:r>
          </w:p>
        </w:tc>
        <w:tc>
          <w:tcPr>
            <w:tcW w:w="800" w:type="dxa"/>
            <w:tcMar>
              <w:top w:w="20" w:type="dxa"/>
              <w:left w:w="20" w:type="dxa"/>
              <w:bottom w:w="20" w:type="dxa"/>
              <w:right w:w="20" w:type="dxa"/>
            </w:tcMar>
            <w:vAlign w:val="center"/>
            <w:hideMark/>
          </w:tcPr>
          <w:p w14:paraId="0E29E4D0"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7,25</w:t>
            </w:r>
          </w:p>
        </w:tc>
        <w:tc>
          <w:tcPr>
            <w:tcW w:w="800" w:type="dxa"/>
            <w:tcMar>
              <w:top w:w="20" w:type="dxa"/>
              <w:left w:w="20" w:type="dxa"/>
              <w:bottom w:w="20" w:type="dxa"/>
              <w:right w:w="20" w:type="dxa"/>
            </w:tcMar>
            <w:vAlign w:val="center"/>
            <w:hideMark/>
          </w:tcPr>
          <w:p w14:paraId="783BAA7E"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0,10</w:t>
            </w:r>
          </w:p>
        </w:tc>
      </w:tr>
      <w:tr w:rsidR="002B21B3" w:rsidRPr="001D50E5" w14:paraId="2326D443" w14:textId="77777777" w:rsidTr="00695935">
        <w:tc>
          <w:tcPr>
            <w:tcW w:w="2400" w:type="dxa"/>
            <w:tcMar>
              <w:top w:w="20" w:type="dxa"/>
              <w:left w:w="20" w:type="dxa"/>
              <w:bottom w:w="20" w:type="dxa"/>
              <w:right w:w="20" w:type="dxa"/>
            </w:tcMar>
            <w:vAlign w:val="center"/>
            <w:hideMark/>
          </w:tcPr>
          <w:p w14:paraId="7AFD5A30" w14:textId="77777777" w:rsidR="002B21B3" w:rsidRPr="001D50E5" w:rsidRDefault="002B21B3"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A.S.D. REAL CASINA 04</w:t>
            </w:r>
          </w:p>
        </w:tc>
        <w:tc>
          <w:tcPr>
            <w:tcW w:w="400" w:type="dxa"/>
            <w:tcMar>
              <w:top w:w="20" w:type="dxa"/>
              <w:left w:w="20" w:type="dxa"/>
              <w:bottom w:w="20" w:type="dxa"/>
              <w:right w:w="20" w:type="dxa"/>
            </w:tcMar>
            <w:vAlign w:val="center"/>
            <w:hideMark/>
          </w:tcPr>
          <w:p w14:paraId="6479D3AE"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30BA97F3"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14,80</w:t>
            </w:r>
          </w:p>
        </w:tc>
        <w:tc>
          <w:tcPr>
            <w:tcW w:w="800" w:type="dxa"/>
            <w:tcMar>
              <w:top w:w="20" w:type="dxa"/>
              <w:left w:w="20" w:type="dxa"/>
              <w:bottom w:w="20" w:type="dxa"/>
              <w:right w:w="20" w:type="dxa"/>
            </w:tcMar>
            <w:vAlign w:val="center"/>
            <w:hideMark/>
          </w:tcPr>
          <w:p w14:paraId="016401AC"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4A0E664"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13,20</w:t>
            </w:r>
          </w:p>
        </w:tc>
        <w:tc>
          <w:tcPr>
            <w:tcW w:w="800" w:type="dxa"/>
            <w:tcMar>
              <w:top w:w="20" w:type="dxa"/>
              <w:left w:w="20" w:type="dxa"/>
              <w:bottom w:w="20" w:type="dxa"/>
              <w:right w:w="20" w:type="dxa"/>
            </w:tcMar>
            <w:vAlign w:val="center"/>
            <w:hideMark/>
          </w:tcPr>
          <w:p w14:paraId="5BB39266"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0,75</w:t>
            </w:r>
          </w:p>
        </w:tc>
        <w:tc>
          <w:tcPr>
            <w:tcW w:w="800" w:type="dxa"/>
            <w:tcMar>
              <w:top w:w="20" w:type="dxa"/>
              <w:left w:w="20" w:type="dxa"/>
              <w:bottom w:w="20" w:type="dxa"/>
              <w:right w:w="20" w:type="dxa"/>
            </w:tcMar>
            <w:vAlign w:val="center"/>
            <w:hideMark/>
          </w:tcPr>
          <w:p w14:paraId="1304330A"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0,85</w:t>
            </w:r>
          </w:p>
        </w:tc>
      </w:tr>
      <w:tr w:rsidR="002B21B3" w:rsidRPr="001D50E5" w14:paraId="04CEB77B" w14:textId="77777777" w:rsidTr="00695935">
        <w:tc>
          <w:tcPr>
            <w:tcW w:w="2400" w:type="dxa"/>
            <w:tcMar>
              <w:top w:w="20" w:type="dxa"/>
              <w:left w:w="20" w:type="dxa"/>
              <w:bottom w:w="20" w:type="dxa"/>
              <w:right w:w="20" w:type="dxa"/>
            </w:tcMar>
            <w:vAlign w:val="center"/>
            <w:hideMark/>
          </w:tcPr>
          <w:p w14:paraId="23A9C8B6"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M.T. 1960</w:t>
            </w:r>
          </w:p>
        </w:tc>
        <w:tc>
          <w:tcPr>
            <w:tcW w:w="400" w:type="dxa"/>
            <w:tcMar>
              <w:top w:w="20" w:type="dxa"/>
              <w:left w:w="20" w:type="dxa"/>
              <w:bottom w:w="20" w:type="dxa"/>
              <w:right w:w="20" w:type="dxa"/>
            </w:tcMar>
            <w:vAlign w:val="center"/>
            <w:hideMark/>
          </w:tcPr>
          <w:p w14:paraId="4385B4B3"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7B7214E9"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16,50</w:t>
            </w:r>
          </w:p>
        </w:tc>
        <w:tc>
          <w:tcPr>
            <w:tcW w:w="800" w:type="dxa"/>
            <w:tcMar>
              <w:top w:w="20" w:type="dxa"/>
              <w:left w:w="20" w:type="dxa"/>
              <w:bottom w:w="20" w:type="dxa"/>
              <w:right w:w="20" w:type="dxa"/>
            </w:tcMar>
            <w:vAlign w:val="center"/>
            <w:hideMark/>
          </w:tcPr>
          <w:p w14:paraId="62991F56"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800" w:type="dxa"/>
            <w:tcMar>
              <w:top w:w="20" w:type="dxa"/>
              <w:left w:w="20" w:type="dxa"/>
              <w:bottom w:w="20" w:type="dxa"/>
              <w:right w:w="20" w:type="dxa"/>
            </w:tcMar>
            <w:vAlign w:val="center"/>
            <w:hideMark/>
          </w:tcPr>
          <w:p w14:paraId="27540747"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10,30</w:t>
            </w:r>
          </w:p>
        </w:tc>
        <w:tc>
          <w:tcPr>
            <w:tcW w:w="800" w:type="dxa"/>
            <w:tcMar>
              <w:top w:w="20" w:type="dxa"/>
              <w:left w:w="20" w:type="dxa"/>
              <w:bottom w:w="20" w:type="dxa"/>
              <w:right w:w="20" w:type="dxa"/>
            </w:tcMar>
            <w:vAlign w:val="center"/>
            <w:hideMark/>
          </w:tcPr>
          <w:p w14:paraId="5DA7EAE2"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3,25</w:t>
            </w:r>
          </w:p>
        </w:tc>
        <w:tc>
          <w:tcPr>
            <w:tcW w:w="800" w:type="dxa"/>
            <w:tcMar>
              <w:top w:w="20" w:type="dxa"/>
              <w:left w:w="20" w:type="dxa"/>
              <w:bottom w:w="20" w:type="dxa"/>
              <w:right w:w="20" w:type="dxa"/>
            </w:tcMar>
            <w:vAlign w:val="center"/>
            <w:hideMark/>
          </w:tcPr>
          <w:p w14:paraId="0DEAD3DF"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0,95</w:t>
            </w:r>
          </w:p>
        </w:tc>
      </w:tr>
      <w:tr w:rsidR="002B21B3" w:rsidRPr="001D50E5" w14:paraId="70F06B36" w14:textId="77777777" w:rsidTr="00695935">
        <w:tc>
          <w:tcPr>
            <w:tcW w:w="2400" w:type="dxa"/>
            <w:tcMar>
              <w:top w:w="20" w:type="dxa"/>
              <w:left w:w="20" w:type="dxa"/>
              <w:bottom w:w="20" w:type="dxa"/>
              <w:right w:w="20" w:type="dxa"/>
            </w:tcMar>
            <w:vAlign w:val="center"/>
            <w:hideMark/>
          </w:tcPr>
          <w:p w14:paraId="09619645"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POL.D. VETTO</w:t>
            </w:r>
          </w:p>
        </w:tc>
        <w:tc>
          <w:tcPr>
            <w:tcW w:w="400" w:type="dxa"/>
            <w:tcMar>
              <w:top w:w="20" w:type="dxa"/>
              <w:left w:w="20" w:type="dxa"/>
              <w:bottom w:w="20" w:type="dxa"/>
              <w:right w:w="20" w:type="dxa"/>
            </w:tcMar>
            <w:vAlign w:val="center"/>
            <w:hideMark/>
          </w:tcPr>
          <w:p w14:paraId="7FCE8B76"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31C92920"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16,60</w:t>
            </w:r>
          </w:p>
        </w:tc>
        <w:tc>
          <w:tcPr>
            <w:tcW w:w="800" w:type="dxa"/>
            <w:tcMar>
              <w:top w:w="20" w:type="dxa"/>
              <w:left w:w="20" w:type="dxa"/>
              <w:bottom w:w="20" w:type="dxa"/>
              <w:right w:w="20" w:type="dxa"/>
            </w:tcMar>
            <w:vAlign w:val="center"/>
            <w:hideMark/>
          </w:tcPr>
          <w:p w14:paraId="0D3B82D3"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F169618"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12,50</w:t>
            </w:r>
          </w:p>
        </w:tc>
        <w:tc>
          <w:tcPr>
            <w:tcW w:w="800" w:type="dxa"/>
            <w:tcMar>
              <w:top w:w="20" w:type="dxa"/>
              <w:left w:w="20" w:type="dxa"/>
              <w:bottom w:w="20" w:type="dxa"/>
              <w:right w:w="20" w:type="dxa"/>
            </w:tcMar>
            <w:vAlign w:val="center"/>
            <w:hideMark/>
          </w:tcPr>
          <w:p w14:paraId="6088EE75"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3,25</w:t>
            </w:r>
          </w:p>
        </w:tc>
        <w:tc>
          <w:tcPr>
            <w:tcW w:w="800" w:type="dxa"/>
            <w:tcMar>
              <w:top w:w="20" w:type="dxa"/>
              <w:left w:w="20" w:type="dxa"/>
              <w:bottom w:w="20" w:type="dxa"/>
              <w:right w:w="20" w:type="dxa"/>
            </w:tcMar>
            <w:vAlign w:val="center"/>
            <w:hideMark/>
          </w:tcPr>
          <w:p w14:paraId="0030F33F"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0,85</w:t>
            </w:r>
          </w:p>
        </w:tc>
      </w:tr>
      <w:tr w:rsidR="002B21B3" w:rsidRPr="001D50E5" w14:paraId="0502F3EC" w14:textId="77777777" w:rsidTr="00695935">
        <w:tc>
          <w:tcPr>
            <w:tcW w:w="2400" w:type="dxa"/>
            <w:tcMar>
              <w:top w:w="20" w:type="dxa"/>
              <w:left w:w="20" w:type="dxa"/>
              <w:bottom w:w="20" w:type="dxa"/>
              <w:right w:w="20" w:type="dxa"/>
            </w:tcMar>
            <w:vAlign w:val="center"/>
            <w:hideMark/>
          </w:tcPr>
          <w:p w14:paraId="524DE0B7"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SCSD A.C. CARPINETI</w:t>
            </w:r>
          </w:p>
        </w:tc>
        <w:tc>
          <w:tcPr>
            <w:tcW w:w="400" w:type="dxa"/>
            <w:tcMar>
              <w:top w:w="20" w:type="dxa"/>
              <w:left w:w="20" w:type="dxa"/>
              <w:bottom w:w="20" w:type="dxa"/>
              <w:right w:w="20" w:type="dxa"/>
            </w:tcMar>
            <w:vAlign w:val="center"/>
            <w:hideMark/>
          </w:tcPr>
          <w:p w14:paraId="10B2BC80"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33F6432E"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17,40</w:t>
            </w:r>
          </w:p>
        </w:tc>
        <w:tc>
          <w:tcPr>
            <w:tcW w:w="800" w:type="dxa"/>
            <w:tcMar>
              <w:top w:w="20" w:type="dxa"/>
              <w:left w:w="20" w:type="dxa"/>
              <w:bottom w:w="20" w:type="dxa"/>
              <w:right w:w="20" w:type="dxa"/>
            </w:tcMar>
            <w:vAlign w:val="center"/>
            <w:hideMark/>
          </w:tcPr>
          <w:p w14:paraId="097C1CE6"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96D4738"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7,70</w:t>
            </w:r>
          </w:p>
        </w:tc>
        <w:tc>
          <w:tcPr>
            <w:tcW w:w="800" w:type="dxa"/>
            <w:tcMar>
              <w:top w:w="20" w:type="dxa"/>
              <w:left w:w="20" w:type="dxa"/>
              <w:bottom w:w="20" w:type="dxa"/>
              <w:right w:w="20" w:type="dxa"/>
            </w:tcMar>
            <w:vAlign w:val="center"/>
            <w:hideMark/>
          </w:tcPr>
          <w:p w14:paraId="70521ADD"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8,00</w:t>
            </w:r>
          </w:p>
        </w:tc>
        <w:tc>
          <w:tcPr>
            <w:tcW w:w="800" w:type="dxa"/>
            <w:tcMar>
              <w:top w:w="20" w:type="dxa"/>
              <w:left w:w="20" w:type="dxa"/>
              <w:bottom w:w="20" w:type="dxa"/>
              <w:right w:w="20" w:type="dxa"/>
            </w:tcMar>
            <w:vAlign w:val="center"/>
            <w:hideMark/>
          </w:tcPr>
          <w:p w14:paraId="18DD834E"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1,70</w:t>
            </w:r>
          </w:p>
        </w:tc>
      </w:tr>
      <w:tr w:rsidR="002B21B3" w:rsidRPr="001D50E5" w14:paraId="397A4BB5" w14:textId="77777777" w:rsidTr="00695935">
        <w:tc>
          <w:tcPr>
            <w:tcW w:w="2400" w:type="dxa"/>
            <w:tcMar>
              <w:top w:w="20" w:type="dxa"/>
              <w:left w:w="20" w:type="dxa"/>
              <w:bottom w:w="20" w:type="dxa"/>
              <w:right w:w="20" w:type="dxa"/>
            </w:tcMar>
            <w:vAlign w:val="center"/>
            <w:hideMark/>
          </w:tcPr>
          <w:p w14:paraId="5D545B21" w14:textId="77777777" w:rsidR="002B21B3" w:rsidRPr="001D50E5" w:rsidRDefault="002B21B3"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RIVALTA F.C.</w:t>
            </w:r>
          </w:p>
        </w:tc>
        <w:tc>
          <w:tcPr>
            <w:tcW w:w="400" w:type="dxa"/>
            <w:tcMar>
              <w:top w:w="20" w:type="dxa"/>
              <w:left w:w="20" w:type="dxa"/>
              <w:bottom w:w="20" w:type="dxa"/>
              <w:right w:w="20" w:type="dxa"/>
            </w:tcMar>
            <w:vAlign w:val="center"/>
            <w:hideMark/>
          </w:tcPr>
          <w:p w14:paraId="0838FC40" w14:textId="77777777" w:rsidR="002B21B3" w:rsidRPr="001D50E5" w:rsidRDefault="002B21B3"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0D31CF03"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25,30</w:t>
            </w:r>
          </w:p>
        </w:tc>
        <w:tc>
          <w:tcPr>
            <w:tcW w:w="800" w:type="dxa"/>
            <w:tcMar>
              <w:top w:w="20" w:type="dxa"/>
              <w:left w:w="20" w:type="dxa"/>
              <w:bottom w:w="20" w:type="dxa"/>
              <w:right w:w="20" w:type="dxa"/>
            </w:tcMar>
            <w:vAlign w:val="center"/>
            <w:hideMark/>
          </w:tcPr>
          <w:p w14:paraId="4ADF5C90"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4,00</w:t>
            </w:r>
          </w:p>
        </w:tc>
        <w:tc>
          <w:tcPr>
            <w:tcW w:w="800" w:type="dxa"/>
            <w:tcMar>
              <w:top w:w="20" w:type="dxa"/>
              <w:left w:w="20" w:type="dxa"/>
              <w:bottom w:w="20" w:type="dxa"/>
              <w:right w:w="20" w:type="dxa"/>
            </w:tcMar>
            <w:vAlign w:val="center"/>
            <w:hideMark/>
          </w:tcPr>
          <w:p w14:paraId="75EEDC2C"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14,80</w:t>
            </w:r>
          </w:p>
        </w:tc>
        <w:tc>
          <w:tcPr>
            <w:tcW w:w="800" w:type="dxa"/>
            <w:tcMar>
              <w:top w:w="20" w:type="dxa"/>
              <w:left w:w="20" w:type="dxa"/>
              <w:bottom w:w="20" w:type="dxa"/>
              <w:right w:w="20" w:type="dxa"/>
            </w:tcMar>
            <w:vAlign w:val="center"/>
            <w:hideMark/>
          </w:tcPr>
          <w:p w14:paraId="67817859"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6,50</w:t>
            </w:r>
          </w:p>
        </w:tc>
        <w:tc>
          <w:tcPr>
            <w:tcW w:w="800" w:type="dxa"/>
            <w:tcMar>
              <w:top w:w="20" w:type="dxa"/>
              <w:left w:w="20" w:type="dxa"/>
              <w:bottom w:w="20" w:type="dxa"/>
              <w:right w:w="20" w:type="dxa"/>
            </w:tcMar>
            <w:vAlign w:val="center"/>
            <w:hideMark/>
          </w:tcPr>
          <w:p w14:paraId="6CF2CB9E" w14:textId="77777777" w:rsidR="002B21B3" w:rsidRPr="001D50E5" w:rsidRDefault="002B21B3"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bl>
    <w:p w14:paraId="643F00D7" w14:textId="77777777" w:rsidR="005A0CE5" w:rsidRPr="002827A5" w:rsidRDefault="005A0CE5" w:rsidP="005A0CE5">
      <w:pPr>
        <w:spacing w:after="120"/>
        <w:rPr>
          <w:rFonts w:asciiTheme="minorHAnsi" w:hAnsiTheme="minorHAnsi"/>
          <w:sz w:val="22"/>
          <w:szCs w:val="22"/>
        </w:rPr>
      </w:pPr>
    </w:p>
    <w:p w14:paraId="29746340" w14:textId="77777777" w:rsidR="00096805" w:rsidRDefault="00096805">
      <w:pPr>
        <w:rPr>
          <w:rFonts w:asciiTheme="minorHAnsi" w:hAnsiTheme="minorHAnsi"/>
          <w:b/>
          <w:sz w:val="32"/>
          <w:szCs w:val="22"/>
          <w:u w:val="single"/>
        </w:rPr>
      </w:pPr>
      <w:r>
        <w:rPr>
          <w:rFonts w:asciiTheme="minorHAnsi" w:hAnsiTheme="minorHAnsi"/>
          <w:b/>
          <w:sz w:val="32"/>
          <w:szCs w:val="22"/>
          <w:u w:val="single"/>
        </w:rPr>
        <w:br w:type="page"/>
      </w:r>
    </w:p>
    <w:p w14:paraId="60102B45" w14:textId="0AA2FA99"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TERZA CATEGORIA</w:t>
      </w:r>
    </w:p>
    <w:p w14:paraId="6758D6DF" w14:textId="77777777" w:rsidR="005A0CE5" w:rsidRPr="00096805" w:rsidRDefault="005A0CE5" w:rsidP="005A0CE5">
      <w:pPr>
        <w:spacing w:after="120"/>
        <w:rPr>
          <w:rFonts w:asciiTheme="minorHAnsi" w:hAnsiTheme="minorHAnsi"/>
          <w:sz w:val="6"/>
          <w:szCs w:val="6"/>
        </w:rPr>
      </w:pPr>
    </w:p>
    <w:p w14:paraId="73640DCB" w14:textId="77777777" w:rsidR="00DE2256" w:rsidRPr="002B21B3" w:rsidRDefault="00DE2256" w:rsidP="00DE2256">
      <w:pPr>
        <w:spacing w:after="120"/>
        <w:jc w:val="center"/>
        <w:rPr>
          <w:rFonts w:asciiTheme="minorHAnsi" w:hAnsiTheme="minorHAnsi"/>
          <w:b/>
          <w:bCs/>
          <w:sz w:val="28"/>
          <w:szCs w:val="28"/>
        </w:rPr>
      </w:pPr>
      <w:r w:rsidRPr="002B21B3">
        <w:rPr>
          <w:rFonts w:asciiTheme="minorHAnsi" w:hAnsiTheme="minorHAnsi"/>
          <w:b/>
          <w:bCs/>
          <w:sz w:val="28"/>
          <w:szCs w:val="28"/>
        </w:rPr>
        <w:t>CLASSIFICA COPPA DISCIPLINA</w:t>
      </w:r>
    </w:p>
    <w:tbl>
      <w:tblPr>
        <w:tblpPr w:leftFromText="75" w:rightFromText="75" w:vertAnchor="text"/>
        <w:tblW w:w="96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376"/>
        <w:gridCol w:w="562"/>
        <w:gridCol w:w="1126"/>
        <w:gridCol w:w="1126"/>
        <w:gridCol w:w="1158"/>
        <w:gridCol w:w="1126"/>
        <w:gridCol w:w="1126"/>
      </w:tblGrid>
      <w:tr w:rsidR="007C2D91" w:rsidRPr="001D50E5" w14:paraId="0E74DA3B" w14:textId="77777777" w:rsidTr="00695935">
        <w:tc>
          <w:tcPr>
            <w:tcW w:w="2400" w:type="dxa"/>
            <w:shd w:val="clear" w:color="auto" w:fill="CCCCCC"/>
            <w:tcMar>
              <w:top w:w="20" w:type="dxa"/>
              <w:left w:w="20" w:type="dxa"/>
              <w:bottom w:w="20" w:type="dxa"/>
              <w:right w:w="20" w:type="dxa"/>
            </w:tcMar>
            <w:vAlign w:val="center"/>
            <w:hideMark/>
          </w:tcPr>
          <w:p w14:paraId="4189E032"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SOCIETA'</w:t>
            </w:r>
          </w:p>
        </w:tc>
        <w:tc>
          <w:tcPr>
            <w:tcW w:w="400" w:type="dxa"/>
            <w:shd w:val="clear" w:color="auto" w:fill="CCCCCC"/>
            <w:tcMar>
              <w:top w:w="20" w:type="dxa"/>
              <w:left w:w="20" w:type="dxa"/>
              <w:bottom w:w="20" w:type="dxa"/>
              <w:right w:w="20" w:type="dxa"/>
            </w:tcMar>
            <w:vAlign w:val="center"/>
            <w:hideMark/>
          </w:tcPr>
          <w:p w14:paraId="616ABCCC"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GIR</w:t>
            </w:r>
          </w:p>
        </w:tc>
        <w:tc>
          <w:tcPr>
            <w:tcW w:w="800" w:type="dxa"/>
            <w:shd w:val="clear" w:color="auto" w:fill="CCCCCC"/>
            <w:tcMar>
              <w:top w:w="20" w:type="dxa"/>
              <w:left w:w="20" w:type="dxa"/>
              <w:bottom w:w="20" w:type="dxa"/>
              <w:right w:w="20" w:type="dxa"/>
            </w:tcMar>
            <w:vAlign w:val="center"/>
            <w:hideMark/>
          </w:tcPr>
          <w:p w14:paraId="56D9C7C2"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Totali</w:t>
            </w:r>
          </w:p>
        </w:tc>
        <w:tc>
          <w:tcPr>
            <w:tcW w:w="800" w:type="dxa"/>
            <w:shd w:val="clear" w:color="auto" w:fill="CCCCCC"/>
            <w:tcMar>
              <w:top w:w="20" w:type="dxa"/>
              <w:left w:w="20" w:type="dxa"/>
              <w:bottom w:w="20" w:type="dxa"/>
              <w:right w:w="20" w:type="dxa"/>
            </w:tcMar>
            <w:vAlign w:val="center"/>
            <w:hideMark/>
          </w:tcPr>
          <w:p w14:paraId="7BD13BA8"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Societa'</w:t>
            </w:r>
          </w:p>
        </w:tc>
        <w:tc>
          <w:tcPr>
            <w:tcW w:w="800" w:type="dxa"/>
            <w:shd w:val="clear" w:color="auto" w:fill="CCCCCC"/>
            <w:tcMar>
              <w:top w:w="20" w:type="dxa"/>
              <w:left w:w="20" w:type="dxa"/>
              <w:bottom w:w="20" w:type="dxa"/>
              <w:right w:w="20" w:type="dxa"/>
            </w:tcMar>
            <w:vAlign w:val="center"/>
            <w:hideMark/>
          </w:tcPr>
          <w:p w14:paraId="24EAA899"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Calciatori</w:t>
            </w:r>
          </w:p>
        </w:tc>
        <w:tc>
          <w:tcPr>
            <w:tcW w:w="800" w:type="dxa"/>
            <w:shd w:val="clear" w:color="auto" w:fill="CCCCCC"/>
            <w:tcMar>
              <w:top w:w="20" w:type="dxa"/>
              <w:left w:w="20" w:type="dxa"/>
              <w:bottom w:w="20" w:type="dxa"/>
              <w:right w:w="20" w:type="dxa"/>
            </w:tcMar>
            <w:vAlign w:val="center"/>
            <w:hideMark/>
          </w:tcPr>
          <w:p w14:paraId="5952C621"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Dirigenti</w:t>
            </w:r>
          </w:p>
        </w:tc>
        <w:tc>
          <w:tcPr>
            <w:tcW w:w="800" w:type="dxa"/>
            <w:shd w:val="clear" w:color="auto" w:fill="CCCCCC"/>
            <w:tcMar>
              <w:top w:w="20" w:type="dxa"/>
              <w:left w:w="20" w:type="dxa"/>
              <w:bottom w:w="20" w:type="dxa"/>
              <w:right w:w="20" w:type="dxa"/>
            </w:tcMar>
            <w:vAlign w:val="center"/>
            <w:hideMark/>
          </w:tcPr>
          <w:p w14:paraId="5787C3F1"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Tecnici</w:t>
            </w:r>
          </w:p>
        </w:tc>
      </w:tr>
      <w:tr w:rsidR="007C2D91" w:rsidRPr="00252E61" w14:paraId="0700741D" w14:textId="77777777" w:rsidTr="00695935">
        <w:tc>
          <w:tcPr>
            <w:tcW w:w="2400" w:type="dxa"/>
            <w:tcMar>
              <w:top w:w="20" w:type="dxa"/>
              <w:left w:w="20" w:type="dxa"/>
              <w:bottom w:w="20" w:type="dxa"/>
              <w:right w:w="20" w:type="dxa"/>
            </w:tcMar>
            <w:vAlign w:val="center"/>
            <w:hideMark/>
          </w:tcPr>
          <w:p w14:paraId="33E4CF91" w14:textId="77777777" w:rsidR="007C2D91" w:rsidRPr="00252E61" w:rsidRDefault="007C2D91" w:rsidP="00252E61">
            <w:pPr>
              <w:pStyle w:val="rowtabella"/>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IL QUADRIFOGLIO ASSOCIAZI</w:t>
            </w:r>
          </w:p>
        </w:tc>
        <w:tc>
          <w:tcPr>
            <w:tcW w:w="400" w:type="dxa"/>
            <w:tcMar>
              <w:top w:w="20" w:type="dxa"/>
              <w:left w:w="20" w:type="dxa"/>
              <w:bottom w:w="20" w:type="dxa"/>
              <w:right w:w="20" w:type="dxa"/>
            </w:tcMar>
            <w:vAlign w:val="center"/>
            <w:hideMark/>
          </w:tcPr>
          <w:p w14:paraId="6BFBC81D" w14:textId="77777777" w:rsidR="007C2D91" w:rsidRPr="00252E61" w:rsidRDefault="007C2D91" w:rsidP="00252E61">
            <w:pPr>
              <w:pStyle w:val="rowtabella"/>
              <w:jc w:val="center"/>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B</w:t>
            </w:r>
          </w:p>
        </w:tc>
        <w:tc>
          <w:tcPr>
            <w:tcW w:w="800" w:type="dxa"/>
            <w:tcMar>
              <w:top w:w="20" w:type="dxa"/>
              <w:left w:w="20" w:type="dxa"/>
              <w:bottom w:w="20" w:type="dxa"/>
              <w:right w:w="20" w:type="dxa"/>
            </w:tcMar>
            <w:vAlign w:val="center"/>
            <w:hideMark/>
          </w:tcPr>
          <w:p w14:paraId="3538E397" w14:textId="77777777" w:rsidR="007C2D91" w:rsidRPr="00252E61" w:rsidRDefault="007C2D91" w:rsidP="00252E61">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4,20</w:t>
            </w:r>
          </w:p>
        </w:tc>
        <w:tc>
          <w:tcPr>
            <w:tcW w:w="800" w:type="dxa"/>
            <w:tcMar>
              <w:top w:w="20" w:type="dxa"/>
              <w:left w:w="20" w:type="dxa"/>
              <w:bottom w:w="20" w:type="dxa"/>
              <w:right w:w="20" w:type="dxa"/>
            </w:tcMar>
            <w:vAlign w:val="center"/>
            <w:hideMark/>
          </w:tcPr>
          <w:p w14:paraId="627FF6CA" w14:textId="77777777" w:rsidR="007C2D91" w:rsidRPr="00252E61" w:rsidRDefault="007C2D91" w:rsidP="00252E61">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800" w:type="dxa"/>
            <w:tcMar>
              <w:top w:w="20" w:type="dxa"/>
              <w:left w:w="20" w:type="dxa"/>
              <w:bottom w:w="20" w:type="dxa"/>
              <w:right w:w="20" w:type="dxa"/>
            </w:tcMar>
            <w:vAlign w:val="center"/>
            <w:hideMark/>
          </w:tcPr>
          <w:p w14:paraId="622B828A" w14:textId="77777777" w:rsidR="007C2D91" w:rsidRPr="00252E61" w:rsidRDefault="007C2D91" w:rsidP="00252E61">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4,20</w:t>
            </w:r>
          </w:p>
        </w:tc>
        <w:tc>
          <w:tcPr>
            <w:tcW w:w="800" w:type="dxa"/>
            <w:tcMar>
              <w:top w:w="20" w:type="dxa"/>
              <w:left w:w="20" w:type="dxa"/>
              <w:bottom w:w="20" w:type="dxa"/>
              <w:right w:w="20" w:type="dxa"/>
            </w:tcMar>
            <w:vAlign w:val="center"/>
            <w:hideMark/>
          </w:tcPr>
          <w:p w14:paraId="3A3BDC33" w14:textId="77777777" w:rsidR="007C2D91" w:rsidRPr="00252E61" w:rsidRDefault="007C2D91" w:rsidP="00252E61">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800" w:type="dxa"/>
            <w:tcMar>
              <w:top w:w="20" w:type="dxa"/>
              <w:left w:w="20" w:type="dxa"/>
              <w:bottom w:w="20" w:type="dxa"/>
              <w:right w:w="20" w:type="dxa"/>
            </w:tcMar>
            <w:vAlign w:val="center"/>
            <w:hideMark/>
          </w:tcPr>
          <w:p w14:paraId="257B51DE" w14:textId="77777777" w:rsidR="007C2D91" w:rsidRPr="00252E61" w:rsidRDefault="007C2D91" w:rsidP="00252E61">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r>
      <w:tr w:rsidR="007C2D91" w:rsidRPr="001D50E5" w14:paraId="3B50E51E" w14:textId="77777777" w:rsidTr="00695935">
        <w:tc>
          <w:tcPr>
            <w:tcW w:w="2400" w:type="dxa"/>
            <w:tcMar>
              <w:top w:w="20" w:type="dxa"/>
              <w:left w:w="20" w:type="dxa"/>
              <w:bottom w:w="20" w:type="dxa"/>
              <w:right w:w="20" w:type="dxa"/>
            </w:tcMar>
            <w:vAlign w:val="center"/>
            <w:hideMark/>
          </w:tcPr>
          <w:p w14:paraId="3773346F"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COLLAGNA</w:t>
            </w:r>
          </w:p>
        </w:tc>
        <w:tc>
          <w:tcPr>
            <w:tcW w:w="400" w:type="dxa"/>
            <w:tcMar>
              <w:top w:w="20" w:type="dxa"/>
              <w:left w:w="20" w:type="dxa"/>
              <w:bottom w:w="20" w:type="dxa"/>
              <w:right w:w="20" w:type="dxa"/>
            </w:tcMar>
            <w:vAlign w:val="center"/>
            <w:hideMark/>
          </w:tcPr>
          <w:p w14:paraId="59AF4D21"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352EDDC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5,80</w:t>
            </w:r>
          </w:p>
        </w:tc>
        <w:tc>
          <w:tcPr>
            <w:tcW w:w="800" w:type="dxa"/>
            <w:tcMar>
              <w:top w:w="20" w:type="dxa"/>
              <w:left w:w="20" w:type="dxa"/>
              <w:bottom w:w="20" w:type="dxa"/>
              <w:right w:w="20" w:type="dxa"/>
            </w:tcMar>
            <w:vAlign w:val="center"/>
            <w:hideMark/>
          </w:tcPr>
          <w:p w14:paraId="61FEFF9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EA158E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5,60</w:t>
            </w:r>
          </w:p>
        </w:tc>
        <w:tc>
          <w:tcPr>
            <w:tcW w:w="800" w:type="dxa"/>
            <w:tcMar>
              <w:top w:w="20" w:type="dxa"/>
              <w:left w:w="20" w:type="dxa"/>
              <w:bottom w:w="20" w:type="dxa"/>
              <w:right w:w="20" w:type="dxa"/>
            </w:tcMar>
            <w:vAlign w:val="center"/>
            <w:hideMark/>
          </w:tcPr>
          <w:p w14:paraId="5EDD074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06C71A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0,20</w:t>
            </w:r>
          </w:p>
        </w:tc>
      </w:tr>
      <w:tr w:rsidR="007C2D91" w:rsidRPr="001D50E5" w14:paraId="2BE629B3" w14:textId="77777777" w:rsidTr="00695935">
        <w:tc>
          <w:tcPr>
            <w:tcW w:w="2400" w:type="dxa"/>
            <w:tcMar>
              <w:top w:w="20" w:type="dxa"/>
              <w:left w:w="20" w:type="dxa"/>
              <w:bottom w:w="20" w:type="dxa"/>
              <w:right w:w="20" w:type="dxa"/>
            </w:tcMar>
            <w:vAlign w:val="center"/>
            <w:hideMark/>
          </w:tcPr>
          <w:p w14:paraId="29727462"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A.S.D. PLAZA FOOTBALL CLUB</w:t>
            </w:r>
          </w:p>
        </w:tc>
        <w:tc>
          <w:tcPr>
            <w:tcW w:w="400" w:type="dxa"/>
            <w:tcMar>
              <w:top w:w="20" w:type="dxa"/>
              <w:left w:w="20" w:type="dxa"/>
              <w:bottom w:w="20" w:type="dxa"/>
              <w:right w:w="20" w:type="dxa"/>
            </w:tcMar>
            <w:vAlign w:val="center"/>
            <w:hideMark/>
          </w:tcPr>
          <w:p w14:paraId="26E7AE31"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2112586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6,20</w:t>
            </w:r>
          </w:p>
        </w:tc>
        <w:tc>
          <w:tcPr>
            <w:tcW w:w="800" w:type="dxa"/>
            <w:tcMar>
              <w:top w:w="20" w:type="dxa"/>
              <w:left w:w="20" w:type="dxa"/>
              <w:bottom w:w="20" w:type="dxa"/>
              <w:right w:w="20" w:type="dxa"/>
            </w:tcMar>
            <w:vAlign w:val="center"/>
            <w:hideMark/>
          </w:tcPr>
          <w:p w14:paraId="57D74A8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95208D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6,10</w:t>
            </w:r>
          </w:p>
        </w:tc>
        <w:tc>
          <w:tcPr>
            <w:tcW w:w="800" w:type="dxa"/>
            <w:tcMar>
              <w:top w:w="20" w:type="dxa"/>
              <w:left w:w="20" w:type="dxa"/>
              <w:bottom w:w="20" w:type="dxa"/>
              <w:right w:w="20" w:type="dxa"/>
            </w:tcMar>
            <w:vAlign w:val="center"/>
            <w:hideMark/>
          </w:tcPr>
          <w:p w14:paraId="5B29C8A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D031FC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0,10</w:t>
            </w:r>
          </w:p>
        </w:tc>
      </w:tr>
      <w:tr w:rsidR="007C2D91" w:rsidRPr="001D50E5" w14:paraId="60AC8B87" w14:textId="77777777" w:rsidTr="00695935">
        <w:tc>
          <w:tcPr>
            <w:tcW w:w="2400" w:type="dxa"/>
            <w:tcMar>
              <w:top w:w="20" w:type="dxa"/>
              <w:left w:w="20" w:type="dxa"/>
              <w:bottom w:w="20" w:type="dxa"/>
              <w:right w:w="20" w:type="dxa"/>
            </w:tcMar>
            <w:vAlign w:val="center"/>
            <w:hideMark/>
          </w:tcPr>
          <w:p w14:paraId="37DA71CC"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A.S.D. REAL CASINA 04</w:t>
            </w:r>
          </w:p>
        </w:tc>
        <w:tc>
          <w:tcPr>
            <w:tcW w:w="400" w:type="dxa"/>
            <w:tcMar>
              <w:top w:w="20" w:type="dxa"/>
              <w:left w:w="20" w:type="dxa"/>
              <w:bottom w:w="20" w:type="dxa"/>
              <w:right w:w="20" w:type="dxa"/>
            </w:tcMar>
            <w:vAlign w:val="center"/>
            <w:hideMark/>
          </w:tcPr>
          <w:p w14:paraId="524C7AAC"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5B0AF0F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6,20</w:t>
            </w:r>
          </w:p>
        </w:tc>
        <w:tc>
          <w:tcPr>
            <w:tcW w:w="800" w:type="dxa"/>
            <w:tcMar>
              <w:top w:w="20" w:type="dxa"/>
              <w:left w:w="20" w:type="dxa"/>
              <w:bottom w:w="20" w:type="dxa"/>
              <w:right w:w="20" w:type="dxa"/>
            </w:tcMar>
            <w:vAlign w:val="center"/>
            <w:hideMark/>
          </w:tcPr>
          <w:p w14:paraId="4DCB6E2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04DA50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6,20</w:t>
            </w:r>
          </w:p>
        </w:tc>
        <w:tc>
          <w:tcPr>
            <w:tcW w:w="800" w:type="dxa"/>
            <w:tcMar>
              <w:top w:w="20" w:type="dxa"/>
              <w:left w:w="20" w:type="dxa"/>
              <w:bottom w:w="20" w:type="dxa"/>
              <w:right w:w="20" w:type="dxa"/>
            </w:tcMar>
            <w:vAlign w:val="center"/>
            <w:hideMark/>
          </w:tcPr>
          <w:p w14:paraId="0DC02B9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05464D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1CE26963" w14:textId="77777777" w:rsidTr="00695935">
        <w:tc>
          <w:tcPr>
            <w:tcW w:w="2400" w:type="dxa"/>
            <w:tcMar>
              <w:top w:w="20" w:type="dxa"/>
              <w:left w:w="20" w:type="dxa"/>
              <w:bottom w:w="20" w:type="dxa"/>
              <w:right w:w="20" w:type="dxa"/>
            </w:tcMar>
            <w:vAlign w:val="center"/>
            <w:hideMark/>
          </w:tcPr>
          <w:p w14:paraId="56719F92"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G.S. FOGLIANO A.S.D.</w:t>
            </w:r>
          </w:p>
        </w:tc>
        <w:tc>
          <w:tcPr>
            <w:tcW w:w="400" w:type="dxa"/>
            <w:tcMar>
              <w:top w:w="20" w:type="dxa"/>
              <w:left w:w="20" w:type="dxa"/>
              <w:bottom w:w="20" w:type="dxa"/>
              <w:right w:w="20" w:type="dxa"/>
            </w:tcMar>
            <w:vAlign w:val="center"/>
            <w:hideMark/>
          </w:tcPr>
          <w:p w14:paraId="60038299"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01B60A4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6,40</w:t>
            </w:r>
          </w:p>
        </w:tc>
        <w:tc>
          <w:tcPr>
            <w:tcW w:w="800" w:type="dxa"/>
            <w:tcMar>
              <w:top w:w="20" w:type="dxa"/>
              <w:left w:w="20" w:type="dxa"/>
              <w:bottom w:w="20" w:type="dxa"/>
              <w:right w:w="20" w:type="dxa"/>
            </w:tcMar>
            <w:vAlign w:val="center"/>
            <w:hideMark/>
          </w:tcPr>
          <w:p w14:paraId="3FB48EA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CD135C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6,40</w:t>
            </w:r>
          </w:p>
        </w:tc>
        <w:tc>
          <w:tcPr>
            <w:tcW w:w="800" w:type="dxa"/>
            <w:tcMar>
              <w:top w:w="20" w:type="dxa"/>
              <w:left w:w="20" w:type="dxa"/>
              <w:bottom w:w="20" w:type="dxa"/>
              <w:right w:w="20" w:type="dxa"/>
            </w:tcMar>
            <w:vAlign w:val="center"/>
            <w:hideMark/>
          </w:tcPr>
          <w:p w14:paraId="5108B1A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593A9B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1754A4DB" w14:textId="77777777" w:rsidTr="00695935">
        <w:tc>
          <w:tcPr>
            <w:tcW w:w="2400" w:type="dxa"/>
            <w:tcMar>
              <w:top w:w="20" w:type="dxa"/>
              <w:left w:w="20" w:type="dxa"/>
              <w:bottom w:w="20" w:type="dxa"/>
              <w:right w:w="20" w:type="dxa"/>
            </w:tcMar>
            <w:vAlign w:val="center"/>
            <w:hideMark/>
          </w:tcPr>
          <w:p w14:paraId="34F1AC45"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F.C. VALLALTA A.S.D.</w:t>
            </w:r>
          </w:p>
        </w:tc>
        <w:tc>
          <w:tcPr>
            <w:tcW w:w="400" w:type="dxa"/>
            <w:tcMar>
              <w:top w:w="20" w:type="dxa"/>
              <w:left w:w="20" w:type="dxa"/>
              <w:bottom w:w="20" w:type="dxa"/>
              <w:right w:w="20" w:type="dxa"/>
            </w:tcMar>
            <w:vAlign w:val="center"/>
            <w:hideMark/>
          </w:tcPr>
          <w:p w14:paraId="366A9A79"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32B4F1C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6,70</w:t>
            </w:r>
          </w:p>
        </w:tc>
        <w:tc>
          <w:tcPr>
            <w:tcW w:w="800" w:type="dxa"/>
            <w:tcMar>
              <w:top w:w="20" w:type="dxa"/>
              <w:left w:w="20" w:type="dxa"/>
              <w:bottom w:w="20" w:type="dxa"/>
              <w:right w:w="20" w:type="dxa"/>
            </w:tcMar>
            <w:vAlign w:val="center"/>
            <w:hideMark/>
          </w:tcPr>
          <w:p w14:paraId="62ABD5E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53ACA3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5,10</w:t>
            </w:r>
          </w:p>
        </w:tc>
        <w:tc>
          <w:tcPr>
            <w:tcW w:w="800" w:type="dxa"/>
            <w:tcMar>
              <w:top w:w="20" w:type="dxa"/>
              <w:left w:w="20" w:type="dxa"/>
              <w:bottom w:w="20" w:type="dxa"/>
              <w:right w:w="20" w:type="dxa"/>
            </w:tcMar>
            <w:vAlign w:val="center"/>
            <w:hideMark/>
          </w:tcPr>
          <w:p w14:paraId="6B6DDB5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0,75</w:t>
            </w:r>
          </w:p>
        </w:tc>
        <w:tc>
          <w:tcPr>
            <w:tcW w:w="800" w:type="dxa"/>
            <w:tcMar>
              <w:top w:w="20" w:type="dxa"/>
              <w:left w:w="20" w:type="dxa"/>
              <w:bottom w:w="20" w:type="dxa"/>
              <w:right w:w="20" w:type="dxa"/>
            </w:tcMar>
            <w:vAlign w:val="center"/>
            <w:hideMark/>
          </w:tcPr>
          <w:p w14:paraId="70841CE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0,85</w:t>
            </w:r>
          </w:p>
        </w:tc>
      </w:tr>
      <w:tr w:rsidR="007C2D91" w:rsidRPr="001D50E5" w14:paraId="520E5224" w14:textId="77777777" w:rsidTr="00695935">
        <w:tc>
          <w:tcPr>
            <w:tcW w:w="2400" w:type="dxa"/>
            <w:tcMar>
              <w:top w:w="20" w:type="dxa"/>
              <w:left w:w="20" w:type="dxa"/>
              <w:bottom w:w="20" w:type="dxa"/>
              <w:right w:w="20" w:type="dxa"/>
            </w:tcMar>
            <w:vAlign w:val="center"/>
            <w:hideMark/>
          </w:tcPr>
          <w:p w14:paraId="25451331"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U.S. MONTECCHIO A.S.D.</w:t>
            </w:r>
          </w:p>
        </w:tc>
        <w:tc>
          <w:tcPr>
            <w:tcW w:w="400" w:type="dxa"/>
            <w:tcMar>
              <w:top w:w="20" w:type="dxa"/>
              <w:left w:w="20" w:type="dxa"/>
              <w:bottom w:w="20" w:type="dxa"/>
              <w:right w:w="20" w:type="dxa"/>
            </w:tcMar>
            <w:vAlign w:val="center"/>
            <w:hideMark/>
          </w:tcPr>
          <w:p w14:paraId="65FE0A07"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5DD3967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7,15</w:t>
            </w:r>
          </w:p>
        </w:tc>
        <w:tc>
          <w:tcPr>
            <w:tcW w:w="800" w:type="dxa"/>
            <w:tcMar>
              <w:top w:w="20" w:type="dxa"/>
              <w:left w:w="20" w:type="dxa"/>
              <w:bottom w:w="20" w:type="dxa"/>
              <w:right w:w="20" w:type="dxa"/>
            </w:tcMar>
            <w:vAlign w:val="center"/>
            <w:hideMark/>
          </w:tcPr>
          <w:p w14:paraId="194050F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36EBF4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6,30</w:t>
            </w:r>
          </w:p>
        </w:tc>
        <w:tc>
          <w:tcPr>
            <w:tcW w:w="800" w:type="dxa"/>
            <w:tcMar>
              <w:top w:w="20" w:type="dxa"/>
              <w:left w:w="20" w:type="dxa"/>
              <w:bottom w:w="20" w:type="dxa"/>
              <w:right w:w="20" w:type="dxa"/>
            </w:tcMar>
            <w:vAlign w:val="center"/>
            <w:hideMark/>
          </w:tcPr>
          <w:p w14:paraId="5AAC5BA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1443E1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0,85</w:t>
            </w:r>
          </w:p>
        </w:tc>
      </w:tr>
      <w:tr w:rsidR="007C2D91" w:rsidRPr="001D50E5" w14:paraId="07EF1162" w14:textId="77777777" w:rsidTr="00695935">
        <w:tc>
          <w:tcPr>
            <w:tcW w:w="2400" w:type="dxa"/>
            <w:tcMar>
              <w:top w:w="20" w:type="dxa"/>
              <w:left w:w="20" w:type="dxa"/>
              <w:bottom w:w="20" w:type="dxa"/>
              <w:right w:w="20" w:type="dxa"/>
            </w:tcMar>
            <w:vAlign w:val="center"/>
            <w:hideMark/>
          </w:tcPr>
          <w:p w14:paraId="0A7216DB"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BIASOLA APS</w:t>
            </w:r>
          </w:p>
        </w:tc>
        <w:tc>
          <w:tcPr>
            <w:tcW w:w="400" w:type="dxa"/>
            <w:tcMar>
              <w:top w:w="20" w:type="dxa"/>
              <w:left w:w="20" w:type="dxa"/>
              <w:bottom w:w="20" w:type="dxa"/>
              <w:right w:w="20" w:type="dxa"/>
            </w:tcMar>
            <w:vAlign w:val="center"/>
            <w:hideMark/>
          </w:tcPr>
          <w:p w14:paraId="55E398FD"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770FC0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7,25</w:t>
            </w:r>
          </w:p>
        </w:tc>
        <w:tc>
          <w:tcPr>
            <w:tcW w:w="800" w:type="dxa"/>
            <w:tcMar>
              <w:top w:w="20" w:type="dxa"/>
              <w:left w:w="20" w:type="dxa"/>
              <w:bottom w:w="20" w:type="dxa"/>
              <w:right w:w="20" w:type="dxa"/>
            </w:tcMar>
            <w:vAlign w:val="center"/>
            <w:hideMark/>
          </w:tcPr>
          <w:p w14:paraId="648245E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4C09E2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6,20</w:t>
            </w:r>
          </w:p>
        </w:tc>
        <w:tc>
          <w:tcPr>
            <w:tcW w:w="800" w:type="dxa"/>
            <w:tcMar>
              <w:top w:w="20" w:type="dxa"/>
              <w:left w:w="20" w:type="dxa"/>
              <w:bottom w:w="20" w:type="dxa"/>
              <w:right w:w="20" w:type="dxa"/>
            </w:tcMar>
            <w:vAlign w:val="center"/>
            <w:hideMark/>
          </w:tcPr>
          <w:p w14:paraId="1C81672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B5F73E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1,05</w:t>
            </w:r>
          </w:p>
        </w:tc>
      </w:tr>
      <w:tr w:rsidR="007C2D91" w:rsidRPr="001D50E5" w14:paraId="49F60D7F" w14:textId="77777777" w:rsidTr="00695935">
        <w:tc>
          <w:tcPr>
            <w:tcW w:w="2400" w:type="dxa"/>
            <w:tcMar>
              <w:top w:w="20" w:type="dxa"/>
              <w:left w:w="20" w:type="dxa"/>
              <w:bottom w:w="20" w:type="dxa"/>
              <w:right w:w="20" w:type="dxa"/>
            </w:tcMar>
            <w:vAlign w:val="center"/>
            <w:hideMark/>
          </w:tcPr>
          <w:p w14:paraId="797A9E9C"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G.S. FOSDONDO A.S.D.</w:t>
            </w:r>
          </w:p>
        </w:tc>
        <w:tc>
          <w:tcPr>
            <w:tcW w:w="400" w:type="dxa"/>
            <w:tcMar>
              <w:top w:w="20" w:type="dxa"/>
              <w:left w:w="20" w:type="dxa"/>
              <w:bottom w:w="20" w:type="dxa"/>
              <w:right w:w="20" w:type="dxa"/>
            </w:tcMar>
            <w:vAlign w:val="center"/>
            <w:hideMark/>
          </w:tcPr>
          <w:p w14:paraId="7023C7D8"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27B6AF5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7,80</w:t>
            </w:r>
          </w:p>
        </w:tc>
        <w:tc>
          <w:tcPr>
            <w:tcW w:w="800" w:type="dxa"/>
            <w:tcMar>
              <w:top w:w="20" w:type="dxa"/>
              <w:left w:w="20" w:type="dxa"/>
              <w:bottom w:w="20" w:type="dxa"/>
              <w:right w:w="20" w:type="dxa"/>
            </w:tcMar>
            <w:vAlign w:val="center"/>
            <w:hideMark/>
          </w:tcPr>
          <w:p w14:paraId="2672736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800" w:type="dxa"/>
            <w:tcMar>
              <w:top w:w="20" w:type="dxa"/>
              <w:left w:w="20" w:type="dxa"/>
              <w:bottom w:w="20" w:type="dxa"/>
              <w:right w:w="20" w:type="dxa"/>
            </w:tcMar>
            <w:vAlign w:val="center"/>
            <w:hideMark/>
          </w:tcPr>
          <w:p w14:paraId="0FC2107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5,80</w:t>
            </w:r>
          </w:p>
        </w:tc>
        <w:tc>
          <w:tcPr>
            <w:tcW w:w="800" w:type="dxa"/>
            <w:tcMar>
              <w:top w:w="20" w:type="dxa"/>
              <w:left w:w="20" w:type="dxa"/>
              <w:bottom w:w="20" w:type="dxa"/>
              <w:right w:w="20" w:type="dxa"/>
            </w:tcMar>
            <w:vAlign w:val="center"/>
            <w:hideMark/>
          </w:tcPr>
          <w:p w14:paraId="22FF254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145485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05A0A97E" w14:textId="77777777" w:rsidTr="00695935">
        <w:tc>
          <w:tcPr>
            <w:tcW w:w="2400" w:type="dxa"/>
            <w:tcMar>
              <w:top w:w="20" w:type="dxa"/>
              <w:left w:w="20" w:type="dxa"/>
              <w:bottom w:w="20" w:type="dxa"/>
              <w:right w:w="20" w:type="dxa"/>
            </w:tcMar>
            <w:vAlign w:val="center"/>
            <w:hideMark/>
          </w:tcPr>
          <w:p w14:paraId="7F70A8AF"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POL.D. SALVATERRA</w:t>
            </w:r>
          </w:p>
        </w:tc>
        <w:tc>
          <w:tcPr>
            <w:tcW w:w="400" w:type="dxa"/>
            <w:tcMar>
              <w:top w:w="20" w:type="dxa"/>
              <w:left w:w="20" w:type="dxa"/>
              <w:bottom w:w="20" w:type="dxa"/>
              <w:right w:w="20" w:type="dxa"/>
            </w:tcMar>
            <w:vAlign w:val="center"/>
            <w:hideMark/>
          </w:tcPr>
          <w:p w14:paraId="200442D4"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5E847F3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7,80</w:t>
            </w:r>
          </w:p>
        </w:tc>
        <w:tc>
          <w:tcPr>
            <w:tcW w:w="800" w:type="dxa"/>
            <w:tcMar>
              <w:top w:w="20" w:type="dxa"/>
              <w:left w:w="20" w:type="dxa"/>
              <w:bottom w:w="20" w:type="dxa"/>
              <w:right w:w="20" w:type="dxa"/>
            </w:tcMar>
            <w:vAlign w:val="center"/>
            <w:hideMark/>
          </w:tcPr>
          <w:p w14:paraId="1C11C77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11DC93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6,30</w:t>
            </w:r>
          </w:p>
        </w:tc>
        <w:tc>
          <w:tcPr>
            <w:tcW w:w="800" w:type="dxa"/>
            <w:tcMar>
              <w:top w:w="20" w:type="dxa"/>
              <w:left w:w="20" w:type="dxa"/>
              <w:bottom w:w="20" w:type="dxa"/>
              <w:right w:w="20" w:type="dxa"/>
            </w:tcMar>
            <w:vAlign w:val="center"/>
            <w:hideMark/>
          </w:tcPr>
          <w:p w14:paraId="1EBD2A8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1,50</w:t>
            </w:r>
          </w:p>
        </w:tc>
        <w:tc>
          <w:tcPr>
            <w:tcW w:w="800" w:type="dxa"/>
            <w:tcMar>
              <w:top w:w="20" w:type="dxa"/>
              <w:left w:w="20" w:type="dxa"/>
              <w:bottom w:w="20" w:type="dxa"/>
              <w:right w:w="20" w:type="dxa"/>
            </w:tcMar>
            <w:vAlign w:val="center"/>
            <w:hideMark/>
          </w:tcPr>
          <w:p w14:paraId="5A157E7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02ABAC0C" w14:textId="77777777" w:rsidTr="00695935">
        <w:tc>
          <w:tcPr>
            <w:tcW w:w="2400" w:type="dxa"/>
            <w:tcMar>
              <w:top w:w="20" w:type="dxa"/>
              <w:left w:w="20" w:type="dxa"/>
              <w:bottom w:w="20" w:type="dxa"/>
              <w:right w:w="20" w:type="dxa"/>
            </w:tcMar>
            <w:vAlign w:val="center"/>
            <w:hideMark/>
          </w:tcPr>
          <w:p w14:paraId="7F930496"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S.</w:t>
            </w:r>
            <w:proofErr w:type="gramStart"/>
            <w:r w:rsidRPr="001D50E5">
              <w:rPr>
                <w:rFonts w:asciiTheme="minorHAnsi" w:hAnsiTheme="minorHAnsi" w:cstheme="minorHAnsi"/>
                <w:sz w:val="20"/>
                <w:szCs w:val="20"/>
              </w:rPr>
              <w:t>S.CORTILESE</w:t>
            </w:r>
            <w:proofErr w:type="gramEnd"/>
          </w:p>
        </w:tc>
        <w:tc>
          <w:tcPr>
            <w:tcW w:w="400" w:type="dxa"/>
            <w:tcMar>
              <w:top w:w="20" w:type="dxa"/>
              <w:left w:w="20" w:type="dxa"/>
              <w:bottom w:w="20" w:type="dxa"/>
              <w:right w:w="20" w:type="dxa"/>
            </w:tcMar>
            <w:vAlign w:val="center"/>
            <w:hideMark/>
          </w:tcPr>
          <w:p w14:paraId="4623E913"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6AB15E0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7,90</w:t>
            </w:r>
          </w:p>
        </w:tc>
        <w:tc>
          <w:tcPr>
            <w:tcW w:w="800" w:type="dxa"/>
            <w:tcMar>
              <w:top w:w="20" w:type="dxa"/>
              <w:left w:w="20" w:type="dxa"/>
              <w:bottom w:w="20" w:type="dxa"/>
              <w:right w:w="20" w:type="dxa"/>
            </w:tcMar>
            <w:vAlign w:val="center"/>
            <w:hideMark/>
          </w:tcPr>
          <w:p w14:paraId="31715AD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4B675D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5,90</w:t>
            </w:r>
          </w:p>
        </w:tc>
        <w:tc>
          <w:tcPr>
            <w:tcW w:w="800" w:type="dxa"/>
            <w:tcMar>
              <w:top w:w="20" w:type="dxa"/>
              <w:left w:w="20" w:type="dxa"/>
              <w:bottom w:w="20" w:type="dxa"/>
              <w:right w:w="20" w:type="dxa"/>
            </w:tcMar>
            <w:vAlign w:val="center"/>
            <w:hideMark/>
          </w:tcPr>
          <w:p w14:paraId="46D4B35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800" w:type="dxa"/>
            <w:tcMar>
              <w:top w:w="20" w:type="dxa"/>
              <w:left w:w="20" w:type="dxa"/>
              <w:bottom w:w="20" w:type="dxa"/>
              <w:right w:w="20" w:type="dxa"/>
            </w:tcMar>
            <w:vAlign w:val="center"/>
            <w:hideMark/>
          </w:tcPr>
          <w:p w14:paraId="68F10DC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31409AE2" w14:textId="77777777" w:rsidTr="00695935">
        <w:tc>
          <w:tcPr>
            <w:tcW w:w="2400" w:type="dxa"/>
            <w:tcMar>
              <w:top w:w="20" w:type="dxa"/>
              <w:left w:w="20" w:type="dxa"/>
              <w:bottom w:w="20" w:type="dxa"/>
              <w:right w:w="20" w:type="dxa"/>
            </w:tcMar>
            <w:vAlign w:val="center"/>
            <w:hideMark/>
          </w:tcPr>
          <w:p w14:paraId="0EF406C7"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POLISPORTIVA ROVERETANA A</w:t>
            </w:r>
          </w:p>
        </w:tc>
        <w:tc>
          <w:tcPr>
            <w:tcW w:w="400" w:type="dxa"/>
            <w:tcMar>
              <w:top w:w="20" w:type="dxa"/>
              <w:left w:w="20" w:type="dxa"/>
              <w:bottom w:w="20" w:type="dxa"/>
              <w:right w:w="20" w:type="dxa"/>
            </w:tcMar>
            <w:vAlign w:val="center"/>
            <w:hideMark/>
          </w:tcPr>
          <w:p w14:paraId="42B4BF89"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2B24C0F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9,00</w:t>
            </w:r>
          </w:p>
        </w:tc>
        <w:tc>
          <w:tcPr>
            <w:tcW w:w="800" w:type="dxa"/>
            <w:tcMar>
              <w:top w:w="20" w:type="dxa"/>
              <w:left w:w="20" w:type="dxa"/>
              <w:bottom w:w="20" w:type="dxa"/>
              <w:right w:w="20" w:type="dxa"/>
            </w:tcMar>
            <w:vAlign w:val="center"/>
            <w:hideMark/>
          </w:tcPr>
          <w:p w14:paraId="3C0A8CA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BC3D2B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8,50</w:t>
            </w:r>
          </w:p>
        </w:tc>
        <w:tc>
          <w:tcPr>
            <w:tcW w:w="800" w:type="dxa"/>
            <w:tcMar>
              <w:top w:w="20" w:type="dxa"/>
              <w:left w:w="20" w:type="dxa"/>
              <w:bottom w:w="20" w:type="dxa"/>
              <w:right w:w="20" w:type="dxa"/>
            </w:tcMar>
            <w:vAlign w:val="center"/>
            <w:hideMark/>
          </w:tcPr>
          <w:p w14:paraId="227798B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12A5D0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0,50</w:t>
            </w:r>
          </w:p>
        </w:tc>
      </w:tr>
      <w:tr w:rsidR="007C2D91" w:rsidRPr="001D50E5" w14:paraId="16AE0FA3" w14:textId="77777777" w:rsidTr="00695935">
        <w:tc>
          <w:tcPr>
            <w:tcW w:w="2400" w:type="dxa"/>
            <w:tcMar>
              <w:top w:w="20" w:type="dxa"/>
              <w:left w:w="20" w:type="dxa"/>
              <w:bottom w:w="20" w:type="dxa"/>
              <w:right w:w="20" w:type="dxa"/>
            </w:tcMar>
            <w:vAlign w:val="center"/>
            <w:hideMark/>
          </w:tcPr>
          <w:p w14:paraId="16829DCE"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U.S.D. RAMISETO</w:t>
            </w:r>
          </w:p>
        </w:tc>
        <w:tc>
          <w:tcPr>
            <w:tcW w:w="400" w:type="dxa"/>
            <w:tcMar>
              <w:top w:w="20" w:type="dxa"/>
              <w:left w:w="20" w:type="dxa"/>
              <w:bottom w:w="20" w:type="dxa"/>
              <w:right w:w="20" w:type="dxa"/>
            </w:tcMar>
            <w:vAlign w:val="center"/>
            <w:hideMark/>
          </w:tcPr>
          <w:p w14:paraId="2BECA92D"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3122E5C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10,15</w:t>
            </w:r>
          </w:p>
        </w:tc>
        <w:tc>
          <w:tcPr>
            <w:tcW w:w="800" w:type="dxa"/>
            <w:tcMar>
              <w:top w:w="20" w:type="dxa"/>
              <w:left w:w="20" w:type="dxa"/>
              <w:bottom w:w="20" w:type="dxa"/>
              <w:right w:w="20" w:type="dxa"/>
            </w:tcMar>
            <w:vAlign w:val="center"/>
            <w:hideMark/>
          </w:tcPr>
          <w:p w14:paraId="22D7147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038B9A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9,20</w:t>
            </w:r>
          </w:p>
        </w:tc>
        <w:tc>
          <w:tcPr>
            <w:tcW w:w="800" w:type="dxa"/>
            <w:tcMar>
              <w:top w:w="20" w:type="dxa"/>
              <w:left w:w="20" w:type="dxa"/>
              <w:bottom w:w="20" w:type="dxa"/>
              <w:right w:w="20" w:type="dxa"/>
            </w:tcMar>
            <w:vAlign w:val="center"/>
            <w:hideMark/>
          </w:tcPr>
          <w:p w14:paraId="0B37EE4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BBCD7C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0,95</w:t>
            </w:r>
          </w:p>
        </w:tc>
      </w:tr>
      <w:tr w:rsidR="007C2D91" w:rsidRPr="001D50E5" w14:paraId="0EDA8B4B" w14:textId="77777777" w:rsidTr="00695935">
        <w:tc>
          <w:tcPr>
            <w:tcW w:w="2400" w:type="dxa"/>
            <w:tcMar>
              <w:top w:w="20" w:type="dxa"/>
              <w:left w:w="20" w:type="dxa"/>
              <w:bottom w:w="20" w:type="dxa"/>
              <w:right w:w="20" w:type="dxa"/>
            </w:tcMar>
            <w:vAlign w:val="center"/>
            <w:hideMark/>
          </w:tcPr>
          <w:p w14:paraId="2E9A91E5"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AMICI DI DAVIDE</w:t>
            </w:r>
          </w:p>
        </w:tc>
        <w:tc>
          <w:tcPr>
            <w:tcW w:w="400" w:type="dxa"/>
            <w:tcMar>
              <w:top w:w="20" w:type="dxa"/>
              <w:left w:w="20" w:type="dxa"/>
              <w:bottom w:w="20" w:type="dxa"/>
              <w:right w:w="20" w:type="dxa"/>
            </w:tcMar>
            <w:vAlign w:val="center"/>
            <w:hideMark/>
          </w:tcPr>
          <w:p w14:paraId="7ADBC213"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5BB1427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11,55</w:t>
            </w:r>
          </w:p>
        </w:tc>
        <w:tc>
          <w:tcPr>
            <w:tcW w:w="800" w:type="dxa"/>
            <w:tcMar>
              <w:top w:w="20" w:type="dxa"/>
              <w:left w:w="20" w:type="dxa"/>
              <w:bottom w:w="20" w:type="dxa"/>
              <w:right w:w="20" w:type="dxa"/>
            </w:tcMar>
            <w:vAlign w:val="center"/>
            <w:hideMark/>
          </w:tcPr>
          <w:p w14:paraId="3A4FE14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581C83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5,70</w:t>
            </w:r>
          </w:p>
        </w:tc>
        <w:tc>
          <w:tcPr>
            <w:tcW w:w="800" w:type="dxa"/>
            <w:tcMar>
              <w:top w:w="20" w:type="dxa"/>
              <w:left w:w="20" w:type="dxa"/>
              <w:bottom w:w="20" w:type="dxa"/>
              <w:right w:w="20" w:type="dxa"/>
            </w:tcMar>
            <w:vAlign w:val="center"/>
            <w:hideMark/>
          </w:tcPr>
          <w:p w14:paraId="7EEAD00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2,75</w:t>
            </w:r>
          </w:p>
        </w:tc>
        <w:tc>
          <w:tcPr>
            <w:tcW w:w="800" w:type="dxa"/>
            <w:tcMar>
              <w:top w:w="20" w:type="dxa"/>
              <w:left w:w="20" w:type="dxa"/>
              <w:bottom w:w="20" w:type="dxa"/>
              <w:right w:w="20" w:type="dxa"/>
            </w:tcMar>
            <w:vAlign w:val="center"/>
            <w:hideMark/>
          </w:tcPr>
          <w:p w14:paraId="113A910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3,10</w:t>
            </w:r>
          </w:p>
        </w:tc>
      </w:tr>
      <w:tr w:rsidR="007C2D91" w:rsidRPr="001D50E5" w14:paraId="4E2375DF" w14:textId="77777777" w:rsidTr="00695935">
        <w:tc>
          <w:tcPr>
            <w:tcW w:w="2400" w:type="dxa"/>
            <w:tcMar>
              <w:top w:w="20" w:type="dxa"/>
              <w:left w:w="20" w:type="dxa"/>
              <w:bottom w:w="20" w:type="dxa"/>
              <w:right w:w="20" w:type="dxa"/>
            </w:tcMar>
            <w:vAlign w:val="center"/>
            <w:hideMark/>
          </w:tcPr>
          <w:p w14:paraId="711E763D"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 CADELBOSCO A.S.D.</w:t>
            </w:r>
          </w:p>
        </w:tc>
        <w:tc>
          <w:tcPr>
            <w:tcW w:w="400" w:type="dxa"/>
            <w:tcMar>
              <w:top w:w="20" w:type="dxa"/>
              <w:left w:w="20" w:type="dxa"/>
              <w:bottom w:w="20" w:type="dxa"/>
              <w:right w:w="20" w:type="dxa"/>
            </w:tcMar>
            <w:vAlign w:val="center"/>
            <w:hideMark/>
          </w:tcPr>
          <w:p w14:paraId="38AAF2A1"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112AD6B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11,70</w:t>
            </w:r>
          </w:p>
        </w:tc>
        <w:tc>
          <w:tcPr>
            <w:tcW w:w="800" w:type="dxa"/>
            <w:tcMar>
              <w:top w:w="20" w:type="dxa"/>
              <w:left w:w="20" w:type="dxa"/>
              <w:bottom w:w="20" w:type="dxa"/>
              <w:right w:w="20" w:type="dxa"/>
            </w:tcMar>
            <w:vAlign w:val="center"/>
            <w:hideMark/>
          </w:tcPr>
          <w:p w14:paraId="337B13B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3B08EB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11,40</w:t>
            </w:r>
          </w:p>
        </w:tc>
        <w:tc>
          <w:tcPr>
            <w:tcW w:w="800" w:type="dxa"/>
            <w:tcMar>
              <w:top w:w="20" w:type="dxa"/>
              <w:left w:w="20" w:type="dxa"/>
              <w:bottom w:w="20" w:type="dxa"/>
              <w:right w:w="20" w:type="dxa"/>
            </w:tcMar>
            <w:vAlign w:val="center"/>
            <w:hideMark/>
          </w:tcPr>
          <w:p w14:paraId="77604C5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45D661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0,30</w:t>
            </w:r>
          </w:p>
        </w:tc>
      </w:tr>
      <w:tr w:rsidR="007C2D91" w:rsidRPr="001D50E5" w14:paraId="45002C73" w14:textId="77777777" w:rsidTr="00695935">
        <w:tc>
          <w:tcPr>
            <w:tcW w:w="2400" w:type="dxa"/>
            <w:tcMar>
              <w:top w:w="20" w:type="dxa"/>
              <w:left w:w="20" w:type="dxa"/>
              <w:bottom w:w="20" w:type="dxa"/>
              <w:right w:w="20" w:type="dxa"/>
            </w:tcMar>
            <w:vAlign w:val="center"/>
            <w:hideMark/>
          </w:tcPr>
          <w:p w14:paraId="416DD835"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U.S. SANTOS 1948 A.S.D.</w:t>
            </w:r>
          </w:p>
        </w:tc>
        <w:tc>
          <w:tcPr>
            <w:tcW w:w="400" w:type="dxa"/>
            <w:tcMar>
              <w:top w:w="20" w:type="dxa"/>
              <w:left w:w="20" w:type="dxa"/>
              <w:bottom w:w="20" w:type="dxa"/>
              <w:right w:w="20" w:type="dxa"/>
            </w:tcMar>
            <w:vAlign w:val="center"/>
            <w:hideMark/>
          </w:tcPr>
          <w:p w14:paraId="2E0C4E2F"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29202E4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12,20</w:t>
            </w:r>
          </w:p>
        </w:tc>
        <w:tc>
          <w:tcPr>
            <w:tcW w:w="800" w:type="dxa"/>
            <w:tcMar>
              <w:top w:w="20" w:type="dxa"/>
              <w:left w:w="20" w:type="dxa"/>
              <w:bottom w:w="20" w:type="dxa"/>
              <w:right w:w="20" w:type="dxa"/>
            </w:tcMar>
            <w:vAlign w:val="center"/>
            <w:hideMark/>
          </w:tcPr>
          <w:p w14:paraId="529B2A8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800" w:type="dxa"/>
            <w:tcMar>
              <w:top w:w="20" w:type="dxa"/>
              <w:left w:w="20" w:type="dxa"/>
              <w:bottom w:w="20" w:type="dxa"/>
              <w:right w:w="20" w:type="dxa"/>
            </w:tcMar>
            <w:vAlign w:val="center"/>
            <w:hideMark/>
          </w:tcPr>
          <w:p w14:paraId="25BBA91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9,70</w:t>
            </w:r>
          </w:p>
        </w:tc>
        <w:tc>
          <w:tcPr>
            <w:tcW w:w="800" w:type="dxa"/>
            <w:tcMar>
              <w:top w:w="20" w:type="dxa"/>
              <w:left w:w="20" w:type="dxa"/>
              <w:bottom w:w="20" w:type="dxa"/>
              <w:right w:w="20" w:type="dxa"/>
            </w:tcMar>
            <w:vAlign w:val="center"/>
            <w:hideMark/>
          </w:tcPr>
          <w:p w14:paraId="2B523FE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D6A606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0,50</w:t>
            </w:r>
          </w:p>
        </w:tc>
      </w:tr>
      <w:tr w:rsidR="007C2D91" w:rsidRPr="001D50E5" w14:paraId="0C2ABD10" w14:textId="77777777" w:rsidTr="00695935">
        <w:tc>
          <w:tcPr>
            <w:tcW w:w="2400" w:type="dxa"/>
            <w:tcMar>
              <w:top w:w="20" w:type="dxa"/>
              <w:left w:w="20" w:type="dxa"/>
              <w:bottom w:w="20" w:type="dxa"/>
              <w:right w:w="20" w:type="dxa"/>
            </w:tcMar>
            <w:vAlign w:val="center"/>
            <w:hideMark/>
          </w:tcPr>
          <w:p w14:paraId="32B60EFF"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U.S.D. PUIANELLO</w:t>
            </w:r>
          </w:p>
        </w:tc>
        <w:tc>
          <w:tcPr>
            <w:tcW w:w="400" w:type="dxa"/>
            <w:tcMar>
              <w:top w:w="20" w:type="dxa"/>
              <w:left w:w="20" w:type="dxa"/>
              <w:bottom w:w="20" w:type="dxa"/>
              <w:right w:w="20" w:type="dxa"/>
            </w:tcMar>
            <w:vAlign w:val="center"/>
            <w:hideMark/>
          </w:tcPr>
          <w:p w14:paraId="0D6A109A"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390B8DC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12,40</w:t>
            </w:r>
          </w:p>
        </w:tc>
        <w:tc>
          <w:tcPr>
            <w:tcW w:w="800" w:type="dxa"/>
            <w:tcMar>
              <w:top w:w="20" w:type="dxa"/>
              <w:left w:w="20" w:type="dxa"/>
              <w:bottom w:w="20" w:type="dxa"/>
              <w:right w:w="20" w:type="dxa"/>
            </w:tcMar>
            <w:vAlign w:val="center"/>
            <w:hideMark/>
          </w:tcPr>
          <w:p w14:paraId="0B4A0C9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800" w:type="dxa"/>
            <w:tcMar>
              <w:top w:w="20" w:type="dxa"/>
              <w:left w:w="20" w:type="dxa"/>
              <w:bottom w:w="20" w:type="dxa"/>
              <w:right w:w="20" w:type="dxa"/>
            </w:tcMar>
            <w:vAlign w:val="center"/>
            <w:hideMark/>
          </w:tcPr>
          <w:p w14:paraId="32D1D0C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10,00</w:t>
            </w:r>
          </w:p>
        </w:tc>
        <w:tc>
          <w:tcPr>
            <w:tcW w:w="800" w:type="dxa"/>
            <w:tcMar>
              <w:top w:w="20" w:type="dxa"/>
              <w:left w:w="20" w:type="dxa"/>
              <w:bottom w:w="20" w:type="dxa"/>
              <w:right w:w="20" w:type="dxa"/>
            </w:tcMar>
            <w:vAlign w:val="center"/>
            <w:hideMark/>
          </w:tcPr>
          <w:p w14:paraId="3643268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92ADB4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0,40</w:t>
            </w:r>
          </w:p>
        </w:tc>
      </w:tr>
      <w:tr w:rsidR="007C2D91" w:rsidRPr="001D50E5" w14:paraId="58B71903" w14:textId="77777777" w:rsidTr="00695935">
        <w:tc>
          <w:tcPr>
            <w:tcW w:w="2400" w:type="dxa"/>
            <w:tcMar>
              <w:top w:w="20" w:type="dxa"/>
              <w:left w:w="20" w:type="dxa"/>
              <w:bottom w:w="20" w:type="dxa"/>
              <w:right w:w="20" w:type="dxa"/>
            </w:tcMar>
            <w:vAlign w:val="center"/>
            <w:hideMark/>
          </w:tcPr>
          <w:p w14:paraId="5EA3BDDE"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CALCIO CAVRIAGO</w:t>
            </w:r>
          </w:p>
        </w:tc>
        <w:tc>
          <w:tcPr>
            <w:tcW w:w="400" w:type="dxa"/>
            <w:tcMar>
              <w:top w:w="20" w:type="dxa"/>
              <w:left w:w="20" w:type="dxa"/>
              <w:bottom w:w="20" w:type="dxa"/>
              <w:right w:w="20" w:type="dxa"/>
            </w:tcMar>
            <w:vAlign w:val="center"/>
            <w:hideMark/>
          </w:tcPr>
          <w:p w14:paraId="4AB7CA2F"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07D4536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13,00</w:t>
            </w:r>
          </w:p>
        </w:tc>
        <w:tc>
          <w:tcPr>
            <w:tcW w:w="800" w:type="dxa"/>
            <w:tcMar>
              <w:top w:w="20" w:type="dxa"/>
              <w:left w:w="20" w:type="dxa"/>
              <w:bottom w:w="20" w:type="dxa"/>
              <w:right w:w="20" w:type="dxa"/>
            </w:tcMar>
            <w:vAlign w:val="center"/>
            <w:hideMark/>
          </w:tcPr>
          <w:p w14:paraId="77915B1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E60105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8,50</w:t>
            </w:r>
          </w:p>
        </w:tc>
        <w:tc>
          <w:tcPr>
            <w:tcW w:w="800" w:type="dxa"/>
            <w:tcMar>
              <w:top w:w="20" w:type="dxa"/>
              <w:left w:w="20" w:type="dxa"/>
              <w:bottom w:w="20" w:type="dxa"/>
              <w:right w:w="20" w:type="dxa"/>
            </w:tcMar>
            <w:vAlign w:val="center"/>
            <w:hideMark/>
          </w:tcPr>
          <w:p w14:paraId="665FC00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4,50</w:t>
            </w:r>
          </w:p>
        </w:tc>
        <w:tc>
          <w:tcPr>
            <w:tcW w:w="800" w:type="dxa"/>
            <w:tcMar>
              <w:top w:w="20" w:type="dxa"/>
              <w:left w:w="20" w:type="dxa"/>
              <w:bottom w:w="20" w:type="dxa"/>
              <w:right w:w="20" w:type="dxa"/>
            </w:tcMar>
            <w:vAlign w:val="center"/>
            <w:hideMark/>
          </w:tcPr>
          <w:p w14:paraId="0256D85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04D2B1B4" w14:textId="77777777" w:rsidTr="00695935">
        <w:tc>
          <w:tcPr>
            <w:tcW w:w="2400" w:type="dxa"/>
            <w:tcMar>
              <w:top w:w="20" w:type="dxa"/>
              <w:left w:w="20" w:type="dxa"/>
              <w:bottom w:w="20" w:type="dxa"/>
              <w:right w:w="20" w:type="dxa"/>
            </w:tcMar>
            <w:vAlign w:val="center"/>
            <w:hideMark/>
          </w:tcPr>
          <w:p w14:paraId="03476EE6"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POLISPORTIVA GATTA ASD</w:t>
            </w:r>
          </w:p>
        </w:tc>
        <w:tc>
          <w:tcPr>
            <w:tcW w:w="400" w:type="dxa"/>
            <w:tcMar>
              <w:top w:w="20" w:type="dxa"/>
              <w:left w:w="20" w:type="dxa"/>
              <w:bottom w:w="20" w:type="dxa"/>
              <w:right w:w="20" w:type="dxa"/>
            </w:tcMar>
            <w:vAlign w:val="center"/>
            <w:hideMark/>
          </w:tcPr>
          <w:p w14:paraId="667619C3"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5BC72E2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13,10</w:t>
            </w:r>
          </w:p>
        </w:tc>
        <w:tc>
          <w:tcPr>
            <w:tcW w:w="800" w:type="dxa"/>
            <w:tcMar>
              <w:top w:w="20" w:type="dxa"/>
              <w:left w:w="20" w:type="dxa"/>
              <w:bottom w:w="20" w:type="dxa"/>
              <w:right w:w="20" w:type="dxa"/>
            </w:tcMar>
            <w:vAlign w:val="center"/>
            <w:hideMark/>
          </w:tcPr>
          <w:p w14:paraId="03415BC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800" w:type="dxa"/>
            <w:tcMar>
              <w:top w:w="20" w:type="dxa"/>
              <w:left w:w="20" w:type="dxa"/>
              <w:bottom w:w="20" w:type="dxa"/>
              <w:right w:w="20" w:type="dxa"/>
            </w:tcMar>
            <w:vAlign w:val="center"/>
            <w:hideMark/>
          </w:tcPr>
          <w:p w14:paraId="7D6A356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7,70</w:t>
            </w:r>
          </w:p>
        </w:tc>
        <w:tc>
          <w:tcPr>
            <w:tcW w:w="800" w:type="dxa"/>
            <w:tcMar>
              <w:top w:w="20" w:type="dxa"/>
              <w:left w:w="20" w:type="dxa"/>
              <w:bottom w:w="20" w:type="dxa"/>
              <w:right w:w="20" w:type="dxa"/>
            </w:tcMar>
            <w:vAlign w:val="center"/>
            <w:hideMark/>
          </w:tcPr>
          <w:p w14:paraId="6E8EDFD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2,25</w:t>
            </w:r>
          </w:p>
        </w:tc>
        <w:tc>
          <w:tcPr>
            <w:tcW w:w="800" w:type="dxa"/>
            <w:tcMar>
              <w:top w:w="20" w:type="dxa"/>
              <w:left w:w="20" w:type="dxa"/>
              <w:bottom w:w="20" w:type="dxa"/>
              <w:right w:w="20" w:type="dxa"/>
            </w:tcMar>
            <w:vAlign w:val="center"/>
            <w:hideMark/>
          </w:tcPr>
          <w:p w14:paraId="7A2F54B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1,15</w:t>
            </w:r>
          </w:p>
        </w:tc>
      </w:tr>
      <w:tr w:rsidR="007C2D91" w:rsidRPr="001D50E5" w14:paraId="68D5CE9D" w14:textId="77777777" w:rsidTr="00695935">
        <w:tc>
          <w:tcPr>
            <w:tcW w:w="2400" w:type="dxa"/>
            <w:tcMar>
              <w:top w:w="20" w:type="dxa"/>
              <w:left w:w="20" w:type="dxa"/>
              <w:bottom w:w="20" w:type="dxa"/>
              <w:right w:w="20" w:type="dxa"/>
            </w:tcMar>
            <w:vAlign w:val="center"/>
            <w:hideMark/>
          </w:tcPr>
          <w:p w14:paraId="21F7EE2E"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FELINA</w:t>
            </w:r>
          </w:p>
        </w:tc>
        <w:tc>
          <w:tcPr>
            <w:tcW w:w="400" w:type="dxa"/>
            <w:tcMar>
              <w:top w:w="20" w:type="dxa"/>
              <w:left w:w="20" w:type="dxa"/>
              <w:bottom w:w="20" w:type="dxa"/>
              <w:right w:w="20" w:type="dxa"/>
            </w:tcMar>
            <w:vAlign w:val="center"/>
            <w:hideMark/>
          </w:tcPr>
          <w:p w14:paraId="3F791F7F"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24BA1B3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13,70</w:t>
            </w:r>
          </w:p>
        </w:tc>
        <w:tc>
          <w:tcPr>
            <w:tcW w:w="800" w:type="dxa"/>
            <w:tcMar>
              <w:top w:w="20" w:type="dxa"/>
              <w:left w:w="20" w:type="dxa"/>
              <w:bottom w:w="20" w:type="dxa"/>
              <w:right w:w="20" w:type="dxa"/>
            </w:tcMar>
            <w:vAlign w:val="center"/>
            <w:hideMark/>
          </w:tcPr>
          <w:p w14:paraId="12B3AD4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6,00</w:t>
            </w:r>
          </w:p>
        </w:tc>
        <w:tc>
          <w:tcPr>
            <w:tcW w:w="800" w:type="dxa"/>
            <w:tcMar>
              <w:top w:w="20" w:type="dxa"/>
              <w:left w:w="20" w:type="dxa"/>
              <w:bottom w:w="20" w:type="dxa"/>
              <w:right w:w="20" w:type="dxa"/>
            </w:tcMar>
            <w:vAlign w:val="center"/>
            <w:hideMark/>
          </w:tcPr>
          <w:p w14:paraId="120C616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6,00</w:t>
            </w:r>
          </w:p>
        </w:tc>
        <w:tc>
          <w:tcPr>
            <w:tcW w:w="800" w:type="dxa"/>
            <w:tcMar>
              <w:top w:w="20" w:type="dxa"/>
              <w:left w:w="20" w:type="dxa"/>
              <w:bottom w:w="20" w:type="dxa"/>
              <w:right w:w="20" w:type="dxa"/>
            </w:tcMar>
            <w:vAlign w:val="center"/>
            <w:hideMark/>
          </w:tcPr>
          <w:p w14:paraId="00008A2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FBFB6D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1,70</w:t>
            </w:r>
          </w:p>
        </w:tc>
      </w:tr>
      <w:tr w:rsidR="007C2D91" w:rsidRPr="001D50E5" w14:paraId="7303EB5E" w14:textId="77777777" w:rsidTr="00695935">
        <w:tc>
          <w:tcPr>
            <w:tcW w:w="2400" w:type="dxa"/>
            <w:tcMar>
              <w:top w:w="20" w:type="dxa"/>
              <w:left w:w="20" w:type="dxa"/>
              <w:bottom w:w="20" w:type="dxa"/>
              <w:right w:w="20" w:type="dxa"/>
            </w:tcMar>
            <w:vAlign w:val="center"/>
            <w:hideMark/>
          </w:tcPr>
          <w:p w14:paraId="6D643E5D"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U.S. INVICTA GAVASSETO A.S.D.</w:t>
            </w:r>
          </w:p>
        </w:tc>
        <w:tc>
          <w:tcPr>
            <w:tcW w:w="400" w:type="dxa"/>
            <w:tcMar>
              <w:top w:w="20" w:type="dxa"/>
              <w:left w:w="20" w:type="dxa"/>
              <w:bottom w:w="20" w:type="dxa"/>
              <w:right w:w="20" w:type="dxa"/>
            </w:tcMar>
            <w:vAlign w:val="center"/>
            <w:hideMark/>
          </w:tcPr>
          <w:p w14:paraId="39B9741D"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1AA85FF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15,40</w:t>
            </w:r>
          </w:p>
        </w:tc>
        <w:tc>
          <w:tcPr>
            <w:tcW w:w="800" w:type="dxa"/>
            <w:tcMar>
              <w:top w:w="20" w:type="dxa"/>
              <w:left w:w="20" w:type="dxa"/>
              <w:bottom w:w="20" w:type="dxa"/>
              <w:right w:w="20" w:type="dxa"/>
            </w:tcMar>
            <w:vAlign w:val="center"/>
            <w:hideMark/>
          </w:tcPr>
          <w:p w14:paraId="487661F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09A304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9,30</w:t>
            </w:r>
          </w:p>
        </w:tc>
        <w:tc>
          <w:tcPr>
            <w:tcW w:w="800" w:type="dxa"/>
            <w:tcMar>
              <w:top w:w="20" w:type="dxa"/>
              <w:left w:w="20" w:type="dxa"/>
              <w:bottom w:w="20" w:type="dxa"/>
              <w:right w:w="20" w:type="dxa"/>
            </w:tcMar>
            <w:vAlign w:val="center"/>
            <w:hideMark/>
          </w:tcPr>
          <w:p w14:paraId="363A056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5,25</w:t>
            </w:r>
          </w:p>
        </w:tc>
        <w:tc>
          <w:tcPr>
            <w:tcW w:w="800" w:type="dxa"/>
            <w:tcMar>
              <w:top w:w="20" w:type="dxa"/>
              <w:left w:w="20" w:type="dxa"/>
              <w:bottom w:w="20" w:type="dxa"/>
              <w:right w:w="20" w:type="dxa"/>
            </w:tcMar>
            <w:vAlign w:val="center"/>
            <w:hideMark/>
          </w:tcPr>
          <w:p w14:paraId="6AEF224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0,85</w:t>
            </w:r>
          </w:p>
        </w:tc>
      </w:tr>
      <w:tr w:rsidR="007C2D91" w:rsidRPr="001D50E5" w14:paraId="0DF640E0" w14:textId="77777777" w:rsidTr="00695935">
        <w:tc>
          <w:tcPr>
            <w:tcW w:w="2400" w:type="dxa"/>
            <w:tcMar>
              <w:top w:w="20" w:type="dxa"/>
              <w:left w:w="20" w:type="dxa"/>
              <w:bottom w:w="20" w:type="dxa"/>
              <w:right w:w="20" w:type="dxa"/>
            </w:tcMar>
            <w:vAlign w:val="center"/>
            <w:hideMark/>
          </w:tcPr>
          <w:p w14:paraId="786957AD"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POL.D. GUALTIERESE 1965</w:t>
            </w:r>
          </w:p>
        </w:tc>
        <w:tc>
          <w:tcPr>
            <w:tcW w:w="400" w:type="dxa"/>
            <w:tcMar>
              <w:top w:w="20" w:type="dxa"/>
              <w:left w:w="20" w:type="dxa"/>
              <w:bottom w:w="20" w:type="dxa"/>
              <w:right w:w="20" w:type="dxa"/>
            </w:tcMar>
            <w:vAlign w:val="center"/>
            <w:hideMark/>
          </w:tcPr>
          <w:p w14:paraId="7C5582A7"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778235C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15,70</w:t>
            </w:r>
          </w:p>
        </w:tc>
        <w:tc>
          <w:tcPr>
            <w:tcW w:w="800" w:type="dxa"/>
            <w:tcMar>
              <w:top w:w="20" w:type="dxa"/>
              <w:left w:w="20" w:type="dxa"/>
              <w:bottom w:w="20" w:type="dxa"/>
              <w:right w:w="20" w:type="dxa"/>
            </w:tcMar>
            <w:vAlign w:val="center"/>
            <w:hideMark/>
          </w:tcPr>
          <w:p w14:paraId="59560FE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4,00</w:t>
            </w:r>
          </w:p>
        </w:tc>
        <w:tc>
          <w:tcPr>
            <w:tcW w:w="800" w:type="dxa"/>
            <w:tcMar>
              <w:top w:w="20" w:type="dxa"/>
              <w:left w:w="20" w:type="dxa"/>
              <w:bottom w:w="20" w:type="dxa"/>
              <w:right w:w="20" w:type="dxa"/>
            </w:tcMar>
            <w:vAlign w:val="center"/>
            <w:hideMark/>
          </w:tcPr>
          <w:p w14:paraId="55ACC71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11,60</w:t>
            </w:r>
          </w:p>
        </w:tc>
        <w:tc>
          <w:tcPr>
            <w:tcW w:w="800" w:type="dxa"/>
            <w:tcMar>
              <w:top w:w="20" w:type="dxa"/>
              <w:left w:w="20" w:type="dxa"/>
              <w:bottom w:w="20" w:type="dxa"/>
              <w:right w:w="20" w:type="dxa"/>
            </w:tcMar>
            <w:vAlign w:val="center"/>
            <w:hideMark/>
          </w:tcPr>
          <w:p w14:paraId="605EA3B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9BB353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0,10</w:t>
            </w:r>
          </w:p>
        </w:tc>
      </w:tr>
      <w:tr w:rsidR="007C2D91" w:rsidRPr="001D50E5" w14:paraId="4322D45F" w14:textId="77777777" w:rsidTr="00695935">
        <w:tc>
          <w:tcPr>
            <w:tcW w:w="2400" w:type="dxa"/>
            <w:tcMar>
              <w:top w:w="20" w:type="dxa"/>
              <w:left w:w="20" w:type="dxa"/>
              <w:bottom w:w="20" w:type="dxa"/>
              <w:right w:w="20" w:type="dxa"/>
            </w:tcMar>
            <w:vAlign w:val="center"/>
            <w:hideMark/>
          </w:tcPr>
          <w:p w14:paraId="3B239170"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U.S. LEVIZZANO ASD</w:t>
            </w:r>
          </w:p>
        </w:tc>
        <w:tc>
          <w:tcPr>
            <w:tcW w:w="400" w:type="dxa"/>
            <w:tcMar>
              <w:top w:w="20" w:type="dxa"/>
              <w:left w:w="20" w:type="dxa"/>
              <w:bottom w:w="20" w:type="dxa"/>
              <w:right w:w="20" w:type="dxa"/>
            </w:tcMar>
            <w:vAlign w:val="center"/>
            <w:hideMark/>
          </w:tcPr>
          <w:p w14:paraId="5E8F5B24"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3CA84BA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17,75</w:t>
            </w:r>
          </w:p>
        </w:tc>
        <w:tc>
          <w:tcPr>
            <w:tcW w:w="800" w:type="dxa"/>
            <w:tcMar>
              <w:top w:w="20" w:type="dxa"/>
              <w:left w:w="20" w:type="dxa"/>
              <w:bottom w:w="20" w:type="dxa"/>
              <w:right w:w="20" w:type="dxa"/>
            </w:tcMar>
            <w:vAlign w:val="center"/>
            <w:hideMark/>
          </w:tcPr>
          <w:p w14:paraId="1F6BC5E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4,00</w:t>
            </w:r>
          </w:p>
        </w:tc>
        <w:tc>
          <w:tcPr>
            <w:tcW w:w="800" w:type="dxa"/>
            <w:tcMar>
              <w:top w:w="20" w:type="dxa"/>
              <w:left w:w="20" w:type="dxa"/>
              <w:bottom w:w="20" w:type="dxa"/>
              <w:right w:w="20" w:type="dxa"/>
            </w:tcMar>
            <w:vAlign w:val="center"/>
            <w:hideMark/>
          </w:tcPr>
          <w:p w14:paraId="0494D0A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8,30</w:t>
            </w:r>
          </w:p>
        </w:tc>
        <w:tc>
          <w:tcPr>
            <w:tcW w:w="800" w:type="dxa"/>
            <w:tcMar>
              <w:top w:w="20" w:type="dxa"/>
              <w:left w:w="20" w:type="dxa"/>
              <w:bottom w:w="20" w:type="dxa"/>
              <w:right w:w="20" w:type="dxa"/>
            </w:tcMar>
            <w:vAlign w:val="center"/>
            <w:hideMark/>
          </w:tcPr>
          <w:p w14:paraId="5C15F31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4,50</w:t>
            </w:r>
          </w:p>
        </w:tc>
        <w:tc>
          <w:tcPr>
            <w:tcW w:w="800" w:type="dxa"/>
            <w:tcMar>
              <w:top w:w="20" w:type="dxa"/>
              <w:left w:w="20" w:type="dxa"/>
              <w:bottom w:w="20" w:type="dxa"/>
              <w:right w:w="20" w:type="dxa"/>
            </w:tcMar>
            <w:vAlign w:val="center"/>
            <w:hideMark/>
          </w:tcPr>
          <w:p w14:paraId="511C3B7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0,95</w:t>
            </w:r>
          </w:p>
        </w:tc>
      </w:tr>
      <w:tr w:rsidR="007C2D91" w:rsidRPr="001D50E5" w14:paraId="1D04D7DD" w14:textId="77777777" w:rsidTr="00695935">
        <w:tc>
          <w:tcPr>
            <w:tcW w:w="2400" w:type="dxa"/>
            <w:tcMar>
              <w:top w:w="20" w:type="dxa"/>
              <w:left w:w="20" w:type="dxa"/>
              <w:bottom w:w="20" w:type="dxa"/>
              <w:right w:w="20" w:type="dxa"/>
            </w:tcMar>
            <w:vAlign w:val="center"/>
            <w:hideMark/>
          </w:tcPr>
          <w:p w14:paraId="2A3A0F90"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POLISPORTIVA AICS GUASTAL</w:t>
            </w:r>
          </w:p>
        </w:tc>
        <w:tc>
          <w:tcPr>
            <w:tcW w:w="400" w:type="dxa"/>
            <w:tcMar>
              <w:top w:w="20" w:type="dxa"/>
              <w:left w:w="20" w:type="dxa"/>
              <w:bottom w:w="20" w:type="dxa"/>
              <w:right w:w="20" w:type="dxa"/>
            </w:tcMar>
            <w:vAlign w:val="center"/>
            <w:hideMark/>
          </w:tcPr>
          <w:p w14:paraId="1073D2FE"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46721F4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17,85</w:t>
            </w:r>
          </w:p>
        </w:tc>
        <w:tc>
          <w:tcPr>
            <w:tcW w:w="800" w:type="dxa"/>
            <w:tcMar>
              <w:top w:w="20" w:type="dxa"/>
              <w:left w:w="20" w:type="dxa"/>
              <w:bottom w:w="20" w:type="dxa"/>
              <w:right w:w="20" w:type="dxa"/>
            </w:tcMar>
            <w:vAlign w:val="center"/>
            <w:hideMark/>
          </w:tcPr>
          <w:p w14:paraId="2326F22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824E30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11,00</w:t>
            </w:r>
          </w:p>
        </w:tc>
        <w:tc>
          <w:tcPr>
            <w:tcW w:w="800" w:type="dxa"/>
            <w:tcMar>
              <w:top w:w="20" w:type="dxa"/>
              <w:left w:w="20" w:type="dxa"/>
              <w:bottom w:w="20" w:type="dxa"/>
              <w:right w:w="20" w:type="dxa"/>
            </w:tcMar>
            <w:vAlign w:val="center"/>
            <w:hideMark/>
          </w:tcPr>
          <w:p w14:paraId="2A26CFC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6,75</w:t>
            </w:r>
          </w:p>
        </w:tc>
        <w:tc>
          <w:tcPr>
            <w:tcW w:w="800" w:type="dxa"/>
            <w:tcMar>
              <w:top w:w="20" w:type="dxa"/>
              <w:left w:w="20" w:type="dxa"/>
              <w:bottom w:w="20" w:type="dxa"/>
              <w:right w:w="20" w:type="dxa"/>
            </w:tcMar>
            <w:vAlign w:val="center"/>
            <w:hideMark/>
          </w:tcPr>
          <w:p w14:paraId="2DFEA4C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0,10</w:t>
            </w:r>
          </w:p>
        </w:tc>
      </w:tr>
      <w:tr w:rsidR="007C2D91" w:rsidRPr="001D50E5" w14:paraId="647B867C" w14:textId="77777777" w:rsidTr="00695935">
        <w:tc>
          <w:tcPr>
            <w:tcW w:w="2400" w:type="dxa"/>
            <w:tcMar>
              <w:top w:w="20" w:type="dxa"/>
              <w:left w:w="20" w:type="dxa"/>
              <w:bottom w:w="20" w:type="dxa"/>
              <w:right w:w="20" w:type="dxa"/>
            </w:tcMar>
            <w:vAlign w:val="center"/>
            <w:hideMark/>
          </w:tcPr>
          <w:p w14:paraId="5DDA0423"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U.S. REGGIO CALCIO A.S.D.</w:t>
            </w:r>
          </w:p>
        </w:tc>
        <w:tc>
          <w:tcPr>
            <w:tcW w:w="400" w:type="dxa"/>
            <w:tcMar>
              <w:top w:w="20" w:type="dxa"/>
              <w:left w:w="20" w:type="dxa"/>
              <w:bottom w:w="20" w:type="dxa"/>
              <w:right w:w="20" w:type="dxa"/>
            </w:tcMar>
            <w:vAlign w:val="center"/>
            <w:hideMark/>
          </w:tcPr>
          <w:p w14:paraId="0FDD9E2A"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440976D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19,45</w:t>
            </w:r>
          </w:p>
        </w:tc>
        <w:tc>
          <w:tcPr>
            <w:tcW w:w="800" w:type="dxa"/>
            <w:tcMar>
              <w:top w:w="20" w:type="dxa"/>
              <w:left w:w="20" w:type="dxa"/>
              <w:bottom w:w="20" w:type="dxa"/>
              <w:right w:w="20" w:type="dxa"/>
            </w:tcMar>
            <w:vAlign w:val="center"/>
            <w:hideMark/>
          </w:tcPr>
          <w:p w14:paraId="3A21F2A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3678A0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11,10</w:t>
            </w:r>
          </w:p>
        </w:tc>
        <w:tc>
          <w:tcPr>
            <w:tcW w:w="800" w:type="dxa"/>
            <w:tcMar>
              <w:top w:w="20" w:type="dxa"/>
              <w:left w:w="20" w:type="dxa"/>
              <w:bottom w:w="20" w:type="dxa"/>
              <w:right w:w="20" w:type="dxa"/>
            </w:tcMar>
            <w:vAlign w:val="center"/>
            <w:hideMark/>
          </w:tcPr>
          <w:p w14:paraId="7626E45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7,50</w:t>
            </w:r>
          </w:p>
        </w:tc>
        <w:tc>
          <w:tcPr>
            <w:tcW w:w="800" w:type="dxa"/>
            <w:tcMar>
              <w:top w:w="20" w:type="dxa"/>
              <w:left w:w="20" w:type="dxa"/>
              <w:bottom w:w="20" w:type="dxa"/>
              <w:right w:w="20" w:type="dxa"/>
            </w:tcMar>
            <w:vAlign w:val="center"/>
            <w:hideMark/>
          </w:tcPr>
          <w:p w14:paraId="4D12C77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0,85</w:t>
            </w:r>
          </w:p>
        </w:tc>
      </w:tr>
      <w:tr w:rsidR="007C2D91" w:rsidRPr="001D50E5" w14:paraId="27AC4E30" w14:textId="77777777" w:rsidTr="00695935">
        <w:tc>
          <w:tcPr>
            <w:tcW w:w="2400" w:type="dxa"/>
            <w:tcMar>
              <w:top w:w="20" w:type="dxa"/>
              <w:left w:w="20" w:type="dxa"/>
              <w:bottom w:w="20" w:type="dxa"/>
              <w:right w:w="20" w:type="dxa"/>
            </w:tcMar>
            <w:vAlign w:val="center"/>
            <w:hideMark/>
          </w:tcPr>
          <w:p w14:paraId="71E323DA"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COVIOLO FOOTBALL CLUB ASD</w:t>
            </w:r>
          </w:p>
        </w:tc>
        <w:tc>
          <w:tcPr>
            <w:tcW w:w="400" w:type="dxa"/>
            <w:tcMar>
              <w:top w:w="20" w:type="dxa"/>
              <w:left w:w="20" w:type="dxa"/>
              <w:bottom w:w="20" w:type="dxa"/>
              <w:right w:w="20" w:type="dxa"/>
            </w:tcMar>
            <w:vAlign w:val="center"/>
            <w:hideMark/>
          </w:tcPr>
          <w:p w14:paraId="31E3561C"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796B4A0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77,15</w:t>
            </w:r>
          </w:p>
        </w:tc>
        <w:tc>
          <w:tcPr>
            <w:tcW w:w="800" w:type="dxa"/>
            <w:tcMar>
              <w:top w:w="20" w:type="dxa"/>
              <w:left w:w="20" w:type="dxa"/>
              <w:bottom w:w="20" w:type="dxa"/>
              <w:right w:w="20" w:type="dxa"/>
            </w:tcMar>
            <w:vAlign w:val="center"/>
            <w:hideMark/>
          </w:tcPr>
          <w:p w14:paraId="240326C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69,00</w:t>
            </w:r>
          </w:p>
        </w:tc>
        <w:tc>
          <w:tcPr>
            <w:tcW w:w="800" w:type="dxa"/>
            <w:tcMar>
              <w:top w:w="20" w:type="dxa"/>
              <w:left w:w="20" w:type="dxa"/>
              <w:bottom w:w="20" w:type="dxa"/>
              <w:right w:w="20" w:type="dxa"/>
            </w:tcMar>
            <w:vAlign w:val="center"/>
            <w:hideMark/>
          </w:tcPr>
          <w:p w14:paraId="27F2E06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7,20</w:t>
            </w:r>
          </w:p>
        </w:tc>
        <w:tc>
          <w:tcPr>
            <w:tcW w:w="800" w:type="dxa"/>
            <w:tcMar>
              <w:top w:w="20" w:type="dxa"/>
              <w:left w:w="20" w:type="dxa"/>
              <w:bottom w:w="20" w:type="dxa"/>
              <w:right w:w="20" w:type="dxa"/>
            </w:tcMar>
            <w:vAlign w:val="center"/>
            <w:hideMark/>
          </w:tcPr>
          <w:p w14:paraId="2B96C56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0,75</w:t>
            </w:r>
          </w:p>
        </w:tc>
        <w:tc>
          <w:tcPr>
            <w:tcW w:w="800" w:type="dxa"/>
            <w:tcMar>
              <w:top w:w="20" w:type="dxa"/>
              <w:left w:w="20" w:type="dxa"/>
              <w:bottom w:w="20" w:type="dxa"/>
              <w:right w:w="20" w:type="dxa"/>
            </w:tcMar>
            <w:vAlign w:val="center"/>
            <w:hideMark/>
          </w:tcPr>
          <w:p w14:paraId="521FC3E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0,20</w:t>
            </w:r>
          </w:p>
        </w:tc>
      </w:tr>
    </w:tbl>
    <w:p w14:paraId="3D97BAB5" w14:textId="77777777" w:rsidR="002B21B3" w:rsidRDefault="002B21B3" w:rsidP="005A0CE5">
      <w:pPr>
        <w:spacing w:after="120"/>
        <w:rPr>
          <w:rFonts w:asciiTheme="minorHAnsi" w:hAnsiTheme="minorHAnsi"/>
          <w:sz w:val="22"/>
          <w:szCs w:val="22"/>
        </w:rPr>
      </w:pPr>
    </w:p>
    <w:p w14:paraId="41BA89DD" w14:textId="77777777" w:rsidR="009649A5" w:rsidRPr="002827A5" w:rsidRDefault="009649A5" w:rsidP="009649A5">
      <w:pPr>
        <w:spacing w:after="120"/>
        <w:jc w:val="center"/>
        <w:rPr>
          <w:rFonts w:asciiTheme="minorHAnsi" w:hAnsiTheme="minorHAnsi"/>
          <w:b/>
          <w:sz w:val="32"/>
          <w:szCs w:val="22"/>
          <w:u w:val="single"/>
        </w:rPr>
      </w:pPr>
      <w:r>
        <w:rPr>
          <w:rFonts w:asciiTheme="minorHAnsi" w:hAnsiTheme="minorHAnsi"/>
          <w:b/>
          <w:sz w:val="32"/>
          <w:szCs w:val="22"/>
          <w:u w:val="single"/>
        </w:rPr>
        <w:t>CALCIO A 5 SERIE D</w:t>
      </w:r>
    </w:p>
    <w:p w14:paraId="2C47ADFD" w14:textId="77777777" w:rsidR="009649A5" w:rsidRPr="00096805" w:rsidRDefault="009649A5" w:rsidP="005A0CE5">
      <w:pPr>
        <w:spacing w:after="120"/>
        <w:rPr>
          <w:rFonts w:asciiTheme="minorHAnsi" w:hAnsiTheme="minorHAnsi"/>
          <w:sz w:val="6"/>
          <w:szCs w:val="6"/>
        </w:rPr>
      </w:pPr>
    </w:p>
    <w:p w14:paraId="4D1B941E" w14:textId="77777777" w:rsidR="007C2D91" w:rsidRPr="002B21B3" w:rsidRDefault="007C2D91" w:rsidP="007C2D91">
      <w:pPr>
        <w:spacing w:after="120"/>
        <w:jc w:val="center"/>
        <w:rPr>
          <w:rFonts w:asciiTheme="minorHAnsi" w:hAnsiTheme="minorHAnsi"/>
          <w:b/>
          <w:bCs/>
          <w:sz w:val="28"/>
          <w:szCs w:val="28"/>
        </w:rPr>
      </w:pPr>
      <w:r w:rsidRPr="002B21B3">
        <w:rPr>
          <w:rFonts w:asciiTheme="minorHAnsi" w:hAnsiTheme="minorHAnsi"/>
          <w:b/>
          <w:bCs/>
          <w:sz w:val="28"/>
          <w:szCs w:val="28"/>
        </w:rPr>
        <w:t>CLASSIFICA COPPA DISCIPLINA</w:t>
      </w:r>
    </w:p>
    <w:tbl>
      <w:tblPr>
        <w:tblpPr w:leftFromText="75" w:rightFromText="75" w:vertAnchor="text"/>
        <w:tblW w:w="96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376"/>
        <w:gridCol w:w="562"/>
        <w:gridCol w:w="1126"/>
        <w:gridCol w:w="1126"/>
        <w:gridCol w:w="1158"/>
        <w:gridCol w:w="1126"/>
        <w:gridCol w:w="1126"/>
      </w:tblGrid>
      <w:tr w:rsidR="007C2D91" w:rsidRPr="001D50E5" w14:paraId="394AC4D1" w14:textId="77777777" w:rsidTr="00695935">
        <w:tc>
          <w:tcPr>
            <w:tcW w:w="2400" w:type="dxa"/>
            <w:shd w:val="clear" w:color="auto" w:fill="CCCCCC"/>
            <w:tcMar>
              <w:top w:w="20" w:type="dxa"/>
              <w:left w:w="20" w:type="dxa"/>
              <w:bottom w:w="20" w:type="dxa"/>
              <w:right w:w="20" w:type="dxa"/>
            </w:tcMar>
            <w:vAlign w:val="center"/>
            <w:hideMark/>
          </w:tcPr>
          <w:p w14:paraId="5BE3B381"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SOCIETA'</w:t>
            </w:r>
          </w:p>
        </w:tc>
        <w:tc>
          <w:tcPr>
            <w:tcW w:w="400" w:type="dxa"/>
            <w:shd w:val="clear" w:color="auto" w:fill="CCCCCC"/>
            <w:tcMar>
              <w:top w:w="20" w:type="dxa"/>
              <w:left w:w="20" w:type="dxa"/>
              <w:bottom w:w="20" w:type="dxa"/>
              <w:right w:w="20" w:type="dxa"/>
            </w:tcMar>
            <w:vAlign w:val="center"/>
            <w:hideMark/>
          </w:tcPr>
          <w:p w14:paraId="496A34BA"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GIR</w:t>
            </w:r>
          </w:p>
        </w:tc>
        <w:tc>
          <w:tcPr>
            <w:tcW w:w="800" w:type="dxa"/>
            <w:shd w:val="clear" w:color="auto" w:fill="CCCCCC"/>
            <w:tcMar>
              <w:top w:w="20" w:type="dxa"/>
              <w:left w:w="20" w:type="dxa"/>
              <w:bottom w:w="20" w:type="dxa"/>
              <w:right w:w="20" w:type="dxa"/>
            </w:tcMar>
            <w:vAlign w:val="center"/>
            <w:hideMark/>
          </w:tcPr>
          <w:p w14:paraId="0A75ADBF"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Totali</w:t>
            </w:r>
          </w:p>
        </w:tc>
        <w:tc>
          <w:tcPr>
            <w:tcW w:w="800" w:type="dxa"/>
            <w:shd w:val="clear" w:color="auto" w:fill="CCCCCC"/>
            <w:tcMar>
              <w:top w:w="20" w:type="dxa"/>
              <w:left w:w="20" w:type="dxa"/>
              <w:bottom w:w="20" w:type="dxa"/>
              <w:right w:w="20" w:type="dxa"/>
            </w:tcMar>
            <w:vAlign w:val="center"/>
            <w:hideMark/>
          </w:tcPr>
          <w:p w14:paraId="5F973A9F"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Societa'</w:t>
            </w:r>
          </w:p>
        </w:tc>
        <w:tc>
          <w:tcPr>
            <w:tcW w:w="800" w:type="dxa"/>
            <w:shd w:val="clear" w:color="auto" w:fill="CCCCCC"/>
            <w:tcMar>
              <w:top w:w="20" w:type="dxa"/>
              <w:left w:w="20" w:type="dxa"/>
              <w:bottom w:w="20" w:type="dxa"/>
              <w:right w:w="20" w:type="dxa"/>
            </w:tcMar>
            <w:vAlign w:val="center"/>
            <w:hideMark/>
          </w:tcPr>
          <w:p w14:paraId="47B0D57B"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Calciatori</w:t>
            </w:r>
          </w:p>
        </w:tc>
        <w:tc>
          <w:tcPr>
            <w:tcW w:w="800" w:type="dxa"/>
            <w:shd w:val="clear" w:color="auto" w:fill="CCCCCC"/>
            <w:tcMar>
              <w:top w:w="20" w:type="dxa"/>
              <w:left w:w="20" w:type="dxa"/>
              <w:bottom w:w="20" w:type="dxa"/>
              <w:right w:w="20" w:type="dxa"/>
            </w:tcMar>
            <w:vAlign w:val="center"/>
            <w:hideMark/>
          </w:tcPr>
          <w:p w14:paraId="65FAA2DA"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Dirigenti</w:t>
            </w:r>
          </w:p>
        </w:tc>
        <w:tc>
          <w:tcPr>
            <w:tcW w:w="800" w:type="dxa"/>
            <w:shd w:val="clear" w:color="auto" w:fill="CCCCCC"/>
            <w:tcMar>
              <w:top w:w="20" w:type="dxa"/>
              <w:left w:w="20" w:type="dxa"/>
              <w:bottom w:w="20" w:type="dxa"/>
              <w:right w:w="20" w:type="dxa"/>
            </w:tcMar>
            <w:vAlign w:val="center"/>
            <w:hideMark/>
          </w:tcPr>
          <w:p w14:paraId="5B4676DC"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Tecnici</w:t>
            </w:r>
          </w:p>
        </w:tc>
      </w:tr>
      <w:tr w:rsidR="007C2D91" w:rsidRPr="001D50E5" w14:paraId="7A003AD2" w14:textId="77777777" w:rsidTr="00695935">
        <w:tc>
          <w:tcPr>
            <w:tcW w:w="2400" w:type="dxa"/>
            <w:tcMar>
              <w:top w:w="20" w:type="dxa"/>
              <w:left w:w="20" w:type="dxa"/>
              <w:bottom w:w="20" w:type="dxa"/>
              <w:right w:w="20" w:type="dxa"/>
            </w:tcMar>
            <w:vAlign w:val="center"/>
            <w:hideMark/>
          </w:tcPr>
          <w:p w14:paraId="046D592D" w14:textId="77777777" w:rsidR="007C2D91" w:rsidRPr="00252E61" w:rsidRDefault="007C2D91" w:rsidP="00695935">
            <w:pPr>
              <w:pStyle w:val="rowtabella"/>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MCF WOMEN</w:t>
            </w:r>
          </w:p>
        </w:tc>
        <w:tc>
          <w:tcPr>
            <w:tcW w:w="400" w:type="dxa"/>
            <w:tcMar>
              <w:top w:w="20" w:type="dxa"/>
              <w:left w:w="20" w:type="dxa"/>
              <w:bottom w:w="20" w:type="dxa"/>
              <w:right w:w="20" w:type="dxa"/>
            </w:tcMar>
            <w:vAlign w:val="center"/>
            <w:hideMark/>
          </w:tcPr>
          <w:p w14:paraId="7202BF41" w14:textId="77777777" w:rsidR="007C2D91" w:rsidRPr="00252E61" w:rsidRDefault="007C2D91" w:rsidP="00695935">
            <w:pPr>
              <w:pStyle w:val="rowtabella"/>
              <w:jc w:val="center"/>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A</w:t>
            </w:r>
          </w:p>
        </w:tc>
        <w:tc>
          <w:tcPr>
            <w:tcW w:w="800" w:type="dxa"/>
            <w:tcMar>
              <w:top w:w="20" w:type="dxa"/>
              <w:left w:w="20" w:type="dxa"/>
              <w:bottom w:w="20" w:type="dxa"/>
              <w:right w:w="20" w:type="dxa"/>
            </w:tcMar>
            <w:vAlign w:val="center"/>
            <w:hideMark/>
          </w:tcPr>
          <w:p w14:paraId="6E700B62"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1,40</w:t>
            </w:r>
          </w:p>
        </w:tc>
        <w:tc>
          <w:tcPr>
            <w:tcW w:w="800" w:type="dxa"/>
            <w:tcMar>
              <w:top w:w="20" w:type="dxa"/>
              <w:left w:w="20" w:type="dxa"/>
              <w:bottom w:w="20" w:type="dxa"/>
              <w:right w:w="20" w:type="dxa"/>
            </w:tcMar>
            <w:vAlign w:val="center"/>
            <w:hideMark/>
          </w:tcPr>
          <w:p w14:paraId="5B71A8A9"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800" w:type="dxa"/>
            <w:tcMar>
              <w:top w:w="20" w:type="dxa"/>
              <w:left w:w="20" w:type="dxa"/>
              <w:bottom w:w="20" w:type="dxa"/>
              <w:right w:w="20" w:type="dxa"/>
            </w:tcMar>
            <w:vAlign w:val="center"/>
            <w:hideMark/>
          </w:tcPr>
          <w:p w14:paraId="32603130"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1,40</w:t>
            </w:r>
          </w:p>
        </w:tc>
        <w:tc>
          <w:tcPr>
            <w:tcW w:w="800" w:type="dxa"/>
            <w:tcMar>
              <w:top w:w="20" w:type="dxa"/>
              <w:left w:w="20" w:type="dxa"/>
              <w:bottom w:w="20" w:type="dxa"/>
              <w:right w:w="20" w:type="dxa"/>
            </w:tcMar>
            <w:vAlign w:val="center"/>
            <w:hideMark/>
          </w:tcPr>
          <w:p w14:paraId="2F4BD774"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800" w:type="dxa"/>
            <w:tcMar>
              <w:top w:w="20" w:type="dxa"/>
              <w:left w:w="20" w:type="dxa"/>
              <w:bottom w:w="20" w:type="dxa"/>
              <w:right w:w="20" w:type="dxa"/>
            </w:tcMar>
            <w:vAlign w:val="center"/>
            <w:hideMark/>
          </w:tcPr>
          <w:p w14:paraId="0B954EE4"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r>
      <w:tr w:rsidR="007C2D91" w:rsidRPr="001D50E5" w14:paraId="6EBEFEFD" w14:textId="77777777" w:rsidTr="00695935">
        <w:tc>
          <w:tcPr>
            <w:tcW w:w="2400" w:type="dxa"/>
            <w:tcMar>
              <w:top w:w="20" w:type="dxa"/>
              <w:left w:w="20" w:type="dxa"/>
              <w:bottom w:w="20" w:type="dxa"/>
              <w:right w:w="20" w:type="dxa"/>
            </w:tcMar>
            <w:vAlign w:val="center"/>
            <w:hideMark/>
          </w:tcPr>
          <w:p w14:paraId="75DD7AC1"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A.C.D. COLORNO</w:t>
            </w:r>
          </w:p>
        </w:tc>
        <w:tc>
          <w:tcPr>
            <w:tcW w:w="400" w:type="dxa"/>
            <w:tcMar>
              <w:top w:w="20" w:type="dxa"/>
              <w:left w:w="20" w:type="dxa"/>
              <w:bottom w:w="20" w:type="dxa"/>
              <w:right w:w="20" w:type="dxa"/>
            </w:tcMar>
            <w:vAlign w:val="center"/>
            <w:hideMark/>
          </w:tcPr>
          <w:p w14:paraId="4CBB30AE"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444752B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2,60</w:t>
            </w:r>
          </w:p>
        </w:tc>
        <w:tc>
          <w:tcPr>
            <w:tcW w:w="800" w:type="dxa"/>
            <w:tcMar>
              <w:top w:w="20" w:type="dxa"/>
              <w:left w:w="20" w:type="dxa"/>
              <w:bottom w:w="20" w:type="dxa"/>
              <w:right w:w="20" w:type="dxa"/>
            </w:tcMar>
            <w:vAlign w:val="center"/>
            <w:hideMark/>
          </w:tcPr>
          <w:p w14:paraId="7F3CDF3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D4D202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2,60</w:t>
            </w:r>
          </w:p>
        </w:tc>
        <w:tc>
          <w:tcPr>
            <w:tcW w:w="800" w:type="dxa"/>
            <w:tcMar>
              <w:top w:w="20" w:type="dxa"/>
              <w:left w:w="20" w:type="dxa"/>
              <w:bottom w:w="20" w:type="dxa"/>
              <w:right w:w="20" w:type="dxa"/>
            </w:tcMar>
            <w:vAlign w:val="center"/>
            <w:hideMark/>
          </w:tcPr>
          <w:p w14:paraId="72D7F8F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276484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3F45EF7F" w14:textId="77777777" w:rsidTr="00695935">
        <w:tc>
          <w:tcPr>
            <w:tcW w:w="2400" w:type="dxa"/>
            <w:tcMar>
              <w:top w:w="20" w:type="dxa"/>
              <w:left w:w="20" w:type="dxa"/>
              <w:bottom w:w="20" w:type="dxa"/>
              <w:right w:w="20" w:type="dxa"/>
            </w:tcMar>
            <w:vAlign w:val="center"/>
            <w:hideMark/>
          </w:tcPr>
          <w:p w14:paraId="30492925"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LEGIONE PARMENSE</w:t>
            </w:r>
          </w:p>
        </w:tc>
        <w:tc>
          <w:tcPr>
            <w:tcW w:w="400" w:type="dxa"/>
            <w:tcMar>
              <w:top w:w="20" w:type="dxa"/>
              <w:left w:w="20" w:type="dxa"/>
              <w:bottom w:w="20" w:type="dxa"/>
              <w:right w:w="20" w:type="dxa"/>
            </w:tcMar>
            <w:vAlign w:val="center"/>
            <w:hideMark/>
          </w:tcPr>
          <w:p w14:paraId="01BC4663"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2EE5048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2,80</w:t>
            </w:r>
          </w:p>
        </w:tc>
        <w:tc>
          <w:tcPr>
            <w:tcW w:w="800" w:type="dxa"/>
            <w:tcMar>
              <w:top w:w="20" w:type="dxa"/>
              <w:left w:w="20" w:type="dxa"/>
              <w:bottom w:w="20" w:type="dxa"/>
              <w:right w:w="20" w:type="dxa"/>
            </w:tcMar>
            <w:vAlign w:val="center"/>
            <w:hideMark/>
          </w:tcPr>
          <w:p w14:paraId="22EC851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6BABB7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2,80</w:t>
            </w:r>
          </w:p>
        </w:tc>
        <w:tc>
          <w:tcPr>
            <w:tcW w:w="800" w:type="dxa"/>
            <w:tcMar>
              <w:top w:w="20" w:type="dxa"/>
              <w:left w:w="20" w:type="dxa"/>
              <w:bottom w:w="20" w:type="dxa"/>
              <w:right w:w="20" w:type="dxa"/>
            </w:tcMar>
            <w:vAlign w:val="center"/>
            <w:hideMark/>
          </w:tcPr>
          <w:p w14:paraId="24B6A49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DD4FEF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4DCB70F5" w14:textId="77777777" w:rsidTr="00695935">
        <w:tc>
          <w:tcPr>
            <w:tcW w:w="2400" w:type="dxa"/>
            <w:tcMar>
              <w:top w:w="20" w:type="dxa"/>
              <w:left w:w="20" w:type="dxa"/>
              <w:bottom w:w="20" w:type="dxa"/>
              <w:right w:w="20" w:type="dxa"/>
            </w:tcMar>
            <w:vAlign w:val="center"/>
            <w:hideMark/>
          </w:tcPr>
          <w:p w14:paraId="7901A397"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MOLLY E JOSE</w:t>
            </w:r>
          </w:p>
        </w:tc>
        <w:tc>
          <w:tcPr>
            <w:tcW w:w="400" w:type="dxa"/>
            <w:tcMar>
              <w:top w:w="20" w:type="dxa"/>
              <w:left w:w="20" w:type="dxa"/>
              <w:bottom w:w="20" w:type="dxa"/>
              <w:right w:w="20" w:type="dxa"/>
            </w:tcMar>
            <w:vAlign w:val="center"/>
            <w:hideMark/>
          </w:tcPr>
          <w:p w14:paraId="4EEDCA7F"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37E40A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3,10</w:t>
            </w:r>
          </w:p>
        </w:tc>
        <w:tc>
          <w:tcPr>
            <w:tcW w:w="800" w:type="dxa"/>
            <w:tcMar>
              <w:top w:w="20" w:type="dxa"/>
              <w:left w:w="20" w:type="dxa"/>
              <w:bottom w:w="20" w:type="dxa"/>
              <w:right w:w="20" w:type="dxa"/>
            </w:tcMar>
            <w:vAlign w:val="center"/>
            <w:hideMark/>
          </w:tcPr>
          <w:p w14:paraId="6D84252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1934AF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3,10</w:t>
            </w:r>
          </w:p>
        </w:tc>
        <w:tc>
          <w:tcPr>
            <w:tcW w:w="800" w:type="dxa"/>
            <w:tcMar>
              <w:top w:w="20" w:type="dxa"/>
              <w:left w:w="20" w:type="dxa"/>
              <w:bottom w:w="20" w:type="dxa"/>
              <w:right w:w="20" w:type="dxa"/>
            </w:tcMar>
            <w:vAlign w:val="center"/>
            <w:hideMark/>
          </w:tcPr>
          <w:p w14:paraId="0AB016A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0613F7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7B819E7C" w14:textId="77777777" w:rsidTr="00695935">
        <w:tc>
          <w:tcPr>
            <w:tcW w:w="2400" w:type="dxa"/>
            <w:tcMar>
              <w:top w:w="20" w:type="dxa"/>
              <w:left w:w="20" w:type="dxa"/>
              <w:bottom w:w="20" w:type="dxa"/>
              <w:right w:w="20" w:type="dxa"/>
            </w:tcMar>
            <w:vAlign w:val="center"/>
            <w:hideMark/>
          </w:tcPr>
          <w:p w14:paraId="10B95138"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CORTE CALCIO</w:t>
            </w:r>
          </w:p>
        </w:tc>
        <w:tc>
          <w:tcPr>
            <w:tcW w:w="400" w:type="dxa"/>
            <w:tcMar>
              <w:top w:w="20" w:type="dxa"/>
              <w:left w:w="20" w:type="dxa"/>
              <w:bottom w:w="20" w:type="dxa"/>
              <w:right w:w="20" w:type="dxa"/>
            </w:tcMar>
            <w:vAlign w:val="center"/>
            <w:hideMark/>
          </w:tcPr>
          <w:p w14:paraId="306D83D9"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7467DFA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3,70</w:t>
            </w:r>
          </w:p>
        </w:tc>
        <w:tc>
          <w:tcPr>
            <w:tcW w:w="800" w:type="dxa"/>
            <w:tcMar>
              <w:top w:w="20" w:type="dxa"/>
              <w:left w:w="20" w:type="dxa"/>
              <w:bottom w:w="20" w:type="dxa"/>
              <w:right w:w="20" w:type="dxa"/>
            </w:tcMar>
            <w:vAlign w:val="center"/>
            <w:hideMark/>
          </w:tcPr>
          <w:p w14:paraId="4FFB7F2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E4AD11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3,70</w:t>
            </w:r>
          </w:p>
        </w:tc>
        <w:tc>
          <w:tcPr>
            <w:tcW w:w="800" w:type="dxa"/>
            <w:tcMar>
              <w:top w:w="20" w:type="dxa"/>
              <w:left w:w="20" w:type="dxa"/>
              <w:bottom w:w="20" w:type="dxa"/>
              <w:right w:w="20" w:type="dxa"/>
            </w:tcMar>
            <w:vAlign w:val="center"/>
            <w:hideMark/>
          </w:tcPr>
          <w:p w14:paraId="17434C5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BD4BDC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175F8B0A" w14:textId="77777777" w:rsidTr="00695935">
        <w:tc>
          <w:tcPr>
            <w:tcW w:w="2400" w:type="dxa"/>
            <w:tcMar>
              <w:top w:w="20" w:type="dxa"/>
              <w:left w:w="20" w:type="dxa"/>
              <w:bottom w:w="20" w:type="dxa"/>
              <w:right w:w="20" w:type="dxa"/>
            </w:tcMar>
            <w:vAlign w:val="center"/>
            <w:hideMark/>
          </w:tcPr>
          <w:p w14:paraId="36A9EC6A"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FUTSAL BAGNOLO CALCIO A 5</w:t>
            </w:r>
          </w:p>
        </w:tc>
        <w:tc>
          <w:tcPr>
            <w:tcW w:w="400" w:type="dxa"/>
            <w:tcMar>
              <w:top w:w="20" w:type="dxa"/>
              <w:left w:w="20" w:type="dxa"/>
              <w:bottom w:w="20" w:type="dxa"/>
              <w:right w:w="20" w:type="dxa"/>
            </w:tcMar>
            <w:vAlign w:val="center"/>
            <w:hideMark/>
          </w:tcPr>
          <w:p w14:paraId="2FDF719B"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2A160BA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4,00</w:t>
            </w:r>
          </w:p>
        </w:tc>
        <w:tc>
          <w:tcPr>
            <w:tcW w:w="800" w:type="dxa"/>
            <w:tcMar>
              <w:top w:w="20" w:type="dxa"/>
              <w:left w:w="20" w:type="dxa"/>
              <w:bottom w:w="20" w:type="dxa"/>
              <w:right w:w="20" w:type="dxa"/>
            </w:tcMar>
            <w:vAlign w:val="center"/>
            <w:hideMark/>
          </w:tcPr>
          <w:p w14:paraId="2AC9859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016EB1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4,00</w:t>
            </w:r>
          </w:p>
        </w:tc>
        <w:tc>
          <w:tcPr>
            <w:tcW w:w="800" w:type="dxa"/>
            <w:tcMar>
              <w:top w:w="20" w:type="dxa"/>
              <w:left w:w="20" w:type="dxa"/>
              <w:bottom w:w="20" w:type="dxa"/>
              <w:right w:w="20" w:type="dxa"/>
            </w:tcMar>
            <w:vAlign w:val="center"/>
            <w:hideMark/>
          </w:tcPr>
          <w:p w14:paraId="5A45A72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D2A35D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23923204" w14:textId="77777777" w:rsidTr="00695935">
        <w:tc>
          <w:tcPr>
            <w:tcW w:w="2400" w:type="dxa"/>
            <w:tcMar>
              <w:top w:w="20" w:type="dxa"/>
              <w:left w:w="20" w:type="dxa"/>
              <w:bottom w:w="20" w:type="dxa"/>
              <w:right w:w="20" w:type="dxa"/>
            </w:tcMar>
            <w:vAlign w:val="center"/>
            <w:hideMark/>
          </w:tcPr>
          <w:p w14:paraId="4765B8A1"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TEKNO CALCIO A 5</w:t>
            </w:r>
          </w:p>
        </w:tc>
        <w:tc>
          <w:tcPr>
            <w:tcW w:w="400" w:type="dxa"/>
            <w:tcMar>
              <w:top w:w="20" w:type="dxa"/>
              <w:left w:w="20" w:type="dxa"/>
              <w:bottom w:w="20" w:type="dxa"/>
              <w:right w:w="20" w:type="dxa"/>
            </w:tcMar>
            <w:vAlign w:val="center"/>
            <w:hideMark/>
          </w:tcPr>
          <w:p w14:paraId="2468C298"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61FE0D5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4,35</w:t>
            </w:r>
          </w:p>
        </w:tc>
        <w:tc>
          <w:tcPr>
            <w:tcW w:w="800" w:type="dxa"/>
            <w:tcMar>
              <w:top w:w="20" w:type="dxa"/>
              <w:left w:w="20" w:type="dxa"/>
              <w:bottom w:w="20" w:type="dxa"/>
              <w:right w:w="20" w:type="dxa"/>
            </w:tcMar>
            <w:vAlign w:val="center"/>
            <w:hideMark/>
          </w:tcPr>
          <w:p w14:paraId="6A52D7C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72D2CA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1,60</w:t>
            </w:r>
          </w:p>
        </w:tc>
        <w:tc>
          <w:tcPr>
            <w:tcW w:w="800" w:type="dxa"/>
            <w:tcMar>
              <w:top w:w="20" w:type="dxa"/>
              <w:left w:w="20" w:type="dxa"/>
              <w:bottom w:w="20" w:type="dxa"/>
              <w:right w:w="20" w:type="dxa"/>
            </w:tcMar>
            <w:vAlign w:val="center"/>
            <w:hideMark/>
          </w:tcPr>
          <w:p w14:paraId="6B1725C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2,75</w:t>
            </w:r>
          </w:p>
        </w:tc>
        <w:tc>
          <w:tcPr>
            <w:tcW w:w="800" w:type="dxa"/>
            <w:tcMar>
              <w:top w:w="20" w:type="dxa"/>
              <w:left w:w="20" w:type="dxa"/>
              <w:bottom w:w="20" w:type="dxa"/>
              <w:right w:w="20" w:type="dxa"/>
            </w:tcMar>
            <w:vAlign w:val="center"/>
            <w:hideMark/>
          </w:tcPr>
          <w:p w14:paraId="72117A6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64BCD716" w14:textId="77777777" w:rsidTr="00695935">
        <w:tc>
          <w:tcPr>
            <w:tcW w:w="2400" w:type="dxa"/>
            <w:tcMar>
              <w:top w:w="20" w:type="dxa"/>
              <w:left w:w="20" w:type="dxa"/>
              <w:bottom w:w="20" w:type="dxa"/>
              <w:right w:w="20" w:type="dxa"/>
            </w:tcMar>
            <w:vAlign w:val="center"/>
            <w:hideMark/>
          </w:tcPr>
          <w:p w14:paraId="3A958085"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A.S.D. ORIGINAL CELTIC BHOYS</w:t>
            </w:r>
          </w:p>
        </w:tc>
        <w:tc>
          <w:tcPr>
            <w:tcW w:w="400" w:type="dxa"/>
            <w:tcMar>
              <w:top w:w="20" w:type="dxa"/>
              <w:left w:w="20" w:type="dxa"/>
              <w:bottom w:w="20" w:type="dxa"/>
              <w:right w:w="20" w:type="dxa"/>
            </w:tcMar>
            <w:vAlign w:val="center"/>
            <w:hideMark/>
          </w:tcPr>
          <w:p w14:paraId="14704995"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32C395B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8,00</w:t>
            </w:r>
          </w:p>
        </w:tc>
        <w:tc>
          <w:tcPr>
            <w:tcW w:w="800" w:type="dxa"/>
            <w:tcMar>
              <w:top w:w="20" w:type="dxa"/>
              <w:left w:w="20" w:type="dxa"/>
              <w:bottom w:w="20" w:type="dxa"/>
              <w:right w:w="20" w:type="dxa"/>
            </w:tcMar>
            <w:vAlign w:val="center"/>
            <w:hideMark/>
          </w:tcPr>
          <w:p w14:paraId="1454983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C5FD83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4,50</w:t>
            </w:r>
          </w:p>
        </w:tc>
        <w:tc>
          <w:tcPr>
            <w:tcW w:w="800" w:type="dxa"/>
            <w:tcMar>
              <w:top w:w="20" w:type="dxa"/>
              <w:left w:w="20" w:type="dxa"/>
              <w:bottom w:w="20" w:type="dxa"/>
              <w:right w:w="20" w:type="dxa"/>
            </w:tcMar>
            <w:vAlign w:val="center"/>
            <w:hideMark/>
          </w:tcPr>
          <w:p w14:paraId="53F74B5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3,50</w:t>
            </w:r>
          </w:p>
        </w:tc>
        <w:tc>
          <w:tcPr>
            <w:tcW w:w="800" w:type="dxa"/>
            <w:tcMar>
              <w:top w:w="20" w:type="dxa"/>
              <w:left w:w="20" w:type="dxa"/>
              <w:bottom w:w="20" w:type="dxa"/>
              <w:right w:w="20" w:type="dxa"/>
            </w:tcMar>
            <w:vAlign w:val="center"/>
            <w:hideMark/>
          </w:tcPr>
          <w:p w14:paraId="5113194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2103DC58" w14:textId="77777777" w:rsidTr="00695935">
        <w:tc>
          <w:tcPr>
            <w:tcW w:w="2400" w:type="dxa"/>
            <w:tcMar>
              <w:top w:w="20" w:type="dxa"/>
              <w:left w:w="20" w:type="dxa"/>
              <w:bottom w:w="20" w:type="dxa"/>
              <w:right w:w="20" w:type="dxa"/>
            </w:tcMar>
            <w:vAlign w:val="center"/>
            <w:hideMark/>
          </w:tcPr>
          <w:p w14:paraId="3B94463A"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I VICHINGHI</w:t>
            </w:r>
          </w:p>
        </w:tc>
        <w:tc>
          <w:tcPr>
            <w:tcW w:w="400" w:type="dxa"/>
            <w:tcMar>
              <w:top w:w="20" w:type="dxa"/>
              <w:left w:w="20" w:type="dxa"/>
              <w:bottom w:w="20" w:type="dxa"/>
              <w:right w:w="20" w:type="dxa"/>
            </w:tcMar>
            <w:vAlign w:val="center"/>
            <w:hideMark/>
          </w:tcPr>
          <w:p w14:paraId="4256F3BD"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CD17D3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10,20</w:t>
            </w:r>
          </w:p>
        </w:tc>
        <w:tc>
          <w:tcPr>
            <w:tcW w:w="800" w:type="dxa"/>
            <w:tcMar>
              <w:top w:w="20" w:type="dxa"/>
              <w:left w:w="20" w:type="dxa"/>
              <w:bottom w:w="20" w:type="dxa"/>
              <w:right w:w="20" w:type="dxa"/>
            </w:tcMar>
            <w:vAlign w:val="center"/>
            <w:hideMark/>
          </w:tcPr>
          <w:p w14:paraId="2BBE765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8,00</w:t>
            </w:r>
          </w:p>
        </w:tc>
        <w:tc>
          <w:tcPr>
            <w:tcW w:w="800" w:type="dxa"/>
            <w:tcMar>
              <w:top w:w="20" w:type="dxa"/>
              <w:left w:w="20" w:type="dxa"/>
              <w:bottom w:w="20" w:type="dxa"/>
              <w:right w:w="20" w:type="dxa"/>
            </w:tcMar>
            <w:vAlign w:val="center"/>
            <w:hideMark/>
          </w:tcPr>
          <w:p w14:paraId="44CF822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2,20</w:t>
            </w:r>
          </w:p>
        </w:tc>
        <w:tc>
          <w:tcPr>
            <w:tcW w:w="800" w:type="dxa"/>
            <w:tcMar>
              <w:top w:w="20" w:type="dxa"/>
              <w:left w:w="20" w:type="dxa"/>
              <w:bottom w:w="20" w:type="dxa"/>
              <w:right w:w="20" w:type="dxa"/>
            </w:tcMar>
            <w:vAlign w:val="center"/>
            <w:hideMark/>
          </w:tcPr>
          <w:p w14:paraId="67C1377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A79782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4CFADA95" w14:textId="77777777" w:rsidTr="00695935">
        <w:tc>
          <w:tcPr>
            <w:tcW w:w="2400" w:type="dxa"/>
            <w:tcMar>
              <w:top w:w="20" w:type="dxa"/>
              <w:left w:w="20" w:type="dxa"/>
              <w:bottom w:w="20" w:type="dxa"/>
              <w:right w:w="20" w:type="dxa"/>
            </w:tcMar>
            <w:vAlign w:val="center"/>
            <w:hideMark/>
          </w:tcPr>
          <w:p w14:paraId="2C28E3D4"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SSDSRL UNITED CARPI</w:t>
            </w:r>
          </w:p>
        </w:tc>
        <w:tc>
          <w:tcPr>
            <w:tcW w:w="400" w:type="dxa"/>
            <w:tcMar>
              <w:top w:w="20" w:type="dxa"/>
              <w:left w:w="20" w:type="dxa"/>
              <w:bottom w:w="20" w:type="dxa"/>
              <w:right w:w="20" w:type="dxa"/>
            </w:tcMar>
            <w:vAlign w:val="center"/>
            <w:hideMark/>
          </w:tcPr>
          <w:p w14:paraId="37B8F6E9"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4DE519A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15,80</w:t>
            </w:r>
          </w:p>
        </w:tc>
        <w:tc>
          <w:tcPr>
            <w:tcW w:w="800" w:type="dxa"/>
            <w:tcMar>
              <w:top w:w="20" w:type="dxa"/>
              <w:left w:w="20" w:type="dxa"/>
              <w:bottom w:w="20" w:type="dxa"/>
              <w:right w:w="20" w:type="dxa"/>
            </w:tcMar>
            <w:vAlign w:val="center"/>
            <w:hideMark/>
          </w:tcPr>
          <w:p w14:paraId="69158FF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6,00</w:t>
            </w:r>
          </w:p>
        </w:tc>
        <w:tc>
          <w:tcPr>
            <w:tcW w:w="800" w:type="dxa"/>
            <w:tcMar>
              <w:top w:w="20" w:type="dxa"/>
              <w:left w:w="20" w:type="dxa"/>
              <w:bottom w:w="20" w:type="dxa"/>
              <w:right w:w="20" w:type="dxa"/>
            </w:tcMar>
            <w:vAlign w:val="center"/>
            <w:hideMark/>
          </w:tcPr>
          <w:p w14:paraId="7B415D2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9,80</w:t>
            </w:r>
          </w:p>
        </w:tc>
        <w:tc>
          <w:tcPr>
            <w:tcW w:w="800" w:type="dxa"/>
            <w:tcMar>
              <w:top w:w="20" w:type="dxa"/>
              <w:left w:w="20" w:type="dxa"/>
              <w:bottom w:w="20" w:type="dxa"/>
              <w:right w:w="20" w:type="dxa"/>
            </w:tcMar>
            <w:vAlign w:val="center"/>
            <w:hideMark/>
          </w:tcPr>
          <w:p w14:paraId="159ED01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8A2148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bl>
    <w:p w14:paraId="54EAA06B" w14:textId="77777777" w:rsidR="009649A5" w:rsidRDefault="009649A5" w:rsidP="005A0CE5">
      <w:pPr>
        <w:spacing w:after="120"/>
        <w:rPr>
          <w:rFonts w:asciiTheme="minorHAnsi" w:hAnsiTheme="minorHAnsi"/>
          <w:sz w:val="22"/>
          <w:szCs w:val="22"/>
        </w:rPr>
      </w:pPr>
    </w:p>
    <w:p w14:paraId="48191D16" w14:textId="77777777" w:rsidR="009649A5" w:rsidRPr="002827A5" w:rsidRDefault="009649A5" w:rsidP="005A0CE5">
      <w:pPr>
        <w:spacing w:after="120"/>
        <w:rPr>
          <w:rFonts w:asciiTheme="minorHAnsi" w:hAnsiTheme="minorHAnsi"/>
          <w:sz w:val="22"/>
          <w:szCs w:val="22"/>
        </w:rPr>
      </w:pPr>
    </w:p>
    <w:p w14:paraId="067DA445"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19 PROVINCIALE</w:t>
      </w:r>
    </w:p>
    <w:p w14:paraId="1D13A54A" w14:textId="77777777" w:rsidR="005A0CE5" w:rsidRPr="00096805" w:rsidRDefault="005A0CE5" w:rsidP="005A0CE5">
      <w:pPr>
        <w:spacing w:after="120"/>
        <w:rPr>
          <w:rFonts w:asciiTheme="minorHAnsi" w:hAnsiTheme="minorHAnsi"/>
          <w:sz w:val="10"/>
          <w:szCs w:val="10"/>
        </w:rPr>
      </w:pPr>
    </w:p>
    <w:p w14:paraId="0D7A7B7E" w14:textId="77777777" w:rsidR="007C2D91" w:rsidRPr="002B21B3" w:rsidRDefault="007C2D91" w:rsidP="007C2D91">
      <w:pPr>
        <w:spacing w:after="120"/>
        <w:jc w:val="center"/>
        <w:rPr>
          <w:rFonts w:asciiTheme="minorHAnsi" w:hAnsiTheme="minorHAnsi"/>
          <w:b/>
          <w:bCs/>
          <w:sz w:val="28"/>
          <w:szCs w:val="28"/>
        </w:rPr>
      </w:pPr>
      <w:r w:rsidRPr="002B21B3">
        <w:rPr>
          <w:rFonts w:asciiTheme="minorHAnsi" w:hAnsiTheme="minorHAnsi"/>
          <w:b/>
          <w:bCs/>
          <w:sz w:val="28"/>
          <w:szCs w:val="28"/>
        </w:rPr>
        <w:t>CLASSIFICA COPPA DISCIPLINA</w:t>
      </w:r>
    </w:p>
    <w:tbl>
      <w:tblPr>
        <w:tblpPr w:leftFromText="75" w:rightFromText="75" w:vertAnchor="text"/>
        <w:tblW w:w="96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376"/>
        <w:gridCol w:w="562"/>
        <w:gridCol w:w="1126"/>
        <w:gridCol w:w="1126"/>
        <w:gridCol w:w="1158"/>
        <w:gridCol w:w="1126"/>
        <w:gridCol w:w="1126"/>
      </w:tblGrid>
      <w:tr w:rsidR="007C2D91" w:rsidRPr="001D50E5" w14:paraId="589EC155" w14:textId="77777777" w:rsidTr="00695935">
        <w:tc>
          <w:tcPr>
            <w:tcW w:w="3376" w:type="dxa"/>
            <w:shd w:val="clear" w:color="auto" w:fill="CCCCCC"/>
            <w:tcMar>
              <w:top w:w="20" w:type="dxa"/>
              <w:left w:w="20" w:type="dxa"/>
              <w:bottom w:w="20" w:type="dxa"/>
              <w:right w:w="20" w:type="dxa"/>
            </w:tcMar>
            <w:vAlign w:val="center"/>
            <w:hideMark/>
          </w:tcPr>
          <w:p w14:paraId="1BE5A105"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SOCIETA'</w:t>
            </w:r>
          </w:p>
        </w:tc>
        <w:tc>
          <w:tcPr>
            <w:tcW w:w="562" w:type="dxa"/>
            <w:shd w:val="clear" w:color="auto" w:fill="CCCCCC"/>
            <w:tcMar>
              <w:top w:w="20" w:type="dxa"/>
              <w:left w:w="20" w:type="dxa"/>
              <w:bottom w:w="20" w:type="dxa"/>
              <w:right w:w="20" w:type="dxa"/>
            </w:tcMar>
            <w:vAlign w:val="center"/>
            <w:hideMark/>
          </w:tcPr>
          <w:p w14:paraId="535EF8E8"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GIR</w:t>
            </w:r>
          </w:p>
        </w:tc>
        <w:tc>
          <w:tcPr>
            <w:tcW w:w="1126" w:type="dxa"/>
            <w:shd w:val="clear" w:color="auto" w:fill="CCCCCC"/>
            <w:tcMar>
              <w:top w:w="20" w:type="dxa"/>
              <w:left w:w="20" w:type="dxa"/>
              <w:bottom w:w="20" w:type="dxa"/>
              <w:right w:w="20" w:type="dxa"/>
            </w:tcMar>
            <w:vAlign w:val="center"/>
            <w:hideMark/>
          </w:tcPr>
          <w:p w14:paraId="7D7FD00B"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Totali</w:t>
            </w:r>
          </w:p>
        </w:tc>
        <w:tc>
          <w:tcPr>
            <w:tcW w:w="1126" w:type="dxa"/>
            <w:shd w:val="clear" w:color="auto" w:fill="CCCCCC"/>
            <w:tcMar>
              <w:top w:w="20" w:type="dxa"/>
              <w:left w:w="20" w:type="dxa"/>
              <w:bottom w:w="20" w:type="dxa"/>
              <w:right w:w="20" w:type="dxa"/>
            </w:tcMar>
            <w:vAlign w:val="center"/>
            <w:hideMark/>
          </w:tcPr>
          <w:p w14:paraId="2B5D2830"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Societa'</w:t>
            </w:r>
          </w:p>
        </w:tc>
        <w:tc>
          <w:tcPr>
            <w:tcW w:w="1158" w:type="dxa"/>
            <w:shd w:val="clear" w:color="auto" w:fill="CCCCCC"/>
            <w:tcMar>
              <w:top w:w="20" w:type="dxa"/>
              <w:left w:w="20" w:type="dxa"/>
              <w:bottom w:w="20" w:type="dxa"/>
              <w:right w:w="20" w:type="dxa"/>
            </w:tcMar>
            <w:vAlign w:val="center"/>
            <w:hideMark/>
          </w:tcPr>
          <w:p w14:paraId="2FDB8C62"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Calciatori</w:t>
            </w:r>
          </w:p>
        </w:tc>
        <w:tc>
          <w:tcPr>
            <w:tcW w:w="1126" w:type="dxa"/>
            <w:shd w:val="clear" w:color="auto" w:fill="CCCCCC"/>
            <w:tcMar>
              <w:top w:w="20" w:type="dxa"/>
              <w:left w:w="20" w:type="dxa"/>
              <w:bottom w:w="20" w:type="dxa"/>
              <w:right w:w="20" w:type="dxa"/>
            </w:tcMar>
            <w:vAlign w:val="center"/>
            <w:hideMark/>
          </w:tcPr>
          <w:p w14:paraId="14A5685E"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Dirigenti</w:t>
            </w:r>
          </w:p>
        </w:tc>
        <w:tc>
          <w:tcPr>
            <w:tcW w:w="1126" w:type="dxa"/>
            <w:shd w:val="clear" w:color="auto" w:fill="CCCCCC"/>
            <w:tcMar>
              <w:top w:w="20" w:type="dxa"/>
              <w:left w:w="20" w:type="dxa"/>
              <w:bottom w:w="20" w:type="dxa"/>
              <w:right w:w="20" w:type="dxa"/>
            </w:tcMar>
            <w:vAlign w:val="center"/>
            <w:hideMark/>
          </w:tcPr>
          <w:p w14:paraId="28A18CAE" w14:textId="77777777" w:rsidR="007C2D91" w:rsidRPr="001D50E5" w:rsidRDefault="007C2D91" w:rsidP="00695935">
            <w:pPr>
              <w:pStyle w:val="headertabella"/>
              <w:rPr>
                <w:rFonts w:asciiTheme="minorHAnsi" w:hAnsiTheme="minorHAnsi" w:cstheme="minorHAnsi"/>
              </w:rPr>
            </w:pPr>
            <w:r w:rsidRPr="001D50E5">
              <w:rPr>
                <w:rFonts w:asciiTheme="minorHAnsi" w:hAnsiTheme="minorHAnsi" w:cstheme="minorHAnsi"/>
              </w:rPr>
              <w:t>Tecnici</w:t>
            </w:r>
          </w:p>
        </w:tc>
      </w:tr>
      <w:tr w:rsidR="007C2D91" w:rsidRPr="001D50E5" w14:paraId="4EAEB86C" w14:textId="77777777" w:rsidTr="00695935">
        <w:tc>
          <w:tcPr>
            <w:tcW w:w="3376" w:type="dxa"/>
            <w:tcMar>
              <w:top w:w="20" w:type="dxa"/>
              <w:left w:w="20" w:type="dxa"/>
              <w:bottom w:w="20" w:type="dxa"/>
              <w:right w:w="20" w:type="dxa"/>
            </w:tcMar>
            <w:vAlign w:val="center"/>
            <w:hideMark/>
          </w:tcPr>
          <w:p w14:paraId="5D6BB6B7" w14:textId="77777777" w:rsidR="007C2D91" w:rsidRPr="00252E61" w:rsidRDefault="007C2D91" w:rsidP="00695935">
            <w:pPr>
              <w:pStyle w:val="rowtabella"/>
              <w:rPr>
                <w:rFonts w:asciiTheme="minorHAnsi" w:hAnsiTheme="minorHAnsi" w:cstheme="minorHAnsi"/>
                <w:b/>
                <w:bCs/>
                <w:color w:val="00B050"/>
                <w:sz w:val="20"/>
                <w:szCs w:val="20"/>
                <w:lang w:val="en-US"/>
              </w:rPr>
            </w:pPr>
            <w:r w:rsidRPr="00252E61">
              <w:rPr>
                <w:rFonts w:asciiTheme="minorHAnsi" w:hAnsiTheme="minorHAnsi" w:cstheme="minorHAnsi"/>
                <w:b/>
                <w:bCs/>
                <w:color w:val="00B050"/>
                <w:sz w:val="20"/>
                <w:szCs w:val="20"/>
                <w:lang w:val="en-US"/>
              </w:rPr>
              <w:t>U.S. SAMMARTINESE A.S.D.</w:t>
            </w:r>
          </w:p>
        </w:tc>
        <w:tc>
          <w:tcPr>
            <w:tcW w:w="562" w:type="dxa"/>
            <w:tcMar>
              <w:top w:w="20" w:type="dxa"/>
              <w:left w:w="20" w:type="dxa"/>
              <w:bottom w:w="20" w:type="dxa"/>
              <w:right w:w="20" w:type="dxa"/>
            </w:tcMar>
            <w:vAlign w:val="center"/>
            <w:hideMark/>
          </w:tcPr>
          <w:p w14:paraId="084D6659" w14:textId="77777777" w:rsidR="007C2D91" w:rsidRPr="00252E61" w:rsidRDefault="007C2D91" w:rsidP="00695935">
            <w:pPr>
              <w:pStyle w:val="rowtabella"/>
              <w:jc w:val="center"/>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A</w:t>
            </w:r>
          </w:p>
        </w:tc>
        <w:tc>
          <w:tcPr>
            <w:tcW w:w="1126" w:type="dxa"/>
            <w:tcMar>
              <w:top w:w="20" w:type="dxa"/>
              <w:left w:w="20" w:type="dxa"/>
              <w:bottom w:w="20" w:type="dxa"/>
              <w:right w:w="20" w:type="dxa"/>
            </w:tcMar>
            <w:vAlign w:val="center"/>
            <w:hideMark/>
          </w:tcPr>
          <w:p w14:paraId="1C5C0BF9"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2,50</w:t>
            </w:r>
          </w:p>
        </w:tc>
        <w:tc>
          <w:tcPr>
            <w:tcW w:w="1126" w:type="dxa"/>
            <w:tcMar>
              <w:top w:w="20" w:type="dxa"/>
              <w:left w:w="20" w:type="dxa"/>
              <w:bottom w:w="20" w:type="dxa"/>
              <w:right w:w="20" w:type="dxa"/>
            </w:tcMar>
            <w:vAlign w:val="center"/>
            <w:hideMark/>
          </w:tcPr>
          <w:p w14:paraId="1244064F"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1158" w:type="dxa"/>
            <w:tcMar>
              <w:top w:w="20" w:type="dxa"/>
              <w:left w:w="20" w:type="dxa"/>
              <w:bottom w:w="20" w:type="dxa"/>
              <w:right w:w="20" w:type="dxa"/>
            </w:tcMar>
            <w:vAlign w:val="center"/>
            <w:hideMark/>
          </w:tcPr>
          <w:p w14:paraId="56B2B6AD"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2,50</w:t>
            </w:r>
          </w:p>
        </w:tc>
        <w:tc>
          <w:tcPr>
            <w:tcW w:w="1126" w:type="dxa"/>
            <w:tcMar>
              <w:top w:w="20" w:type="dxa"/>
              <w:left w:w="20" w:type="dxa"/>
              <w:bottom w:w="20" w:type="dxa"/>
              <w:right w:w="20" w:type="dxa"/>
            </w:tcMar>
            <w:vAlign w:val="center"/>
            <w:hideMark/>
          </w:tcPr>
          <w:p w14:paraId="2116EA9C"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1126" w:type="dxa"/>
            <w:tcMar>
              <w:top w:w="20" w:type="dxa"/>
              <w:left w:w="20" w:type="dxa"/>
              <w:bottom w:w="20" w:type="dxa"/>
              <w:right w:w="20" w:type="dxa"/>
            </w:tcMar>
            <w:vAlign w:val="center"/>
            <w:hideMark/>
          </w:tcPr>
          <w:p w14:paraId="07331B65"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r>
      <w:tr w:rsidR="007C2D91" w:rsidRPr="001D50E5" w14:paraId="5B729E82" w14:textId="77777777" w:rsidTr="00695935">
        <w:tc>
          <w:tcPr>
            <w:tcW w:w="3376" w:type="dxa"/>
            <w:tcMar>
              <w:top w:w="20" w:type="dxa"/>
              <w:left w:w="20" w:type="dxa"/>
              <w:bottom w:w="20" w:type="dxa"/>
              <w:right w:w="20" w:type="dxa"/>
            </w:tcMar>
            <w:vAlign w:val="center"/>
            <w:hideMark/>
          </w:tcPr>
          <w:p w14:paraId="1FE5F30F"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POL BORZANESE A.S.D.</w:t>
            </w:r>
          </w:p>
        </w:tc>
        <w:tc>
          <w:tcPr>
            <w:tcW w:w="562" w:type="dxa"/>
            <w:tcMar>
              <w:top w:w="20" w:type="dxa"/>
              <w:left w:w="20" w:type="dxa"/>
              <w:bottom w:w="20" w:type="dxa"/>
              <w:right w:w="20" w:type="dxa"/>
            </w:tcMar>
            <w:vAlign w:val="center"/>
            <w:hideMark/>
          </w:tcPr>
          <w:p w14:paraId="53AA4889"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46AD918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2,70</w:t>
            </w:r>
          </w:p>
        </w:tc>
        <w:tc>
          <w:tcPr>
            <w:tcW w:w="1126" w:type="dxa"/>
            <w:tcMar>
              <w:top w:w="20" w:type="dxa"/>
              <w:left w:w="20" w:type="dxa"/>
              <w:bottom w:w="20" w:type="dxa"/>
              <w:right w:w="20" w:type="dxa"/>
            </w:tcMar>
            <w:vAlign w:val="center"/>
            <w:hideMark/>
          </w:tcPr>
          <w:p w14:paraId="0BB5A9A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53399CC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2,70</w:t>
            </w:r>
          </w:p>
        </w:tc>
        <w:tc>
          <w:tcPr>
            <w:tcW w:w="1126" w:type="dxa"/>
            <w:tcMar>
              <w:top w:w="20" w:type="dxa"/>
              <w:left w:w="20" w:type="dxa"/>
              <w:bottom w:w="20" w:type="dxa"/>
              <w:right w:w="20" w:type="dxa"/>
            </w:tcMar>
            <w:vAlign w:val="center"/>
            <w:hideMark/>
          </w:tcPr>
          <w:p w14:paraId="6440012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0678982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5747788A" w14:textId="77777777" w:rsidTr="00695935">
        <w:tc>
          <w:tcPr>
            <w:tcW w:w="3376" w:type="dxa"/>
            <w:tcMar>
              <w:top w:w="20" w:type="dxa"/>
              <w:left w:w="20" w:type="dxa"/>
              <w:bottom w:w="20" w:type="dxa"/>
              <w:right w:w="20" w:type="dxa"/>
            </w:tcMar>
            <w:vAlign w:val="center"/>
            <w:hideMark/>
          </w:tcPr>
          <w:p w14:paraId="5737C8DA"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U.S.D. VIRTUS BAGNOLO</w:t>
            </w:r>
          </w:p>
        </w:tc>
        <w:tc>
          <w:tcPr>
            <w:tcW w:w="562" w:type="dxa"/>
            <w:tcMar>
              <w:top w:w="20" w:type="dxa"/>
              <w:left w:w="20" w:type="dxa"/>
              <w:bottom w:w="20" w:type="dxa"/>
              <w:right w:w="20" w:type="dxa"/>
            </w:tcMar>
            <w:vAlign w:val="center"/>
            <w:hideMark/>
          </w:tcPr>
          <w:p w14:paraId="1221350E"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1EFD161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4,85</w:t>
            </w:r>
          </w:p>
        </w:tc>
        <w:tc>
          <w:tcPr>
            <w:tcW w:w="1126" w:type="dxa"/>
            <w:tcMar>
              <w:top w:w="20" w:type="dxa"/>
              <w:left w:w="20" w:type="dxa"/>
              <w:bottom w:w="20" w:type="dxa"/>
              <w:right w:w="20" w:type="dxa"/>
            </w:tcMar>
            <w:vAlign w:val="center"/>
            <w:hideMark/>
          </w:tcPr>
          <w:p w14:paraId="6E45D03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0752AA7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3,80</w:t>
            </w:r>
          </w:p>
        </w:tc>
        <w:tc>
          <w:tcPr>
            <w:tcW w:w="1126" w:type="dxa"/>
            <w:tcMar>
              <w:top w:w="20" w:type="dxa"/>
              <w:left w:w="20" w:type="dxa"/>
              <w:bottom w:w="20" w:type="dxa"/>
              <w:right w:w="20" w:type="dxa"/>
            </w:tcMar>
            <w:vAlign w:val="center"/>
            <w:hideMark/>
          </w:tcPr>
          <w:p w14:paraId="0962B69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2B04193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1,05</w:t>
            </w:r>
          </w:p>
        </w:tc>
      </w:tr>
      <w:tr w:rsidR="007C2D91" w:rsidRPr="001D50E5" w14:paraId="0A90A9D4" w14:textId="77777777" w:rsidTr="00695935">
        <w:tc>
          <w:tcPr>
            <w:tcW w:w="3376" w:type="dxa"/>
            <w:tcMar>
              <w:top w:w="20" w:type="dxa"/>
              <w:left w:w="20" w:type="dxa"/>
              <w:bottom w:w="20" w:type="dxa"/>
              <w:right w:w="20" w:type="dxa"/>
            </w:tcMar>
            <w:vAlign w:val="center"/>
            <w:hideMark/>
          </w:tcPr>
          <w:p w14:paraId="6BE83D1E"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BIASOLA APS</w:t>
            </w:r>
          </w:p>
        </w:tc>
        <w:tc>
          <w:tcPr>
            <w:tcW w:w="562" w:type="dxa"/>
            <w:tcMar>
              <w:top w:w="20" w:type="dxa"/>
              <w:left w:w="20" w:type="dxa"/>
              <w:bottom w:w="20" w:type="dxa"/>
              <w:right w:w="20" w:type="dxa"/>
            </w:tcMar>
            <w:vAlign w:val="center"/>
            <w:hideMark/>
          </w:tcPr>
          <w:p w14:paraId="477D92D2"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377663E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5,10</w:t>
            </w:r>
          </w:p>
        </w:tc>
        <w:tc>
          <w:tcPr>
            <w:tcW w:w="1126" w:type="dxa"/>
            <w:tcMar>
              <w:top w:w="20" w:type="dxa"/>
              <w:left w:w="20" w:type="dxa"/>
              <w:bottom w:w="20" w:type="dxa"/>
              <w:right w:w="20" w:type="dxa"/>
            </w:tcMar>
            <w:vAlign w:val="center"/>
            <w:hideMark/>
          </w:tcPr>
          <w:p w14:paraId="53E4223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7201446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5,10</w:t>
            </w:r>
          </w:p>
        </w:tc>
        <w:tc>
          <w:tcPr>
            <w:tcW w:w="1126" w:type="dxa"/>
            <w:tcMar>
              <w:top w:w="20" w:type="dxa"/>
              <w:left w:w="20" w:type="dxa"/>
              <w:bottom w:w="20" w:type="dxa"/>
              <w:right w:w="20" w:type="dxa"/>
            </w:tcMar>
            <w:vAlign w:val="center"/>
            <w:hideMark/>
          </w:tcPr>
          <w:p w14:paraId="35AA655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64FE4B0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7CFE36BB" w14:textId="77777777" w:rsidTr="00695935">
        <w:tc>
          <w:tcPr>
            <w:tcW w:w="3376" w:type="dxa"/>
            <w:tcMar>
              <w:top w:w="20" w:type="dxa"/>
              <w:left w:w="20" w:type="dxa"/>
              <w:bottom w:w="20" w:type="dxa"/>
              <w:right w:w="20" w:type="dxa"/>
            </w:tcMar>
            <w:vAlign w:val="center"/>
            <w:hideMark/>
          </w:tcPr>
          <w:p w14:paraId="6ACFE788"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 SAN FAUSTINO</w:t>
            </w:r>
          </w:p>
        </w:tc>
        <w:tc>
          <w:tcPr>
            <w:tcW w:w="562" w:type="dxa"/>
            <w:tcMar>
              <w:top w:w="20" w:type="dxa"/>
              <w:left w:w="20" w:type="dxa"/>
              <w:bottom w:w="20" w:type="dxa"/>
              <w:right w:w="20" w:type="dxa"/>
            </w:tcMar>
            <w:vAlign w:val="center"/>
            <w:hideMark/>
          </w:tcPr>
          <w:p w14:paraId="44F22B1E"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196CE82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5,95</w:t>
            </w:r>
          </w:p>
        </w:tc>
        <w:tc>
          <w:tcPr>
            <w:tcW w:w="1126" w:type="dxa"/>
            <w:tcMar>
              <w:top w:w="20" w:type="dxa"/>
              <w:left w:w="20" w:type="dxa"/>
              <w:bottom w:w="20" w:type="dxa"/>
              <w:right w:w="20" w:type="dxa"/>
            </w:tcMar>
            <w:vAlign w:val="center"/>
            <w:hideMark/>
          </w:tcPr>
          <w:p w14:paraId="0212FA3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1158" w:type="dxa"/>
            <w:tcMar>
              <w:top w:w="20" w:type="dxa"/>
              <w:left w:w="20" w:type="dxa"/>
              <w:bottom w:w="20" w:type="dxa"/>
              <w:right w:w="20" w:type="dxa"/>
            </w:tcMar>
            <w:vAlign w:val="center"/>
            <w:hideMark/>
          </w:tcPr>
          <w:p w14:paraId="2D16900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3,20</w:t>
            </w:r>
          </w:p>
        </w:tc>
        <w:tc>
          <w:tcPr>
            <w:tcW w:w="1126" w:type="dxa"/>
            <w:tcMar>
              <w:top w:w="20" w:type="dxa"/>
              <w:left w:w="20" w:type="dxa"/>
              <w:bottom w:w="20" w:type="dxa"/>
              <w:right w:w="20" w:type="dxa"/>
            </w:tcMar>
            <w:vAlign w:val="center"/>
            <w:hideMark/>
          </w:tcPr>
          <w:p w14:paraId="559F901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6568B54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0,75</w:t>
            </w:r>
          </w:p>
        </w:tc>
      </w:tr>
      <w:tr w:rsidR="007C2D91" w:rsidRPr="001D50E5" w14:paraId="1DAA545B" w14:textId="77777777" w:rsidTr="00695935">
        <w:tc>
          <w:tcPr>
            <w:tcW w:w="3376" w:type="dxa"/>
            <w:tcMar>
              <w:top w:w="20" w:type="dxa"/>
              <w:left w:w="20" w:type="dxa"/>
              <w:bottom w:w="20" w:type="dxa"/>
              <w:right w:w="20" w:type="dxa"/>
            </w:tcMar>
            <w:vAlign w:val="center"/>
            <w:hideMark/>
          </w:tcPr>
          <w:p w14:paraId="3F86A602"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CENTRO UNIV.SPORTIVO PR</w:t>
            </w:r>
          </w:p>
        </w:tc>
        <w:tc>
          <w:tcPr>
            <w:tcW w:w="562" w:type="dxa"/>
            <w:tcMar>
              <w:top w:w="20" w:type="dxa"/>
              <w:left w:w="20" w:type="dxa"/>
              <w:bottom w:w="20" w:type="dxa"/>
              <w:right w:w="20" w:type="dxa"/>
            </w:tcMar>
            <w:vAlign w:val="center"/>
            <w:hideMark/>
          </w:tcPr>
          <w:p w14:paraId="2B9B8128"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07B69AA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6,10</w:t>
            </w:r>
          </w:p>
        </w:tc>
        <w:tc>
          <w:tcPr>
            <w:tcW w:w="1126" w:type="dxa"/>
            <w:tcMar>
              <w:top w:w="20" w:type="dxa"/>
              <w:left w:w="20" w:type="dxa"/>
              <w:bottom w:w="20" w:type="dxa"/>
              <w:right w:w="20" w:type="dxa"/>
            </w:tcMar>
            <w:vAlign w:val="center"/>
            <w:hideMark/>
          </w:tcPr>
          <w:p w14:paraId="03569D5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2CDF6C8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5,90</w:t>
            </w:r>
          </w:p>
        </w:tc>
        <w:tc>
          <w:tcPr>
            <w:tcW w:w="1126" w:type="dxa"/>
            <w:tcMar>
              <w:top w:w="20" w:type="dxa"/>
              <w:left w:w="20" w:type="dxa"/>
              <w:bottom w:w="20" w:type="dxa"/>
              <w:right w:w="20" w:type="dxa"/>
            </w:tcMar>
            <w:vAlign w:val="center"/>
            <w:hideMark/>
          </w:tcPr>
          <w:p w14:paraId="1252261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748B438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0,20</w:t>
            </w:r>
          </w:p>
        </w:tc>
      </w:tr>
      <w:tr w:rsidR="007C2D91" w:rsidRPr="001D50E5" w14:paraId="3087BE72" w14:textId="77777777" w:rsidTr="00695935">
        <w:tc>
          <w:tcPr>
            <w:tcW w:w="3376" w:type="dxa"/>
            <w:tcMar>
              <w:top w:w="20" w:type="dxa"/>
              <w:left w:w="20" w:type="dxa"/>
              <w:bottom w:w="20" w:type="dxa"/>
              <w:right w:w="20" w:type="dxa"/>
            </w:tcMar>
            <w:vAlign w:val="center"/>
            <w:hideMark/>
          </w:tcPr>
          <w:p w14:paraId="2A72F775"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DAINO SANTA CROCE A.S.D.</w:t>
            </w:r>
          </w:p>
        </w:tc>
        <w:tc>
          <w:tcPr>
            <w:tcW w:w="562" w:type="dxa"/>
            <w:tcMar>
              <w:top w:w="20" w:type="dxa"/>
              <w:left w:w="20" w:type="dxa"/>
              <w:bottom w:w="20" w:type="dxa"/>
              <w:right w:w="20" w:type="dxa"/>
            </w:tcMar>
            <w:vAlign w:val="center"/>
            <w:hideMark/>
          </w:tcPr>
          <w:p w14:paraId="178C1986"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74BBF13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6,20</w:t>
            </w:r>
          </w:p>
        </w:tc>
        <w:tc>
          <w:tcPr>
            <w:tcW w:w="1126" w:type="dxa"/>
            <w:tcMar>
              <w:top w:w="20" w:type="dxa"/>
              <w:left w:w="20" w:type="dxa"/>
              <w:bottom w:w="20" w:type="dxa"/>
              <w:right w:w="20" w:type="dxa"/>
            </w:tcMar>
            <w:vAlign w:val="center"/>
            <w:hideMark/>
          </w:tcPr>
          <w:p w14:paraId="6922768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6A2A942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4,20</w:t>
            </w:r>
          </w:p>
        </w:tc>
        <w:tc>
          <w:tcPr>
            <w:tcW w:w="1126" w:type="dxa"/>
            <w:tcMar>
              <w:top w:w="20" w:type="dxa"/>
              <w:left w:w="20" w:type="dxa"/>
              <w:bottom w:w="20" w:type="dxa"/>
              <w:right w:w="20" w:type="dxa"/>
            </w:tcMar>
            <w:vAlign w:val="center"/>
            <w:hideMark/>
          </w:tcPr>
          <w:p w14:paraId="7E81837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1126" w:type="dxa"/>
            <w:tcMar>
              <w:top w:w="20" w:type="dxa"/>
              <w:left w:w="20" w:type="dxa"/>
              <w:bottom w:w="20" w:type="dxa"/>
              <w:right w:w="20" w:type="dxa"/>
            </w:tcMar>
            <w:vAlign w:val="center"/>
            <w:hideMark/>
          </w:tcPr>
          <w:p w14:paraId="499D3F0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0EB69B30" w14:textId="77777777" w:rsidTr="00695935">
        <w:tc>
          <w:tcPr>
            <w:tcW w:w="3376" w:type="dxa"/>
            <w:tcMar>
              <w:top w:w="20" w:type="dxa"/>
              <w:left w:w="20" w:type="dxa"/>
              <w:bottom w:w="20" w:type="dxa"/>
              <w:right w:w="20" w:type="dxa"/>
            </w:tcMar>
            <w:vAlign w:val="center"/>
            <w:hideMark/>
          </w:tcPr>
          <w:p w14:paraId="62A1D927"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MASONE</w:t>
            </w:r>
          </w:p>
        </w:tc>
        <w:tc>
          <w:tcPr>
            <w:tcW w:w="562" w:type="dxa"/>
            <w:tcMar>
              <w:top w:w="20" w:type="dxa"/>
              <w:left w:w="20" w:type="dxa"/>
              <w:bottom w:w="20" w:type="dxa"/>
              <w:right w:w="20" w:type="dxa"/>
            </w:tcMar>
            <w:vAlign w:val="center"/>
            <w:hideMark/>
          </w:tcPr>
          <w:p w14:paraId="7614A0C8"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1068FCE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6,40</w:t>
            </w:r>
          </w:p>
        </w:tc>
        <w:tc>
          <w:tcPr>
            <w:tcW w:w="1126" w:type="dxa"/>
            <w:tcMar>
              <w:top w:w="20" w:type="dxa"/>
              <w:left w:w="20" w:type="dxa"/>
              <w:bottom w:w="20" w:type="dxa"/>
              <w:right w:w="20" w:type="dxa"/>
            </w:tcMar>
            <w:vAlign w:val="center"/>
            <w:hideMark/>
          </w:tcPr>
          <w:p w14:paraId="26BB51F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7B44F42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4,40</w:t>
            </w:r>
          </w:p>
        </w:tc>
        <w:tc>
          <w:tcPr>
            <w:tcW w:w="1126" w:type="dxa"/>
            <w:tcMar>
              <w:top w:w="20" w:type="dxa"/>
              <w:left w:w="20" w:type="dxa"/>
              <w:bottom w:w="20" w:type="dxa"/>
              <w:right w:w="20" w:type="dxa"/>
            </w:tcMar>
            <w:vAlign w:val="center"/>
            <w:hideMark/>
          </w:tcPr>
          <w:p w14:paraId="1F56900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1126" w:type="dxa"/>
            <w:tcMar>
              <w:top w:w="20" w:type="dxa"/>
              <w:left w:w="20" w:type="dxa"/>
              <w:bottom w:w="20" w:type="dxa"/>
              <w:right w:w="20" w:type="dxa"/>
            </w:tcMar>
            <w:vAlign w:val="center"/>
            <w:hideMark/>
          </w:tcPr>
          <w:p w14:paraId="56E0F22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3138B1E8" w14:textId="77777777" w:rsidTr="00695935">
        <w:tc>
          <w:tcPr>
            <w:tcW w:w="3376" w:type="dxa"/>
            <w:tcMar>
              <w:top w:w="20" w:type="dxa"/>
              <w:left w:w="20" w:type="dxa"/>
              <w:bottom w:w="20" w:type="dxa"/>
              <w:right w:w="20" w:type="dxa"/>
            </w:tcMar>
            <w:vAlign w:val="center"/>
            <w:hideMark/>
          </w:tcPr>
          <w:p w14:paraId="0E6C2BD3"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U.S. POVIGLIESE A.S.D.</w:t>
            </w:r>
          </w:p>
        </w:tc>
        <w:tc>
          <w:tcPr>
            <w:tcW w:w="562" w:type="dxa"/>
            <w:tcMar>
              <w:top w:w="20" w:type="dxa"/>
              <w:left w:w="20" w:type="dxa"/>
              <w:bottom w:w="20" w:type="dxa"/>
              <w:right w:w="20" w:type="dxa"/>
            </w:tcMar>
            <w:vAlign w:val="center"/>
            <w:hideMark/>
          </w:tcPr>
          <w:p w14:paraId="66D9F7A5"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52FE656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6,65</w:t>
            </w:r>
          </w:p>
        </w:tc>
        <w:tc>
          <w:tcPr>
            <w:tcW w:w="1126" w:type="dxa"/>
            <w:tcMar>
              <w:top w:w="20" w:type="dxa"/>
              <w:left w:w="20" w:type="dxa"/>
              <w:bottom w:w="20" w:type="dxa"/>
              <w:right w:w="20" w:type="dxa"/>
            </w:tcMar>
            <w:vAlign w:val="center"/>
            <w:hideMark/>
          </w:tcPr>
          <w:p w14:paraId="0485394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05F2FAE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5,90</w:t>
            </w:r>
          </w:p>
        </w:tc>
        <w:tc>
          <w:tcPr>
            <w:tcW w:w="1126" w:type="dxa"/>
            <w:tcMar>
              <w:top w:w="20" w:type="dxa"/>
              <w:left w:w="20" w:type="dxa"/>
              <w:bottom w:w="20" w:type="dxa"/>
              <w:right w:w="20" w:type="dxa"/>
            </w:tcMar>
            <w:vAlign w:val="center"/>
            <w:hideMark/>
          </w:tcPr>
          <w:p w14:paraId="558FA2B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0,75</w:t>
            </w:r>
          </w:p>
        </w:tc>
        <w:tc>
          <w:tcPr>
            <w:tcW w:w="1126" w:type="dxa"/>
            <w:tcMar>
              <w:top w:w="20" w:type="dxa"/>
              <w:left w:w="20" w:type="dxa"/>
              <w:bottom w:w="20" w:type="dxa"/>
              <w:right w:w="20" w:type="dxa"/>
            </w:tcMar>
            <w:vAlign w:val="center"/>
            <w:hideMark/>
          </w:tcPr>
          <w:p w14:paraId="0263296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2BD12623" w14:textId="77777777" w:rsidTr="00695935">
        <w:tc>
          <w:tcPr>
            <w:tcW w:w="3376" w:type="dxa"/>
            <w:tcMar>
              <w:top w:w="20" w:type="dxa"/>
              <w:left w:w="20" w:type="dxa"/>
              <w:bottom w:w="20" w:type="dxa"/>
              <w:right w:w="20" w:type="dxa"/>
            </w:tcMar>
            <w:vAlign w:val="center"/>
            <w:hideMark/>
          </w:tcPr>
          <w:p w14:paraId="670DE86C"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G.S. FOGLIANO A.S.D.</w:t>
            </w:r>
          </w:p>
        </w:tc>
        <w:tc>
          <w:tcPr>
            <w:tcW w:w="562" w:type="dxa"/>
            <w:tcMar>
              <w:top w:w="20" w:type="dxa"/>
              <w:left w:w="20" w:type="dxa"/>
              <w:bottom w:w="20" w:type="dxa"/>
              <w:right w:w="20" w:type="dxa"/>
            </w:tcMar>
            <w:vAlign w:val="center"/>
            <w:hideMark/>
          </w:tcPr>
          <w:p w14:paraId="1B9A7198"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0F049F7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7,00</w:t>
            </w:r>
          </w:p>
        </w:tc>
        <w:tc>
          <w:tcPr>
            <w:tcW w:w="1126" w:type="dxa"/>
            <w:tcMar>
              <w:top w:w="20" w:type="dxa"/>
              <w:left w:w="20" w:type="dxa"/>
              <w:bottom w:w="20" w:type="dxa"/>
              <w:right w:w="20" w:type="dxa"/>
            </w:tcMar>
            <w:vAlign w:val="center"/>
            <w:hideMark/>
          </w:tcPr>
          <w:p w14:paraId="3F65C057"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3D90A0F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5,50</w:t>
            </w:r>
          </w:p>
        </w:tc>
        <w:tc>
          <w:tcPr>
            <w:tcW w:w="1126" w:type="dxa"/>
            <w:tcMar>
              <w:top w:w="20" w:type="dxa"/>
              <w:left w:w="20" w:type="dxa"/>
              <w:bottom w:w="20" w:type="dxa"/>
              <w:right w:w="20" w:type="dxa"/>
            </w:tcMar>
            <w:vAlign w:val="center"/>
            <w:hideMark/>
          </w:tcPr>
          <w:p w14:paraId="707C425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1,50</w:t>
            </w:r>
          </w:p>
        </w:tc>
        <w:tc>
          <w:tcPr>
            <w:tcW w:w="1126" w:type="dxa"/>
            <w:tcMar>
              <w:top w:w="20" w:type="dxa"/>
              <w:left w:w="20" w:type="dxa"/>
              <w:bottom w:w="20" w:type="dxa"/>
              <w:right w:w="20" w:type="dxa"/>
            </w:tcMar>
            <w:vAlign w:val="center"/>
            <w:hideMark/>
          </w:tcPr>
          <w:p w14:paraId="6A0A64F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30010D5C" w14:textId="77777777" w:rsidTr="00695935">
        <w:tc>
          <w:tcPr>
            <w:tcW w:w="3376" w:type="dxa"/>
            <w:tcMar>
              <w:top w:w="20" w:type="dxa"/>
              <w:left w:w="20" w:type="dxa"/>
              <w:bottom w:w="20" w:type="dxa"/>
              <w:right w:w="20" w:type="dxa"/>
            </w:tcMar>
            <w:vAlign w:val="center"/>
            <w:hideMark/>
          </w:tcPr>
          <w:p w14:paraId="11B0D998"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TEAM TRAVERSETOLO A.S.D.</w:t>
            </w:r>
          </w:p>
        </w:tc>
        <w:tc>
          <w:tcPr>
            <w:tcW w:w="562" w:type="dxa"/>
            <w:tcMar>
              <w:top w:w="20" w:type="dxa"/>
              <w:left w:w="20" w:type="dxa"/>
              <w:bottom w:w="20" w:type="dxa"/>
              <w:right w:w="20" w:type="dxa"/>
            </w:tcMar>
            <w:vAlign w:val="center"/>
            <w:hideMark/>
          </w:tcPr>
          <w:p w14:paraId="48985DA2"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184CD94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8,10</w:t>
            </w:r>
          </w:p>
        </w:tc>
        <w:tc>
          <w:tcPr>
            <w:tcW w:w="1126" w:type="dxa"/>
            <w:tcMar>
              <w:top w:w="20" w:type="dxa"/>
              <w:left w:w="20" w:type="dxa"/>
              <w:bottom w:w="20" w:type="dxa"/>
              <w:right w:w="20" w:type="dxa"/>
            </w:tcMar>
            <w:vAlign w:val="center"/>
            <w:hideMark/>
          </w:tcPr>
          <w:p w14:paraId="5738794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2C921FC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7,90</w:t>
            </w:r>
          </w:p>
        </w:tc>
        <w:tc>
          <w:tcPr>
            <w:tcW w:w="1126" w:type="dxa"/>
            <w:tcMar>
              <w:top w:w="20" w:type="dxa"/>
              <w:left w:w="20" w:type="dxa"/>
              <w:bottom w:w="20" w:type="dxa"/>
              <w:right w:w="20" w:type="dxa"/>
            </w:tcMar>
            <w:vAlign w:val="center"/>
            <w:hideMark/>
          </w:tcPr>
          <w:p w14:paraId="7CDA77A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642D116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0,20</w:t>
            </w:r>
          </w:p>
        </w:tc>
      </w:tr>
      <w:tr w:rsidR="007C2D91" w:rsidRPr="001D50E5" w14:paraId="3CF36F40" w14:textId="77777777" w:rsidTr="00695935">
        <w:tc>
          <w:tcPr>
            <w:tcW w:w="3376" w:type="dxa"/>
            <w:tcMar>
              <w:top w:w="20" w:type="dxa"/>
              <w:left w:w="20" w:type="dxa"/>
              <w:bottom w:w="20" w:type="dxa"/>
              <w:right w:w="20" w:type="dxa"/>
            </w:tcMar>
            <w:vAlign w:val="center"/>
            <w:hideMark/>
          </w:tcPr>
          <w:p w14:paraId="336A48B5"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UNITED ALBINEA</w:t>
            </w:r>
          </w:p>
        </w:tc>
        <w:tc>
          <w:tcPr>
            <w:tcW w:w="562" w:type="dxa"/>
            <w:tcMar>
              <w:top w:w="20" w:type="dxa"/>
              <w:left w:w="20" w:type="dxa"/>
              <w:bottom w:w="20" w:type="dxa"/>
              <w:right w:w="20" w:type="dxa"/>
            </w:tcMar>
            <w:vAlign w:val="center"/>
            <w:hideMark/>
          </w:tcPr>
          <w:p w14:paraId="0F7409C5"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71A77F0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9,05</w:t>
            </w:r>
          </w:p>
        </w:tc>
        <w:tc>
          <w:tcPr>
            <w:tcW w:w="1126" w:type="dxa"/>
            <w:tcMar>
              <w:top w:w="20" w:type="dxa"/>
              <w:left w:w="20" w:type="dxa"/>
              <w:bottom w:w="20" w:type="dxa"/>
              <w:right w:w="20" w:type="dxa"/>
            </w:tcMar>
            <w:vAlign w:val="center"/>
            <w:hideMark/>
          </w:tcPr>
          <w:p w14:paraId="41C09BF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152D032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4,20</w:t>
            </w:r>
          </w:p>
        </w:tc>
        <w:tc>
          <w:tcPr>
            <w:tcW w:w="1126" w:type="dxa"/>
            <w:tcMar>
              <w:top w:w="20" w:type="dxa"/>
              <w:left w:w="20" w:type="dxa"/>
              <w:bottom w:w="20" w:type="dxa"/>
              <w:right w:w="20" w:type="dxa"/>
            </w:tcMar>
            <w:vAlign w:val="center"/>
            <w:hideMark/>
          </w:tcPr>
          <w:p w14:paraId="7ADF3C5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4,75</w:t>
            </w:r>
          </w:p>
        </w:tc>
        <w:tc>
          <w:tcPr>
            <w:tcW w:w="1126" w:type="dxa"/>
            <w:tcMar>
              <w:top w:w="20" w:type="dxa"/>
              <w:left w:w="20" w:type="dxa"/>
              <w:bottom w:w="20" w:type="dxa"/>
              <w:right w:w="20" w:type="dxa"/>
            </w:tcMar>
            <w:vAlign w:val="center"/>
            <w:hideMark/>
          </w:tcPr>
          <w:p w14:paraId="6119FC5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0,10</w:t>
            </w:r>
          </w:p>
        </w:tc>
      </w:tr>
      <w:tr w:rsidR="007C2D91" w:rsidRPr="001D50E5" w14:paraId="440D9CE8" w14:textId="77777777" w:rsidTr="00695935">
        <w:tc>
          <w:tcPr>
            <w:tcW w:w="3376" w:type="dxa"/>
            <w:tcMar>
              <w:top w:w="20" w:type="dxa"/>
              <w:left w:w="20" w:type="dxa"/>
              <w:bottom w:w="20" w:type="dxa"/>
              <w:right w:w="20" w:type="dxa"/>
            </w:tcMar>
            <w:vAlign w:val="center"/>
            <w:hideMark/>
          </w:tcPr>
          <w:p w14:paraId="61FFC091"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SCSD A.C. CARPINETI</w:t>
            </w:r>
          </w:p>
        </w:tc>
        <w:tc>
          <w:tcPr>
            <w:tcW w:w="562" w:type="dxa"/>
            <w:tcMar>
              <w:top w:w="20" w:type="dxa"/>
              <w:left w:w="20" w:type="dxa"/>
              <w:bottom w:w="20" w:type="dxa"/>
              <w:right w:w="20" w:type="dxa"/>
            </w:tcMar>
            <w:vAlign w:val="center"/>
            <w:hideMark/>
          </w:tcPr>
          <w:p w14:paraId="2B8B5E1B"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1CA60D1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9,15</w:t>
            </w:r>
          </w:p>
        </w:tc>
        <w:tc>
          <w:tcPr>
            <w:tcW w:w="1126" w:type="dxa"/>
            <w:tcMar>
              <w:top w:w="20" w:type="dxa"/>
              <w:left w:w="20" w:type="dxa"/>
              <w:bottom w:w="20" w:type="dxa"/>
              <w:right w:w="20" w:type="dxa"/>
            </w:tcMar>
            <w:vAlign w:val="center"/>
            <w:hideMark/>
          </w:tcPr>
          <w:p w14:paraId="29504E8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08E11C2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6,60</w:t>
            </w:r>
          </w:p>
        </w:tc>
        <w:tc>
          <w:tcPr>
            <w:tcW w:w="1126" w:type="dxa"/>
            <w:tcMar>
              <w:top w:w="20" w:type="dxa"/>
              <w:left w:w="20" w:type="dxa"/>
              <w:bottom w:w="20" w:type="dxa"/>
              <w:right w:w="20" w:type="dxa"/>
            </w:tcMar>
            <w:vAlign w:val="center"/>
            <w:hideMark/>
          </w:tcPr>
          <w:p w14:paraId="3F0119B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0,75</w:t>
            </w:r>
          </w:p>
        </w:tc>
        <w:tc>
          <w:tcPr>
            <w:tcW w:w="1126" w:type="dxa"/>
            <w:tcMar>
              <w:top w:w="20" w:type="dxa"/>
              <w:left w:w="20" w:type="dxa"/>
              <w:bottom w:w="20" w:type="dxa"/>
              <w:right w:w="20" w:type="dxa"/>
            </w:tcMar>
            <w:vAlign w:val="center"/>
            <w:hideMark/>
          </w:tcPr>
          <w:p w14:paraId="2843973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1,80</w:t>
            </w:r>
          </w:p>
        </w:tc>
      </w:tr>
      <w:tr w:rsidR="007C2D91" w:rsidRPr="001D50E5" w14:paraId="5382FEBD" w14:textId="77777777" w:rsidTr="00695935">
        <w:tc>
          <w:tcPr>
            <w:tcW w:w="3376" w:type="dxa"/>
            <w:tcMar>
              <w:top w:w="20" w:type="dxa"/>
              <w:left w:w="20" w:type="dxa"/>
              <w:bottom w:w="20" w:type="dxa"/>
              <w:right w:w="20" w:type="dxa"/>
            </w:tcMar>
            <w:vAlign w:val="center"/>
            <w:hideMark/>
          </w:tcPr>
          <w:p w14:paraId="59494E64"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M.T. 1960</w:t>
            </w:r>
          </w:p>
        </w:tc>
        <w:tc>
          <w:tcPr>
            <w:tcW w:w="562" w:type="dxa"/>
            <w:tcMar>
              <w:top w:w="20" w:type="dxa"/>
              <w:left w:w="20" w:type="dxa"/>
              <w:bottom w:w="20" w:type="dxa"/>
              <w:right w:w="20" w:type="dxa"/>
            </w:tcMar>
            <w:vAlign w:val="center"/>
            <w:hideMark/>
          </w:tcPr>
          <w:p w14:paraId="6C51318F"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01E735F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10,10</w:t>
            </w:r>
          </w:p>
        </w:tc>
        <w:tc>
          <w:tcPr>
            <w:tcW w:w="1126" w:type="dxa"/>
            <w:tcMar>
              <w:top w:w="20" w:type="dxa"/>
              <w:left w:w="20" w:type="dxa"/>
              <w:bottom w:w="20" w:type="dxa"/>
              <w:right w:w="20" w:type="dxa"/>
            </w:tcMar>
            <w:vAlign w:val="center"/>
            <w:hideMark/>
          </w:tcPr>
          <w:p w14:paraId="1E0EC1E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3731FEC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7,80</w:t>
            </w:r>
          </w:p>
        </w:tc>
        <w:tc>
          <w:tcPr>
            <w:tcW w:w="1126" w:type="dxa"/>
            <w:tcMar>
              <w:top w:w="20" w:type="dxa"/>
              <w:left w:w="20" w:type="dxa"/>
              <w:bottom w:w="20" w:type="dxa"/>
              <w:right w:w="20" w:type="dxa"/>
            </w:tcMar>
            <w:vAlign w:val="center"/>
            <w:hideMark/>
          </w:tcPr>
          <w:p w14:paraId="1408282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1126" w:type="dxa"/>
            <w:tcMar>
              <w:top w:w="20" w:type="dxa"/>
              <w:left w:w="20" w:type="dxa"/>
              <w:bottom w:w="20" w:type="dxa"/>
              <w:right w:w="20" w:type="dxa"/>
            </w:tcMar>
            <w:vAlign w:val="center"/>
            <w:hideMark/>
          </w:tcPr>
          <w:p w14:paraId="17F956C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0,30</w:t>
            </w:r>
          </w:p>
        </w:tc>
      </w:tr>
      <w:tr w:rsidR="007C2D91" w:rsidRPr="001D50E5" w14:paraId="18898E36" w14:textId="77777777" w:rsidTr="00695935">
        <w:tc>
          <w:tcPr>
            <w:tcW w:w="3376" w:type="dxa"/>
            <w:tcMar>
              <w:top w:w="20" w:type="dxa"/>
              <w:left w:w="20" w:type="dxa"/>
              <w:bottom w:w="20" w:type="dxa"/>
              <w:right w:w="20" w:type="dxa"/>
            </w:tcMar>
            <w:vAlign w:val="center"/>
            <w:hideMark/>
          </w:tcPr>
          <w:p w14:paraId="63736875"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A.S.D. CELTIC CAVRIAGO</w:t>
            </w:r>
          </w:p>
        </w:tc>
        <w:tc>
          <w:tcPr>
            <w:tcW w:w="562" w:type="dxa"/>
            <w:tcMar>
              <w:top w:w="20" w:type="dxa"/>
              <w:left w:w="20" w:type="dxa"/>
              <w:bottom w:w="20" w:type="dxa"/>
              <w:right w:w="20" w:type="dxa"/>
            </w:tcMar>
            <w:vAlign w:val="center"/>
            <w:hideMark/>
          </w:tcPr>
          <w:p w14:paraId="5D7B3B80"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5BA6860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10,15</w:t>
            </w:r>
          </w:p>
        </w:tc>
        <w:tc>
          <w:tcPr>
            <w:tcW w:w="1126" w:type="dxa"/>
            <w:tcMar>
              <w:top w:w="20" w:type="dxa"/>
              <w:left w:w="20" w:type="dxa"/>
              <w:bottom w:w="20" w:type="dxa"/>
              <w:right w:w="20" w:type="dxa"/>
            </w:tcMar>
            <w:vAlign w:val="center"/>
            <w:hideMark/>
          </w:tcPr>
          <w:p w14:paraId="1E707CE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5C758DC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9,00</w:t>
            </w:r>
          </w:p>
        </w:tc>
        <w:tc>
          <w:tcPr>
            <w:tcW w:w="1126" w:type="dxa"/>
            <w:tcMar>
              <w:top w:w="20" w:type="dxa"/>
              <w:left w:w="20" w:type="dxa"/>
              <w:bottom w:w="20" w:type="dxa"/>
              <w:right w:w="20" w:type="dxa"/>
            </w:tcMar>
            <w:vAlign w:val="center"/>
            <w:hideMark/>
          </w:tcPr>
          <w:p w14:paraId="24CBF00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3EC4A20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1,15</w:t>
            </w:r>
          </w:p>
        </w:tc>
      </w:tr>
      <w:tr w:rsidR="007C2D91" w:rsidRPr="001D50E5" w14:paraId="6B4648C4" w14:textId="77777777" w:rsidTr="00695935">
        <w:tc>
          <w:tcPr>
            <w:tcW w:w="3376" w:type="dxa"/>
            <w:tcMar>
              <w:top w:w="20" w:type="dxa"/>
              <w:left w:w="20" w:type="dxa"/>
              <w:bottom w:w="20" w:type="dxa"/>
              <w:right w:w="20" w:type="dxa"/>
            </w:tcMar>
            <w:vAlign w:val="center"/>
            <w:hideMark/>
          </w:tcPr>
          <w:p w14:paraId="70217E03"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U.S. BARCACCIA</w:t>
            </w:r>
          </w:p>
        </w:tc>
        <w:tc>
          <w:tcPr>
            <w:tcW w:w="562" w:type="dxa"/>
            <w:tcMar>
              <w:top w:w="20" w:type="dxa"/>
              <w:left w:w="20" w:type="dxa"/>
              <w:bottom w:w="20" w:type="dxa"/>
              <w:right w:w="20" w:type="dxa"/>
            </w:tcMar>
            <w:vAlign w:val="center"/>
            <w:hideMark/>
          </w:tcPr>
          <w:p w14:paraId="4FEC3578"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33CC2A8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11,10</w:t>
            </w:r>
          </w:p>
        </w:tc>
        <w:tc>
          <w:tcPr>
            <w:tcW w:w="1126" w:type="dxa"/>
            <w:tcMar>
              <w:top w:w="20" w:type="dxa"/>
              <w:left w:w="20" w:type="dxa"/>
              <w:bottom w:w="20" w:type="dxa"/>
              <w:right w:w="20" w:type="dxa"/>
            </w:tcMar>
            <w:vAlign w:val="center"/>
            <w:hideMark/>
          </w:tcPr>
          <w:p w14:paraId="3A87CF5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0729F7B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11,10</w:t>
            </w:r>
          </w:p>
        </w:tc>
        <w:tc>
          <w:tcPr>
            <w:tcW w:w="1126" w:type="dxa"/>
            <w:tcMar>
              <w:top w:w="20" w:type="dxa"/>
              <w:left w:w="20" w:type="dxa"/>
              <w:bottom w:w="20" w:type="dxa"/>
              <w:right w:w="20" w:type="dxa"/>
            </w:tcMar>
            <w:vAlign w:val="center"/>
            <w:hideMark/>
          </w:tcPr>
          <w:p w14:paraId="70115A1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64BABF3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54A55822" w14:textId="77777777" w:rsidTr="00695935">
        <w:tc>
          <w:tcPr>
            <w:tcW w:w="3376" w:type="dxa"/>
            <w:tcMar>
              <w:top w:w="20" w:type="dxa"/>
              <w:left w:w="20" w:type="dxa"/>
              <w:bottom w:w="20" w:type="dxa"/>
              <w:right w:w="20" w:type="dxa"/>
            </w:tcMar>
            <w:vAlign w:val="center"/>
            <w:hideMark/>
          </w:tcPr>
          <w:p w14:paraId="0262725B"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SCSD POLIS. VIRTUS CORREGGIO</w:t>
            </w:r>
          </w:p>
        </w:tc>
        <w:tc>
          <w:tcPr>
            <w:tcW w:w="562" w:type="dxa"/>
            <w:tcMar>
              <w:top w:w="20" w:type="dxa"/>
              <w:left w:w="20" w:type="dxa"/>
              <w:bottom w:w="20" w:type="dxa"/>
              <w:right w:w="20" w:type="dxa"/>
            </w:tcMar>
            <w:vAlign w:val="center"/>
            <w:hideMark/>
          </w:tcPr>
          <w:p w14:paraId="15C9B6F2"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767C29F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11,65</w:t>
            </w:r>
          </w:p>
        </w:tc>
        <w:tc>
          <w:tcPr>
            <w:tcW w:w="1126" w:type="dxa"/>
            <w:tcMar>
              <w:top w:w="20" w:type="dxa"/>
              <w:left w:w="20" w:type="dxa"/>
              <w:bottom w:w="20" w:type="dxa"/>
              <w:right w:w="20" w:type="dxa"/>
            </w:tcMar>
            <w:vAlign w:val="center"/>
            <w:hideMark/>
          </w:tcPr>
          <w:p w14:paraId="1464027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1158" w:type="dxa"/>
            <w:tcMar>
              <w:top w:w="20" w:type="dxa"/>
              <w:left w:w="20" w:type="dxa"/>
              <w:bottom w:w="20" w:type="dxa"/>
              <w:right w:w="20" w:type="dxa"/>
            </w:tcMar>
            <w:vAlign w:val="center"/>
            <w:hideMark/>
          </w:tcPr>
          <w:p w14:paraId="5BBE649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8,80</w:t>
            </w:r>
          </w:p>
        </w:tc>
        <w:tc>
          <w:tcPr>
            <w:tcW w:w="1126" w:type="dxa"/>
            <w:tcMar>
              <w:top w:w="20" w:type="dxa"/>
              <w:left w:w="20" w:type="dxa"/>
              <w:bottom w:w="20" w:type="dxa"/>
              <w:right w:w="20" w:type="dxa"/>
            </w:tcMar>
            <w:vAlign w:val="center"/>
            <w:hideMark/>
          </w:tcPr>
          <w:p w14:paraId="3226EAC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1A088A1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0,85</w:t>
            </w:r>
          </w:p>
        </w:tc>
      </w:tr>
      <w:tr w:rsidR="007C2D91" w:rsidRPr="001D50E5" w14:paraId="4A6B1621" w14:textId="77777777" w:rsidTr="00695935">
        <w:tc>
          <w:tcPr>
            <w:tcW w:w="3376" w:type="dxa"/>
            <w:tcMar>
              <w:top w:w="20" w:type="dxa"/>
              <w:left w:w="20" w:type="dxa"/>
              <w:bottom w:w="20" w:type="dxa"/>
              <w:right w:w="20" w:type="dxa"/>
            </w:tcMar>
            <w:vAlign w:val="center"/>
            <w:hideMark/>
          </w:tcPr>
          <w:p w14:paraId="663305C3"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ASDPOL BOMA FELLEGARA</w:t>
            </w:r>
          </w:p>
        </w:tc>
        <w:tc>
          <w:tcPr>
            <w:tcW w:w="562" w:type="dxa"/>
            <w:tcMar>
              <w:top w:w="20" w:type="dxa"/>
              <w:left w:w="20" w:type="dxa"/>
              <w:bottom w:w="20" w:type="dxa"/>
              <w:right w:w="20" w:type="dxa"/>
            </w:tcMar>
            <w:vAlign w:val="center"/>
            <w:hideMark/>
          </w:tcPr>
          <w:p w14:paraId="4E70FBE1"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5F7BD21C"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11,80</w:t>
            </w:r>
          </w:p>
        </w:tc>
        <w:tc>
          <w:tcPr>
            <w:tcW w:w="1126" w:type="dxa"/>
            <w:tcMar>
              <w:top w:w="20" w:type="dxa"/>
              <w:left w:w="20" w:type="dxa"/>
              <w:bottom w:w="20" w:type="dxa"/>
              <w:right w:w="20" w:type="dxa"/>
            </w:tcMar>
            <w:vAlign w:val="center"/>
            <w:hideMark/>
          </w:tcPr>
          <w:p w14:paraId="2C38612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1158" w:type="dxa"/>
            <w:tcMar>
              <w:top w:w="20" w:type="dxa"/>
              <w:left w:w="20" w:type="dxa"/>
              <w:bottom w:w="20" w:type="dxa"/>
              <w:right w:w="20" w:type="dxa"/>
            </w:tcMar>
            <w:vAlign w:val="center"/>
            <w:hideMark/>
          </w:tcPr>
          <w:p w14:paraId="09F4CF7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7,80</w:t>
            </w:r>
          </w:p>
        </w:tc>
        <w:tc>
          <w:tcPr>
            <w:tcW w:w="1126" w:type="dxa"/>
            <w:tcMar>
              <w:top w:w="20" w:type="dxa"/>
              <w:left w:w="20" w:type="dxa"/>
              <w:bottom w:w="20" w:type="dxa"/>
              <w:right w:w="20" w:type="dxa"/>
            </w:tcMar>
            <w:vAlign w:val="center"/>
            <w:hideMark/>
          </w:tcPr>
          <w:p w14:paraId="0FC8EDF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1126" w:type="dxa"/>
            <w:tcMar>
              <w:top w:w="20" w:type="dxa"/>
              <w:left w:w="20" w:type="dxa"/>
              <w:bottom w:w="20" w:type="dxa"/>
              <w:right w:w="20" w:type="dxa"/>
            </w:tcMar>
            <w:vAlign w:val="center"/>
            <w:hideMark/>
          </w:tcPr>
          <w:p w14:paraId="2A5CEFD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1E99C67E" w14:textId="77777777" w:rsidTr="00695935">
        <w:tc>
          <w:tcPr>
            <w:tcW w:w="3376" w:type="dxa"/>
            <w:tcMar>
              <w:top w:w="20" w:type="dxa"/>
              <w:left w:w="20" w:type="dxa"/>
              <w:bottom w:w="20" w:type="dxa"/>
              <w:right w:w="20" w:type="dxa"/>
            </w:tcMar>
            <w:vAlign w:val="center"/>
            <w:hideMark/>
          </w:tcPr>
          <w:p w14:paraId="093CBAD8" w14:textId="77777777" w:rsidR="007C2D91" w:rsidRPr="001D50E5" w:rsidRDefault="007C2D91" w:rsidP="00695935">
            <w:pPr>
              <w:pStyle w:val="rowtabella"/>
              <w:rPr>
                <w:rFonts w:asciiTheme="minorHAnsi" w:hAnsiTheme="minorHAnsi" w:cstheme="minorHAnsi"/>
                <w:sz w:val="20"/>
                <w:szCs w:val="20"/>
              </w:rPr>
            </w:pPr>
            <w:r w:rsidRPr="001D50E5">
              <w:rPr>
                <w:rFonts w:asciiTheme="minorHAnsi" w:hAnsiTheme="minorHAnsi" w:cstheme="minorHAnsi"/>
                <w:sz w:val="20"/>
                <w:szCs w:val="20"/>
              </w:rPr>
              <w:t>A.S.D. SAN LEO C.S.M.</w:t>
            </w:r>
          </w:p>
        </w:tc>
        <w:tc>
          <w:tcPr>
            <w:tcW w:w="562" w:type="dxa"/>
            <w:tcMar>
              <w:top w:w="20" w:type="dxa"/>
              <w:left w:w="20" w:type="dxa"/>
              <w:bottom w:w="20" w:type="dxa"/>
              <w:right w:w="20" w:type="dxa"/>
            </w:tcMar>
            <w:vAlign w:val="center"/>
            <w:hideMark/>
          </w:tcPr>
          <w:p w14:paraId="79D8B58D"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09B9CE3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11,95</w:t>
            </w:r>
          </w:p>
        </w:tc>
        <w:tc>
          <w:tcPr>
            <w:tcW w:w="1126" w:type="dxa"/>
            <w:tcMar>
              <w:top w:w="20" w:type="dxa"/>
              <w:left w:w="20" w:type="dxa"/>
              <w:bottom w:w="20" w:type="dxa"/>
              <w:right w:w="20" w:type="dxa"/>
            </w:tcMar>
            <w:vAlign w:val="center"/>
            <w:hideMark/>
          </w:tcPr>
          <w:p w14:paraId="3828244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7703FED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11,00</w:t>
            </w:r>
          </w:p>
        </w:tc>
        <w:tc>
          <w:tcPr>
            <w:tcW w:w="1126" w:type="dxa"/>
            <w:tcMar>
              <w:top w:w="20" w:type="dxa"/>
              <w:left w:w="20" w:type="dxa"/>
              <w:bottom w:w="20" w:type="dxa"/>
              <w:right w:w="20" w:type="dxa"/>
            </w:tcMar>
            <w:vAlign w:val="center"/>
            <w:hideMark/>
          </w:tcPr>
          <w:p w14:paraId="6F54A2D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1CF92F5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0,95</w:t>
            </w:r>
          </w:p>
        </w:tc>
      </w:tr>
      <w:tr w:rsidR="007C2D91" w:rsidRPr="001D50E5" w14:paraId="2B7EC3CA" w14:textId="77777777" w:rsidTr="00695935">
        <w:tc>
          <w:tcPr>
            <w:tcW w:w="3376" w:type="dxa"/>
            <w:tcMar>
              <w:top w:w="20" w:type="dxa"/>
              <w:left w:w="20" w:type="dxa"/>
              <w:bottom w:w="20" w:type="dxa"/>
              <w:right w:w="20" w:type="dxa"/>
            </w:tcMar>
            <w:vAlign w:val="center"/>
            <w:hideMark/>
          </w:tcPr>
          <w:p w14:paraId="0C6097DC"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S.S.D. SAXUM UNITED A.R.L.</w:t>
            </w:r>
          </w:p>
        </w:tc>
        <w:tc>
          <w:tcPr>
            <w:tcW w:w="562" w:type="dxa"/>
            <w:tcMar>
              <w:top w:w="20" w:type="dxa"/>
              <w:left w:w="20" w:type="dxa"/>
              <w:bottom w:w="20" w:type="dxa"/>
              <w:right w:w="20" w:type="dxa"/>
            </w:tcMar>
            <w:vAlign w:val="center"/>
            <w:hideMark/>
          </w:tcPr>
          <w:p w14:paraId="70AE7C5B"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70E59A0E"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12,10</w:t>
            </w:r>
          </w:p>
        </w:tc>
        <w:tc>
          <w:tcPr>
            <w:tcW w:w="1126" w:type="dxa"/>
            <w:tcMar>
              <w:top w:w="20" w:type="dxa"/>
              <w:left w:w="20" w:type="dxa"/>
              <w:bottom w:w="20" w:type="dxa"/>
              <w:right w:w="20" w:type="dxa"/>
            </w:tcMar>
            <w:vAlign w:val="center"/>
            <w:hideMark/>
          </w:tcPr>
          <w:p w14:paraId="3353F39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1,00</w:t>
            </w:r>
          </w:p>
        </w:tc>
        <w:tc>
          <w:tcPr>
            <w:tcW w:w="1158" w:type="dxa"/>
            <w:tcMar>
              <w:top w:w="20" w:type="dxa"/>
              <w:left w:w="20" w:type="dxa"/>
              <w:bottom w:w="20" w:type="dxa"/>
              <w:right w:w="20" w:type="dxa"/>
            </w:tcMar>
            <w:vAlign w:val="center"/>
            <w:hideMark/>
          </w:tcPr>
          <w:p w14:paraId="36B5907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11,00</w:t>
            </w:r>
          </w:p>
        </w:tc>
        <w:tc>
          <w:tcPr>
            <w:tcW w:w="1126" w:type="dxa"/>
            <w:tcMar>
              <w:top w:w="20" w:type="dxa"/>
              <w:left w:w="20" w:type="dxa"/>
              <w:bottom w:w="20" w:type="dxa"/>
              <w:right w:w="20" w:type="dxa"/>
            </w:tcMar>
            <w:vAlign w:val="center"/>
            <w:hideMark/>
          </w:tcPr>
          <w:p w14:paraId="6E75366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21B4ADD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0,10</w:t>
            </w:r>
          </w:p>
        </w:tc>
      </w:tr>
      <w:tr w:rsidR="007C2D91" w:rsidRPr="001D50E5" w14:paraId="6CC78189" w14:textId="77777777" w:rsidTr="00695935">
        <w:tc>
          <w:tcPr>
            <w:tcW w:w="3376" w:type="dxa"/>
            <w:tcMar>
              <w:top w:w="20" w:type="dxa"/>
              <w:left w:w="20" w:type="dxa"/>
              <w:bottom w:w="20" w:type="dxa"/>
              <w:right w:w="20" w:type="dxa"/>
            </w:tcMar>
            <w:vAlign w:val="center"/>
            <w:hideMark/>
          </w:tcPr>
          <w:p w14:paraId="3929E151"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FOOTBALL CLUB 70 A.S.D.</w:t>
            </w:r>
          </w:p>
        </w:tc>
        <w:tc>
          <w:tcPr>
            <w:tcW w:w="562" w:type="dxa"/>
            <w:tcMar>
              <w:top w:w="20" w:type="dxa"/>
              <w:left w:w="20" w:type="dxa"/>
              <w:bottom w:w="20" w:type="dxa"/>
              <w:right w:w="20" w:type="dxa"/>
            </w:tcMar>
            <w:vAlign w:val="center"/>
            <w:hideMark/>
          </w:tcPr>
          <w:p w14:paraId="16B5BE77"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55588D2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12,15</w:t>
            </w:r>
          </w:p>
        </w:tc>
        <w:tc>
          <w:tcPr>
            <w:tcW w:w="1126" w:type="dxa"/>
            <w:tcMar>
              <w:top w:w="20" w:type="dxa"/>
              <w:left w:w="20" w:type="dxa"/>
              <w:bottom w:w="20" w:type="dxa"/>
              <w:right w:w="20" w:type="dxa"/>
            </w:tcMar>
            <w:vAlign w:val="center"/>
            <w:hideMark/>
          </w:tcPr>
          <w:p w14:paraId="412B2A24"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2,00</w:t>
            </w:r>
          </w:p>
        </w:tc>
        <w:tc>
          <w:tcPr>
            <w:tcW w:w="1158" w:type="dxa"/>
            <w:tcMar>
              <w:top w:w="20" w:type="dxa"/>
              <w:left w:w="20" w:type="dxa"/>
              <w:bottom w:w="20" w:type="dxa"/>
              <w:right w:w="20" w:type="dxa"/>
            </w:tcMar>
            <w:vAlign w:val="center"/>
            <w:hideMark/>
          </w:tcPr>
          <w:p w14:paraId="2FFC8A4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7,40</w:t>
            </w:r>
          </w:p>
        </w:tc>
        <w:tc>
          <w:tcPr>
            <w:tcW w:w="1126" w:type="dxa"/>
            <w:tcMar>
              <w:top w:w="20" w:type="dxa"/>
              <w:left w:w="20" w:type="dxa"/>
              <w:bottom w:w="20" w:type="dxa"/>
              <w:right w:w="20" w:type="dxa"/>
            </w:tcMar>
            <w:vAlign w:val="center"/>
            <w:hideMark/>
          </w:tcPr>
          <w:p w14:paraId="0651D8E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2,75</w:t>
            </w:r>
          </w:p>
        </w:tc>
        <w:tc>
          <w:tcPr>
            <w:tcW w:w="1126" w:type="dxa"/>
            <w:tcMar>
              <w:top w:w="20" w:type="dxa"/>
              <w:left w:w="20" w:type="dxa"/>
              <w:bottom w:w="20" w:type="dxa"/>
              <w:right w:w="20" w:type="dxa"/>
            </w:tcMar>
            <w:vAlign w:val="center"/>
            <w:hideMark/>
          </w:tcPr>
          <w:p w14:paraId="0CF9F8B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02122AFA" w14:textId="77777777" w:rsidTr="00695935">
        <w:tc>
          <w:tcPr>
            <w:tcW w:w="3376" w:type="dxa"/>
            <w:tcMar>
              <w:top w:w="20" w:type="dxa"/>
              <w:left w:w="20" w:type="dxa"/>
              <w:bottom w:w="20" w:type="dxa"/>
              <w:right w:w="20" w:type="dxa"/>
            </w:tcMar>
            <w:vAlign w:val="center"/>
            <w:hideMark/>
          </w:tcPr>
          <w:p w14:paraId="3CC144AE"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U.S. SPORT CLUB MEZZANI</w:t>
            </w:r>
          </w:p>
        </w:tc>
        <w:tc>
          <w:tcPr>
            <w:tcW w:w="562" w:type="dxa"/>
            <w:tcMar>
              <w:top w:w="20" w:type="dxa"/>
              <w:left w:w="20" w:type="dxa"/>
              <w:bottom w:w="20" w:type="dxa"/>
              <w:right w:w="20" w:type="dxa"/>
            </w:tcMar>
            <w:vAlign w:val="center"/>
            <w:hideMark/>
          </w:tcPr>
          <w:p w14:paraId="5D748DDE"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5B736280"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13,20</w:t>
            </w:r>
          </w:p>
        </w:tc>
        <w:tc>
          <w:tcPr>
            <w:tcW w:w="1126" w:type="dxa"/>
            <w:tcMar>
              <w:top w:w="20" w:type="dxa"/>
              <w:left w:w="20" w:type="dxa"/>
              <w:bottom w:w="20" w:type="dxa"/>
              <w:right w:w="20" w:type="dxa"/>
            </w:tcMar>
            <w:vAlign w:val="center"/>
            <w:hideMark/>
          </w:tcPr>
          <w:p w14:paraId="7496B51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1,00</w:t>
            </w:r>
          </w:p>
        </w:tc>
        <w:tc>
          <w:tcPr>
            <w:tcW w:w="1158" w:type="dxa"/>
            <w:tcMar>
              <w:top w:w="20" w:type="dxa"/>
              <w:left w:w="20" w:type="dxa"/>
              <w:bottom w:w="20" w:type="dxa"/>
              <w:right w:w="20" w:type="dxa"/>
            </w:tcMar>
            <w:vAlign w:val="center"/>
            <w:hideMark/>
          </w:tcPr>
          <w:p w14:paraId="54AD54F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7,90</w:t>
            </w:r>
          </w:p>
        </w:tc>
        <w:tc>
          <w:tcPr>
            <w:tcW w:w="1126" w:type="dxa"/>
            <w:tcMar>
              <w:top w:w="20" w:type="dxa"/>
              <w:left w:w="20" w:type="dxa"/>
              <w:bottom w:w="20" w:type="dxa"/>
              <w:right w:w="20" w:type="dxa"/>
            </w:tcMar>
            <w:vAlign w:val="center"/>
            <w:hideMark/>
          </w:tcPr>
          <w:p w14:paraId="18A0A6DA"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4,00</w:t>
            </w:r>
          </w:p>
        </w:tc>
        <w:tc>
          <w:tcPr>
            <w:tcW w:w="1126" w:type="dxa"/>
            <w:tcMar>
              <w:top w:w="20" w:type="dxa"/>
              <w:left w:w="20" w:type="dxa"/>
              <w:bottom w:w="20" w:type="dxa"/>
              <w:right w:w="20" w:type="dxa"/>
            </w:tcMar>
            <w:vAlign w:val="center"/>
            <w:hideMark/>
          </w:tcPr>
          <w:p w14:paraId="662DB1F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0,30</w:t>
            </w:r>
          </w:p>
        </w:tc>
      </w:tr>
      <w:tr w:rsidR="007C2D91" w:rsidRPr="001D50E5" w14:paraId="2DEDB6C5" w14:textId="77777777" w:rsidTr="00695935">
        <w:tc>
          <w:tcPr>
            <w:tcW w:w="3376" w:type="dxa"/>
            <w:tcMar>
              <w:top w:w="20" w:type="dxa"/>
              <w:left w:w="20" w:type="dxa"/>
              <w:bottom w:w="20" w:type="dxa"/>
              <w:right w:w="20" w:type="dxa"/>
            </w:tcMar>
            <w:vAlign w:val="center"/>
            <w:hideMark/>
          </w:tcPr>
          <w:p w14:paraId="0E077A29"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U.S. INVICTA GAVASSETO A.S.D.</w:t>
            </w:r>
          </w:p>
        </w:tc>
        <w:tc>
          <w:tcPr>
            <w:tcW w:w="562" w:type="dxa"/>
            <w:tcMar>
              <w:top w:w="20" w:type="dxa"/>
              <w:left w:w="20" w:type="dxa"/>
              <w:bottom w:w="20" w:type="dxa"/>
              <w:right w:w="20" w:type="dxa"/>
            </w:tcMar>
            <w:vAlign w:val="center"/>
            <w:hideMark/>
          </w:tcPr>
          <w:p w14:paraId="4FE6395C"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4E334D5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16,00</w:t>
            </w:r>
          </w:p>
        </w:tc>
        <w:tc>
          <w:tcPr>
            <w:tcW w:w="1126" w:type="dxa"/>
            <w:tcMar>
              <w:top w:w="20" w:type="dxa"/>
              <w:left w:w="20" w:type="dxa"/>
              <w:bottom w:w="20" w:type="dxa"/>
              <w:right w:w="20" w:type="dxa"/>
            </w:tcMar>
            <w:vAlign w:val="center"/>
            <w:hideMark/>
          </w:tcPr>
          <w:p w14:paraId="212A26E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6922EC7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5,00</w:t>
            </w:r>
          </w:p>
        </w:tc>
        <w:tc>
          <w:tcPr>
            <w:tcW w:w="1126" w:type="dxa"/>
            <w:tcMar>
              <w:top w:w="20" w:type="dxa"/>
              <w:left w:w="20" w:type="dxa"/>
              <w:bottom w:w="20" w:type="dxa"/>
              <w:right w:w="20" w:type="dxa"/>
            </w:tcMar>
            <w:vAlign w:val="center"/>
            <w:hideMark/>
          </w:tcPr>
          <w:p w14:paraId="7BD58F4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11,00</w:t>
            </w:r>
          </w:p>
        </w:tc>
        <w:tc>
          <w:tcPr>
            <w:tcW w:w="1126" w:type="dxa"/>
            <w:tcMar>
              <w:top w:w="20" w:type="dxa"/>
              <w:left w:w="20" w:type="dxa"/>
              <w:bottom w:w="20" w:type="dxa"/>
              <w:right w:w="20" w:type="dxa"/>
            </w:tcMar>
            <w:vAlign w:val="center"/>
            <w:hideMark/>
          </w:tcPr>
          <w:p w14:paraId="4AE77E86"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w:t>
            </w:r>
          </w:p>
        </w:tc>
      </w:tr>
      <w:tr w:rsidR="007C2D91" w:rsidRPr="001D50E5" w14:paraId="18F97228" w14:textId="77777777" w:rsidTr="00695935">
        <w:tc>
          <w:tcPr>
            <w:tcW w:w="3376" w:type="dxa"/>
            <w:tcMar>
              <w:top w:w="20" w:type="dxa"/>
              <w:left w:w="20" w:type="dxa"/>
              <w:bottom w:w="20" w:type="dxa"/>
              <w:right w:w="20" w:type="dxa"/>
            </w:tcMar>
            <w:vAlign w:val="center"/>
            <w:hideMark/>
          </w:tcPr>
          <w:p w14:paraId="1389601D"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U.S. AUDACE A.S.D.</w:t>
            </w:r>
          </w:p>
        </w:tc>
        <w:tc>
          <w:tcPr>
            <w:tcW w:w="562" w:type="dxa"/>
            <w:tcMar>
              <w:top w:w="20" w:type="dxa"/>
              <w:left w:w="20" w:type="dxa"/>
              <w:bottom w:w="20" w:type="dxa"/>
              <w:right w:w="20" w:type="dxa"/>
            </w:tcMar>
            <w:vAlign w:val="center"/>
            <w:hideMark/>
          </w:tcPr>
          <w:p w14:paraId="1838E306"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596A1048"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22,65</w:t>
            </w:r>
          </w:p>
        </w:tc>
        <w:tc>
          <w:tcPr>
            <w:tcW w:w="1126" w:type="dxa"/>
            <w:tcMar>
              <w:top w:w="20" w:type="dxa"/>
              <w:left w:w="20" w:type="dxa"/>
              <w:bottom w:w="20" w:type="dxa"/>
              <w:right w:w="20" w:type="dxa"/>
            </w:tcMar>
            <w:vAlign w:val="center"/>
            <w:hideMark/>
          </w:tcPr>
          <w:p w14:paraId="54FF6F59"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6,00</w:t>
            </w:r>
          </w:p>
        </w:tc>
        <w:tc>
          <w:tcPr>
            <w:tcW w:w="1158" w:type="dxa"/>
            <w:tcMar>
              <w:top w:w="20" w:type="dxa"/>
              <w:left w:w="20" w:type="dxa"/>
              <w:bottom w:w="20" w:type="dxa"/>
              <w:right w:w="20" w:type="dxa"/>
            </w:tcMar>
            <w:vAlign w:val="center"/>
            <w:hideMark/>
          </w:tcPr>
          <w:p w14:paraId="665F9753"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10,50</w:t>
            </w:r>
          </w:p>
        </w:tc>
        <w:tc>
          <w:tcPr>
            <w:tcW w:w="1126" w:type="dxa"/>
            <w:tcMar>
              <w:top w:w="20" w:type="dxa"/>
              <w:left w:w="20" w:type="dxa"/>
              <w:bottom w:w="20" w:type="dxa"/>
              <w:right w:w="20" w:type="dxa"/>
            </w:tcMar>
            <w:vAlign w:val="center"/>
            <w:hideMark/>
          </w:tcPr>
          <w:p w14:paraId="7C3D3DDD"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5,75</w:t>
            </w:r>
          </w:p>
        </w:tc>
        <w:tc>
          <w:tcPr>
            <w:tcW w:w="1126" w:type="dxa"/>
            <w:tcMar>
              <w:top w:w="20" w:type="dxa"/>
              <w:left w:w="20" w:type="dxa"/>
              <w:bottom w:w="20" w:type="dxa"/>
              <w:right w:w="20" w:type="dxa"/>
            </w:tcMar>
            <w:vAlign w:val="center"/>
            <w:hideMark/>
          </w:tcPr>
          <w:p w14:paraId="547B4B02"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0,40</w:t>
            </w:r>
          </w:p>
        </w:tc>
      </w:tr>
      <w:tr w:rsidR="007C2D91" w:rsidRPr="001D50E5" w14:paraId="6BF8AA85" w14:textId="77777777" w:rsidTr="00695935">
        <w:tc>
          <w:tcPr>
            <w:tcW w:w="3376" w:type="dxa"/>
            <w:tcMar>
              <w:top w:w="20" w:type="dxa"/>
              <w:left w:w="20" w:type="dxa"/>
              <w:bottom w:w="20" w:type="dxa"/>
              <w:right w:w="20" w:type="dxa"/>
            </w:tcMar>
            <w:vAlign w:val="center"/>
            <w:hideMark/>
          </w:tcPr>
          <w:p w14:paraId="349D279F" w14:textId="77777777" w:rsidR="007C2D91" w:rsidRPr="001D50E5" w:rsidRDefault="007C2D91" w:rsidP="00695935">
            <w:pPr>
              <w:pStyle w:val="rowtabella"/>
              <w:rPr>
                <w:rFonts w:asciiTheme="minorHAnsi" w:hAnsiTheme="minorHAnsi" w:cstheme="minorHAnsi"/>
                <w:sz w:val="20"/>
                <w:szCs w:val="20"/>
                <w:lang w:val="en-US"/>
              </w:rPr>
            </w:pPr>
            <w:r w:rsidRPr="001D50E5">
              <w:rPr>
                <w:rFonts w:asciiTheme="minorHAnsi" w:hAnsiTheme="minorHAnsi" w:cstheme="minorHAnsi"/>
                <w:sz w:val="20"/>
                <w:szCs w:val="20"/>
                <w:lang w:val="en-US"/>
              </w:rPr>
              <w:t xml:space="preserve">A.S.D. SPORTING CLUB </w:t>
            </w:r>
            <w:proofErr w:type="gramStart"/>
            <w:r w:rsidRPr="001D50E5">
              <w:rPr>
                <w:rFonts w:asciiTheme="minorHAnsi" w:hAnsiTheme="minorHAnsi" w:cstheme="minorHAnsi"/>
                <w:sz w:val="20"/>
                <w:szCs w:val="20"/>
                <w:lang w:val="en-US"/>
              </w:rPr>
              <w:t>S.ILARIO</w:t>
            </w:r>
            <w:proofErr w:type="gramEnd"/>
          </w:p>
        </w:tc>
        <w:tc>
          <w:tcPr>
            <w:tcW w:w="562" w:type="dxa"/>
            <w:tcMar>
              <w:top w:w="20" w:type="dxa"/>
              <w:left w:w="20" w:type="dxa"/>
              <w:bottom w:w="20" w:type="dxa"/>
              <w:right w:w="20" w:type="dxa"/>
            </w:tcMar>
            <w:vAlign w:val="center"/>
            <w:hideMark/>
          </w:tcPr>
          <w:p w14:paraId="0C05D65B" w14:textId="77777777" w:rsidR="007C2D91" w:rsidRPr="001D50E5" w:rsidRDefault="007C2D91" w:rsidP="00695935">
            <w:pPr>
              <w:pStyle w:val="rowtabella"/>
              <w:jc w:val="center"/>
              <w:rPr>
                <w:rFonts w:asciiTheme="minorHAnsi" w:hAnsiTheme="minorHAnsi" w:cstheme="minorHAnsi"/>
                <w:sz w:val="20"/>
                <w:szCs w:val="20"/>
              </w:rPr>
            </w:pPr>
            <w:r w:rsidRPr="001D50E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56FD217F"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31,00</w:t>
            </w:r>
          </w:p>
        </w:tc>
        <w:tc>
          <w:tcPr>
            <w:tcW w:w="1126" w:type="dxa"/>
            <w:tcMar>
              <w:top w:w="20" w:type="dxa"/>
              <w:left w:w="20" w:type="dxa"/>
              <w:bottom w:w="20" w:type="dxa"/>
              <w:right w:w="20" w:type="dxa"/>
            </w:tcMar>
            <w:vAlign w:val="center"/>
            <w:hideMark/>
          </w:tcPr>
          <w:p w14:paraId="47FAE711"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12,00</w:t>
            </w:r>
          </w:p>
        </w:tc>
        <w:tc>
          <w:tcPr>
            <w:tcW w:w="1158" w:type="dxa"/>
            <w:tcMar>
              <w:top w:w="20" w:type="dxa"/>
              <w:left w:w="20" w:type="dxa"/>
              <w:bottom w:w="20" w:type="dxa"/>
              <w:right w:w="20" w:type="dxa"/>
            </w:tcMar>
            <w:vAlign w:val="center"/>
            <w:hideMark/>
          </w:tcPr>
          <w:p w14:paraId="7F7F608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16,40</w:t>
            </w:r>
          </w:p>
        </w:tc>
        <w:tc>
          <w:tcPr>
            <w:tcW w:w="1126" w:type="dxa"/>
            <w:tcMar>
              <w:top w:w="20" w:type="dxa"/>
              <w:left w:w="20" w:type="dxa"/>
              <w:bottom w:w="20" w:type="dxa"/>
              <w:right w:w="20" w:type="dxa"/>
            </w:tcMar>
            <w:vAlign w:val="center"/>
            <w:hideMark/>
          </w:tcPr>
          <w:p w14:paraId="54A6DD5B"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2,50</w:t>
            </w:r>
          </w:p>
        </w:tc>
        <w:tc>
          <w:tcPr>
            <w:tcW w:w="1126" w:type="dxa"/>
            <w:tcMar>
              <w:top w:w="20" w:type="dxa"/>
              <w:left w:w="20" w:type="dxa"/>
              <w:bottom w:w="20" w:type="dxa"/>
              <w:right w:w="20" w:type="dxa"/>
            </w:tcMar>
            <w:vAlign w:val="center"/>
            <w:hideMark/>
          </w:tcPr>
          <w:p w14:paraId="2086BC75" w14:textId="77777777" w:rsidR="007C2D91" w:rsidRPr="001D50E5" w:rsidRDefault="007C2D91" w:rsidP="00695935">
            <w:pPr>
              <w:pStyle w:val="rowtabella"/>
              <w:jc w:val="right"/>
              <w:rPr>
                <w:rFonts w:asciiTheme="minorHAnsi" w:hAnsiTheme="minorHAnsi" w:cstheme="minorHAnsi"/>
                <w:sz w:val="20"/>
                <w:szCs w:val="20"/>
              </w:rPr>
            </w:pPr>
            <w:r w:rsidRPr="001D50E5">
              <w:rPr>
                <w:rFonts w:asciiTheme="minorHAnsi" w:hAnsiTheme="minorHAnsi" w:cstheme="minorHAnsi"/>
                <w:sz w:val="20"/>
                <w:szCs w:val="20"/>
              </w:rPr>
              <w:t>0,10</w:t>
            </w:r>
          </w:p>
        </w:tc>
      </w:tr>
    </w:tbl>
    <w:p w14:paraId="15B8C088" w14:textId="77777777" w:rsidR="005A0CE5" w:rsidRDefault="005A0CE5" w:rsidP="005A0CE5">
      <w:pPr>
        <w:spacing w:after="120"/>
        <w:rPr>
          <w:rFonts w:asciiTheme="minorHAnsi" w:hAnsiTheme="minorHAnsi"/>
          <w:sz w:val="22"/>
          <w:szCs w:val="22"/>
        </w:rPr>
      </w:pPr>
    </w:p>
    <w:p w14:paraId="761F2C90" w14:textId="77777777" w:rsidR="00096805" w:rsidRDefault="00096805">
      <w:pPr>
        <w:rPr>
          <w:rFonts w:asciiTheme="minorHAnsi" w:hAnsiTheme="minorHAnsi"/>
          <w:b/>
          <w:sz w:val="44"/>
          <w:szCs w:val="44"/>
          <w:u w:val="single"/>
        </w:rPr>
      </w:pPr>
      <w:r>
        <w:rPr>
          <w:rFonts w:asciiTheme="minorHAnsi" w:hAnsiTheme="minorHAnsi"/>
          <w:b/>
          <w:sz w:val="44"/>
          <w:szCs w:val="44"/>
          <w:u w:val="single"/>
        </w:rPr>
        <w:br w:type="page"/>
      </w:r>
    </w:p>
    <w:p w14:paraId="6BBEE12B" w14:textId="2D8583D4"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358E628A" w14:textId="77777777" w:rsidR="002827A5" w:rsidRPr="002827A5" w:rsidRDefault="002827A5" w:rsidP="005A0CE5">
      <w:pPr>
        <w:spacing w:after="120"/>
        <w:rPr>
          <w:rFonts w:asciiTheme="minorHAnsi" w:hAnsiTheme="minorHAnsi"/>
          <w:sz w:val="22"/>
          <w:szCs w:val="22"/>
        </w:rPr>
      </w:pPr>
    </w:p>
    <w:p w14:paraId="32671503"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17 PROVINCIALE</w:t>
      </w:r>
    </w:p>
    <w:p w14:paraId="379DD581" w14:textId="77777777" w:rsidR="005A0CE5" w:rsidRPr="00096805" w:rsidRDefault="005A0CE5" w:rsidP="005A0CE5">
      <w:pPr>
        <w:spacing w:after="120"/>
        <w:rPr>
          <w:rFonts w:asciiTheme="minorHAnsi" w:hAnsiTheme="minorHAnsi"/>
          <w:sz w:val="10"/>
          <w:szCs w:val="10"/>
        </w:rPr>
      </w:pPr>
    </w:p>
    <w:p w14:paraId="5A52B5C3" w14:textId="77777777" w:rsidR="007C2D91" w:rsidRPr="002B21B3" w:rsidRDefault="007C2D91" w:rsidP="007C2D91">
      <w:pPr>
        <w:spacing w:after="120"/>
        <w:jc w:val="center"/>
        <w:rPr>
          <w:rFonts w:asciiTheme="minorHAnsi" w:hAnsiTheme="minorHAnsi"/>
          <w:b/>
          <w:bCs/>
          <w:sz w:val="28"/>
          <w:szCs w:val="28"/>
        </w:rPr>
      </w:pPr>
      <w:r w:rsidRPr="002B21B3">
        <w:rPr>
          <w:rFonts w:asciiTheme="minorHAnsi" w:hAnsiTheme="minorHAnsi"/>
          <w:b/>
          <w:bCs/>
          <w:sz w:val="28"/>
          <w:szCs w:val="28"/>
        </w:rPr>
        <w:t>CLASSIFICA COPPA DISCIPLINA</w:t>
      </w:r>
    </w:p>
    <w:tbl>
      <w:tblPr>
        <w:tblpPr w:leftFromText="75" w:rightFromText="75" w:vertAnchor="text"/>
        <w:tblW w:w="96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376"/>
        <w:gridCol w:w="562"/>
        <w:gridCol w:w="1126"/>
        <w:gridCol w:w="1126"/>
        <w:gridCol w:w="1158"/>
        <w:gridCol w:w="1126"/>
        <w:gridCol w:w="1126"/>
      </w:tblGrid>
      <w:tr w:rsidR="007C2D91" w:rsidRPr="00F17100" w14:paraId="4C032E79" w14:textId="77777777" w:rsidTr="00695935">
        <w:tc>
          <w:tcPr>
            <w:tcW w:w="2400" w:type="dxa"/>
            <w:shd w:val="clear" w:color="auto" w:fill="CCCCCC"/>
            <w:tcMar>
              <w:top w:w="20" w:type="dxa"/>
              <w:left w:w="20" w:type="dxa"/>
              <w:bottom w:w="20" w:type="dxa"/>
              <w:right w:w="20" w:type="dxa"/>
            </w:tcMar>
            <w:vAlign w:val="center"/>
            <w:hideMark/>
          </w:tcPr>
          <w:p w14:paraId="6D3E0307" w14:textId="77777777" w:rsidR="007C2D91" w:rsidRPr="00F17100" w:rsidRDefault="007C2D91" w:rsidP="00695935">
            <w:pPr>
              <w:pStyle w:val="headertabella"/>
              <w:rPr>
                <w:rFonts w:asciiTheme="minorHAnsi" w:hAnsiTheme="minorHAnsi" w:cstheme="minorHAnsi"/>
              </w:rPr>
            </w:pPr>
            <w:r w:rsidRPr="00F17100">
              <w:rPr>
                <w:rFonts w:asciiTheme="minorHAnsi" w:hAnsiTheme="minorHAnsi" w:cstheme="minorHAnsi"/>
              </w:rPr>
              <w:t>SOCIETA'</w:t>
            </w:r>
          </w:p>
        </w:tc>
        <w:tc>
          <w:tcPr>
            <w:tcW w:w="400" w:type="dxa"/>
            <w:shd w:val="clear" w:color="auto" w:fill="CCCCCC"/>
            <w:tcMar>
              <w:top w:w="20" w:type="dxa"/>
              <w:left w:w="20" w:type="dxa"/>
              <w:bottom w:w="20" w:type="dxa"/>
              <w:right w:w="20" w:type="dxa"/>
            </w:tcMar>
            <w:vAlign w:val="center"/>
            <w:hideMark/>
          </w:tcPr>
          <w:p w14:paraId="7F0711FC" w14:textId="77777777" w:rsidR="007C2D91" w:rsidRPr="00F17100" w:rsidRDefault="007C2D91" w:rsidP="00695935">
            <w:pPr>
              <w:pStyle w:val="headertabella"/>
              <w:rPr>
                <w:rFonts w:asciiTheme="minorHAnsi" w:hAnsiTheme="minorHAnsi" w:cstheme="minorHAnsi"/>
              </w:rPr>
            </w:pPr>
            <w:r w:rsidRPr="00F17100">
              <w:rPr>
                <w:rFonts w:asciiTheme="minorHAnsi" w:hAnsiTheme="minorHAnsi" w:cstheme="minorHAnsi"/>
              </w:rPr>
              <w:t>GIR</w:t>
            </w:r>
          </w:p>
        </w:tc>
        <w:tc>
          <w:tcPr>
            <w:tcW w:w="800" w:type="dxa"/>
            <w:shd w:val="clear" w:color="auto" w:fill="CCCCCC"/>
            <w:tcMar>
              <w:top w:w="20" w:type="dxa"/>
              <w:left w:w="20" w:type="dxa"/>
              <w:bottom w:w="20" w:type="dxa"/>
              <w:right w:w="20" w:type="dxa"/>
            </w:tcMar>
            <w:vAlign w:val="center"/>
            <w:hideMark/>
          </w:tcPr>
          <w:p w14:paraId="4D49E6DC" w14:textId="77777777" w:rsidR="007C2D91" w:rsidRPr="00F17100" w:rsidRDefault="007C2D91" w:rsidP="00695935">
            <w:pPr>
              <w:pStyle w:val="headertabella"/>
              <w:rPr>
                <w:rFonts w:asciiTheme="minorHAnsi" w:hAnsiTheme="minorHAnsi" w:cstheme="minorHAnsi"/>
              </w:rPr>
            </w:pPr>
            <w:r w:rsidRPr="00F17100">
              <w:rPr>
                <w:rFonts w:asciiTheme="minorHAnsi" w:hAnsiTheme="minorHAnsi" w:cstheme="minorHAnsi"/>
              </w:rPr>
              <w:t>Totali</w:t>
            </w:r>
          </w:p>
        </w:tc>
        <w:tc>
          <w:tcPr>
            <w:tcW w:w="800" w:type="dxa"/>
            <w:shd w:val="clear" w:color="auto" w:fill="CCCCCC"/>
            <w:tcMar>
              <w:top w:w="20" w:type="dxa"/>
              <w:left w:w="20" w:type="dxa"/>
              <w:bottom w:w="20" w:type="dxa"/>
              <w:right w:w="20" w:type="dxa"/>
            </w:tcMar>
            <w:vAlign w:val="center"/>
            <w:hideMark/>
          </w:tcPr>
          <w:p w14:paraId="272A5892" w14:textId="77777777" w:rsidR="007C2D91" w:rsidRPr="00F17100" w:rsidRDefault="007C2D91" w:rsidP="00695935">
            <w:pPr>
              <w:pStyle w:val="headertabella"/>
              <w:rPr>
                <w:rFonts w:asciiTheme="minorHAnsi" w:hAnsiTheme="minorHAnsi" w:cstheme="minorHAnsi"/>
              </w:rPr>
            </w:pPr>
            <w:r w:rsidRPr="00F17100">
              <w:rPr>
                <w:rFonts w:asciiTheme="minorHAnsi" w:hAnsiTheme="minorHAnsi" w:cstheme="minorHAnsi"/>
              </w:rPr>
              <w:t>Societa'</w:t>
            </w:r>
          </w:p>
        </w:tc>
        <w:tc>
          <w:tcPr>
            <w:tcW w:w="800" w:type="dxa"/>
            <w:shd w:val="clear" w:color="auto" w:fill="CCCCCC"/>
            <w:tcMar>
              <w:top w:w="20" w:type="dxa"/>
              <w:left w:w="20" w:type="dxa"/>
              <w:bottom w:w="20" w:type="dxa"/>
              <w:right w:w="20" w:type="dxa"/>
            </w:tcMar>
            <w:vAlign w:val="center"/>
            <w:hideMark/>
          </w:tcPr>
          <w:p w14:paraId="1E9499EE" w14:textId="77777777" w:rsidR="007C2D91" w:rsidRPr="00F17100" w:rsidRDefault="007C2D91" w:rsidP="00695935">
            <w:pPr>
              <w:pStyle w:val="headertabella"/>
              <w:rPr>
                <w:rFonts w:asciiTheme="minorHAnsi" w:hAnsiTheme="minorHAnsi" w:cstheme="minorHAnsi"/>
              </w:rPr>
            </w:pPr>
            <w:r w:rsidRPr="00F17100">
              <w:rPr>
                <w:rFonts w:asciiTheme="minorHAnsi" w:hAnsiTheme="minorHAnsi" w:cstheme="minorHAnsi"/>
              </w:rPr>
              <w:t>Calciatori</w:t>
            </w:r>
          </w:p>
        </w:tc>
        <w:tc>
          <w:tcPr>
            <w:tcW w:w="800" w:type="dxa"/>
            <w:shd w:val="clear" w:color="auto" w:fill="CCCCCC"/>
            <w:tcMar>
              <w:top w:w="20" w:type="dxa"/>
              <w:left w:w="20" w:type="dxa"/>
              <w:bottom w:w="20" w:type="dxa"/>
              <w:right w:w="20" w:type="dxa"/>
            </w:tcMar>
            <w:vAlign w:val="center"/>
            <w:hideMark/>
          </w:tcPr>
          <w:p w14:paraId="45E1FE7A" w14:textId="77777777" w:rsidR="007C2D91" w:rsidRPr="00F17100" w:rsidRDefault="007C2D91" w:rsidP="00695935">
            <w:pPr>
              <w:pStyle w:val="headertabella"/>
              <w:rPr>
                <w:rFonts w:asciiTheme="minorHAnsi" w:hAnsiTheme="minorHAnsi" w:cstheme="minorHAnsi"/>
              </w:rPr>
            </w:pPr>
            <w:r w:rsidRPr="00F17100">
              <w:rPr>
                <w:rFonts w:asciiTheme="minorHAnsi" w:hAnsiTheme="minorHAnsi" w:cstheme="minorHAnsi"/>
              </w:rPr>
              <w:t>Dirigenti</w:t>
            </w:r>
          </w:p>
        </w:tc>
        <w:tc>
          <w:tcPr>
            <w:tcW w:w="800" w:type="dxa"/>
            <w:shd w:val="clear" w:color="auto" w:fill="CCCCCC"/>
            <w:tcMar>
              <w:top w:w="20" w:type="dxa"/>
              <w:left w:w="20" w:type="dxa"/>
              <w:bottom w:w="20" w:type="dxa"/>
              <w:right w:w="20" w:type="dxa"/>
            </w:tcMar>
            <w:vAlign w:val="center"/>
            <w:hideMark/>
          </w:tcPr>
          <w:p w14:paraId="09EC5EF2" w14:textId="77777777" w:rsidR="007C2D91" w:rsidRPr="00F17100" w:rsidRDefault="007C2D91" w:rsidP="00695935">
            <w:pPr>
              <w:pStyle w:val="headertabella"/>
              <w:rPr>
                <w:rFonts w:asciiTheme="minorHAnsi" w:hAnsiTheme="minorHAnsi" w:cstheme="minorHAnsi"/>
              </w:rPr>
            </w:pPr>
            <w:r w:rsidRPr="00F17100">
              <w:rPr>
                <w:rFonts w:asciiTheme="minorHAnsi" w:hAnsiTheme="minorHAnsi" w:cstheme="minorHAnsi"/>
              </w:rPr>
              <w:t>Tecnici</w:t>
            </w:r>
          </w:p>
        </w:tc>
      </w:tr>
      <w:tr w:rsidR="007C2D91" w:rsidRPr="00F17100" w14:paraId="634D4A38" w14:textId="77777777" w:rsidTr="00695935">
        <w:tc>
          <w:tcPr>
            <w:tcW w:w="2400" w:type="dxa"/>
            <w:tcMar>
              <w:top w:w="20" w:type="dxa"/>
              <w:left w:w="20" w:type="dxa"/>
              <w:bottom w:w="20" w:type="dxa"/>
              <w:right w:w="20" w:type="dxa"/>
            </w:tcMar>
            <w:vAlign w:val="center"/>
            <w:hideMark/>
          </w:tcPr>
          <w:p w14:paraId="311AB984" w14:textId="77777777" w:rsidR="007C2D91" w:rsidRPr="00252E61" w:rsidRDefault="007C2D91" w:rsidP="00695935">
            <w:pPr>
              <w:pStyle w:val="rowtabella"/>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G.S.D. LUZZARA CALCIO</w:t>
            </w:r>
          </w:p>
        </w:tc>
        <w:tc>
          <w:tcPr>
            <w:tcW w:w="400" w:type="dxa"/>
            <w:tcMar>
              <w:top w:w="20" w:type="dxa"/>
              <w:left w:w="20" w:type="dxa"/>
              <w:bottom w:w="20" w:type="dxa"/>
              <w:right w:w="20" w:type="dxa"/>
            </w:tcMar>
            <w:vAlign w:val="center"/>
            <w:hideMark/>
          </w:tcPr>
          <w:p w14:paraId="694BC375" w14:textId="77777777" w:rsidR="007C2D91" w:rsidRPr="00252E61" w:rsidRDefault="007C2D91" w:rsidP="00695935">
            <w:pPr>
              <w:pStyle w:val="rowtabella"/>
              <w:jc w:val="center"/>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A</w:t>
            </w:r>
          </w:p>
        </w:tc>
        <w:tc>
          <w:tcPr>
            <w:tcW w:w="800" w:type="dxa"/>
            <w:tcMar>
              <w:top w:w="20" w:type="dxa"/>
              <w:left w:w="20" w:type="dxa"/>
              <w:bottom w:w="20" w:type="dxa"/>
              <w:right w:w="20" w:type="dxa"/>
            </w:tcMar>
            <w:vAlign w:val="center"/>
            <w:hideMark/>
          </w:tcPr>
          <w:p w14:paraId="1A965CC9"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23,00</w:t>
            </w:r>
          </w:p>
        </w:tc>
        <w:tc>
          <w:tcPr>
            <w:tcW w:w="800" w:type="dxa"/>
            <w:tcMar>
              <w:top w:w="20" w:type="dxa"/>
              <w:left w:w="20" w:type="dxa"/>
              <w:bottom w:w="20" w:type="dxa"/>
              <w:right w:w="20" w:type="dxa"/>
            </w:tcMar>
            <w:vAlign w:val="center"/>
            <w:hideMark/>
          </w:tcPr>
          <w:p w14:paraId="15725979"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800" w:type="dxa"/>
            <w:tcMar>
              <w:top w:w="20" w:type="dxa"/>
              <w:left w:w="20" w:type="dxa"/>
              <w:bottom w:w="20" w:type="dxa"/>
              <w:right w:w="20" w:type="dxa"/>
            </w:tcMar>
            <w:vAlign w:val="center"/>
            <w:hideMark/>
          </w:tcPr>
          <w:p w14:paraId="5EDF3140"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19,50</w:t>
            </w:r>
          </w:p>
        </w:tc>
        <w:tc>
          <w:tcPr>
            <w:tcW w:w="800" w:type="dxa"/>
            <w:tcMar>
              <w:top w:w="20" w:type="dxa"/>
              <w:left w:w="20" w:type="dxa"/>
              <w:bottom w:w="20" w:type="dxa"/>
              <w:right w:w="20" w:type="dxa"/>
            </w:tcMar>
            <w:vAlign w:val="center"/>
            <w:hideMark/>
          </w:tcPr>
          <w:p w14:paraId="33714A3A"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3,50</w:t>
            </w:r>
          </w:p>
        </w:tc>
        <w:tc>
          <w:tcPr>
            <w:tcW w:w="800" w:type="dxa"/>
            <w:tcMar>
              <w:top w:w="20" w:type="dxa"/>
              <w:left w:w="20" w:type="dxa"/>
              <w:bottom w:w="20" w:type="dxa"/>
              <w:right w:w="20" w:type="dxa"/>
            </w:tcMar>
            <w:vAlign w:val="center"/>
            <w:hideMark/>
          </w:tcPr>
          <w:p w14:paraId="1C397514"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r>
      <w:tr w:rsidR="007C2D91" w:rsidRPr="00F17100" w14:paraId="4F9CE6B3" w14:textId="77777777" w:rsidTr="00695935">
        <w:tc>
          <w:tcPr>
            <w:tcW w:w="2400" w:type="dxa"/>
            <w:tcMar>
              <w:top w:w="20" w:type="dxa"/>
              <w:left w:w="20" w:type="dxa"/>
              <w:bottom w:w="20" w:type="dxa"/>
              <w:right w:w="20" w:type="dxa"/>
            </w:tcMar>
            <w:vAlign w:val="center"/>
            <w:hideMark/>
          </w:tcPr>
          <w:p w14:paraId="27252AE6"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A.S.D. BIBBIANO SAN POLO</w:t>
            </w:r>
          </w:p>
        </w:tc>
        <w:tc>
          <w:tcPr>
            <w:tcW w:w="400" w:type="dxa"/>
            <w:tcMar>
              <w:top w:w="20" w:type="dxa"/>
              <w:left w:w="20" w:type="dxa"/>
              <w:bottom w:w="20" w:type="dxa"/>
              <w:right w:w="20" w:type="dxa"/>
            </w:tcMar>
            <w:vAlign w:val="center"/>
            <w:hideMark/>
          </w:tcPr>
          <w:p w14:paraId="57EB8A40"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0223AB25"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27,70</w:t>
            </w:r>
          </w:p>
        </w:tc>
        <w:tc>
          <w:tcPr>
            <w:tcW w:w="800" w:type="dxa"/>
            <w:tcMar>
              <w:top w:w="20" w:type="dxa"/>
              <w:left w:w="20" w:type="dxa"/>
              <w:bottom w:w="20" w:type="dxa"/>
              <w:right w:w="20" w:type="dxa"/>
            </w:tcMar>
            <w:vAlign w:val="center"/>
            <w:hideMark/>
          </w:tcPr>
          <w:p w14:paraId="2D696184"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ECECBD7"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23,50</w:t>
            </w:r>
          </w:p>
        </w:tc>
        <w:tc>
          <w:tcPr>
            <w:tcW w:w="800" w:type="dxa"/>
            <w:tcMar>
              <w:top w:w="20" w:type="dxa"/>
              <w:left w:w="20" w:type="dxa"/>
              <w:bottom w:w="20" w:type="dxa"/>
              <w:right w:w="20" w:type="dxa"/>
            </w:tcMar>
            <w:vAlign w:val="center"/>
            <w:hideMark/>
          </w:tcPr>
          <w:p w14:paraId="1E6EBB25"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0,70</w:t>
            </w:r>
          </w:p>
        </w:tc>
        <w:tc>
          <w:tcPr>
            <w:tcW w:w="800" w:type="dxa"/>
            <w:tcMar>
              <w:top w:w="20" w:type="dxa"/>
              <w:left w:w="20" w:type="dxa"/>
              <w:bottom w:w="20" w:type="dxa"/>
              <w:right w:w="20" w:type="dxa"/>
            </w:tcMar>
            <w:vAlign w:val="center"/>
            <w:hideMark/>
          </w:tcPr>
          <w:p w14:paraId="190E2B39"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3,50</w:t>
            </w:r>
          </w:p>
        </w:tc>
      </w:tr>
      <w:tr w:rsidR="007C2D91" w:rsidRPr="00F17100" w14:paraId="06BE8750" w14:textId="77777777" w:rsidTr="00695935">
        <w:tc>
          <w:tcPr>
            <w:tcW w:w="2400" w:type="dxa"/>
            <w:tcMar>
              <w:top w:w="20" w:type="dxa"/>
              <w:left w:w="20" w:type="dxa"/>
              <w:bottom w:w="20" w:type="dxa"/>
              <w:right w:w="20" w:type="dxa"/>
            </w:tcMar>
            <w:vAlign w:val="center"/>
            <w:hideMark/>
          </w:tcPr>
          <w:p w14:paraId="514B3552" w14:textId="77777777" w:rsidR="007C2D91" w:rsidRPr="001103C4" w:rsidRDefault="007C2D91" w:rsidP="00695935">
            <w:pPr>
              <w:pStyle w:val="rowtabella"/>
              <w:rPr>
                <w:rFonts w:asciiTheme="minorHAnsi" w:hAnsiTheme="minorHAnsi" w:cstheme="minorHAnsi"/>
                <w:sz w:val="20"/>
                <w:szCs w:val="20"/>
                <w:lang w:val="en-US"/>
              </w:rPr>
            </w:pPr>
            <w:r w:rsidRPr="001103C4">
              <w:rPr>
                <w:rFonts w:asciiTheme="minorHAnsi" w:hAnsiTheme="minorHAnsi" w:cstheme="minorHAnsi"/>
                <w:sz w:val="20"/>
                <w:szCs w:val="20"/>
                <w:lang w:val="en-US"/>
              </w:rPr>
              <w:t>U.S.D. VIRTUS MANDRIO</w:t>
            </w:r>
          </w:p>
        </w:tc>
        <w:tc>
          <w:tcPr>
            <w:tcW w:w="400" w:type="dxa"/>
            <w:tcMar>
              <w:top w:w="20" w:type="dxa"/>
              <w:left w:w="20" w:type="dxa"/>
              <w:bottom w:w="20" w:type="dxa"/>
              <w:right w:w="20" w:type="dxa"/>
            </w:tcMar>
            <w:vAlign w:val="center"/>
            <w:hideMark/>
          </w:tcPr>
          <w:p w14:paraId="4D4971E4"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5A30F46"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29,70</w:t>
            </w:r>
          </w:p>
        </w:tc>
        <w:tc>
          <w:tcPr>
            <w:tcW w:w="800" w:type="dxa"/>
            <w:tcMar>
              <w:top w:w="20" w:type="dxa"/>
              <w:left w:w="20" w:type="dxa"/>
              <w:bottom w:w="20" w:type="dxa"/>
              <w:right w:w="20" w:type="dxa"/>
            </w:tcMar>
            <w:vAlign w:val="center"/>
            <w:hideMark/>
          </w:tcPr>
          <w:p w14:paraId="2B8DA2EF"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3B06EA2"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29,00</w:t>
            </w:r>
          </w:p>
        </w:tc>
        <w:tc>
          <w:tcPr>
            <w:tcW w:w="800" w:type="dxa"/>
            <w:tcMar>
              <w:top w:w="20" w:type="dxa"/>
              <w:left w:w="20" w:type="dxa"/>
              <w:bottom w:w="20" w:type="dxa"/>
              <w:right w:w="20" w:type="dxa"/>
            </w:tcMar>
            <w:vAlign w:val="center"/>
            <w:hideMark/>
          </w:tcPr>
          <w:p w14:paraId="52912573"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5569C7F"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0,70</w:t>
            </w:r>
          </w:p>
        </w:tc>
      </w:tr>
      <w:tr w:rsidR="007C2D91" w:rsidRPr="00F17100" w14:paraId="23E3BB0D" w14:textId="77777777" w:rsidTr="00695935">
        <w:tc>
          <w:tcPr>
            <w:tcW w:w="2400" w:type="dxa"/>
            <w:tcMar>
              <w:top w:w="20" w:type="dxa"/>
              <w:left w:w="20" w:type="dxa"/>
              <w:bottom w:w="20" w:type="dxa"/>
              <w:right w:w="20" w:type="dxa"/>
            </w:tcMar>
            <w:vAlign w:val="center"/>
            <w:hideMark/>
          </w:tcPr>
          <w:p w14:paraId="5659AD00" w14:textId="77777777" w:rsidR="007C2D91" w:rsidRPr="001103C4" w:rsidRDefault="007C2D91" w:rsidP="00695935">
            <w:pPr>
              <w:pStyle w:val="rowtabella"/>
              <w:rPr>
                <w:rFonts w:asciiTheme="minorHAnsi" w:hAnsiTheme="minorHAnsi" w:cstheme="minorHAnsi"/>
                <w:sz w:val="20"/>
                <w:szCs w:val="20"/>
                <w:lang w:val="en-US"/>
              </w:rPr>
            </w:pPr>
            <w:r w:rsidRPr="001103C4">
              <w:rPr>
                <w:rFonts w:asciiTheme="minorHAnsi" w:hAnsiTheme="minorHAnsi" w:cstheme="minorHAnsi"/>
                <w:sz w:val="20"/>
                <w:szCs w:val="20"/>
                <w:lang w:val="en-US"/>
              </w:rPr>
              <w:t>U.S. INVICTA GAVASSETO A.S.D.</w:t>
            </w:r>
          </w:p>
        </w:tc>
        <w:tc>
          <w:tcPr>
            <w:tcW w:w="400" w:type="dxa"/>
            <w:tcMar>
              <w:top w:w="20" w:type="dxa"/>
              <w:left w:w="20" w:type="dxa"/>
              <w:bottom w:w="20" w:type="dxa"/>
              <w:right w:w="20" w:type="dxa"/>
            </w:tcMar>
            <w:vAlign w:val="center"/>
            <w:hideMark/>
          </w:tcPr>
          <w:p w14:paraId="494EC7E5"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6E576F6F"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29,80</w:t>
            </w:r>
          </w:p>
        </w:tc>
        <w:tc>
          <w:tcPr>
            <w:tcW w:w="800" w:type="dxa"/>
            <w:tcMar>
              <w:top w:w="20" w:type="dxa"/>
              <w:left w:w="20" w:type="dxa"/>
              <w:bottom w:w="20" w:type="dxa"/>
              <w:right w:w="20" w:type="dxa"/>
            </w:tcMar>
            <w:vAlign w:val="center"/>
            <w:hideMark/>
          </w:tcPr>
          <w:p w14:paraId="2B5AEDF6"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A67BAED"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23,50</w:t>
            </w:r>
          </w:p>
        </w:tc>
        <w:tc>
          <w:tcPr>
            <w:tcW w:w="800" w:type="dxa"/>
            <w:tcMar>
              <w:top w:w="20" w:type="dxa"/>
              <w:left w:w="20" w:type="dxa"/>
              <w:bottom w:w="20" w:type="dxa"/>
              <w:right w:w="20" w:type="dxa"/>
            </w:tcMar>
            <w:vAlign w:val="center"/>
            <w:hideMark/>
          </w:tcPr>
          <w:p w14:paraId="587AF7A7"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0,70</w:t>
            </w:r>
          </w:p>
        </w:tc>
        <w:tc>
          <w:tcPr>
            <w:tcW w:w="800" w:type="dxa"/>
            <w:tcMar>
              <w:top w:w="20" w:type="dxa"/>
              <w:left w:w="20" w:type="dxa"/>
              <w:bottom w:w="20" w:type="dxa"/>
              <w:right w:w="20" w:type="dxa"/>
            </w:tcMar>
            <w:vAlign w:val="center"/>
            <w:hideMark/>
          </w:tcPr>
          <w:p w14:paraId="007BAE8B"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5,60</w:t>
            </w:r>
          </w:p>
        </w:tc>
      </w:tr>
      <w:tr w:rsidR="007C2D91" w:rsidRPr="00F17100" w14:paraId="1CBE8471" w14:textId="77777777" w:rsidTr="00695935">
        <w:tc>
          <w:tcPr>
            <w:tcW w:w="2400" w:type="dxa"/>
            <w:tcMar>
              <w:top w:w="20" w:type="dxa"/>
              <w:left w:w="20" w:type="dxa"/>
              <w:bottom w:w="20" w:type="dxa"/>
              <w:right w:w="20" w:type="dxa"/>
            </w:tcMar>
            <w:vAlign w:val="center"/>
            <w:hideMark/>
          </w:tcPr>
          <w:p w14:paraId="728BB02C"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A.S.D. FALKGALILEO</w:t>
            </w:r>
          </w:p>
        </w:tc>
        <w:tc>
          <w:tcPr>
            <w:tcW w:w="400" w:type="dxa"/>
            <w:tcMar>
              <w:top w:w="20" w:type="dxa"/>
              <w:left w:w="20" w:type="dxa"/>
              <w:bottom w:w="20" w:type="dxa"/>
              <w:right w:w="20" w:type="dxa"/>
            </w:tcMar>
            <w:vAlign w:val="center"/>
            <w:hideMark/>
          </w:tcPr>
          <w:p w14:paraId="73F27424"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375E7DBE"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33,10</w:t>
            </w:r>
          </w:p>
        </w:tc>
        <w:tc>
          <w:tcPr>
            <w:tcW w:w="800" w:type="dxa"/>
            <w:tcMar>
              <w:top w:w="20" w:type="dxa"/>
              <w:left w:w="20" w:type="dxa"/>
              <w:bottom w:w="20" w:type="dxa"/>
              <w:right w:w="20" w:type="dxa"/>
            </w:tcMar>
            <w:vAlign w:val="center"/>
            <w:hideMark/>
          </w:tcPr>
          <w:p w14:paraId="3F0AB4D2"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8C7AB1E"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31,00</w:t>
            </w:r>
          </w:p>
        </w:tc>
        <w:tc>
          <w:tcPr>
            <w:tcW w:w="800" w:type="dxa"/>
            <w:tcMar>
              <w:top w:w="20" w:type="dxa"/>
              <w:left w:w="20" w:type="dxa"/>
              <w:bottom w:w="20" w:type="dxa"/>
              <w:right w:w="20" w:type="dxa"/>
            </w:tcMar>
            <w:vAlign w:val="center"/>
            <w:hideMark/>
          </w:tcPr>
          <w:p w14:paraId="3EFC54AC"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1491BDB"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2,10</w:t>
            </w:r>
          </w:p>
        </w:tc>
      </w:tr>
      <w:tr w:rsidR="007C2D91" w:rsidRPr="00F17100" w14:paraId="2C41C468" w14:textId="77777777" w:rsidTr="00695935">
        <w:tc>
          <w:tcPr>
            <w:tcW w:w="2400" w:type="dxa"/>
            <w:tcMar>
              <w:top w:w="20" w:type="dxa"/>
              <w:left w:w="20" w:type="dxa"/>
              <w:bottom w:w="20" w:type="dxa"/>
              <w:right w:w="20" w:type="dxa"/>
            </w:tcMar>
            <w:vAlign w:val="center"/>
            <w:hideMark/>
          </w:tcPr>
          <w:p w14:paraId="53EB9B79"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A.S.D. GUASTALLA CALCIO SATURNO</w:t>
            </w:r>
          </w:p>
        </w:tc>
        <w:tc>
          <w:tcPr>
            <w:tcW w:w="400" w:type="dxa"/>
            <w:tcMar>
              <w:top w:w="20" w:type="dxa"/>
              <w:left w:w="20" w:type="dxa"/>
              <w:bottom w:w="20" w:type="dxa"/>
              <w:right w:w="20" w:type="dxa"/>
            </w:tcMar>
            <w:vAlign w:val="center"/>
            <w:hideMark/>
          </w:tcPr>
          <w:p w14:paraId="10B8422F"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07CFB4A8"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33,50</w:t>
            </w:r>
          </w:p>
        </w:tc>
        <w:tc>
          <w:tcPr>
            <w:tcW w:w="800" w:type="dxa"/>
            <w:tcMar>
              <w:top w:w="20" w:type="dxa"/>
              <w:left w:w="20" w:type="dxa"/>
              <w:bottom w:w="20" w:type="dxa"/>
              <w:right w:w="20" w:type="dxa"/>
            </w:tcMar>
            <w:vAlign w:val="center"/>
            <w:hideMark/>
          </w:tcPr>
          <w:p w14:paraId="4652519F"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F120A44"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33,50</w:t>
            </w:r>
          </w:p>
        </w:tc>
        <w:tc>
          <w:tcPr>
            <w:tcW w:w="800" w:type="dxa"/>
            <w:tcMar>
              <w:top w:w="20" w:type="dxa"/>
              <w:left w:w="20" w:type="dxa"/>
              <w:bottom w:w="20" w:type="dxa"/>
              <w:right w:w="20" w:type="dxa"/>
            </w:tcMar>
            <w:vAlign w:val="center"/>
            <w:hideMark/>
          </w:tcPr>
          <w:p w14:paraId="5220B3CF"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B9EF59F"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r>
      <w:tr w:rsidR="007C2D91" w:rsidRPr="00F17100" w14:paraId="39CEBA72" w14:textId="77777777" w:rsidTr="00695935">
        <w:tc>
          <w:tcPr>
            <w:tcW w:w="2400" w:type="dxa"/>
            <w:tcMar>
              <w:top w:w="20" w:type="dxa"/>
              <w:left w:w="20" w:type="dxa"/>
              <w:bottom w:w="20" w:type="dxa"/>
              <w:right w:w="20" w:type="dxa"/>
            </w:tcMar>
            <w:vAlign w:val="center"/>
            <w:hideMark/>
          </w:tcPr>
          <w:p w14:paraId="721895FB"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A.S.D. CASTELLARANO</w:t>
            </w:r>
          </w:p>
        </w:tc>
        <w:tc>
          <w:tcPr>
            <w:tcW w:w="400" w:type="dxa"/>
            <w:tcMar>
              <w:top w:w="20" w:type="dxa"/>
              <w:left w:w="20" w:type="dxa"/>
              <w:bottom w:w="20" w:type="dxa"/>
              <w:right w:w="20" w:type="dxa"/>
            </w:tcMar>
            <w:vAlign w:val="center"/>
            <w:hideMark/>
          </w:tcPr>
          <w:p w14:paraId="343EB3F9"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648B1F9C"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34,00</w:t>
            </w:r>
          </w:p>
        </w:tc>
        <w:tc>
          <w:tcPr>
            <w:tcW w:w="800" w:type="dxa"/>
            <w:tcMar>
              <w:top w:w="20" w:type="dxa"/>
              <w:left w:w="20" w:type="dxa"/>
              <w:bottom w:w="20" w:type="dxa"/>
              <w:right w:w="20" w:type="dxa"/>
            </w:tcMar>
            <w:vAlign w:val="center"/>
            <w:hideMark/>
          </w:tcPr>
          <w:p w14:paraId="4848A0CD"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54DBF5A"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34,00</w:t>
            </w:r>
          </w:p>
        </w:tc>
        <w:tc>
          <w:tcPr>
            <w:tcW w:w="800" w:type="dxa"/>
            <w:tcMar>
              <w:top w:w="20" w:type="dxa"/>
              <w:left w:w="20" w:type="dxa"/>
              <w:bottom w:w="20" w:type="dxa"/>
              <w:right w:w="20" w:type="dxa"/>
            </w:tcMar>
            <w:vAlign w:val="center"/>
            <w:hideMark/>
          </w:tcPr>
          <w:p w14:paraId="32B2A23C"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A0696AA"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r>
      <w:tr w:rsidR="007C2D91" w:rsidRPr="00F17100" w14:paraId="4D9DEE86" w14:textId="77777777" w:rsidTr="00695935">
        <w:tc>
          <w:tcPr>
            <w:tcW w:w="2400" w:type="dxa"/>
            <w:tcMar>
              <w:top w:w="20" w:type="dxa"/>
              <w:left w:w="20" w:type="dxa"/>
              <w:bottom w:w="20" w:type="dxa"/>
              <w:right w:w="20" w:type="dxa"/>
            </w:tcMar>
            <w:vAlign w:val="center"/>
            <w:hideMark/>
          </w:tcPr>
          <w:p w14:paraId="4AD37437"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A.S.D. UNITED ALBINEA</w:t>
            </w:r>
          </w:p>
        </w:tc>
        <w:tc>
          <w:tcPr>
            <w:tcW w:w="400" w:type="dxa"/>
            <w:tcMar>
              <w:top w:w="20" w:type="dxa"/>
              <w:left w:w="20" w:type="dxa"/>
              <w:bottom w:w="20" w:type="dxa"/>
              <w:right w:w="20" w:type="dxa"/>
            </w:tcMar>
            <w:vAlign w:val="center"/>
            <w:hideMark/>
          </w:tcPr>
          <w:p w14:paraId="2D1E42CA"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7CF50CEE"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41,40</w:t>
            </w:r>
          </w:p>
        </w:tc>
        <w:tc>
          <w:tcPr>
            <w:tcW w:w="800" w:type="dxa"/>
            <w:tcMar>
              <w:top w:w="20" w:type="dxa"/>
              <w:left w:w="20" w:type="dxa"/>
              <w:bottom w:w="20" w:type="dxa"/>
              <w:right w:w="20" w:type="dxa"/>
            </w:tcMar>
            <w:vAlign w:val="center"/>
            <w:hideMark/>
          </w:tcPr>
          <w:p w14:paraId="5FFE0696"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F4F99B6"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33,00</w:t>
            </w:r>
          </w:p>
        </w:tc>
        <w:tc>
          <w:tcPr>
            <w:tcW w:w="800" w:type="dxa"/>
            <w:tcMar>
              <w:top w:w="20" w:type="dxa"/>
              <w:left w:w="20" w:type="dxa"/>
              <w:bottom w:w="20" w:type="dxa"/>
              <w:right w:w="20" w:type="dxa"/>
            </w:tcMar>
            <w:vAlign w:val="center"/>
            <w:hideMark/>
          </w:tcPr>
          <w:p w14:paraId="1BC8A034"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3,50</w:t>
            </w:r>
          </w:p>
        </w:tc>
        <w:tc>
          <w:tcPr>
            <w:tcW w:w="800" w:type="dxa"/>
            <w:tcMar>
              <w:top w:w="20" w:type="dxa"/>
              <w:left w:w="20" w:type="dxa"/>
              <w:bottom w:w="20" w:type="dxa"/>
              <w:right w:w="20" w:type="dxa"/>
            </w:tcMar>
            <w:vAlign w:val="center"/>
            <w:hideMark/>
          </w:tcPr>
          <w:p w14:paraId="7AB6B07F"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4,90</w:t>
            </w:r>
          </w:p>
        </w:tc>
      </w:tr>
      <w:tr w:rsidR="007C2D91" w:rsidRPr="00F17100" w14:paraId="76439AFD" w14:textId="77777777" w:rsidTr="00695935">
        <w:tc>
          <w:tcPr>
            <w:tcW w:w="2400" w:type="dxa"/>
            <w:tcMar>
              <w:top w:w="20" w:type="dxa"/>
              <w:left w:w="20" w:type="dxa"/>
              <w:bottom w:w="20" w:type="dxa"/>
              <w:right w:w="20" w:type="dxa"/>
            </w:tcMar>
            <w:vAlign w:val="center"/>
            <w:hideMark/>
          </w:tcPr>
          <w:p w14:paraId="3ED46438" w14:textId="77777777" w:rsidR="007C2D91" w:rsidRPr="001103C4" w:rsidRDefault="007C2D91" w:rsidP="00695935">
            <w:pPr>
              <w:pStyle w:val="rowtabella"/>
              <w:rPr>
                <w:rFonts w:asciiTheme="minorHAnsi" w:hAnsiTheme="minorHAnsi" w:cstheme="minorHAnsi"/>
                <w:sz w:val="20"/>
                <w:szCs w:val="20"/>
                <w:lang w:val="en-US"/>
              </w:rPr>
            </w:pPr>
            <w:r w:rsidRPr="001103C4">
              <w:rPr>
                <w:rFonts w:asciiTheme="minorHAnsi" w:hAnsiTheme="minorHAnsi" w:cstheme="minorHAnsi"/>
                <w:sz w:val="20"/>
                <w:szCs w:val="20"/>
                <w:lang w:val="en-US"/>
              </w:rPr>
              <w:t>U.S. SAMMARTINESE A.S.D.</w:t>
            </w:r>
          </w:p>
        </w:tc>
        <w:tc>
          <w:tcPr>
            <w:tcW w:w="400" w:type="dxa"/>
            <w:tcMar>
              <w:top w:w="20" w:type="dxa"/>
              <w:left w:w="20" w:type="dxa"/>
              <w:bottom w:w="20" w:type="dxa"/>
              <w:right w:w="20" w:type="dxa"/>
            </w:tcMar>
            <w:vAlign w:val="center"/>
            <w:hideMark/>
          </w:tcPr>
          <w:p w14:paraId="75159481"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57EF02BC"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43,90</w:t>
            </w:r>
          </w:p>
        </w:tc>
        <w:tc>
          <w:tcPr>
            <w:tcW w:w="800" w:type="dxa"/>
            <w:tcMar>
              <w:top w:w="20" w:type="dxa"/>
              <w:left w:w="20" w:type="dxa"/>
              <w:bottom w:w="20" w:type="dxa"/>
              <w:right w:w="20" w:type="dxa"/>
            </w:tcMar>
            <w:vAlign w:val="center"/>
            <w:hideMark/>
          </w:tcPr>
          <w:p w14:paraId="0748D977"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10,00</w:t>
            </w:r>
          </w:p>
        </w:tc>
        <w:tc>
          <w:tcPr>
            <w:tcW w:w="800" w:type="dxa"/>
            <w:tcMar>
              <w:top w:w="20" w:type="dxa"/>
              <w:left w:w="20" w:type="dxa"/>
              <w:bottom w:w="20" w:type="dxa"/>
              <w:right w:w="20" w:type="dxa"/>
            </w:tcMar>
            <w:vAlign w:val="center"/>
            <w:hideMark/>
          </w:tcPr>
          <w:p w14:paraId="10CB64AE"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32,50</w:t>
            </w:r>
          </w:p>
        </w:tc>
        <w:tc>
          <w:tcPr>
            <w:tcW w:w="800" w:type="dxa"/>
            <w:tcMar>
              <w:top w:w="20" w:type="dxa"/>
              <w:left w:w="20" w:type="dxa"/>
              <w:bottom w:w="20" w:type="dxa"/>
              <w:right w:w="20" w:type="dxa"/>
            </w:tcMar>
            <w:vAlign w:val="center"/>
            <w:hideMark/>
          </w:tcPr>
          <w:p w14:paraId="65E20E65"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0,70</w:t>
            </w:r>
          </w:p>
        </w:tc>
        <w:tc>
          <w:tcPr>
            <w:tcW w:w="800" w:type="dxa"/>
            <w:tcMar>
              <w:top w:w="20" w:type="dxa"/>
              <w:left w:w="20" w:type="dxa"/>
              <w:bottom w:w="20" w:type="dxa"/>
              <w:right w:w="20" w:type="dxa"/>
            </w:tcMar>
            <w:vAlign w:val="center"/>
            <w:hideMark/>
          </w:tcPr>
          <w:p w14:paraId="2C4F38D2"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0,70</w:t>
            </w:r>
          </w:p>
        </w:tc>
      </w:tr>
      <w:tr w:rsidR="007C2D91" w:rsidRPr="00F17100" w14:paraId="515327E3" w14:textId="77777777" w:rsidTr="00695935">
        <w:tc>
          <w:tcPr>
            <w:tcW w:w="2400" w:type="dxa"/>
            <w:tcMar>
              <w:top w:w="20" w:type="dxa"/>
              <w:left w:w="20" w:type="dxa"/>
              <w:bottom w:w="20" w:type="dxa"/>
              <w:right w:w="20" w:type="dxa"/>
            </w:tcMar>
            <w:vAlign w:val="center"/>
            <w:hideMark/>
          </w:tcPr>
          <w:p w14:paraId="1A9DDFC9"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POL. TERRE MATILDICHE S.C.S.D.</w:t>
            </w:r>
          </w:p>
        </w:tc>
        <w:tc>
          <w:tcPr>
            <w:tcW w:w="400" w:type="dxa"/>
            <w:tcMar>
              <w:top w:w="20" w:type="dxa"/>
              <w:left w:w="20" w:type="dxa"/>
              <w:bottom w:w="20" w:type="dxa"/>
              <w:right w:w="20" w:type="dxa"/>
            </w:tcMar>
            <w:vAlign w:val="center"/>
            <w:hideMark/>
          </w:tcPr>
          <w:p w14:paraId="359EEFDF"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2D650D4A"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43,90</w:t>
            </w:r>
          </w:p>
        </w:tc>
        <w:tc>
          <w:tcPr>
            <w:tcW w:w="800" w:type="dxa"/>
            <w:tcMar>
              <w:top w:w="20" w:type="dxa"/>
              <w:left w:w="20" w:type="dxa"/>
              <w:bottom w:w="20" w:type="dxa"/>
              <w:right w:w="20" w:type="dxa"/>
            </w:tcMar>
            <w:vAlign w:val="center"/>
            <w:hideMark/>
          </w:tcPr>
          <w:p w14:paraId="18BB8A1B"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DADE674"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28,50</w:t>
            </w:r>
          </w:p>
        </w:tc>
        <w:tc>
          <w:tcPr>
            <w:tcW w:w="800" w:type="dxa"/>
            <w:tcMar>
              <w:top w:w="20" w:type="dxa"/>
              <w:left w:w="20" w:type="dxa"/>
              <w:bottom w:w="20" w:type="dxa"/>
              <w:right w:w="20" w:type="dxa"/>
            </w:tcMar>
            <w:vAlign w:val="center"/>
            <w:hideMark/>
          </w:tcPr>
          <w:p w14:paraId="436ED645"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9,80</w:t>
            </w:r>
          </w:p>
        </w:tc>
        <w:tc>
          <w:tcPr>
            <w:tcW w:w="800" w:type="dxa"/>
            <w:tcMar>
              <w:top w:w="20" w:type="dxa"/>
              <w:left w:w="20" w:type="dxa"/>
              <w:bottom w:w="20" w:type="dxa"/>
              <w:right w:w="20" w:type="dxa"/>
            </w:tcMar>
            <w:vAlign w:val="center"/>
            <w:hideMark/>
          </w:tcPr>
          <w:p w14:paraId="0E1EDEB9"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5,60</w:t>
            </w:r>
          </w:p>
        </w:tc>
      </w:tr>
      <w:tr w:rsidR="007C2D91" w:rsidRPr="00F17100" w14:paraId="49963545" w14:textId="77777777" w:rsidTr="00695935">
        <w:tc>
          <w:tcPr>
            <w:tcW w:w="2400" w:type="dxa"/>
            <w:tcMar>
              <w:top w:w="20" w:type="dxa"/>
              <w:left w:w="20" w:type="dxa"/>
              <w:bottom w:w="20" w:type="dxa"/>
              <w:right w:w="20" w:type="dxa"/>
            </w:tcMar>
            <w:vAlign w:val="center"/>
            <w:hideMark/>
          </w:tcPr>
          <w:p w14:paraId="7E2E10A5"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A.S.D. REGGIO UNITED</w:t>
            </w:r>
          </w:p>
        </w:tc>
        <w:tc>
          <w:tcPr>
            <w:tcW w:w="400" w:type="dxa"/>
            <w:tcMar>
              <w:top w:w="20" w:type="dxa"/>
              <w:left w:w="20" w:type="dxa"/>
              <w:bottom w:w="20" w:type="dxa"/>
              <w:right w:w="20" w:type="dxa"/>
            </w:tcMar>
            <w:vAlign w:val="center"/>
            <w:hideMark/>
          </w:tcPr>
          <w:p w14:paraId="48417A55"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2FEFA67"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48,20</w:t>
            </w:r>
          </w:p>
        </w:tc>
        <w:tc>
          <w:tcPr>
            <w:tcW w:w="800" w:type="dxa"/>
            <w:tcMar>
              <w:top w:w="20" w:type="dxa"/>
              <w:left w:w="20" w:type="dxa"/>
              <w:bottom w:w="20" w:type="dxa"/>
              <w:right w:w="20" w:type="dxa"/>
            </w:tcMar>
            <w:vAlign w:val="center"/>
            <w:hideMark/>
          </w:tcPr>
          <w:p w14:paraId="5AD90DFE"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3FABB8A"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42,00</w:t>
            </w:r>
          </w:p>
        </w:tc>
        <w:tc>
          <w:tcPr>
            <w:tcW w:w="800" w:type="dxa"/>
            <w:tcMar>
              <w:top w:w="20" w:type="dxa"/>
              <w:left w:w="20" w:type="dxa"/>
              <w:bottom w:w="20" w:type="dxa"/>
              <w:right w:w="20" w:type="dxa"/>
            </w:tcMar>
            <w:vAlign w:val="center"/>
            <w:hideMark/>
          </w:tcPr>
          <w:p w14:paraId="54F9770C"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158E001"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6,20</w:t>
            </w:r>
          </w:p>
        </w:tc>
      </w:tr>
      <w:tr w:rsidR="007C2D91" w:rsidRPr="00F17100" w14:paraId="5C58828C" w14:textId="77777777" w:rsidTr="00695935">
        <w:tc>
          <w:tcPr>
            <w:tcW w:w="2400" w:type="dxa"/>
            <w:tcMar>
              <w:top w:w="20" w:type="dxa"/>
              <w:left w:w="20" w:type="dxa"/>
              <w:bottom w:w="20" w:type="dxa"/>
              <w:right w:w="20" w:type="dxa"/>
            </w:tcMar>
            <w:vAlign w:val="center"/>
            <w:hideMark/>
          </w:tcPr>
          <w:p w14:paraId="228666AB" w14:textId="77777777" w:rsidR="007C2D91" w:rsidRPr="001103C4" w:rsidRDefault="007C2D91" w:rsidP="00695935">
            <w:pPr>
              <w:pStyle w:val="rowtabella"/>
              <w:rPr>
                <w:rFonts w:asciiTheme="minorHAnsi" w:hAnsiTheme="minorHAnsi" w:cstheme="minorHAnsi"/>
                <w:sz w:val="20"/>
                <w:szCs w:val="20"/>
                <w:lang w:val="en-US"/>
              </w:rPr>
            </w:pPr>
            <w:r w:rsidRPr="001103C4">
              <w:rPr>
                <w:rFonts w:asciiTheme="minorHAnsi" w:hAnsiTheme="minorHAnsi" w:cstheme="minorHAnsi"/>
                <w:sz w:val="20"/>
                <w:szCs w:val="20"/>
                <w:lang w:val="en-US"/>
              </w:rPr>
              <w:t>U.S.D. VIRTUS BAGNOLO</w:t>
            </w:r>
          </w:p>
        </w:tc>
        <w:tc>
          <w:tcPr>
            <w:tcW w:w="400" w:type="dxa"/>
            <w:tcMar>
              <w:top w:w="20" w:type="dxa"/>
              <w:left w:w="20" w:type="dxa"/>
              <w:bottom w:w="20" w:type="dxa"/>
              <w:right w:w="20" w:type="dxa"/>
            </w:tcMar>
            <w:vAlign w:val="center"/>
            <w:hideMark/>
          </w:tcPr>
          <w:p w14:paraId="191D81D2"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C0A04A5"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48,70</w:t>
            </w:r>
          </w:p>
        </w:tc>
        <w:tc>
          <w:tcPr>
            <w:tcW w:w="800" w:type="dxa"/>
            <w:tcMar>
              <w:top w:w="20" w:type="dxa"/>
              <w:left w:w="20" w:type="dxa"/>
              <w:bottom w:w="20" w:type="dxa"/>
              <w:right w:w="20" w:type="dxa"/>
            </w:tcMar>
            <w:vAlign w:val="center"/>
            <w:hideMark/>
          </w:tcPr>
          <w:p w14:paraId="4760FFFD"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F4962C7"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41,00</w:t>
            </w:r>
          </w:p>
        </w:tc>
        <w:tc>
          <w:tcPr>
            <w:tcW w:w="800" w:type="dxa"/>
            <w:tcMar>
              <w:top w:w="20" w:type="dxa"/>
              <w:left w:w="20" w:type="dxa"/>
              <w:bottom w:w="20" w:type="dxa"/>
              <w:right w:w="20" w:type="dxa"/>
            </w:tcMar>
            <w:vAlign w:val="center"/>
            <w:hideMark/>
          </w:tcPr>
          <w:p w14:paraId="6D5F4C46"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4,20</w:t>
            </w:r>
          </w:p>
        </w:tc>
        <w:tc>
          <w:tcPr>
            <w:tcW w:w="800" w:type="dxa"/>
            <w:tcMar>
              <w:top w:w="20" w:type="dxa"/>
              <w:left w:w="20" w:type="dxa"/>
              <w:bottom w:w="20" w:type="dxa"/>
              <w:right w:w="20" w:type="dxa"/>
            </w:tcMar>
            <w:vAlign w:val="center"/>
            <w:hideMark/>
          </w:tcPr>
          <w:p w14:paraId="7BFE0D7E"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3,50</w:t>
            </w:r>
          </w:p>
        </w:tc>
      </w:tr>
      <w:tr w:rsidR="007C2D91" w:rsidRPr="00F17100" w14:paraId="3034368F" w14:textId="77777777" w:rsidTr="00695935">
        <w:tc>
          <w:tcPr>
            <w:tcW w:w="2400" w:type="dxa"/>
            <w:tcMar>
              <w:top w:w="20" w:type="dxa"/>
              <w:left w:w="20" w:type="dxa"/>
              <w:bottom w:w="20" w:type="dxa"/>
              <w:right w:w="20" w:type="dxa"/>
            </w:tcMar>
            <w:vAlign w:val="center"/>
            <w:hideMark/>
          </w:tcPr>
          <w:p w14:paraId="4A9524BA" w14:textId="77777777" w:rsidR="007C2D91" w:rsidRPr="001103C4" w:rsidRDefault="007C2D91" w:rsidP="00695935">
            <w:pPr>
              <w:pStyle w:val="rowtabella"/>
              <w:rPr>
                <w:rFonts w:asciiTheme="minorHAnsi" w:hAnsiTheme="minorHAnsi" w:cstheme="minorHAnsi"/>
                <w:sz w:val="20"/>
                <w:szCs w:val="20"/>
                <w:lang w:val="en-US"/>
              </w:rPr>
            </w:pPr>
            <w:r w:rsidRPr="001103C4">
              <w:rPr>
                <w:rFonts w:asciiTheme="minorHAnsi" w:hAnsiTheme="minorHAnsi" w:cstheme="minorHAnsi"/>
                <w:sz w:val="20"/>
                <w:szCs w:val="20"/>
                <w:lang w:val="en-US"/>
              </w:rPr>
              <w:t>A.S.D. ORIGINAL CELTIC BHOYS</w:t>
            </w:r>
          </w:p>
        </w:tc>
        <w:tc>
          <w:tcPr>
            <w:tcW w:w="400" w:type="dxa"/>
            <w:tcMar>
              <w:top w:w="20" w:type="dxa"/>
              <w:left w:w="20" w:type="dxa"/>
              <w:bottom w:w="20" w:type="dxa"/>
              <w:right w:w="20" w:type="dxa"/>
            </w:tcMar>
            <w:vAlign w:val="center"/>
            <w:hideMark/>
          </w:tcPr>
          <w:p w14:paraId="56AED4AD"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0C21DA46"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49,60</w:t>
            </w:r>
          </w:p>
        </w:tc>
        <w:tc>
          <w:tcPr>
            <w:tcW w:w="800" w:type="dxa"/>
            <w:tcMar>
              <w:top w:w="20" w:type="dxa"/>
              <w:left w:w="20" w:type="dxa"/>
              <w:bottom w:w="20" w:type="dxa"/>
              <w:right w:w="20" w:type="dxa"/>
            </w:tcMar>
            <w:vAlign w:val="center"/>
            <w:hideMark/>
          </w:tcPr>
          <w:p w14:paraId="09BF78B7"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186AA53"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40,50</w:t>
            </w:r>
          </w:p>
        </w:tc>
        <w:tc>
          <w:tcPr>
            <w:tcW w:w="800" w:type="dxa"/>
            <w:tcMar>
              <w:top w:w="20" w:type="dxa"/>
              <w:left w:w="20" w:type="dxa"/>
              <w:bottom w:w="20" w:type="dxa"/>
              <w:right w:w="20" w:type="dxa"/>
            </w:tcMar>
            <w:vAlign w:val="center"/>
            <w:hideMark/>
          </w:tcPr>
          <w:p w14:paraId="7640DB36"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1269523"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9,10</w:t>
            </w:r>
          </w:p>
        </w:tc>
      </w:tr>
      <w:tr w:rsidR="007C2D91" w:rsidRPr="00F17100" w14:paraId="354CDED1" w14:textId="77777777" w:rsidTr="00695935">
        <w:tc>
          <w:tcPr>
            <w:tcW w:w="2400" w:type="dxa"/>
            <w:tcMar>
              <w:top w:w="20" w:type="dxa"/>
              <w:left w:w="20" w:type="dxa"/>
              <w:bottom w:w="20" w:type="dxa"/>
              <w:right w:w="20" w:type="dxa"/>
            </w:tcMar>
            <w:vAlign w:val="center"/>
            <w:hideMark/>
          </w:tcPr>
          <w:p w14:paraId="5E1DD36E"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ASD.US CAMPAGNOLA</w:t>
            </w:r>
          </w:p>
        </w:tc>
        <w:tc>
          <w:tcPr>
            <w:tcW w:w="400" w:type="dxa"/>
            <w:tcMar>
              <w:top w:w="20" w:type="dxa"/>
              <w:left w:w="20" w:type="dxa"/>
              <w:bottom w:w="20" w:type="dxa"/>
              <w:right w:w="20" w:type="dxa"/>
            </w:tcMar>
            <w:vAlign w:val="center"/>
            <w:hideMark/>
          </w:tcPr>
          <w:p w14:paraId="394507BD"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2846C344"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60,20</w:t>
            </w:r>
          </w:p>
        </w:tc>
        <w:tc>
          <w:tcPr>
            <w:tcW w:w="800" w:type="dxa"/>
            <w:tcMar>
              <w:top w:w="20" w:type="dxa"/>
              <w:left w:w="20" w:type="dxa"/>
              <w:bottom w:w="20" w:type="dxa"/>
              <w:right w:w="20" w:type="dxa"/>
            </w:tcMar>
            <w:vAlign w:val="center"/>
            <w:hideMark/>
          </w:tcPr>
          <w:p w14:paraId="3DBDC6DE"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10,00</w:t>
            </w:r>
          </w:p>
        </w:tc>
        <w:tc>
          <w:tcPr>
            <w:tcW w:w="800" w:type="dxa"/>
            <w:tcMar>
              <w:top w:w="20" w:type="dxa"/>
              <w:left w:w="20" w:type="dxa"/>
              <w:bottom w:w="20" w:type="dxa"/>
              <w:right w:w="20" w:type="dxa"/>
            </w:tcMar>
            <w:vAlign w:val="center"/>
            <w:hideMark/>
          </w:tcPr>
          <w:p w14:paraId="34831135"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49,50</w:t>
            </w:r>
          </w:p>
        </w:tc>
        <w:tc>
          <w:tcPr>
            <w:tcW w:w="800" w:type="dxa"/>
            <w:tcMar>
              <w:top w:w="20" w:type="dxa"/>
              <w:left w:w="20" w:type="dxa"/>
              <w:bottom w:w="20" w:type="dxa"/>
              <w:right w:w="20" w:type="dxa"/>
            </w:tcMar>
            <w:vAlign w:val="center"/>
            <w:hideMark/>
          </w:tcPr>
          <w:p w14:paraId="233800F0"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0,70</w:t>
            </w:r>
          </w:p>
        </w:tc>
        <w:tc>
          <w:tcPr>
            <w:tcW w:w="800" w:type="dxa"/>
            <w:tcMar>
              <w:top w:w="20" w:type="dxa"/>
              <w:left w:w="20" w:type="dxa"/>
              <w:bottom w:w="20" w:type="dxa"/>
              <w:right w:w="20" w:type="dxa"/>
            </w:tcMar>
            <w:vAlign w:val="center"/>
            <w:hideMark/>
          </w:tcPr>
          <w:p w14:paraId="3688B322"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r>
      <w:tr w:rsidR="007C2D91" w:rsidRPr="00F17100" w14:paraId="7701E9CA" w14:textId="77777777" w:rsidTr="00695935">
        <w:tc>
          <w:tcPr>
            <w:tcW w:w="2400" w:type="dxa"/>
            <w:tcMar>
              <w:top w:w="20" w:type="dxa"/>
              <w:left w:w="20" w:type="dxa"/>
              <w:bottom w:w="20" w:type="dxa"/>
              <w:right w:w="20" w:type="dxa"/>
            </w:tcMar>
            <w:vAlign w:val="center"/>
            <w:hideMark/>
          </w:tcPr>
          <w:p w14:paraId="610CCBFE"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ASCD ARCETANA</w:t>
            </w:r>
          </w:p>
        </w:tc>
        <w:tc>
          <w:tcPr>
            <w:tcW w:w="400" w:type="dxa"/>
            <w:tcMar>
              <w:top w:w="20" w:type="dxa"/>
              <w:left w:w="20" w:type="dxa"/>
              <w:bottom w:w="20" w:type="dxa"/>
              <w:right w:w="20" w:type="dxa"/>
            </w:tcMar>
            <w:vAlign w:val="center"/>
            <w:hideMark/>
          </w:tcPr>
          <w:p w14:paraId="42FAC7D5"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29D11A2F"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71,20</w:t>
            </w:r>
          </w:p>
        </w:tc>
        <w:tc>
          <w:tcPr>
            <w:tcW w:w="800" w:type="dxa"/>
            <w:tcMar>
              <w:top w:w="20" w:type="dxa"/>
              <w:left w:w="20" w:type="dxa"/>
              <w:bottom w:w="20" w:type="dxa"/>
              <w:right w:w="20" w:type="dxa"/>
            </w:tcMar>
            <w:vAlign w:val="center"/>
            <w:hideMark/>
          </w:tcPr>
          <w:p w14:paraId="55E654D0"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1,00</w:t>
            </w:r>
          </w:p>
        </w:tc>
        <w:tc>
          <w:tcPr>
            <w:tcW w:w="800" w:type="dxa"/>
            <w:tcMar>
              <w:top w:w="20" w:type="dxa"/>
              <w:left w:w="20" w:type="dxa"/>
              <w:bottom w:w="20" w:type="dxa"/>
              <w:right w:w="20" w:type="dxa"/>
            </w:tcMar>
            <w:vAlign w:val="center"/>
            <w:hideMark/>
          </w:tcPr>
          <w:p w14:paraId="0050A44E"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49,00</w:t>
            </w:r>
          </w:p>
        </w:tc>
        <w:tc>
          <w:tcPr>
            <w:tcW w:w="800" w:type="dxa"/>
            <w:tcMar>
              <w:top w:w="20" w:type="dxa"/>
              <w:left w:w="20" w:type="dxa"/>
              <w:bottom w:w="20" w:type="dxa"/>
              <w:right w:w="20" w:type="dxa"/>
            </w:tcMar>
            <w:vAlign w:val="center"/>
            <w:hideMark/>
          </w:tcPr>
          <w:p w14:paraId="30BBF7AA"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19,80</w:t>
            </w:r>
          </w:p>
        </w:tc>
        <w:tc>
          <w:tcPr>
            <w:tcW w:w="800" w:type="dxa"/>
            <w:tcMar>
              <w:top w:w="20" w:type="dxa"/>
              <w:left w:w="20" w:type="dxa"/>
              <w:bottom w:w="20" w:type="dxa"/>
              <w:right w:w="20" w:type="dxa"/>
            </w:tcMar>
            <w:vAlign w:val="center"/>
            <w:hideMark/>
          </w:tcPr>
          <w:p w14:paraId="3618F87F"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1,40</w:t>
            </w:r>
          </w:p>
        </w:tc>
      </w:tr>
      <w:tr w:rsidR="007C2D91" w:rsidRPr="00F17100" w14:paraId="06E586A2" w14:textId="77777777" w:rsidTr="00695935">
        <w:tc>
          <w:tcPr>
            <w:tcW w:w="2400" w:type="dxa"/>
            <w:tcMar>
              <w:top w:w="20" w:type="dxa"/>
              <w:left w:w="20" w:type="dxa"/>
              <w:bottom w:w="20" w:type="dxa"/>
              <w:right w:w="20" w:type="dxa"/>
            </w:tcMar>
            <w:vAlign w:val="center"/>
            <w:hideMark/>
          </w:tcPr>
          <w:p w14:paraId="1F72D96E" w14:textId="77777777" w:rsidR="007C2D91" w:rsidRPr="00F17100" w:rsidRDefault="007C2D91" w:rsidP="00695935">
            <w:pPr>
              <w:pStyle w:val="rowtabella"/>
              <w:rPr>
                <w:rFonts w:asciiTheme="minorHAnsi" w:hAnsiTheme="minorHAnsi" w:cstheme="minorHAnsi"/>
                <w:sz w:val="20"/>
                <w:szCs w:val="20"/>
              </w:rPr>
            </w:pPr>
            <w:r w:rsidRPr="00F17100">
              <w:rPr>
                <w:rFonts w:asciiTheme="minorHAnsi" w:hAnsiTheme="minorHAnsi" w:cstheme="minorHAnsi"/>
                <w:sz w:val="20"/>
                <w:szCs w:val="20"/>
              </w:rPr>
              <w:t>U.S. RUBIERESE SRLSD</w:t>
            </w:r>
          </w:p>
        </w:tc>
        <w:tc>
          <w:tcPr>
            <w:tcW w:w="400" w:type="dxa"/>
            <w:tcMar>
              <w:top w:w="20" w:type="dxa"/>
              <w:left w:w="20" w:type="dxa"/>
              <w:bottom w:w="20" w:type="dxa"/>
              <w:right w:w="20" w:type="dxa"/>
            </w:tcMar>
            <w:vAlign w:val="center"/>
            <w:hideMark/>
          </w:tcPr>
          <w:p w14:paraId="140C0BEF" w14:textId="77777777" w:rsidR="007C2D91" w:rsidRPr="00F17100" w:rsidRDefault="007C2D91" w:rsidP="00695935">
            <w:pPr>
              <w:pStyle w:val="rowtabella"/>
              <w:jc w:val="center"/>
              <w:rPr>
                <w:rFonts w:asciiTheme="minorHAnsi" w:hAnsiTheme="minorHAnsi" w:cstheme="minorHAnsi"/>
                <w:sz w:val="20"/>
                <w:szCs w:val="20"/>
              </w:rPr>
            </w:pPr>
            <w:r w:rsidRPr="00F17100">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2D32816E"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81,70</w:t>
            </w:r>
          </w:p>
        </w:tc>
        <w:tc>
          <w:tcPr>
            <w:tcW w:w="800" w:type="dxa"/>
            <w:tcMar>
              <w:top w:w="20" w:type="dxa"/>
              <w:left w:w="20" w:type="dxa"/>
              <w:bottom w:w="20" w:type="dxa"/>
              <w:right w:w="20" w:type="dxa"/>
            </w:tcMar>
            <w:vAlign w:val="center"/>
            <w:hideMark/>
          </w:tcPr>
          <w:p w14:paraId="059C15E2"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1,50</w:t>
            </w:r>
          </w:p>
        </w:tc>
        <w:tc>
          <w:tcPr>
            <w:tcW w:w="800" w:type="dxa"/>
            <w:tcMar>
              <w:top w:w="20" w:type="dxa"/>
              <w:left w:w="20" w:type="dxa"/>
              <w:bottom w:w="20" w:type="dxa"/>
              <w:right w:w="20" w:type="dxa"/>
            </w:tcMar>
            <w:vAlign w:val="center"/>
            <w:hideMark/>
          </w:tcPr>
          <w:p w14:paraId="50002610"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49,50</w:t>
            </w:r>
          </w:p>
        </w:tc>
        <w:tc>
          <w:tcPr>
            <w:tcW w:w="800" w:type="dxa"/>
            <w:tcMar>
              <w:top w:w="20" w:type="dxa"/>
              <w:left w:w="20" w:type="dxa"/>
              <w:bottom w:w="20" w:type="dxa"/>
              <w:right w:w="20" w:type="dxa"/>
            </w:tcMar>
            <w:vAlign w:val="center"/>
            <w:hideMark/>
          </w:tcPr>
          <w:p w14:paraId="30C11F09"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BD07355" w14:textId="77777777" w:rsidR="007C2D91" w:rsidRPr="00F17100" w:rsidRDefault="007C2D91" w:rsidP="00695935">
            <w:pPr>
              <w:pStyle w:val="rowtabella"/>
              <w:jc w:val="right"/>
              <w:rPr>
                <w:rFonts w:asciiTheme="minorHAnsi" w:hAnsiTheme="minorHAnsi" w:cstheme="minorHAnsi"/>
                <w:sz w:val="20"/>
                <w:szCs w:val="20"/>
              </w:rPr>
            </w:pPr>
            <w:r w:rsidRPr="00F17100">
              <w:rPr>
                <w:rFonts w:asciiTheme="minorHAnsi" w:hAnsiTheme="minorHAnsi" w:cstheme="minorHAnsi"/>
                <w:sz w:val="20"/>
                <w:szCs w:val="20"/>
              </w:rPr>
              <w:t>30,70</w:t>
            </w:r>
          </w:p>
        </w:tc>
      </w:tr>
    </w:tbl>
    <w:p w14:paraId="6BC40723" w14:textId="77777777" w:rsidR="007C2D91" w:rsidRPr="002827A5" w:rsidRDefault="007C2D91" w:rsidP="005A0CE5">
      <w:pPr>
        <w:spacing w:after="120"/>
        <w:rPr>
          <w:rFonts w:asciiTheme="minorHAnsi" w:hAnsiTheme="minorHAnsi"/>
          <w:sz w:val="22"/>
          <w:szCs w:val="22"/>
        </w:rPr>
      </w:pPr>
    </w:p>
    <w:p w14:paraId="3D147F4B" w14:textId="77777777" w:rsidR="005A0CE5" w:rsidRPr="002827A5" w:rsidRDefault="005A0CE5" w:rsidP="005A0CE5">
      <w:pPr>
        <w:spacing w:after="120"/>
        <w:rPr>
          <w:rFonts w:asciiTheme="minorHAnsi" w:hAnsiTheme="minorHAnsi"/>
          <w:sz w:val="22"/>
          <w:szCs w:val="22"/>
        </w:rPr>
      </w:pPr>
    </w:p>
    <w:p w14:paraId="56643A62"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16 INTERPROVINCIALE</w:t>
      </w:r>
    </w:p>
    <w:p w14:paraId="5E20AF25" w14:textId="77777777" w:rsidR="005A0CE5" w:rsidRPr="00096805" w:rsidRDefault="005A0CE5" w:rsidP="005A0CE5">
      <w:pPr>
        <w:spacing w:after="120"/>
        <w:rPr>
          <w:rFonts w:asciiTheme="minorHAnsi" w:hAnsiTheme="minorHAnsi"/>
          <w:sz w:val="8"/>
          <w:szCs w:val="8"/>
        </w:rPr>
      </w:pPr>
    </w:p>
    <w:p w14:paraId="3213D0FC" w14:textId="77777777" w:rsidR="007C2D91" w:rsidRPr="002B21B3" w:rsidRDefault="007C2D91" w:rsidP="007C2D91">
      <w:pPr>
        <w:spacing w:after="120"/>
        <w:jc w:val="center"/>
        <w:rPr>
          <w:rFonts w:asciiTheme="minorHAnsi" w:hAnsiTheme="minorHAnsi"/>
          <w:b/>
          <w:bCs/>
          <w:sz w:val="28"/>
          <w:szCs w:val="28"/>
        </w:rPr>
      </w:pPr>
      <w:r w:rsidRPr="002B21B3">
        <w:rPr>
          <w:rFonts w:asciiTheme="minorHAnsi" w:hAnsiTheme="minorHAnsi"/>
          <w:b/>
          <w:bCs/>
          <w:sz w:val="28"/>
          <w:szCs w:val="28"/>
        </w:rPr>
        <w:t>CLASSIFICA COPPA DISCIPLINA</w:t>
      </w:r>
    </w:p>
    <w:tbl>
      <w:tblPr>
        <w:tblpPr w:leftFromText="75" w:rightFromText="75" w:vertAnchor="text"/>
        <w:tblW w:w="96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376"/>
        <w:gridCol w:w="562"/>
        <w:gridCol w:w="1126"/>
        <w:gridCol w:w="1126"/>
        <w:gridCol w:w="1158"/>
        <w:gridCol w:w="1126"/>
        <w:gridCol w:w="1126"/>
      </w:tblGrid>
      <w:tr w:rsidR="007C2D91" w:rsidRPr="007A2BD5" w14:paraId="51366BDE" w14:textId="77777777" w:rsidTr="00695935">
        <w:tc>
          <w:tcPr>
            <w:tcW w:w="2400" w:type="dxa"/>
            <w:shd w:val="clear" w:color="auto" w:fill="CCCCCC"/>
            <w:tcMar>
              <w:top w:w="20" w:type="dxa"/>
              <w:left w:w="20" w:type="dxa"/>
              <w:bottom w:w="20" w:type="dxa"/>
              <w:right w:w="20" w:type="dxa"/>
            </w:tcMar>
            <w:vAlign w:val="center"/>
            <w:hideMark/>
          </w:tcPr>
          <w:p w14:paraId="6CFC3AAE"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SOCIETA'</w:t>
            </w:r>
          </w:p>
        </w:tc>
        <w:tc>
          <w:tcPr>
            <w:tcW w:w="400" w:type="dxa"/>
            <w:shd w:val="clear" w:color="auto" w:fill="CCCCCC"/>
            <w:tcMar>
              <w:top w:w="20" w:type="dxa"/>
              <w:left w:w="20" w:type="dxa"/>
              <w:bottom w:w="20" w:type="dxa"/>
              <w:right w:w="20" w:type="dxa"/>
            </w:tcMar>
            <w:vAlign w:val="center"/>
            <w:hideMark/>
          </w:tcPr>
          <w:p w14:paraId="23641468"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GIR</w:t>
            </w:r>
          </w:p>
        </w:tc>
        <w:tc>
          <w:tcPr>
            <w:tcW w:w="800" w:type="dxa"/>
            <w:shd w:val="clear" w:color="auto" w:fill="CCCCCC"/>
            <w:tcMar>
              <w:top w:w="20" w:type="dxa"/>
              <w:left w:w="20" w:type="dxa"/>
              <w:bottom w:w="20" w:type="dxa"/>
              <w:right w:w="20" w:type="dxa"/>
            </w:tcMar>
            <w:vAlign w:val="center"/>
            <w:hideMark/>
          </w:tcPr>
          <w:p w14:paraId="516FAE13"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Totali</w:t>
            </w:r>
          </w:p>
        </w:tc>
        <w:tc>
          <w:tcPr>
            <w:tcW w:w="800" w:type="dxa"/>
            <w:shd w:val="clear" w:color="auto" w:fill="CCCCCC"/>
            <w:tcMar>
              <w:top w:w="20" w:type="dxa"/>
              <w:left w:w="20" w:type="dxa"/>
              <w:bottom w:w="20" w:type="dxa"/>
              <w:right w:w="20" w:type="dxa"/>
            </w:tcMar>
            <w:vAlign w:val="center"/>
            <w:hideMark/>
          </w:tcPr>
          <w:p w14:paraId="4475F601"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Societa'</w:t>
            </w:r>
          </w:p>
        </w:tc>
        <w:tc>
          <w:tcPr>
            <w:tcW w:w="800" w:type="dxa"/>
            <w:shd w:val="clear" w:color="auto" w:fill="CCCCCC"/>
            <w:tcMar>
              <w:top w:w="20" w:type="dxa"/>
              <w:left w:w="20" w:type="dxa"/>
              <w:bottom w:w="20" w:type="dxa"/>
              <w:right w:w="20" w:type="dxa"/>
            </w:tcMar>
            <w:vAlign w:val="center"/>
            <w:hideMark/>
          </w:tcPr>
          <w:p w14:paraId="7C6B5BCD"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Calciatori</w:t>
            </w:r>
          </w:p>
        </w:tc>
        <w:tc>
          <w:tcPr>
            <w:tcW w:w="800" w:type="dxa"/>
            <w:shd w:val="clear" w:color="auto" w:fill="CCCCCC"/>
            <w:tcMar>
              <w:top w:w="20" w:type="dxa"/>
              <w:left w:w="20" w:type="dxa"/>
              <w:bottom w:w="20" w:type="dxa"/>
              <w:right w:w="20" w:type="dxa"/>
            </w:tcMar>
            <w:vAlign w:val="center"/>
            <w:hideMark/>
          </w:tcPr>
          <w:p w14:paraId="3DADC6B4"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Dirigenti</w:t>
            </w:r>
          </w:p>
        </w:tc>
        <w:tc>
          <w:tcPr>
            <w:tcW w:w="800" w:type="dxa"/>
            <w:shd w:val="clear" w:color="auto" w:fill="CCCCCC"/>
            <w:tcMar>
              <w:top w:w="20" w:type="dxa"/>
              <w:left w:w="20" w:type="dxa"/>
              <w:bottom w:w="20" w:type="dxa"/>
              <w:right w:w="20" w:type="dxa"/>
            </w:tcMar>
            <w:vAlign w:val="center"/>
            <w:hideMark/>
          </w:tcPr>
          <w:p w14:paraId="4EACAB5A"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Tecnici</w:t>
            </w:r>
          </w:p>
        </w:tc>
      </w:tr>
      <w:tr w:rsidR="007C2D91" w:rsidRPr="007A2BD5" w14:paraId="21477BAB" w14:textId="77777777" w:rsidTr="00695935">
        <w:tc>
          <w:tcPr>
            <w:tcW w:w="2400" w:type="dxa"/>
            <w:tcMar>
              <w:top w:w="20" w:type="dxa"/>
              <w:left w:w="20" w:type="dxa"/>
              <w:bottom w:w="20" w:type="dxa"/>
              <w:right w:w="20" w:type="dxa"/>
            </w:tcMar>
            <w:vAlign w:val="center"/>
            <w:hideMark/>
          </w:tcPr>
          <w:p w14:paraId="2FD50B20" w14:textId="77777777" w:rsidR="007C2D91" w:rsidRPr="00252E61" w:rsidRDefault="007C2D91" w:rsidP="00695935">
            <w:pPr>
              <w:pStyle w:val="rowtabella"/>
              <w:rPr>
                <w:rFonts w:asciiTheme="minorHAnsi" w:hAnsiTheme="minorHAnsi" w:cstheme="minorHAnsi"/>
                <w:b/>
                <w:bCs/>
                <w:color w:val="00B050"/>
                <w:sz w:val="20"/>
                <w:szCs w:val="20"/>
                <w:lang w:val="en-US"/>
              </w:rPr>
            </w:pPr>
            <w:r w:rsidRPr="00252E61">
              <w:rPr>
                <w:rFonts w:asciiTheme="minorHAnsi" w:hAnsiTheme="minorHAnsi" w:cstheme="minorHAnsi"/>
                <w:b/>
                <w:bCs/>
                <w:color w:val="00B050"/>
                <w:sz w:val="20"/>
                <w:szCs w:val="20"/>
                <w:lang w:val="en-US"/>
              </w:rPr>
              <w:t>S.S.D. SAXUM UNITED A.R.L.</w:t>
            </w:r>
          </w:p>
        </w:tc>
        <w:tc>
          <w:tcPr>
            <w:tcW w:w="400" w:type="dxa"/>
            <w:tcMar>
              <w:top w:w="20" w:type="dxa"/>
              <w:left w:w="20" w:type="dxa"/>
              <w:bottom w:w="20" w:type="dxa"/>
              <w:right w:w="20" w:type="dxa"/>
            </w:tcMar>
            <w:vAlign w:val="center"/>
            <w:hideMark/>
          </w:tcPr>
          <w:p w14:paraId="1B189E8C" w14:textId="77777777" w:rsidR="007C2D91" w:rsidRPr="00252E61" w:rsidRDefault="007C2D91" w:rsidP="00695935">
            <w:pPr>
              <w:pStyle w:val="rowtabella"/>
              <w:jc w:val="center"/>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D</w:t>
            </w:r>
          </w:p>
        </w:tc>
        <w:tc>
          <w:tcPr>
            <w:tcW w:w="800" w:type="dxa"/>
            <w:tcMar>
              <w:top w:w="20" w:type="dxa"/>
              <w:left w:w="20" w:type="dxa"/>
              <w:bottom w:w="20" w:type="dxa"/>
              <w:right w:w="20" w:type="dxa"/>
            </w:tcMar>
            <w:vAlign w:val="center"/>
            <w:hideMark/>
          </w:tcPr>
          <w:p w14:paraId="1A87251F"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17,60</w:t>
            </w:r>
          </w:p>
        </w:tc>
        <w:tc>
          <w:tcPr>
            <w:tcW w:w="800" w:type="dxa"/>
            <w:tcMar>
              <w:top w:w="20" w:type="dxa"/>
              <w:left w:w="20" w:type="dxa"/>
              <w:bottom w:w="20" w:type="dxa"/>
              <w:right w:w="20" w:type="dxa"/>
            </w:tcMar>
            <w:vAlign w:val="center"/>
            <w:hideMark/>
          </w:tcPr>
          <w:p w14:paraId="4DA7DBF2"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800" w:type="dxa"/>
            <w:tcMar>
              <w:top w:w="20" w:type="dxa"/>
              <w:left w:w="20" w:type="dxa"/>
              <w:bottom w:w="20" w:type="dxa"/>
              <w:right w:w="20" w:type="dxa"/>
            </w:tcMar>
            <w:vAlign w:val="center"/>
            <w:hideMark/>
          </w:tcPr>
          <w:p w14:paraId="3BADA9E8"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15,50</w:t>
            </w:r>
          </w:p>
        </w:tc>
        <w:tc>
          <w:tcPr>
            <w:tcW w:w="800" w:type="dxa"/>
            <w:tcMar>
              <w:top w:w="20" w:type="dxa"/>
              <w:left w:w="20" w:type="dxa"/>
              <w:bottom w:w="20" w:type="dxa"/>
              <w:right w:w="20" w:type="dxa"/>
            </w:tcMar>
            <w:vAlign w:val="center"/>
            <w:hideMark/>
          </w:tcPr>
          <w:p w14:paraId="105BFEB4"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0,70</w:t>
            </w:r>
          </w:p>
        </w:tc>
        <w:tc>
          <w:tcPr>
            <w:tcW w:w="800" w:type="dxa"/>
            <w:tcMar>
              <w:top w:w="20" w:type="dxa"/>
              <w:left w:w="20" w:type="dxa"/>
              <w:bottom w:w="20" w:type="dxa"/>
              <w:right w:w="20" w:type="dxa"/>
            </w:tcMar>
            <w:vAlign w:val="center"/>
            <w:hideMark/>
          </w:tcPr>
          <w:p w14:paraId="3446F591"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1,40</w:t>
            </w:r>
          </w:p>
        </w:tc>
      </w:tr>
      <w:tr w:rsidR="007C2D91" w:rsidRPr="007A2BD5" w14:paraId="522FE614" w14:textId="77777777" w:rsidTr="00695935">
        <w:tc>
          <w:tcPr>
            <w:tcW w:w="2400" w:type="dxa"/>
            <w:tcMar>
              <w:top w:w="20" w:type="dxa"/>
              <w:left w:w="20" w:type="dxa"/>
              <w:bottom w:w="20" w:type="dxa"/>
              <w:right w:w="20" w:type="dxa"/>
            </w:tcMar>
            <w:vAlign w:val="center"/>
            <w:hideMark/>
          </w:tcPr>
          <w:p w14:paraId="4E60073E"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CASTELLARANO</w:t>
            </w:r>
          </w:p>
        </w:tc>
        <w:tc>
          <w:tcPr>
            <w:tcW w:w="400" w:type="dxa"/>
            <w:tcMar>
              <w:top w:w="20" w:type="dxa"/>
              <w:left w:w="20" w:type="dxa"/>
              <w:bottom w:w="20" w:type="dxa"/>
              <w:right w:w="20" w:type="dxa"/>
            </w:tcMar>
            <w:vAlign w:val="center"/>
            <w:hideMark/>
          </w:tcPr>
          <w:p w14:paraId="5502B13C"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6356313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22,10</w:t>
            </w:r>
          </w:p>
        </w:tc>
        <w:tc>
          <w:tcPr>
            <w:tcW w:w="800" w:type="dxa"/>
            <w:tcMar>
              <w:top w:w="20" w:type="dxa"/>
              <w:left w:w="20" w:type="dxa"/>
              <w:bottom w:w="20" w:type="dxa"/>
              <w:right w:w="20" w:type="dxa"/>
            </w:tcMar>
            <w:vAlign w:val="center"/>
            <w:hideMark/>
          </w:tcPr>
          <w:p w14:paraId="7CAB3D2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056257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16,50</w:t>
            </w:r>
          </w:p>
        </w:tc>
        <w:tc>
          <w:tcPr>
            <w:tcW w:w="800" w:type="dxa"/>
            <w:tcMar>
              <w:top w:w="20" w:type="dxa"/>
              <w:left w:w="20" w:type="dxa"/>
              <w:bottom w:w="20" w:type="dxa"/>
              <w:right w:w="20" w:type="dxa"/>
            </w:tcMar>
            <w:vAlign w:val="center"/>
            <w:hideMark/>
          </w:tcPr>
          <w:p w14:paraId="13E8ECE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3,50</w:t>
            </w:r>
          </w:p>
        </w:tc>
        <w:tc>
          <w:tcPr>
            <w:tcW w:w="800" w:type="dxa"/>
            <w:tcMar>
              <w:top w:w="20" w:type="dxa"/>
              <w:left w:w="20" w:type="dxa"/>
              <w:bottom w:w="20" w:type="dxa"/>
              <w:right w:w="20" w:type="dxa"/>
            </w:tcMar>
            <w:vAlign w:val="center"/>
            <w:hideMark/>
          </w:tcPr>
          <w:p w14:paraId="69D602A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2,10</w:t>
            </w:r>
          </w:p>
        </w:tc>
      </w:tr>
      <w:tr w:rsidR="007C2D91" w:rsidRPr="007A2BD5" w14:paraId="6C5A1702" w14:textId="77777777" w:rsidTr="00695935">
        <w:tc>
          <w:tcPr>
            <w:tcW w:w="2400" w:type="dxa"/>
            <w:tcMar>
              <w:top w:w="20" w:type="dxa"/>
              <w:left w:w="20" w:type="dxa"/>
              <w:bottom w:w="20" w:type="dxa"/>
              <w:right w:w="20" w:type="dxa"/>
            </w:tcMar>
            <w:vAlign w:val="center"/>
            <w:hideMark/>
          </w:tcPr>
          <w:p w14:paraId="129A7651"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A.C. FABBRICO</w:t>
            </w:r>
          </w:p>
        </w:tc>
        <w:tc>
          <w:tcPr>
            <w:tcW w:w="400" w:type="dxa"/>
            <w:tcMar>
              <w:top w:w="20" w:type="dxa"/>
              <w:left w:w="20" w:type="dxa"/>
              <w:bottom w:w="20" w:type="dxa"/>
              <w:right w:w="20" w:type="dxa"/>
            </w:tcMar>
            <w:vAlign w:val="center"/>
            <w:hideMark/>
          </w:tcPr>
          <w:p w14:paraId="4AB9CE3A"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552967E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23,70</w:t>
            </w:r>
          </w:p>
        </w:tc>
        <w:tc>
          <w:tcPr>
            <w:tcW w:w="800" w:type="dxa"/>
            <w:tcMar>
              <w:top w:w="20" w:type="dxa"/>
              <w:left w:w="20" w:type="dxa"/>
              <w:bottom w:w="20" w:type="dxa"/>
              <w:right w:w="20" w:type="dxa"/>
            </w:tcMar>
            <w:vAlign w:val="center"/>
            <w:hideMark/>
          </w:tcPr>
          <w:p w14:paraId="3082F04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A4920A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23,00</w:t>
            </w:r>
          </w:p>
        </w:tc>
        <w:tc>
          <w:tcPr>
            <w:tcW w:w="800" w:type="dxa"/>
            <w:tcMar>
              <w:top w:w="20" w:type="dxa"/>
              <w:left w:w="20" w:type="dxa"/>
              <w:bottom w:w="20" w:type="dxa"/>
              <w:right w:w="20" w:type="dxa"/>
            </w:tcMar>
            <w:vAlign w:val="center"/>
            <w:hideMark/>
          </w:tcPr>
          <w:p w14:paraId="52764B0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F28693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075F87F4" w14:textId="77777777" w:rsidTr="00695935">
        <w:tc>
          <w:tcPr>
            <w:tcW w:w="2400" w:type="dxa"/>
            <w:tcMar>
              <w:top w:w="20" w:type="dxa"/>
              <w:left w:w="20" w:type="dxa"/>
              <w:bottom w:w="20" w:type="dxa"/>
              <w:right w:w="20" w:type="dxa"/>
            </w:tcMar>
            <w:vAlign w:val="center"/>
            <w:hideMark/>
          </w:tcPr>
          <w:p w14:paraId="57319D5D"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U.S. SAMMARTINESE A.S.D.</w:t>
            </w:r>
          </w:p>
        </w:tc>
        <w:tc>
          <w:tcPr>
            <w:tcW w:w="400" w:type="dxa"/>
            <w:tcMar>
              <w:top w:w="20" w:type="dxa"/>
              <w:left w:w="20" w:type="dxa"/>
              <w:bottom w:w="20" w:type="dxa"/>
              <w:right w:w="20" w:type="dxa"/>
            </w:tcMar>
            <w:vAlign w:val="center"/>
            <w:hideMark/>
          </w:tcPr>
          <w:p w14:paraId="256ED985"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289B89E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24,20</w:t>
            </w:r>
          </w:p>
        </w:tc>
        <w:tc>
          <w:tcPr>
            <w:tcW w:w="800" w:type="dxa"/>
            <w:tcMar>
              <w:top w:w="20" w:type="dxa"/>
              <w:left w:w="20" w:type="dxa"/>
              <w:bottom w:w="20" w:type="dxa"/>
              <w:right w:w="20" w:type="dxa"/>
            </w:tcMar>
            <w:vAlign w:val="center"/>
            <w:hideMark/>
          </w:tcPr>
          <w:p w14:paraId="72061A7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F312B6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23,50</w:t>
            </w:r>
          </w:p>
        </w:tc>
        <w:tc>
          <w:tcPr>
            <w:tcW w:w="800" w:type="dxa"/>
            <w:tcMar>
              <w:top w:w="20" w:type="dxa"/>
              <w:left w:w="20" w:type="dxa"/>
              <w:bottom w:w="20" w:type="dxa"/>
              <w:right w:w="20" w:type="dxa"/>
            </w:tcMar>
            <w:vAlign w:val="center"/>
            <w:hideMark/>
          </w:tcPr>
          <w:p w14:paraId="4C5A094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5227E9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7C844E2D" w14:textId="77777777" w:rsidTr="00695935">
        <w:tc>
          <w:tcPr>
            <w:tcW w:w="2400" w:type="dxa"/>
            <w:tcMar>
              <w:top w:w="20" w:type="dxa"/>
              <w:left w:w="20" w:type="dxa"/>
              <w:bottom w:w="20" w:type="dxa"/>
              <w:right w:w="20" w:type="dxa"/>
            </w:tcMar>
            <w:vAlign w:val="center"/>
            <w:hideMark/>
          </w:tcPr>
          <w:p w14:paraId="76EF6358"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FALKGALILEO</w:t>
            </w:r>
          </w:p>
        </w:tc>
        <w:tc>
          <w:tcPr>
            <w:tcW w:w="400" w:type="dxa"/>
            <w:tcMar>
              <w:top w:w="20" w:type="dxa"/>
              <w:left w:w="20" w:type="dxa"/>
              <w:bottom w:w="20" w:type="dxa"/>
              <w:right w:w="20" w:type="dxa"/>
            </w:tcMar>
            <w:vAlign w:val="center"/>
            <w:hideMark/>
          </w:tcPr>
          <w:p w14:paraId="58C320A7"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50C87FE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26,40</w:t>
            </w:r>
          </w:p>
        </w:tc>
        <w:tc>
          <w:tcPr>
            <w:tcW w:w="800" w:type="dxa"/>
            <w:tcMar>
              <w:top w:w="20" w:type="dxa"/>
              <w:left w:w="20" w:type="dxa"/>
              <w:bottom w:w="20" w:type="dxa"/>
              <w:right w:w="20" w:type="dxa"/>
            </w:tcMar>
            <w:vAlign w:val="center"/>
            <w:hideMark/>
          </w:tcPr>
          <w:p w14:paraId="36DFCDE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2EC1DD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25,00</w:t>
            </w:r>
          </w:p>
        </w:tc>
        <w:tc>
          <w:tcPr>
            <w:tcW w:w="800" w:type="dxa"/>
            <w:tcMar>
              <w:top w:w="20" w:type="dxa"/>
              <w:left w:w="20" w:type="dxa"/>
              <w:bottom w:w="20" w:type="dxa"/>
              <w:right w:w="20" w:type="dxa"/>
            </w:tcMar>
            <w:vAlign w:val="center"/>
            <w:hideMark/>
          </w:tcPr>
          <w:p w14:paraId="7740CC8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BF2CBE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1,40</w:t>
            </w:r>
          </w:p>
        </w:tc>
      </w:tr>
      <w:tr w:rsidR="007C2D91" w:rsidRPr="007A2BD5" w14:paraId="7829896F" w14:textId="77777777" w:rsidTr="00695935">
        <w:tc>
          <w:tcPr>
            <w:tcW w:w="2400" w:type="dxa"/>
            <w:tcMar>
              <w:top w:w="20" w:type="dxa"/>
              <w:left w:w="20" w:type="dxa"/>
              <w:bottom w:w="20" w:type="dxa"/>
              <w:right w:w="20" w:type="dxa"/>
            </w:tcMar>
            <w:vAlign w:val="center"/>
            <w:hideMark/>
          </w:tcPr>
          <w:p w14:paraId="7AB81393"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 BOIARDO MAER</w:t>
            </w:r>
          </w:p>
        </w:tc>
        <w:tc>
          <w:tcPr>
            <w:tcW w:w="400" w:type="dxa"/>
            <w:tcMar>
              <w:top w:w="20" w:type="dxa"/>
              <w:left w:w="20" w:type="dxa"/>
              <w:bottom w:w="20" w:type="dxa"/>
              <w:right w:w="20" w:type="dxa"/>
            </w:tcMar>
            <w:vAlign w:val="center"/>
            <w:hideMark/>
          </w:tcPr>
          <w:p w14:paraId="02D3D8BB"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142E27D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31,30</w:t>
            </w:r>
          </w:p>
        </w:tc>
        <w:tc>
          <w:tcPr>
            <w:tcW w:w="800" w:type="dxa"/>
            <w:tcMar>
              <w:top w:w="20" w:type="dxa"/>
              <w:left w:w="20" w:type="dxa"/>
              <w:bottom w:w="20" w:type="dxa"/>
              <w:right w:w="20" w:type="dxa"/>
            </w:tcMar>
            <w:vAlign w:val="center"/>
            <w:hideMark/>
          </w:tcPr>
          <w:p w14:paraId="49BA6B5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FB6025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28,50</w:t>
            </w:r>
          </w:p>
        </w:tc>
        <w:tc>
          <w:tcPr>
            <w:tcW w:w="800" w:type="dxa"/>
            <w:tcMar>
              <w:top w:w="20" w:type="dxa"/>
              <w:left w:w="20" w:type="dxa"/>
              <w:bottom w:w="20" w:type="dxa"/>
              <w:right w:w="20" w:type="dxa"/>
            </w:tcMar>
            <w:vAlign w:val="center"/>
            <w:hideMark/>
          </w:tcPr>
          <w:p w14:paraId="548398F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791319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2,80</w:t>
            </w:r>
          </w:p>
        </w:tc>
      </w:tr>
      <w:tr w:rsidR="007C2D91" w:rsidRPr="007A2BD5" w14:paraId="655CCE27" w14:textId="77777777" w:rsidTr="00695935">
        <w:tc>
          <w:tcPr>
            <w:tcW w:w="2400" w:type="dxa"/>
            <w:tcMar>
              <w:top w:w="20" w:type="dxa"/>
              <w:left w:w="20" w:type="dxa"/>
              <w:bottom w:w="20" w:type="dxa"/>
              <w:right w:w="20" w:type="dxa"/>
            </w:tcMar>
            <w:vAlign w:val="center"/>
            <w:hideMark/>
          </w:tcPr>
          <w:p w14:paraId="6C8A5E02"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VIANESE CALCIO SSDARL</w:t>
            </w:r>
          </w:p>
        </w:tc>
        <w:tc>
          <w:tcPr>
            <w:tcW w:w="400" w:type="dxa"/>
            <w:tcMar>
              <w:top w:w="20" w:type="dxa"/>
              <w:left w:w="20" w:type="dxa"/>
              <w:bottom w:w="20" w:type="dxa"/>
              <w:right w:w="20" w:type="dxa"/>
            </w:tcMar>
            <w:vAlign w:val="center"/>
            <w:hideMark/>
          </w:tcPr>
          <w:p w14:paraId="13456824"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68B8F8D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31,70</w:t>
            </w:r>
          </w:p>
        </w:tc>
        <w:tc>
          <w:tcPr>
            <w:tcW w:w="800" w:type="dxa"/>
            <w:tcMar>
              <w:top w:w="20" w:type="dxa"/>
              <w:left w:w="20" w:type="dxa"/>
              <w:bottom w:w="20" w:type="dxa"/>
              <w:right w:w="20" w:type="dxa"/>
            </w:tcMar>
            <w:vAlign w:val="center"/>
            <w:hideMark/>
          </w:tcPr>
          <w:p w14:paraId="1B2ECF5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1,50</w:t>
            </w:r>
          </w:p>
        </w:tc>
        <w:tc>
          <w:tcPr>
            <w:tcW w:w="800" w:type="dxa"/>
            <w:tcMar>
              <w:top w:w="20" w:type="dxa"/>
              <w:left w:w="20" w:type="dxa"/>
              <w:bottom w:w="20" w:type="dxa"/>
              <w:right w:w="20" w:type="dxa"/>
            </w:tcMar>
            <w:vAlign w:val="center"/>
            <w:hideMark/>
          </w:tcPr>
          <w:p w14:paraId="6DD5B6F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26,00</w:t>
            </w:r>
          </w:p>
        </w:tc>
        <w:tc>
          <w:tcPr>
            <w:tcW w:w="800" w:type="dxa"/>
            <w:tcMar>
              <w:top w:w="20" w:type="dxa"/>
              <w:left w:w="20" w:type="dxa"/>
              <w:bottom w:w="20" w:type="dxa"/>
              <w:right w:w="20" w:type="dxa"/>
            </w:tcMar>
            <w:vAlign w:val="center"/>
            <w:hideMark/>
          </w:tcPr>
          <w:p w14:paraId="3AD8101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3,50</w:t>
            </w:r>
          </w:p>
        </w:tc>
        <w:tc>
          <w:tcPr>
            <w:tcW w:w="800" w:type="dxa"/>
            <w:tcMar>
              <w:top w:w="20" w:type="dxa"/>
              <w:left w:w="20" w:type="dxa"/>
              <w:bottom w:w="20" w:type="dxa"/>
              <w:right w:w="20" w:type="dxa"/>
            </w:tcMar>
            <w:vAlign w:val="center"/>
            <w:hideMark/>
          </w:tcPr>
          <w:p w14:paraId="0DED582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60387BAA" w14:textId="77777777" w:rsidTr="00695935">
        <w:tc>
          <w:tcPr>
            <w:tcW w:w="2400" w:type="dxa"/>
            <w:tcMar>
              <w:top w:w="20" w:type="dxa"/>
              <w:left w:w="20" w:type="dxa"/>
              <w:bottom w:w="20" w:type="dxa"/>
              <w:right w:w="20" w:type="dxa"/>
            </w:tcMar>
            <w:vAlign w:val="center"/>
            <w:hideMark/>
          </w:tcPr>
          <w:p w14:paraId="345D8828"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U.S. SANTOS 1948 A.S.D.</w:t>
            </w:r>
          </w:p>
        </w:tc>
        <w:tc>
          <w:tcPr>
            <w:tcW w:w="400" w:type="dxa"/>
            <w:tcMar>
              <w:top w:w="20" w:type="dxa"/>
              <w:left w:w="20" w:type="dxa"/>
              <w:bottom w:w="20" w:type="dxa"/>
              <w:right w:w="20" w:type="dxa"/>
            </w:tcMar>
            <w:vAlign w:val="center"/>
            <w:hideMark/>
          </w:tcPr>
          <w:p w14:paraId="033D4625"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60B8A43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35,20</w:t>
            </w:r>
          </w:p>
        </w:tc>
        <w:tc>
          <w:tcPr>
            <w:tcW w:w="800" w:type="dxa"/>
            <w:tcMar>
              <w:top w:w="20" w:type="dxa"/>
              <w:left w:w="20" w:type="dxa"/>
              <w:bottom w:w="20" w:type="dxa"/>
              <w:right w:w="20" w:type="dxa"/>
            </w:tcMar>
            <w:vAlign w:val="center"/>
            <w:hideMark/>
          </w:tcPr>
          <w:p w14:paraId="2681140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0EAEC1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17,00</w:t>
            </w:r>
          </w:p>
        </w:tc>
        <w:tc>
          <w:tcPr>
            <w:tcW w:w="800" w:type="dxa"/>
            <w:tcMar>
              <w:top w:w="20" w:type="dxa"/>
              <w:left w:w="20" w:type="dxa"/>
              <w:bottom w:w="20" w:type="dxa"/>
              <w:right w:w="20" w:type="dxa"/>
            </w:tcMar>
            <w:vAlign w:val="center"/>
            <w:hideMark/>
          </w:tcPr>
          <w:p w14:paraId="0F6F54F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17,50</w:t>
            </w:r>
          </w:p>
        </w:tc>
        <w:tc>
          <w:tcPr>
            <w:tcW w:w="800" w:type="dxa"/>
            <w:tcMar>
              <w:top w:w="20" w:type="dxa"/>
              <w:left w:w="20" w:type="dxa"/>
              <w:bottom w:w="20" w:type="dxa"/>
              <w:right w:w="20" w:type="dxa"/>
            </w:tcMar>
            <w:vAlign w:val="center"/>
            <w:hideMark/>
          </w:tcPr>
          <w:p w14:paraId="3D1B6D2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25ACB9A3" w14:textId="77777777" w:rsidTr="00695935">
        <w:tc>
          <w:tcPr>
            <w:tcW w:w="2400" w:type="dxa"/>
            <w:tcMar>
              <w:top w:w="20" w:type="dxa"/>
              <w:left w:w="20" w:type="dxa"/>
              <w:bottom w:w="20" w:type="dxa"/>
              <w:right w:w="20" w:type="dxa"/>
            </w:tcMar>
            <w:vAlign w:val="center"/>
            <w:hideMark/>
          </w:tcPr>
          <w:p w14:paraId="71ED0F8F"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ASCD ARCETANA</w:t>
            </w:r>
          </w:p>
        </w:tc>
        <w:tc>
          <w:tcPr>
            <w:tcW w:w="400" w:type="dxa"/>
            <w:tcMar>
              <w:top w:w="20" w:type="dxa"/>
              <w:left w:w="20" w:type="dxa"/>
              <w:bottom w:w="20" w:type="dxa"/>
              <w:right w:w="20" w:type="dxa"/>
            </w:tcMar>
            <w:vAlign w:val="center"/>
            <w:hideMark/>
          </w:tcPr>
          <w:p w14:paraId="2E7AC2E2"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36931B2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36,20</w:t>
            </w:r>
          </w:p>
        </w:tc>
        <w:tc>
          <w:tcPr>
            <w:tcW w:w="800" w:type="dxa"/>
            <w:tcMar>
              <w:top w:w="20" w:type="dxa"/>
              <w:left w:w="20" w:type="dxa"/>
              <w:bottom w:w="20" w:type="dxa"/>
              <w:right w:w="20" w:type="dxa"/>
            </w:tcMar>
            <w:vAlign w:val="center"/>
            <w:hideMark/>
          </w:tcPr>
          <w:p w14:paraId="4485E38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F76F15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28,50</w:t>
            </w:r>
          </w:p>
        </w:tc>
        <w:tc>
          <w:tcPr>
            <w:tcW w:w="800" w:type="dxa"/>
            <w:tcMar>
              <w:top w:w="20" w:type="dxa"/>
              <w:left w:w="20" w:type="dxa"/>
              <w:bottom w:w="20" w:type="dxa"/>
              <w:right w:w="20" w:type="dxa"/>
            </w:tcMar>
            <w:vAlign w:val="center"/>
            <w:hideMark/>
          </w:tcPr>
          <w:p w14:paraId="71153FA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7384B4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7,70</w:t>
            </w:r>
          </w:p>
        </w:tc>
      </w:tr>
      <w:tr w:rsidR="007C2D91" w:rsidRPr="007A2BD5" w14:paraId="7950DB30" w14:textId="77777777" w:rsidTr="00695935">
        <w:tc>
          <w:tcPr>
            <w:tcW w:w="2400" w:type="dxa"/>
            <w:tcMar>
              <w:top w:w="20" w:type="dxa"/>
              <w:left w:w="20" w:type="dxa"/>
              <w:bottom w:w="20" w:type="dxa"/>
              <w:right w:w="20" w:type="dxa"/>
            </w:tcMar>
            <w:vAlign w:val="center"/>
            <w:hideMark/>
          </w:tcPr>
          <w:p w14:paraId="6E5A69B2"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CONCORDIA CALCIO A.S.D.</w:t>
            </w:r>
          </w:p>
        </w:tc>
        <w:tc>
          <w:tcPr>
            <w:tcW w:w="400" w:type="dxa"/>
            <w:tcMar>
              <w:top w:w="20" w:type="dxa"/>
              <w:left w:w="20" w:type="dxa"/>
              <w:bottom w:w="20" w:type="dxa"/>
              <w:right w:w="20" w:type="dxa"/>
            </w:tcMar>
            <w:vAlign w:val="center"/>
            <w:hideMark/>
          </w:tcPr>
          <w:p w14:paraId="1D95B672"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1384F2B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39,50</w:t>
            </w:r>
          </w:p>
        </w:tc>
        <w:tc>
          <w:tcPr>
            <w:tcW w:w="800" w:type="dxa"/>
            <w:tcMar>
              <w:top w:w="20" w:type="dxa"/>
              <w:left w:w="20" w:type="dxa"/>
              <w:bottom w:w="20" w:type="dxa"/>
              <w:right w:w="20" w:type="dxa"/>
            </w:tcMar>
            <w:vAlign w:val="center"/>
            <w:hideMark/>
          </w:tcPr>
          <w:p w14:paraId="6E60B61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F35849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30,50</w:t>
            </w:r>
          </w:p>
        </w:tc>
        <w:tc>
          <w:tcPr>
            <w:tcW w:w="800" w:type="dxa"/>
            <w:tcMar>
              <w:top w:w="20" w:type="dxa"/>
              <w:left w:w="20" w:type="dxa"/>
              <w:bottom w:w="20" w:type="dxa"/>
              <w:right w:w="20" w:type="dxa"/>
            </w:tcMar>
            <w:vAlign w:val="center"/>
            <w:hideMark/>
          </w:tcPr>
          <w:p w14:paraId="132D5E2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c>
          <w:tcPr>
            <w:tcW w:w="800" w:type="dxa"/>
            <w:tcMar>
              <w:top w:w="20" w:type="dxa"/>
              <w:left w:w="20" w:type="dxa"/>
              <w:bottom w:w="20" w:type="dxa"/>
              <w:right w:w="20" w:type="dxa"/>
            </w:tcMar>
            <w:vAlign w:val="center"/>
            <w:hideMark/>
          </w:tcPr>
          <w:p w14:paraId="4E825703"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8,30</w:t>
            </w:r>
          </w:p>
        </w:tc>
      </w:tr>
      <w:tr w:rsidR="007C2D91" w:rsidRPr="007A2BD5" w14:paraId="43AAD779" w14:textId="77777777" w:rsidTr="00695935">
        <w:tc>
          <w:tcPr>
            <w:tcW w:w="2400" w:type="dxa"/>
            <w:tcMar>
              <w:top w:w="20" w:type="dxa"/>
              <w:left w:w="20" w:type="dxa"/>
              <w:bottom w:w="20" w:type="dxa"/>
              <w:right w:w="20" w:type="dxa"/>
            </w:tcMar>
            <w:vAlign w:val="center"/>
            <w:hideMark/>
          </w:tcPr>
          <w:p w14:paraId="2DF5BD1F"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A.S.D. CABASSI UNION CARPI</w:t>
            </w:r>
          </w:p>
        </w:tc>
        <w:tc>
          <w:tcPr>
            <w:tcW w:w="400" w:type="dxa"/>
            <w:tcMar>
              <w:top w:w="20" w:type="dxa"/>
              <w:left w:w="20" w:type="dxa"/>
              <w:bottom w:w="20" w:type="dxa"/>
              <w:right w:w="20" w:type="dxa"/>
            </w:tcMar>
            <w:vAlign w:val="center"/>
            <w:hideMark/>
          </w:tcPr>
          <w:p w14:paraId="47650B54"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0A7070C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44,20</w:t>
            </w:r>
          </w:p>
        </w:tc>
        <w:tc>
          <w:tcPr>
            <w:tcW w:w="800" w:type="dxa"/>
            <w:tcMar>
              <w:top w:w="20" w:type="dxa"/>
              <w:left w:w="20" w:type="dxa"/>
              <w:bottom w:w="20" w:type="dxa"/>
              <w:right w:w="20" w:type="dxa"/>
            </w:tcMar>
            <w:vAlign w:val="center"/>
            <w:hideMark/>
          </w:tcPr>
          <w:p w14:paraId="16A3654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571064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35,50</w:t>
            </w:r>
          </w:p>
        </w:tc>
        <w:tc>
          <w:tcPr>
            <w:tcW w:w="800" w:type="dxa"/>
            <w:tcMar>
              <w:top w:w="20" w:type="dxa"/>
              <w:left w:w="20" w:type="dxa"/>
              <w:bottom w:w="20" w:type="dxa"/>
              <w:right w:w="20" w:type="dxa"/>
            </w:tcMar>
            <w:vAlign w:val="center"/>
            <w:hideMark/>
          </w:tcPr>
          <w:p w14:paraId="2C09743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8,70</w:t>
            </w:r>
          </w:p>
        </w:tc>
        <w:tc>
          <w:tcPr>
            <w:tcW w:w="800" w:type="dxa"/>
            <w:tcMar>
              <w:top w:w="20" w:type="dxa"/>
              <w:left w:w="20" w:type="dxa"/>
              <w:bottom w:w="20" w:type="dxa"/>
              <w:right w:w="20" w:type="dxa"/>
            </w:tcMar>
            <w:vAlign w:val="center"/>
            <w:hideMark/>
          </w:tcPr>
          <w:p w14:paraId="01BCD10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7A1FBC63" w14:textId="77777777" w:rsidTr="00695935">
        <w:tc>
          <w:tcPr>
            <w:tcW w:w="2400" w:type="dxa"/>
            <w:tcMar>
              <w:top w:w="20" w:type="dxa"/>
              <w:left w:w="20" w:type="dxa"/>
              <w:bottom w:w="20" w:type="dxa"/>
              <w:right w:w="20" w:type="dxa"/>
            </w:tcMar>
            <w:vAlign w:val="center"/>
            <w:hideMark/>
          </w:tcPr>
          <w:p w14:paraId="0C191B13"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U.S.D. REGGIOLO</w:t>
            </w:r>
          </w:p>
        </w:tc>
        <w:tc>
          <w:tcPr>
            <w:tcW w:w="400" w:type="dxa"/>
            <w:tcMar>
              <w:top w:w="20" w:type="dxa"/>
              <w:left w:w="20" w:type="dxa"/>
              <w:bottom w:w="20" w:type="dxa"/>
              <w:right w:w="20" w:type="dxa"/>
            </w:tcMar>
            <w:vAlign w:val="center"/>
            <w:hideMark/>
          </w:tcPr>
          <w:p w14:paraId="3A30516A"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6AB01B1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45,60</w:t>
            </w:r>
          </w:p>
        </w:tc>
        <w:tc>
          <w:tcPr>
            <w:tcW w:w="800" w:type="dxa"/>
            <w:tcMar>
              <w:top w:w="20" w:type="dxa"/>
              <w:left w:w="20" w:type="dxa"/>
              <w:bottom w:w="20" w:type="dxa"/>
              <w:right w:w="20" w:type="dxa"/>
            </w:tcMar>
            <w:vAlign w:val="center"/>
            <w:hideMark/>
          </w:tcPr>
          <w:p w14:paraId="010CE59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2,50</w:t>
            </w:r>
          </w:p>
        </w:tc>
        <w:tc>
          <w:tcPr>
            <w:tcW w:w="800" w:type="dxa"/>
            <w:tcMar>
              <w:top w:w="20" w:type="dxa"/>
              <w:left w:w="20" w:type="dxa"/>
              <w:bottom w:w="20" w:type="dxa"/>
              <w:right w:w="20" w:type="dxa"/>
            </w:tcMar>
            <w:vAlign w:val="center"/>
            <w:hideMark/>
          </w:tcPr>
          <w:p w14:paraId="66D0218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34,00</w:t>
            </w:r>
          </w:p>
        </w:tc>
        <w:tc>
          <w:tcPr>
            <w:tcW w:w="800" w:type="dxa"/>
            <w:tcMar>
              <w:top w:w="20" w:type="dxa"/>
              <w:left w:w="20" w:type="dxa"/>
              <w:bottom w:w="20" w:type="dxa"/>
              <w:right w:w="20" w:type="dxa"/>
            </w:tcMar>
            <w:vAlign w:val="center"/>
            <w:hideMark/>
          </w:tcPr>
          <w:p w14:paraId="59A30BD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4,20</w:t>
            </w:r>
          </w:p>
        </w:tc>
        <w:tc>
          <w:tcPr>
            <w:tcW w:w="800" w:type="dxa"/>
            <w:tcMar>
              <w:top w:w="20" w:type="dxa"/>
              <w:left w:w="20" w:type="dxa"/>
              <w:bottom w:w="20" w:type="dxa"/>
              <w:right w:w="20" w:type="dxa"/>
            </w:tcMar>
            <w:vAlign w:val="center"/>
            <w:hideMark/>
          </w:tcPr>
          <w:p w14:paraId="5F0912B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4,90</w:t>
            </w:r>
          </w:p>
        </w:tc>
      </w:tr>
      <w:tr w:rsidR="007C2D91" w:rsidRPr="007A2BD5" w14:paraId="1DD011A5" w14:textId="77777777" w:rsidTr="00695935">
        <w:tc>
          <w:tcPr>
            <w:tcW w:w="2400" w:type="dxa"/>
            <w:tcMar>
              <w:top w:w="20" w:type="dxa"/>
              <w:left w:w="20" w:type="dxa"/>
              <w:bottom w:w="20" w:type="dxa"/>
              <w:right w:w="20" w:type="dxa"/>
            </w:tcMar>
            <w:vAlign w:val="center"/>
            <w:hideMark/>
          </w:tcPr>
          <w:p w14:paraId="2E8B0DDD"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A.S.D. ORIGINAL CELTIC BHOYS</w:t>
            </w:r>
          </w:p>
        </w:tc>
        <w:tc>
          <w:tcPr>
            <w:tcW w:w="400" w:type="dxa"/>
            <w:tcMar>
              <w:top w:w="20" w:type="dxa"/>
              <w:left w:w="20" w:type="dxa"/>
              <w:bottom w:w="20" w:type="dxa"/>
              <w:right w:w="20" w:type="dxa"/>
            </w:tcMar>
            <w:vAlign w:val="center"/>
            <w:hideMark/>
          </w:tcPr>
          <w:p w14:paraId="279FA058"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D</w:t>
            </w:r>
          </w:p>
        </w:tc>
        <w:tc>
          <w:tcPr>
            <w:tcW w:w="800" w:type="dxa"/>
            <w:tcMar>
              <w:top w:w="20" w:type="dxa"/>
              <w:left w:w="20" w:type="dxa"/>
              <w:bottom w:w="20" w:type="dxa"/>
              <w:right w:w="20" w:type="dxa"/>
            </w:tcMar>
            <w:vAlign w:val="center"/>
            <w:hideMark/>
          </w:tcPr>
          <w:p w14:paraId="31D7074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82,20</w:t>
            </w:r>
          </w:p>
        </w:tc>
        <w:tc>
          <w:tcPr>
            <w:tcW w:w="800" w:type="dxa"/>
            <w:tcMar>
              <w:top w:w="20" w:type="dxa"/>
              <w:left w:w="20" w:type="dxa"/>
              <w:bottom w:w="20" w:type="dxa"/>
              <w:right w:w="20" w:type="dxa"/>
            </w:tcMar>
            <w:vAlign w:val="center"/>
            <w:hideMark/>
          </w:tcPr>
          <w:p w14:paraId="213E977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94683C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37,00</w:t>
            </w:r>
          </w:p>
        </w:tc>
        <w:tc>
          <w:tcPr>
            <w:tcW w:w="800" w:type="dxa"/>
            <w:tcMar>
              <w:top w:w="20" w:type="dxa"/>
              <w:left w:w="20" w:type="dxa"/>
              <w:bottom w:w="20" w:type="dxa"/>
              <w:right w:w="20" w:type="dxa"/>
            </w:tcMar>
            <w:vAlign w:val="center"/>
            <w:hideMark/>
          </w:tcPr>
          <w:p w14:paraId="213B572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4,50</w:t>
            </w:r>
          </w:p>
        </w:tc>
        <w:tc>
          <w:tcPr>
            <w:tcW w:w="800" w:type="dxa"/>
            <w:tcMar>
              <w:top w:w="20" w:type="dxa"/>
              <w:left w:w="20" w:type="dxa"/>
              <w:bottom w:w="20" w:type="dxa"/>
              <w:right w:w="20" w:type="dxa"/>
            </w:tcMar>
            <w:vAlign w:val="center"/>
            <w:hideMark/>
          </w:tcPr>
          <w:p w14:paraId="7C8BE4A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40,70</w:t>
            </w:r>
          </w:p>
        </w:tc>
      </w:tr>
    </w:tbl>
    <w:p w14:paraId="48D6CED7" w14:textId="77777777" w:rsidR="005A0CE5" w:rsidRPr="002827A5" w:rsidRDefault="005A0CE5" w:rsidP="005A0CE5">
      <w:pPr>
        <w:spacing w:after="120"/>
        <w:rPr>
          <w:rFonts w:asciiTheme="minorHAnsi" w:hAnsiTheme="minorHAnsi"/>
          <w:sz w:val="22"/>
          <w:szCs w:val="22"/>
        </w:rPr>
      </w:pPr>
    </w:p>
    <w:p w14:paraId="2A623A88" w14:textId="77777777" w:rsidR="00096805" w:rsidRDefault="00096805">
      <w:pPr>
        <w:rPr>
          <w:rFonts w:asciiTheme="minorHAnsi" w:hAnsiTheme="minorHAnsi"/>
          <w:b/>
          <w:sz w:val="32"/>
          <w:szCs w:val="22"/>
          <w:u w:val="single"/>
        </w:rPr>
      </w:pPr>
      <w:r>
        <w:rPr>
          <w:rFonts w:asciiTheme="minorHAnsi" w:hAnsiTheme="minorHAnsi"/>
          <w:b/>
          <w:sz w:val="32"/>
          <w:szCs w:val="22"/>
          <w:u w:val="single"/>
        </w:rPr>
        <w:br w:type="page"/>
      </w:r>
    </w:p>
    <w:p w14:paraId="73C9F222" w14:textId="24FD7445"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15 PROVINCIALE</w:t>
      </w:r>
    </w:p>
    <w:p w14:paraId="255AEF00" w14:textId="77777777" w:rsidR="005A0CE5" w:rsidRPr="00096805" w:rsidRDefault="005A0CE5" w:rsidP="005A0CE5">
      <w:pPr>
        <w:spacing w:after="120"/>
        <w:rPr>
          <w:rFonts w:asciiTheme="minorHAnsi" w:hAnsiTheme="minorHAnsi"/>
          <w:sz w:val="8"/>
          <w:szCs w:val="8"/>
        </w:rPr>
      </w:pPr>
    </w:p>
    <w:p w14:paraId="3D45108A" w14:textId="77777777" w:rsidR="007C2D91" w:rsidRPr="002B21B3" w:rsidRDefault="007C2D91" w:rsidP="007C2D91">
      <w:pPr>
        <w:spacing w:after="120"/>
        <w:jc w:val="center"/>
        <w:rPr>
          <w:rFonts w:asciiTheme="minorHAnsi" w:hAnsiTheme="minorHAnsi"/>
          <w:b/>
          <w:bCs/>
          <w:sz w:val="28"/>
          <w:szCs w:val="28"/>
        </w:rPr>
      </w:pPr>
      <w:r w:rsidRPr="002B21B3">
        <w:rPr>
          <w:rFonts w:asciiTheme="minorHAnsi" w:hAnsiTheme="minorHAnsi"/>
          <w:b/>
          <w:bCs/>
          <w:sz w:val="28"/>
          <w:szCs w:val="28"/>
        </w:rPr>
        <w:t>CLASSIFICA COPPA DISCIPLINA</w:t>
      </w:r>
    </w:p>
    <w:tbl>
      <w:tblPr>
        <w:tblpPr w:leftFromText="75" w:rightFromText="75" w:vertAnchor="text"/>
        <w:tblW w:w="96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376"/>
        <w:gridCol w:w="562"/>
        <w:gridCol w:w="1126"/>
        <w:gridCol w:w="1126"/>
        <w:gridCol w:w="1158"/>
        <w:gridCol w:w="1126"/>
        <w:gridCol w:w="1126"/>
      </w:tblGrid>
      <w:tr w:rsidR="007C2D91" w:rsidRPr="007A2BD5" w14:paraId="35D11460" w14:textId="77777777" w:rsidTr="00695935">
        <w:tc>
          <w:tcPr>
            <w:tcW w:w="2400" w:type="dxa"/>
            <w:shd w:val="clear" w:color="auto" w:fill="CCCCCC"/>
            <w:tcMar>
              <w:top w:w="20" w:type="dxa"/>
              <w:left w:w="20" w:type="dxa"/>
              <w:bottom w:w="20" w:type="dxa"/>
              <w:right w:w="20" w:type="dxa"/>
            </w:tcMar>
            <w:vAlign w:val="center"/>
            <w:hideMark/>
          </w:tcPr>
          <w:p w14:paraId="614B3C15"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SOCIETA'</w:t>
            </w:r>
          </w:p>
        </w:tc>
        <w:tc>
          <w:tcPr>
            <w:tcW w:w="400" w:type="dxa"/>
            <w:shd w:val="clear" w:color="auto" w:fill="CCCCCC"/>
            <w:tcMar>
              <w:top w:w="20" w:type="dxa"/>
              <w:left w:w="20" w:type="dxa"/>
              <w:bottom w:w="20" w:type="dxa"/>
              <w:right w:w="20" w:type="dxa"/>
            </w:tcMar>
            <w:vAlign w:val="center"/>
            <w:hideMark/>
          </w:tcPr>
          <w:p w14:paraId="1E4CE180"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GIR</w:t>
            </w:r>
          </w:p>
        </w:tc>
        <w:tc>
          <w:tcPr>
            <w:tcW w:w="800" w:type="dxa"/>
            <w:shd w:val="clear" w:color="auto" w:fill="CCCCCC"/>
            <w:tcMar>
              <w:top w:w="20" w:type="dxa"/>
              <w:left w:w="20" w:type="dxa"/>
              <w:bottom w:w="20" w:type="dxa"/>
              <w:right w:w="20" w:type="dxa"/>
            </w:tcMar>
            <w:vAlign w:val="center"/>
            <w:hideMark/>
          </w:tcPr>
          <w:p w14:paraId="0673A63F"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Totali</w:t>
            </w:r>
          </w:p>
        </w:tc>
        <w:tc>
          <w:tcPr>
            <w:tcW w:w="800" w:type="dxa"/>
            <w:shd w:val="clear" w:color="auto" w:fill="CCCCCC"/>
            <w:tcMar>
              <w:top w:w="20" w:type="dxa"/>
              <w:left w:w="20" w:type="dxa"/>
              <w:bottom w:w="20" w:type="dxa"/>
              <w:right w:w="20" w:type="dxa"/>
            </w:tcMar>
            <w:vAlign w:val="center"/>
            <w:hideMark/>
          </w:tcPr>
          <w:p w14:paraId="1DBD81F3"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Societa'</w:t>
            </w:r>
          </w:p>
        </w:tc>
        <w:tc>
          <w:tcPr>
            <w:tcW w:w="800" w:type="dxa"/>
            <w:shd w:val="clear" w:color="auto" w:fill="CCCCCC"/>
            <w:tcMar>
              <w:top w:w="20" w:type="dxa"/>
              <w:left w:w="20" w:type="dxa"/>
              <w:bottom w:w="20" w:type="dxa"/>
              <w:right w:w="20" w:type="dxa"/>
            </w:tcMar>
            <w:vAlign w:val="center"/>
            <w:hideMark/>
          </w:tcPr>
          <w:p w14:paraId="0A2F1090"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Calciatori</w:t>
            </w:r>
          </w:p>
        </w:tc>
        <w:tc>
          <w:tcPr>
            <w:tcW w:w="800" w:type="dxa"/>
            <w:shd w:val="clear" w:color="auto" w:fill="CCCCCC"/>
            <w:tcMar>
              <w:top w:w="20" w:type="dxa"/>
              <w:left w:w="20" w:type="dxa"/>
              <w:bottom w:w="20" w:type="dxa"/>
              <w:right w:w="20" w:type="dxa"/>
            </w:tcMar>
            <w:vAlign w:val="center"/>
            <w:hideMark/>
          </w:tcPr>
          <w:p w14:paraId="4A9B0A27"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Dirigenti</w:t>
            </w:r>
          </w:p>
        </w:tc>
        <w:tc>
          <w:tcPr>
            <w:tcW w:w="800" w:type="dxa"/>
            <w:shd w:val="clear" w:color="auto" w:fill="CCCCCC"/>
            <w:tcMar>
              <w:top w:w="20" w:type="dxa"/>
              <w:left w:w="20" w:type="dxa"/>
              <w:bottom w:w="20" w:type="dxa"/>
              <w:right w:w="20" w:type="dxa"/>
            </w:tcMar>
            <w:vAlign w:val="center"/>
            <w:hideMark/>
          </w:tcPr>
          <w:p w14:paraId="38E14998"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Tecnici</w:t>
            </w:r>
          </w:p>
        </w:tc>
      </w:tr>
      <w:tr w:rsidR="007C2D91" w:rsidRPr="007A2BD5" w14:paraId="55438392" w14:textId="77777777" w:rsidTr="00695935">
        <w:tc>
          <w:tcPr>
            <w:tcW w:w="2400" w:type="dxa"/>
            <w:tcMar>
              <w:top w:w="20" w:type="dxa"/>
              <w:left w:w="20" w:type="dxa"/>
              <w:bottom w:w="20" w:type="dxa"/>
              <w:right w:w="20" w:type="dxa"/>
            </w:tcMar>
            <w:vAlign w:val="center"/>
            <w:hideMark/>
          </w:tcPr>
          <w:p w14:paraId="31077DA5" w14:textId="77777777" w:rsidR="007C2D91" w:rsidRPr="00252E61" w:rsidRDefault="007C2D91" w:rsidP="00695935">
            <w:pPr>
              <w:pStyle w:val="rowtabella"/>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A.S.D. FALKGALILEO</w:t>
            </w:r>
          </w:p>
        </w:tc>
        <w:tc>
          <w:tcPr>
            <w:tcW w:w="400" w:type="dxa"/>
            <w:tcMar>
              <w:top w:w="20" w:type="dxa"/>
              <w:left w:w="20" w:type="dxa"/>
              <w:bottom w:w="20" w:type="dxa"/>
              <w:right w:w="20" w:type="dxa"/>
            </w:tcMar>
            <w:vAlign w:val="center"/>
            <w:hideMark/>
          </w:tcPr>
          <w:p w14:paraId="076BE375" w14:textId="77777777" w:rsidR="007C2D91" w:rsidRPr="00252E61" w:rsidRDefault="007C2D91" w:rsidP="00695935">
            <w:pPr>
              <w:pStyle w:val="rowtabella"/>
              <w:jc w:val="center"/>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B</w:t>
            </w:r>
          </w:p>
        </w:tc>
        <w:tc>
          <w:tcPr>
            <w:tcW w:w="800" w:type="dxa"/>
            <w:tcMar>
              <w:top w:w="20" w:type="dxa"/>
              <w:left w:w="20" w:type="dxa"/>
              <w:bottom w:w="20" w:type="dxa"/>
              <w:right w:w="20" w:type="dxa"/>
            </w:tcMar>
            <w:vAlign w:val="center"/>
            <w:hideMark/>
          </w:tcPr>
          <w:p w14:paraId="5101C20A"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2,20</w:t>
            </w:r>
          </w:p>
        </w:tc>
        <w:tc>
          <w:tcPr>
            <w:tcW w:w="800" w:type="dxa"/>
            <w:tcMar>
              <w:top w:w="20" w:type="dxa"/>
              <w:left w:w="20" w:type="dxa"/>
              <w:bottom w:w="20" w:type="dxa"/>
              <w:right w:w="20" w:type="dxa"/>
            </w:tcMar>
            <w:vAlign w:val="center"/>
            <w:hideMark/>
          </w:tcPr>
          <w:p w14:paraId="4B7DDEDC"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800" w:type="dxa"/>
            <w:tcMar>
              <w:top w:w="20" w:type="dxa"/>
              <w:left w:w="20" w:type="dxa"/>
              <w:bottom w:w="20" w:type="dxa"/>
              <w:right w:w="20" w:type="dxa"/>
            </w:tcMar>
            <w:vAlign w:val="center"/>
            <w:hideMark/>
          </w:tcPr>
          <w:p w14:paraId="36DB86F9"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1,50</w:t>
            </w:r>
          </w:p>
        </w:tc>
        <w:tc>
          <w:tcPr>
            <w:tcW w:w="800" w:type="dxa"/>
            <w:tcMar>
              <w:top w:w="20" w:type="dxa"/>
              <w:left w:w="20" w:type="dxa"/>
              <w:bottom w:w="20" w:type="dxa"/>
              <w:right w:w="20" w:type="dxa"/>
            </w:tcMar>
            <w:vAlign w:val="center"/>
            <w:hideMark/>
          </w:tcPr>
          <w:p w14:paraId="1ED5CB43"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0,70</w:t>
            </w:r>
          </w:p>
        </w:tc>
        <w:tc>
          <w:tcPr>
            <w:tcW w:w="800" w:type="dxa"/>
            <w:tcMar>
              <w:top w:w="20" w:type="dxa"/>
              <w:left w:w="20" w:type="dxa"/>
              <w:bottom w:w="20" w:type="dxa"/>
              <w:right w:w="20" w:type="dxa"/>
            </w:tcMar>
            <w:vAlign w:val="center"/>
            <w:hideMark/>
          </w:tcPr>
          <w:p w14:paraId="0AE383CA"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r>
      <w:tr w:rsidR="007C2D91" w:rsidRPr="007A2BD5" w14:paraId="1AE2A6F1" w14:textId="77777777" w:rsidTr="00695935">
        <w:tc>
          <w:tcPr>
            <w:tcW w:w="2400" w:type="dxa"/>
            <w:tcMar>
              <w:top w:w="20" w:type="dxa"/>
              <w:left w:w="20" w:type="dxa"/>
              <w:bottom w:w="20" w:type="dxa"/>
              <w:right w:w="20" w:type="dxa"/>
            </w:tcMar>
            <w:vAlign w:val="center"/>
            <w:hideMark/>
          </w:tcPr>
          <w:p w14:paraId="1A1B51CE"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VIAEMILIA 2018</w:t>
            </w:r>
          </w:p>
        </w:tc>
        <w:tc>
          <w:tcPr>
            <w:tcW w:w="400" w:type="dxa"/>
            <w:tcMar>
              <w:top w:w="20" w:type="dxa"/>
              <w:left w:w="20" w:type="dxa"/>
              <w:bottom w:w="20" w:type="dxa"/>
              <w:right w:w="20" w:type="dxa"/>
            </w:tcMar>
            <w:vAlign w:val="center"/>
            <w:hideMark/>
          </w:tcPr>
          <w:p w14:paraId="251E168B"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0E5389A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6,00</w:t>
            </w:r>
          </w:p>
        </w:tc>
        <w:tc>
          <w:tcPr>
            <w:tcW w:w="800" w:type="dxa"/>
            <w:tcMar>
              <w:top w:w="20" w:type="dxa"/>
              <w:left w:w="20" w:type="dxa"/>
              <w:bottom w:w="20" w:type="dxa"/>
              <w:right w:w="20" w:type="dxa"/>
            </w:tcMar>
            <w:vAlign w:val="center"/>
            <w:hideMark/>
          </w:tcPr>
          <w:p w14:paraId="35D44CC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C92D70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6,00</w:t>
            </w:r>
          </w:p>
        </w:tc>
        <w:tc>
          <w:tcPr>
            <w:tcW w:w="800" w:type="dxa"/>
            <w:tcMar>
              <w:top w:w="20" w:type="dxa"/>
              <w:left w:w="20" w:type="dxa"/>
              <w:bottom w:w="20" w:type="dxa"/>
              <w:right w:w="20" w:type="dxa"/>
            </w:tcMar>
            <w:vAlign w:val="center"/>
            <w:hideMark/>
          </w:tcPr>
          <w:p w14:paraId="184FBB6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5D5171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219D264C" w14:textId="77777777" w:rsidTr="00695935">
        <w:tc>
          <w:tcPr>
            <w:tcW w:w="2400" w:type="dxa"/>
            <w:tcMar>
              <w:top w:w="20" w:type="dxa"/>
              <w:left w:w="20" w:type="dxa"/>
              <w:bottom w:w="20" w:type="dxa"/>
              <w:right w:w="20" w:type="dxa"/>
            </w:tcMar>
            <w:vAlign w:val="center"/>
            <w:hideMark/>
          </w:tcPr>
          <w:p w14:paraId="042B3522"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 RUBIERESE SRLSD</w:t>
            </w:r>
          </w:p>
        </w:tc>
        <w:tc>
          <w:tcPr>
            <w:tcW w:w="400" w:type="dxa"/>
            <w:tcMar>
              <w:top w:w="20" w:type="dxa"/>
              <w:left w:w="20" w:type="dxa"/>
              <w:bottom w:w="20" w:type="dxa"/>
              <w:right w:w="20" w:type="dxa"/>
            </w:tcMar>
            <w:vAlign w:val="center"/>
            <w:hideMark/>
          </w:tcPr>
          <w:p w14:paraId="08A21B11"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4DF51A1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7,00</w:t>
            </w:r>
          </w:p>
        </w:tc>
        <w:tc>
          <w:tcPr>
            <w:tcW w:w="800" w:type="dxa"/>
            <w:tcMar>
              <w:top w:w="20" w:type="dxa"/>
              <w:left w:w="20" w:type="dxa"/>
              <w:bottom w:w="20" w:type="dxa"/>
              <w:right w:w="20" w:type="dxa"/>
            </w:tcMar>
            <w:vAlign w:val="center"/>
            <w:hideMark/>
          </w:tcPr>
          <w:p w14:paraId="4EF7BA8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0BCA24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7,00</w:t>
            </w:r>
          </w:p>
        </w:tc>
        <w:tc>
          <w:tcPr>
            <w:tcW w:w="800" w:type="dxa"/>
            <w:tcMar>
              <w:top w:w="20" w:type="dxa"/>
              <w:left w:w="20" w:type="dxa"/>
              <w:bottom w:w="20" w:type="dxa"/>
              <w:right w:w="20" w:type="dxa"/>
            </w:tcMar>
            <w:vAlign w:val="center"/>
            <w:hideMark/>
          </w:tcPr>
          <w:p w14:paraId="2FA9EBE3"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4CB2D7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1B01BF1B" w14:textId="77777777" w:rsidTr="00695935">
        <w:tc>
          <w:tcPr>
            <w:tcW w:w="2400" w:type="dxa"/>
            <w:tcMar>
              <w:top w:w="20" w:type="dxa"/>
              <w:left w:w="20" w:type="dxa"/>
              <w:bottom w:w="20" w:type="dxa"/>
              <w:right w:w="20" w:type="dxa"/>
            </w:tcMar>
            <w:vAlign w:val="center"/>
            <w:hideMark/>
          </w:tcPr>
          <w:p w14:paraId="24D2FE30"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SPORTING SCANDIANO</w:t>
            </w:r>
          </w:p>
        </w:tc>
        <w:tc>
          <w:tcPr>
            <w:tcW w:w="400" w:type="dxa"/>
            <w:tcMar>
              <w:top w:w="20" w:type="dxa"/>
              <w:left w:w="20" w:type="dxa"/>
              <w:bottom w:w="20" w:type="dxa"/>
              <w:right w:w="20" w:type="dxa"/>
            </w:tcMar>
            <w:vAlign w:val="center"/>
            <w:hideMark/>
          </w:tcPr>
          <w:p w14:paraId="4D6E4357"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A1A3A8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8,50</w:t>
            </w:r>
          </w:p>
        </w:tc>
        <w:tc>
          <w:tcPr>
            <w:tcW w:w="800" w:type="dxa"/>
            <w:tcMar>
              <w:top w:w="20" w:type="dxa"/>
              <w:left w:w="20" w:type="dxa"/>
              <w:bottom w:w="20" w:type="dxa"/>
              <w:right w:w="20" w:type="dxa"/>
            </w:tcMar>
            <w:vAlign w:val="center"/>
            <w:hideMark/>
          </w:tcPr>
          <w:p w14:paraId="7B43D8F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74E7044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8,50</w:t>
            </w:r>
          </w:p>
        </w:tc>
        <w:tc>
          <w:tcPr>
            <w:tcW w:w="800" w:type="dxa"/>
            <w:tcMar>
              <w:top w:w="20" w:type="dxa"/>
              <w:left w:w="20" w:type="dxa"/>
              <w:bottom w:w="20" w:type="dxa"/>
              <w:right w:w="20" w:type="dxa"/>
            </w:tcMar>
            <w:vAlign w:val="center"/>
            <w:hideMark/>
          </w:tcPr>
          <w:p w14:paraId="5D9BC02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B287AF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28415813" w14:textId="77777777" w:rsidTr="00695935">
        <w:tc>
          <w:tcPr>
            <w:tcW w:w="2400" w:type="dxa"/>
            <w:tcMar>
              <w:top w:w="20" w:type="dxa"/>
              <w:left w:w="20" w:type="dxa"/>
              <w:bottom w:w="20" w:type="dxa"/>
              <w:right w:w="20" w:type="dxa"/>
            </w:tcMar>
            <w:vAlign w:val="center"/>
            <w:hideMark/>
          </w:tcPr>
          <w:p w14:paraId="2D0D27D5"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U.S.D. VIRTUS MANDRIO</w:t>
            </w:r>
          </w:p>
        </w:tc>
        <w:tc>
          <w:tcPr>
            <w:tcW w:w="400" w:type="dxa"/>
            <w:tcMar>
              <w:top w:w="20" w:type="dxa"/>
              <w:left w:w="20" w:type="dxa"/>
              <w:bottom w:w="20" w:type="dxa"/>
              <w:right w:w="20" w:type="dxa"/>
            </w:tcMar>
            <w:vAlign w:val="center"/>
            <w:hideMark/>
          </w:tcPr>
          <w:p w14:paraId="6CBDD29E"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4945F91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9,20</w:t>
            </w:r>
          </w:p>
        </w:tc>
        <w:tc>
          <w:tcPr>
            <w:tcW w:w="800" w:type="dxa"/>
            <w:tcMar>
              <w:top w:w="20" w:type="dxa"/>
              <w:left w:w="20" w:type="dxa"/>
              <w:bottom w:w="20" w:type="dxa"/>
              <w:right w:w="20" w:type="dxa"/>
            </w:tcMar>
            <w:vAlign w:val="center"/>
            <w:hideMark/>
          </w:tcPr>
          <w:p w14:paraId="1C721E1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0F9CC7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8,50</w:t>
            </w:r>
          </w:p>
        </w:tc>
        <w:tc>
          <w:tcPr>
            <w:tcW w:w="800" w:type="dxa"/>
            <w:tcMar>
              <w:top w:w="20" w:type="dxa"/>
              <w:left w:w="20" w:type="dxa"/>
              <w:bottom w:w="20" w:type="dxa"/>
              <w:right w:w="20" w:type="dxa"/>
            </w:tcMar>
            <w:vAlign w:val="center"/>
            <w:hideMark/>
          </w:tcPr>
          <w:p w14:paraId="6A260F8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12F8D0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744FB5BD" w14:textId="77777777" w:rsidTr="00695935">
        <w:tc>
          <w:tcPr>
            <w:tcW w:w="2400" w:type="dxa"/>
            <w:tcMar>
              <w:top w:w="20" w:type="dxa"/>
              <w:left w:w="20" w:type="dxa"/>
              <w:bottom w:w="20" w:type="dxa"/>
              <w:right w:w="20" w:type="dxa"/>
            </w:tcMar>
            <w:vAlign w:val="center"/>
            <w:hideMark/>
          </w:tcPr>
          <w:p w14:paraId="6DDC9C47"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U.S.D. VIRTUS BAGNOLO</w:t>
            </w:r>
          </w:p>
        </w:tc>
        <w:tc>
          <w:tcPr>
            <w:tcW w:w="400" w:type="dxa"/>
            <w:tcMar>
              <w:top w:w="20" w:type="dxa"/>
              <w:left w:w="20" w:type="dxa"/>
              <w:bottom w:w="20" w:type="dxa"/>
              <w:right w:w="20" w:type="dxa"/>
            </w:tcMar>
            <w:vAlign w:val="center"/>
            <w:hideMark/>
          </w:tcPr>
          <w:p w14:paraId="436445A8"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78D10D3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9,50</w:t>
            </w:r>
          </w:p>
        </w:tc>
        <w:tc>
          <w:tcPr>
            <w:tcW w:w="800" w:type="dxa"/>
            <w:tcMar>
              <w:top w:w="20" w:type="dxa"/>
              <w:left w:w="20" w:type="dxa"/>
              <w:bottom w:w="20" w:type="dxa"/>
              <w:right w:w="20" w:type="dxa"/>
            </w:tcMar>
            <w:vAlign w:val="center"/>
            <w:hideMark/>
          </w:tcPr>
          <w:p w14:paraId="06F56A0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FF2317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9,50</w:t>
            </w:r>
          </w:p>
        </w:tc>
        <w:tc>
          <w:tcPr>
            <w:tcW w:w="800" w:type="dxa"/>
            <w:tcMar>
              <w:top w:w="20" w:type="dxa"/>
              <w:left w:w="20" w:type="dxa"/>
              <w:bottom w:w="20" w:type="dxa"/>
              <w:right w:w="20" w:type="dxa"/>
            </w:tcMar>
            <w:vAlign w:val="center"/>
            <w:hideMark/>
          </w:tcPr>
          <w:p w14:paraId="59616E2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9CC0E5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5FD05F37" w14:textId="77777777" w:rsidTr="00695935">
        <w:tc>
          <w:tcPr>
            <w:tcW w:w="2400" w:type="dxa"/>
            <w:tcMar>
              <w:top w:w="20" w:type="dxa"/>
              <w:left w:w="20" w:type="dxa"/>
              <w:bottom w:w="20" w:type="dxa"/>
              <w:right w:w="20" w:type="dxa"/>
            </w:tcMar>
            <w:vAlign w:val="center"/>
            <w:hideMark/>
          </w:tcPr>
          <w:p w14:paraId="30FBF717"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A.S.D. ORIGINAL CELTIC BHOYS</w:t>
            </w:r>
          </w:p>
        </w:tc>
        <w:tc>
          <w:tcPr>
            <w:tcW w:w="400" w:type="dxa"/>
            <w:tcMar>
              <w:top w:w="20" w:type="dxa"/>
              <w:left w:w="20" w:type="dxa"/>
              <w:bottom w:w="20" w:type="dxa"/>
              <w:right w:w="20" w:type="dxa"/>
            </w:tcMar>
            <w:vAlign w:val="center"/>
            <w:hideMark/>
          </w:tcPr>
          <w:p w14:paraId="4D4308B1"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FB1584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11,40</w:t>
            </w:r>
          </w:p>
        </w:tc>
        <w:tc>
          <w:tcPr>
            <w:tcW w:w="800" w:type="dxa"/>
            <w:tcMar>
              <w:top w:w="20" w:type="dxa"/>
              <w:left w:w="20" w:type="dxa"/>
              <w:bottom w:w="20" w:type="dxa"/>
              <w:right w:w="20" w:type="dxa"/>
            </w:tcMar>
            <w:vAlign w:val="center"/>
            <w:hideMark/>
          </w:tcPr>
          <w:p w14:paraId="719362F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E47B3A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10,00</w:t>
            </w:r>
          </w:p>
        </w:tc>
        <w:tc>
          <w:tcPr>
            <w:tcW w:w="800" w:type="dxa"/>
            <w:tcMar>
              <w:top w:w="20" w:type="dxa"/>
              <w:left w:w="20" w:type="dxa"/>
              <w:bottom w:w="20" w:type="dxa"/>
              <w:right w:w="20" w:type="dxa"/>
            </w:tcMar>
            <w:vAlign w:val="center"/>
            <w:hideMark/>
          </w:tcPr>
          <w:p w14:paraId="5FC31FE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BAB906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1,40</w:t>
            </w:r>
          </w:p>
        </w:tc>
      </w:tr>
      <w:tr w:rsidR="007C2D91" w:rsidRPr="007A2BD5" w14:paraId="0D976CCD" w14:textId="77777777" w:rsidTr="00695935">
        <w:tc>
          <w:tcPr>
            <w:tcW w:w="2400" w:type="dxa"/>
            <w:tcMar>
              <w:top w:w="20" w:type="dxa"/>
              <w:left w:w="20" w:type="dxa"/>
              <w:bottom w:w="20" w:type="dxa"/>
              <w:right w:w="20" w:type="dxa"/>
            </w:tcMar>
            <w:vAlign w:val="center"/>
            <w:hideMark/>
          </w:tcPr>
          <w:p w14:paraId="57E1B4F8"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U.S. POVIGLIESE A.S.D.</w:t>
            </w:r>
          </w:p>
        </w:tc>
        <w:tc>
          <w:tcPr>
            <w:tcW w:w="400" w:type="dxa"/>
            <w:tcMar>
              <w:top w:w="20" w:type="dxa"/>
              <w:left w:w="20" w:type="dxa"/>
              <w:bottom w:w="20" w:type="dxa"/>
              <w:right w:w="20" w:type="dxa"/>
            </w:tcMar>
            <w:vAlign w:val="center"/>
            <w:hideMark/>
          </w:tcPr>
          <w:p w14:paraId="08E86ED4"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57F0819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12,50</w:t>
            </w:r>
          </w:p>
        </w:tc>
        <w:tc>
          <w:tcPr>
            <w:tcW w:w="800" w:type="dxa"/>
            <w:tcMar>
              <w:top w:w="20" w:type="dxa"/>
              <w:left w:w="20" w:type="dxa"/>
              <w:bottom w:w="20" w:type="dxa"/>
              <w:right w:w="20" w:type="dxa"/>
            </w:tcMar>
            <w:vAlign w:val="center"/>
            <w:hideMark/>
          </w:tcPr>
          <w:p w14:paraId="40A8A87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1,50</w:t>
            </w:r>
          </w:p>
        </w:tc>
        <w:tc>
          <w:tcPr>
            <w:tcW w:w="800" w:type="dxa"/>
            <w:tcMar>
              <w:top w:w="20" w:type="dxa"/>
              <w:left w:w="20" w:type="dxa"/>
              <w:bottom w:w="20" w:type="dxa"/>
              <w:right w:w="20" w:type="dxa"/>
            </w:tcMar>
            <w:vAlign w:val="center"/>
            <w:hideMark/>
          </w:tcPr>
          <w:p w14:paraId="2153CDE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11,00</w:t>
            </w:r>
          </w:p>
        </w:tc>
        <w:tc>
          <w:tcPr>
            <w:tcW w:w="800" w:type="dxa"/>
            <w:tcMar>
              <w:top w:w="20" w:type="dxa"/>
              <w:left w:w="20" w:type="dxa"/>
              <w:bottom w:w="20" w:type="dxa"/>
              <w:right w:w="20" w:type="dxa"/>
            </w:tcMar>
            <w:vAlign w:val="center"/>
            <w:hideMark/>
          </w:tcPr>
          <w:p w14:paraId="270FB7C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109BCA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73794F74" w14:textId="77777777" w:rsidTr="00695935">
        <w:tc>
          <w:tcPr>
            <w:tcW w:w="2400" w:type="dxa"/>
            <w:tcMar>
              <w:top w:w="20" w:type="dxa"/>
              <w:left w:w="20" w:type="dxa"/>
              <w:bottom w:w="20" w:type="dxa"/>
              <w:right w:w="20" w:type="dxa"/>
            </w:tcMar>
            <w:vAlign w:val="center"/>
            <w:hideMark/>
          </w:tcPr>
          <w:p w14:paraId="053599F1"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SCSD POLIS. VIRTUS CORREGGIO</w:t>
            </w:r>
          </w:p>
        </w:tc>
        <w:tc>
          <w:tcPr>
            <w:tcW w:w="400" w:type="dxa"/>
            <w:tcMar>
              <w:top w:w="20" w:type="dxa"/>
              <w:left w:w="20" w:type="dxa"/>
              <w:bottom w:w="20" w:type="dxa"/>
              <w:right w:w="20" w:type="dxa"/>
            </w:tcMar>
            <w:vAlign w:val="center"/>
            <w:hideMark/>
          </w:tcPr>
          <w:p w14:paraId="745F5F21"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09D1781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14,00</w:t>
            </w:r>
          </w:p>
        </w:tc>
        <w:tc>
          <w:tcPr>
            <w:tcW w:w="800" w:type="dxa"/>
            <w:tcMar>
              <w:top w:w="20" w:type="dxa"/>
              <w:left w:w="20" w:type="dxa"/>
              <w:bottom w:w="20" w:type="dxa"/>
              <w:right w:w="20" w:type="dxa"/>
            </w:tcMar>
            <w:vAlign w:val="center"/>
            <w:hideMark/>
          </w:tcPr>
          <w:p w14:paraId="43F9C59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01D9ED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14,00</w:t>
            </w:r>
          </w:p>
        </w:tc>
        <w:tc>
          <w:tcPr>
            <w:tcW w:w="800" w:type="dxa"/>
            <w:tcMar>
              <w:top w:w="20" w:type="dxa"/>
              <w:left w:w="20" w:type="dxa"/>
              <w:bottom w:w="20" w:type="dxa"/>
              <w:right w:w="20" w:type="dxa"/>
            </w:tcMar>
            <w:vAlign w:val="center"/>
            <w:hideMark/>
          </w:tcPr>
          <w:p w14:paraId="6B62D93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A35227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2C515066" w14:textId="77777777" w:rsidTr="00695935">
        <w:tc>
          <w:tcPr>
            <w:tcW w:w="2400" w:type="dxa"/>
            <w:tcMar>
              <w:top w:w="20" w:type="dxa"/>
              <w:left w:w="20" w:type="dxa"/>
              <w:bottom w:w="20" w:type="dxa"/>
              <w:right w:w="20" w:type="dxa"/>
            </w:tcMar>
            <w:vAlign w:val="center"/>
            <w:hideMark/>
          </w:tcPr>
          <w:p w14:paraId="0FEA15DF"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U.S.D. REGGIOLO</w:t>
            </w:r>
          </w:p>
        </w:tc>
        <w:tc>
          <w:tcPr>
            <w:tcW w:w="400" w:type="dxa"/>
            <w:tcMar>
              <w:top w:w="20" w:type="dxa"/>
              <w:left w:w="20" w:type="dxa"/>
              <w:bottom w:w="20" w:type="dxa"/>
              <w:right w:w="20" w:type="dxa"/>
            </w:tcMar>
            <w:vAlign w:val="center"/>
            <w:hideMark/>
          </w:tcPr>
          <w:p w14:paraId="2255C1E3"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4EFBEBF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14,50</w:t>
            </w:r>
          </w:p>
        </w:tc>
        <w:tc>
          <w:tcPr>
            <w:tcW w:w="800" w:type="dxa"/>
            <w:tcMar>
              <w:top w:w="20" w:type="dxa"/>
              <w:left w:w="20" w:type="dxa"/>
              <w:bottom w:w="20" w:type="dxa"/>
              <w:right w:w="20" w:type="dxa"/>
            </w:tcMar>
            <w:vAlign w:val="center"/>
            <w:hideMark/>
          </w:tcPr>
          <w:p w14:paraId="31976B8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904A78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14,50</w:t>
            </w:r>
          </w:p>
        </w:tc>
        <w:tc>
          <w:tcPr>
            <w:tcW w:w="800" w:type="dxa"/>
            <w:tcMar>
              <w:top w:w="20" w:type="dxa"/>
              <w:left w:w="20" w:type="dxa"/>
              <w:bottom w:w="20" w:type="dxa"/>
              <w:right w:w="20" w:type="dxa"/>
            </w:tcMar>
            <w:vAlign w:val="center"/>
            <w:hideMark/>
          </w:tcPr>
          <w:p w14:paraId="629BDA8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01C64B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25404AB8" w14:textId="77777777" w:rsidTr="00695935">
        <w:tc>
          <w:tcPr>
            <w:tcW w:w="2400" w:type="dxa"/>
            <w:tcMar>
              <w:top w:w="20" w:type="dxa"/>
              <w:left w:w="20" w:type="dxa"/>
              <w:bottom w:w="20" w:type="dxa"/>
              <w:right w:w="20" w:type="dxa"/>
            </w:tcMar>
            <w:vAlign w:val="center"/>
            <w:hideMark/>
          </w:tcPr>
          <w:p w14:paraId="46861333"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U.S. SAMMARTINESE A.S.D.</w:t>
            </w:r>
          </w:p>
        </w:tc>
        <w:tc>
          <w:tcPr>
            <w:tcW w:w="400" w:type="dxa"/>
            <w:tcMar>
              <w:top w:w="20" w:type="dxa"/>
              <w:left w:w="20" w:type="dxa"/>
              <w:bottom w:w="20" w:type="dxa"/>
              <w:right w:w="20" w:type="dxa"/>
            </w:tcMar>
            <w:vAlign w:val="center"/>
            <w:hideMark/>
          </w:tcPr>
          <w:p w14:paraId="209B6392"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04479BE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15,10</w:t>
            </w:r>
          </w:p>
        </w:tc>
        <w:tc>
          <w:tcPr>
            <w:tcW w:w="800" w:type="dxa"/>
            <w:tcMar>
              <w:top w:w="20" w:type="dxa"/>
              <w:left w:w="20" w:type="dxa"/>
              <w:bottom w:w="20" w:type="dxa"/>
              <w:right w:w="20" w:type="dxa"/>
            </w:tcMar>
            <w:vAlign w:val="center"/>
            <w:hideMark/>
          </w:tcPr>
          <w:p w14:paraId="4A359C4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5BA2193"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13,00</w:t>
            </w:r>
          </w:p>
        </w:tc>
        <w:tc>
          <w:tcPr>
            <w:tcW w:w="800" w:type="dxa"/>
            <w:tcMar>
              <w:top w:w="20" w:type="dxa"/>
              <w:left w:w="20" w:type="dxa"/>
              <w:bottom w:w="20" w:type="dxa"/>
              <w:right w:w="20" w:type="dxa"/>
            </w:tcMar>
            <w:vAlign w:val="center"/>
            <w:hideMark/>
          </w:tcPr>
          <w:p w14:paraId="50A6B19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2,10</w:t>
            </w:r>
          </w:p>
        </w:tc>
        <w:tc>
          <w:tcPr>
            <w:tcW w:w="800" w:type="dxa"/>
            <w:tcMar>
              <w:top w:w="20" w:type="dxa"/>
              <w:left w:w="20" w:type="dxa"/>
              <w:bottom w:w="20" w:type="dxa"/>
              <w:right w:w="20" w:type="dxa"/>
            </w:tcMar>
            <w:vAlign w:val="center"/>
            <w:hideMark/>
          </w:tcPr>
          <w:p w14:paraId="25F78F4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594E14C1" w14:textId="77777777" w:rsidTr="00695935">
        <w:tc>
          <w:tcPr>
            <w:tcW w:w="2400" w:type="dxa"/>
            <w:tcMar>
              <w:top w:w="20" w:type="dxa"/>
              <w:left w:w="20" w:type="dxa"/>
              <w:bottom w:w="20" w:type="dxa"/>
              <w:right w:w="20" w:type="dxa"/>
            </w:tcMar>
            <w:vAlign w:val="center"/>
            <w:hideMark/>
          </w:tcPr>
          <w:p w14:paraId="2E7F49F7"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ASCD ARCETANA</w:t>
            </w:r>
          </w:p>
        </w:tc>
        <w:tc>
          <w:tcPr>
            <w:tcW w:w="400" w:type="dxa"/>
            <w:tcMar>
              <w:top w:w="20" w:type="dxa"/>
              <w:left w:w="20" w:type="dxa"/>
              <w:bottom w:w="20" w:type="dxa"/>
              <w:right w:w="20" w:type="dxa"/>
            </w:tcMar>
            <w:vAlign w:val="center"/>
            <w:hideMark/>
          </w:tcPr>
          <w:p w14:paraId="64454964"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511D782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15,50</w:t>
            </w:r>
          </w:p>
        </w:tc>
        <w:tc>
          <w:tcPr>
            <w:tcW w:w="800" w:type="dxa"/>
            <w:tcMar>
              <w:top w:w="20" w:type="dxa"/>
              <w:left w:w="20" w:type="dxa"/>
              <w:bottom w:w="20" w:type="dxa"/>
              <w:right w:w="20" w:type="dxa"/>
            </w:tcMar>
            <w:vAlign w:val="center"/>
            <w:hideMark/>
          </w:tcPr>
          <w:p w14:paraId="7297C03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2B6F453"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15,50</w:t>
            </w:r>
          </w:p>
        </w:tc>
        <w:tc>
          <w:tcPr>
            <w:tcW w:w="800" w:type="dxa"/>
            <w:tcMar>
              <w:top w:w="20" w:type="dxa"/>
              <w:left w:w="20" w:type="dxa"/>
              <w:bottom w:w="20" w:type="dxa"/>
              <w:right w:w="20" w:type="dxa"/>
            </w:tcMar>
            <w:vAlign w:val="center"/>
            <w:hideMark/>
          </w:tcPr>
          <w:p w14:paraId="7FC7D9E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0FF9D9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17A0F03F" w14:textId="77777777" w:rsidTr="00695935">
        <w:tc>
          <w:tcPr>
            <w:tcW w:w="2400" w:type="dxa"/>
            <w:tcMar>
              <w:top w:w="20" w:type="dxa"/>
              <w:left w:w="20" w:type="dxa"/>
              <w:bottom w:w="20" w:type="dxa"/>
              <w:right w:w="20" w:type="dxa"/>
            </w:tcMar>
            <w:vAlign w:val="center"/>
            <w:hideMark/>
          </w:tcPr>
          <w:p w14:paraId="237F1AF7"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VIANESE CALCIO SSDARL</w:t>
            </w:r>
          </w:p>
        </w:tc>
        <w:tc>
          <w:tcPr>
            <w:tcW w:w="400" w:type="dxa"/>
            <w:tcMar>
              <w:top w:w="20" w:type="dxa"/>
              <w:left w:w="20" w:type="dxa"/>
              <w:bottom w:w="20" w:type="dxa"/>
              <w:right w:w="20" w:type="dxa"/>
            </w:tcMar>
            <w:vAlign w:val="center"/>
            <w:hideMark/>
          </w:tcPr>
          <w:p w14:paraId="5E3A29F4"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786866A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17,50</w:t>
            </w:r>
          </w:p>
        </w:tc>
        <w:tc>
          <w:tcPr>
            <w:tcW w:w="800" w:type="dxa"/>
            <w:tcMar>
              <w:top w:w="20" w:type="dxa"/>
              <w:left w:w="20" w:type="dxa"/>
              <w:bottom w:w="20" w:type="dxa"/>
              <w:right w:w="20" w:type="dxa"/>
            </w:tcMar>
            <w:vAlign w:val="center"/>
            <w:hideMark/>
          </w:tcPr>
          <w:p w14:paraId="58362B6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312B93B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17,50</w:t>
            </w:r>
          </w:p>
        </w:tc>
        <w:tc>
          <w:tcPr>
            <w:tcW w:w="800" w:type="dxa"/>
            <w:tcMar>
              <w:top w:w="20" w:type="dxa"/>
              <w:left w:w="20" w:type="dxa"/>
              <w:bottom w:w="20" w:type="dxa"/>
              <w:right w:w="20" w:type="dxa"/>
            </w:tcMar>
            <w:vAlign w:val="center"/>
            <w:hideMark/>
          </w:tcPr>
          <w:p w14:paraId="6FCF8F8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8C20E0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5084C2CF" w14:textId="77777777" w:rsidTr="00695935">
        <w:tc>
          <w:tcPr>
            <w:tcW w:w="2400" w:type="dxa"/>
            <w:tcMar>
              <w:top w:w="20" w:type="dxa"/>
              <w:left w:w="20" w:type="dxa"/>
              <w:bottom w:w="20" w:type="dxa"/>
              <w:right w:w="20" w:type="dxa"/>
            </w:tcMar>
            <w:vAlign w:val="center"/>
            <w:hideMark/>
          </w:tcPr>
          <w:p w14:paraId="142D623A"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 MONTECCHIO A.S.D.</w:t>
            </w:r>
          </w:p>
        </w:tc>
        <w:tc>
          <w:tcPr>
            <w:tcW w:w="400" w:type="dxa"/>
            <w:tcMar>
              <w:top w:w="20" w:type="dxa"/>
              <w:left w:w="20" w:type="dxa"/>
              <w:bottom w:w="20" w:type="dxa"/>
              <w:right w:w="20" w:type="dxa"/>
            </w:tcMar>
            <w:vAlign w:val="center"/>
            <w:hideMark/>
          </w:tcPr>
          <w:p w14:paraId="2C1E0D89"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7F9F8A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17,60</w:t>
            </w:r>
          </w:p>
        </w:tc>
        <w:tc>
          <w:tcPr>
            <w:tcW w:w="800" w:type="dxa"/>
            <w:tcMar>
              <w:top w:w="20" w:type="dxa"/>
              <w:left w:w="20" w:type="dxa"/>
              <w:bottom w:w="20" w:type="dxa"/>
              <w:right w:w="20" w:type="dxa"/>
            </w:tcMar>
            <w:vAlign w:val="center"/>
            <w:hideMark/>
          </w:tcPr>
          <w:p w14:paraId="6BC57EE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12A33CE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12,00</w:t>
            </w:r>
          </w:p>
        </w:tc>
        <w:tc>
          <w:tcPr>
            <w:tcW w:w="800" w:type="dxa"/>
            <w:tcMar>
              <w:top w:w="20" w:type="dxa"/>
              <w:left w:w="20" w:type="dxa"/>
              <w:bottom w:w="20" w:type="dxa"/>
              <w:right w:w="20" w:type="dxa"/>
            </w:tcMar>
            <w:vAlign w:val="center"/>
            <w:hideMark/>
          </w:tcPr>
          <w:p w14:paraId="1B63B4C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c>
          <w:tcPr>
            <w:tcW w:w="800" w:type="dxa"/>
            <w:tcMar>
              <w:top w:w="20" w:type="dxa"/>
              <w:left w:w="20" w:type="dxa"/>
              <w:bottom w:w="20" w:type="dxa"/>
              <w:right w:w="20" w:type="dxa"/>
            </w:tcMar>
            <w:vAlign w:val="center"/>
            <w:hideMark/>
          </w:tcPr>
          <w:p w14:paraId="5B1BB1E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4,90</w:t>
            </w:r>
          </w:p>
        </w:tc>
      </w:tr>
      <w:tr w:rsidR="007C2D91" w:rsidRPr="007A2BD5" w14:paraId="10D28A6E" w14:textId="77777777" w:rsidTr="00695935">
        <w:tc>
          <w:tcPr>
            <w:tcW w:w="2400" w:type="dxa"/>
            <w:tcMar>
              <w:top w:w="20" w:type="dxa"/>
              <w:left w:w="20" w:type="dxa"/>
              <w:bottom w:w="20" w:type="dxa"/>
              <w:right w:w="20" w:type="dxa"/>
            </w:tcMar>
            <w:vAlign w:val="center"/>
            <w:hideMark/>
          </w:tcPr>
          <w:p w14:paraId="10325B84"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CASTELLARANO</w:t>
            </w:r>
          </w:p>
        </w:tc>
        <w:tc>
          <w:tcPr>
            <w:tcW w:w="400" w:type="dxa"/>
            <w:tcMar>
              <w:top w:w="20" w:type="dxa"/>
              <w:left w:w="20" w:type="dxa"/>
              <w:bottom w:w="20" w:type="dxa"/>
              <w:right w:w="20" w:type="dxa"/>
            </w:tcMar>
            <w:vAlign w:val="center"/>
            <w:hideMark/>
          </w:tcPr>
          <w:p w14:paraId="76ED8209"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10A27E1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21,20</w:t>
            </w:r>
          </w:p>
        </w:tc>
        <w:tc>
          <w:tcPr>
            <w:tcW w:w="800" w:type="dxa"/>
            <w:tcMar>
              <w:top w:w="20" w:type="dxa"/>
              <w:left w:w="20" w:type="dxa"/>
              <w:bottom w:w="20" w:type="dxa"/>
              <w:right w:w="20" w:type="dxa"/>
            </w:tcMar>
            <w:vAlign w:val="center"/>
            <w:hideMark/>
          </w:tcPr>
          <w:p w14:paraId="44CD1FA3"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0C4388C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20,50</w:t>
            </w:r>
          </w:p>
        </w:tc>
        <w:tc>
          <w:tcPr>
            <w:tcW w:w="800" w:type="dxa"/>
            <w:tcMar>
              <w:top w:w="20" w:type="dxa"/>
              <w:left w:w="20" w:type="dxa"/>
              <w:bottom w:w="20" w:type="dxa"/>
              <w:right w:w="20" w:type="dxa"/>
            </w:tcMar>
            <w:vAlign w:val="center"/>
            <w:hideMark/>
          </w:tcPr>
          <w:p w14:paraId="15E32EF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478D3FB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2D8DF7EE" w14:textId="77777777" w:rsidTr="00695935">
        <w:tc>
          <w:tcPr>
            <w:tcW w:w="2400" w:type="dxa"/>
            <w:tcMar>
              <w:top w:w="20" w:type="dxa"/>
              <w:left w:w="20" w:type="dxa"/>
              <w:bottom w:w="20" w:type="dxa"/>
              <w:right w:w="20" w:type="dxa"/>
            </w:tcMar>
            <w:vAlign w:val="center"/>
            <w:hideMark/>
          </w:tcPr>
          <w:p w14:paraId="781558DA"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UNITED ALBINEA</w:t>
            </w:r>
          </w:p>
        </w:tc>
        <w:tc>
          <w:tcPr>
            <w:tcW w:w="400" w:type="dxa"/>
            <w:tcMar>
              <w:top w:w="20" w:type="dxa"/>
              <w:left w:w="20" w:type="dxa"/>
              <w:bottom w:w="20" w:type="dxa"/>
              <w:right w:w="20" w:type="dxa"/>
            </w:tcMar>
            <w:vAlign w:val="center"/>
            <w:hideMark/>
          </w:tcPr>
          <w:p w14:paraId="65FE9A8E"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737C210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21,70</w:t>
            </w:r>
          </w:p>
        </w:tc>
        <w:tc>
          <w:tcPr>
            <w:tcW w:w="800" w:type="dxa"/>
            <w:tcMar>
              <w:top w:w="20" w:type="dxa"/>
              <w:left w:w="20" w:type="dxa"/>
              <w:bottom w:w="20" w:type="dxa"/>
              <w:right w:w="20" w:type="dxa"/>
            </w:tcMar>
            <w:vAlign w:val="center"/>
            <w:hideMark/>
          </w:tcPr>
          <w:p w14:paraId="7C0D36B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1F98E8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21,00</w:t>
            </w:r>
          </w:p>
        </w:tc>
        <w:tc>
          <w:tcPr>
            <w:tcW w:w="800" w:type="dxa"/>
            <w:tcMar>
              <w:top w:w="20" w:type="dxa"/>
              <w:left w:w="20" w:type="dxa"/>
              <w:bottom w:w="20" w:type="dxa"/>
              <w:right w:w="20" w:type="dxa"/>
            </w:tcMar>
            <w:vAlign w:val="center"/>
            <w:hideMark/>
          </w:tcPr>
          <w:p w14:paraId="7DDEC9B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66ED02B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2308726C" w14:textId="77777777" w:rsidTr="00695935">
        <w:tc>
          <w:tcPr>
            <w:tcW w:w="2400" w:type="dxa"/>
            <w:tcMar>
              <w:top w:w="20" w:type="dxa"/>
              <w:left w:w="20" w:type="dxa"/>
              <w:bottom w:w="20" w:type="dxa"/>
              <w:right w:w="20" w:type="dxa"/>
            </w:tcMar>
            <w:vAlign w:val="center"/>
            <w:hideMark/>
          </w:tcPr>
          <w:p w14:paraId="3A6D29F2"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GUASTALLA CALCIO SATURNO</w:t>
            </w:r>
          </w:p>
        </w:tc>
        <w:tc>
          <w:tcPr>
            <w:tcW w:w="400" w:type="dxa"/>
            <w:tcMar>
              <w:top w:w="20" w:type="dxa"/>
              <w:left w:w="20" w:type="dxa"/>
              <w:bottom w:w="20" w:type="dxa"/>
              <w:right w:w="20" w:type="dxa"/>
            </w:tcMar>
            <w:vAlign w:val="center"/>
            <w:hideMark/>
          </w:tcPr>
          <w:p w14:paraId="08EF0382"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5466367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23,20</w:t>
            </w:r>
          </w:p>
        </w:tc>
        <w:tc>
          <w:tcPr>
            <w:tcW w:w="800" w:type="dxa"/>
            <w:tcMar>
              <w:top w:w="20" w:type="dxa"/>
              <w:left w:w="20" w:type="dxa"/>
              <w:bottom w:w="20" w:type="dxa"/>
              <w:right w:w="20" w:type="dxa"/>
            </w:tcMar>
            <w:vAlign w:val="center"/>
            <w:hideMark/>
          </w:tcPr>
          <w:p w14:paraId="7045565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2F0D336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22,50</w:t>
            </w:r>
          </w:p>
        </w:tc>
        <w:tc>
          <w:tcPr>
            <w:tcW w:w="800" w:type="dxa"/>
            <w:tcMar>
              <w:top w:w="20" w:type="dxa"/>
              <w:left w:w="20" w:type="dxa"/>
              <w:bottom w:w="20" w:type="dxa"/>
              <w:right w:w="20" w:type="dxa"/>
            </w:tcMar>
            <w:vAlign w:val="center"/>
            <w:hideMark/>
          </w:tcPr>
          <w:p w14:paraId="28799F1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CD99A7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78E447E0" w14:textId="77777777" w:rsidTr="00695935">
        <w:tc>
          <w:tcPr>
            <w:tcW w:w="2400" w:type="dxa"/>
            <w:tcMar>
              <w:top w:w="20" w:type="dxa"/>
              <w:left w:w="20" w:type="dxa"/>
              <w:bottom w:w="20" w:type="dxa"/>
              <w:right w:w="20" w:type="dxa"/>
            </w:tcMar>
            <w:vAlign w:val="center"/>
            <w:hideMark/>
          </w:tcPr>
          <w:p w14:paraId="161A57E1"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ASD.US CAMPAGNOLA</w:t>
            </w:r>
          </w:p>
        </w:tc>
        <w:tc>
          <w:tcPr>
            <w:tcW w:w="400" w:type="dxa"/>
            <w:tcMar>
              <w:top w:w="20" w:type="dxa"/>
              <w:left w:w="20" w:type="dxa"/>
              <w:bottom w:w="20" w:type="dxa"/>
              <w:right w:w="20" w:type="dxa"/>
            </w:tcMar>
            <w:vAlign w:val="center"/>
            <w:hideMark/>
          </w:tcPr>
          <w:p w14:paraId="0BAA0086"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800" w:type="dxa"/>
            <w:tcMar>
              <w:top w:w="20" w:type="dxa"/>
              <w:left w:w="20" w:type="dxa"/>
              <w:bottom w:w="20" w:type="dxa"/>
              <w:right w:w="20" w:type="dxa"/>
            </w:tcMar>
            <w:vAlign w:val="center"/>
            <w:hideMark/>
          </w:tcPr>
          <w:p w14:paraId="13E2C77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26,20</w:t>
            </w:r>
          </w:p>
        </w:tc>
        <w:tc>
          <w:tcPr>
            <w:tcW w:w="800" w:type="dxa"/>
            <w:tcMar>
              <w:top w:w="20" w:type="dxa"/>
              <w:left w:w="20" w:type="dxa"/>
              <w:bottom w:w="20" w:type="dxa"/>
              <w:right w:w="20" w:type="dxa"/>
            </w:tcMar>
            <w:vAlign w:val="center"/>
            <w:hideMark/>
          </w:tcPr>
          <w:p w14:paraId="7E0B995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1,50</w:t>
            </w:r>
          </w:p>
        </w:tc>
        <w:tc>
          <w:tcPr>
            <w:tcW w:w="800" w:type="dxa"/>
            <w:tcMar>
              <w:top w:w="20" w:type="dxa"/>
              <w:left w:w="20" w:type="dxa"/>
              <w:bottom w:w="20" w:type="dxa"/>
              <w:right w:w="20" w:type="dxa"/>
            </w:tcMar>
            <w:vAlign w:val="center"/>
            <w:hideMark/>
          </w:tcPr>
          <w:p w14:paraId="1E07834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11,50</w:t>
            </w:r>
          </w:p>
        </w:tc>
        <w:tc>
          <w:tcPr>
            <w:tcW w:w="800" w:type="dxa"/>
            <w:tcMar>
              <w:top w:w="20" w:type="dxa"/>
              <w:left w:w="20" w:type="dxa"/>
              <w:bottom w:w="20" w:type="dxa"/>
              <w:right w:w="20" w:type="dxa"/>
            </w:tcMar>
            <w:vAlign w:val="center"/>
            <w:hideMark/>
          </w:tcPr>
          <w:p w14:paraId="2143928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4,50</w:t>
            </w:r>
          </w:p>
        </w:tc>
        <w:tc>
          <w:tcPr>
            <w:tcW w:w="800" w:type="dxa"/>
            <w:tcMar>
              <w:top w:w="20" w:type="dxa"/>
              <w:left w:w="20" w:type="dxa"/>
              <w:bottom w:w="20" w:type="dxa"/>
              <w:right w:w="20" w:type="dxa"/>
            </w:tcMar>
            <w:vAlign w:val="center"/>
            <w:hideMark/>
          </w:tcPr>
          <w:p w14:paraId="385A3D0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8,70</w:t>
            </w:r>
          </w:p>
        </w:tc>
      </w:tr>
      <w:tr w:rsidR="007C2D91" w:rsidRPr="007A2BD5" w14:paraId="5B21F49E" w14:textId="77777777" w:rsidTr="00695935">
        <w:tc>
          <w:tcPr>
            <w:tcW w:w="2400" w:type="dxa"/>
            <w:tcMar>
              <w:top w:w="20" w:type="dxa"/>
              <w:left w:w="20" w:type="dxa"/>
              <w:bottom w:w="20" w:type="dxa"/>
              <w:right w:w="20" w:type="dxa"/>
            </w:tcMar>
            <w:vAlign w:val="center"/>
            <w:hideMark/>
          </w:tcPr>
          <w:p w14:paraId="68A652C2"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 BARCACCIA</w:t>
            </w:r>
          </w:p>
        </w:tc>
        <w:tc>
          <w:tcPr>
            <w:tcW w:w="400" w:type="dxa"/>
            <w:tcMar>
              <w:top w:w="20" w:type="dxa"/>
              <w:left w:w="20" w:type="dxa"/>
              <w:bottom w:w="20" w:type="dxa"/>
              <w:right w:w="20" w:type="dxa"/>
            </w:tcMar>
            <w:vAlign w:val="center"/>
            <w:hideMark/>
          </w:tcPr>
          <w:p w14:paraId="4FC1DC61"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800" w:type="dxa"/>
            <w:tcMar>
              <w:top w:w="20" w:type="dxa"/>
              <w:left w:w="20" w:type="dxa"/>
              <w:bottom w:w="20" w:type="dxa"/>
              <w:right w:w="20" w:type="dxa"/>
            </w:tcMar>
            <w:vAlign w:val="center"/>
            <w:hideMark/>
          </w:tcPr>
          <w:p w14:paraId="5B30516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26,50</w:t>
            </w:r>
          </w:p>
        </w:tc>
        <w:tc>
          <w:tcPr>
            <w:tcW w:w="800" w:type="dxa"/>
            <w:tcMar>
              <w:top w:w="20" w:type="dxa"/>
              <w:left w:w="20" w:type="dxa"/>
              <w:bottom w:w="20" w:type="dxa"/>
              <w:right w:w="20" w:type="dxa"/>
            </w:tcMar>
            <w:vAlign w:val="center"/>
            <w:hideMark/>
          </w:tcPr>
          <w:p w14:paraId="67AF9FE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800" w:type="dxa"/>
            <w:tcMar>
              <w:top w:w="20" w:type="dxa"/>
              <w:left w:w="20" w:type="dxa"/>
              <w:bottom w:w="20" w:type="dxa"/>
              <w:right w:w="20" w:type="dxa"/>
            </w:tcMar>
            <w:vAlign w:val="center"/>
            <w:hideMark/>
          </w:tcPr>
          <w:p w14:paraId="57973A3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21,00</w:t>
            </w:r>
          </w:p>
        </w:tc>
        <w:tc>
          <w:tcPr>
            <w:tcW w:w="800" w:type="dxa"/>
            <w:tcMar>
              <w:top w:w="20" w:type="dxa"/>
              <w:left w:w="20" w:type="dxa"/>
              <w:bottom w:w="20" w:type="dxa"/>
              <w:right w:w="20" w:type="dxa"/>
            </w:tcMar>
            <w:vAlign w:val="center"/>
            <w:hideMark/>
          </w:tcPr>
          <w:p w14:paraId="5FA01D4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5,50</w:t>
            </w:r>
          </w:p>
        </w:tc>
        <w:tc>
          <w:tcPr>
            <w:tcW w:w="800" w:type="dxa"/>
            <w:tcMar>
              <w:top w:w="20" w:type="dxa"/>
              <w:left w:w="20" w:type="dxa"/>
              <w:bottom w:w="20" w:type="dxa"/>
              <w:right w:w="20" w:type="dxa"/>
            </w:tcMar>
            <w:vAlign w:val="center"/>
            <w:hideMark/>
          </w:tcPr>
          <w:p w14:paraId="1C8FFE7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bl>
    <w:p w14:paraId="2C8F952A" w14:textId="77777777" w:rsidR="005A0CE5" w:rsidRPr="002827A5" w:rsidRDefault="005A0CE5" w:rsidP="005A0CE5">
      <w:pPr>
        <w:spacing w:after="120"/>
        <w:rPr>
          <w:rFonts w:asciiTheme="minorHAnsi" w:hAnsiTheme="minorHAnsi"/>
          <w:sz w:val="22"/>
          <w:szCs w:val="22"/>
        </w:rPr>
      </w:pPr>
    </w:p>
    <w:p w14:paraId="1B5A2EA6" w14:textId="77777777" w:rsidR="005A0CE5" w:rsidRPr="002827A5" w:rsidRDefault="005A0CE5" w:rsidP="005A0CE5">
      <w:pPr>
        <w:spacing w:after="120"/>
        <w:rPr>
          <w:rFonts w:asciiTheme="minorHAnsi" w:hAnsiTheme="minorHAnsi"/>
          <w:sz w:val="22"/>
          <w:szCs w:val="22"/>
        </w:rPr>
      </w:pPr>
    </w:p>
    <w:p w14:paraId="75FEE584" w14:textId="77777777" w:rsidR="00096805" w:rsidRDefault="00096805">
      <w:pPr>
        <w:rPr>
          <w:rFonts w:asciiTheme="minorHAnsi" w:hAnsiTheme="minorHAnsi"/>
          <w:b/>
          <w:sz w:val="32"/>
          <w:szCs w:val="22"/>
          <w:u w:val="single"/>
        </w:rPr>
      </w:pPr>
      <w:r>
        <w:rPr>
          <w:rFonts w:asciiTheme="minorHAnsi" w:hAnsiTheme="minorHAnsi"/>
          <w:b/>
          <w:sz w:val="32"/>
          <w:szCs w:val="22"/>
          <w:u w:val="single"/>
        </w:rPr>
        <w:br w:type="page"/>
      </w:r>
    </w:p>
    <w:p w14:paraId="6DBC473B" w14:textId="156C477B"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14 PROVINCIALE</w:t>
      </w:r>
    </w:p>
    <w:p w14:paraId="6B0593B9" w14:textId="77777777" w:rsidR="005A0CE5" w:rsidRPr="00096805" w:rsidRDefault="005A0CE5" w:rsidP="005A0CE5">
      <w:pPr>
        <w:spacing w:after="120"/>
        <w:rPr>
          <w:rFonts w:asciiTheme="minorHAnsi" w:hAnsiTheme="minorHAnsi"/>
          <w:sz w:val="10"/>
          <w:szCs w:val="10"/>
        </w:rPr>
      </w:pPr>
    </w:p>
    <w:p w14:paraId="1D98526E" w14:textId="77777777" w:rsidR="007C2D91" w:rsidRPr="002B21B3" w:rsidRDefault="007C2D91" w:rsidP="007C2D91">
      <w:pPr>
        <w:spacing w:after="120"/>
        <w:jc w:val="center"/>
        <w:rPr>
          <w:rFonts w:asciiTheme="minorHAnsi" w:hAnsiTheme="minorHAnsi"/>
          <w:b/>
          <w:bCs/>
          <w:sz w:val="28"/>
          <w:szCs w:val="28"/>
        </w:rPr>
      </w:pPr>
      <w:r w:rsidRPr="002B21B3">
        <w:rPr>
          <w:rFonts w:asciiTheme="minorHAnsi" w:hAnsiTheme="minorHAnsi"/>
          <w:b/>
          <w:bCs/>
          <w:sz w:val="28"/>
          <w:szCs w:val="28"/>
        </w:rPr>
        <w:t>CLASSIFICA COPPA DISCIPLINA</w:t>
      </w:r>
    </w:p>
    <w:tbl>
      <w:tblPr>
        <w:tblpPr w:leftFromText="75" w:rightFromText="75" w:vertAnchor="text"/>
        <w:tblW w:w="9600"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left w:w="0" w:type="dxa"/>
          <w:right w:w="0" w:type="dxa"/>
        </w:tblCellMar>
        <w:tblLook w:val="04A0" w:firstRow="1" w:lastRow="0" w:firstColumn="1" w:lastColumn="0" w:noHBand="0" w:noVBand="1"/>
      </w:tblPr>
      <w:tblGrid>
        <w:gridCol w:w="3376"/>
        <w:gridCol w:w="562"/>
        <w:gridCol w:w="1126"/>
        <w:gridCol w:w="1126"/>
        <w:gridCol w:w="1158"/>
        <w:gridCol w:w="1126"/>
        <w:gridCol w:w="1126"/>
      </w:tblGrid>
      <w:tr w:rsidR="007C2D91" w:rsidRPr="007A2BD5" w14:paraId="3C32D604" w14:textId="77777777" w:rsidTr="00695935">
        <w:tc>
          <w:tcPr>
            <w:tcW w:w="3376" w:type="dxa"/>
            <w:shd w:val="clear" w:color="auto" w:fill="CCCCCC"/>
            <w:tcMar>
              <w:top w:w="20" w:type="dxa"/>
              <w:left w:w="20" w:type="dxa"/>
              <w:bottom w:w="20" w:type="dxa"/>
              <w:right w:w="20" w:type="dxa"/>
            </w:tcMar>
            <w:vAlign w:val="center"/>
            <w:hideMark/>
          </w:tcPr>
          <w:p w14:paraId="3FD89803"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SOCIETA'</w:t>
            </w:r>
          </w:p>
        </w:tc>
        <w:tc>
          <w:tcPr>
            <w:tcW w:w="562" w:type="dxa"/>
            <w:shd w:val="clear" w:color="auto" w:fill="CCCCCC"/>
            <w:tcMar>
              <w:top w:w="20" w:type="dxa"/>
              <w:left w:w="20" w:type="dxa"/>
              <w:bottom w:w="20" w:type="dxa"/>
              <w:right w:w="20" w:type="dxa"/>
            </w:tcMar>
            <w:vAlign w:val="center"/>
            <w:hideMark/>
          </w:tcPr>
          <w:p w14:paraId="734C8CB8"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GIR</w:t>
            </w:r>
          </w:p>
        </w:tc>
        <w:tc>
          <w:tcPr>
            <w:tcW w:w="1126" w:type="dxa"/>
            <w:shd w:val="clear" w:color="auto" w:fill="CCCCCC"/>
            <w:tcMar>
              <w:top w:w="20" w:type="dxa"/>
              <w:left w:w="20" w:type="dxa"/>
              <w:bottom w:w="20" w:type="dxa"/>
              <w:right w:w="20" w:type="dxa"/>
            </w:tcMar>
            <w:vAlign w:val="center"/>
            <w:hideMark/>
          </w:tcPr>
          <w:p w14:paraId="5ABF62AE"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Totali</w:t>
            </w:r>
          </w:p>
        </w:tc>
        <w:tc>
          <w:tcPr>
            <w:tcW w:w="1126" w:type="dxa"/>
            <w:shd w:val="clear" w:color="auto" w:fill="CCCCCC"/>
            <w:tcMar>
              <w:top w:w="20" w:type="dxa"/>
              <w:left w:w="20" w:type="dxa"/>
              <w:bottom w:w="20" w:type="dxa"/>
              <w:right w:w="20" w:type="dxa"/>
            </w:tcMar>
            <w:vAlign w:val="center"/>
            <w:hideMark/>
          </w:tcPr>
          <w:p w14:paraId="7B39A684"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Societa'</w:t>
            </w:r>
          </w:p>
        </w:tc>
        <w:tc>
          <w:tcPr>
            <w:tcW w:w="1158" w:type="dxa"/>
            <w:shd w:val="clear" w:color="auto" w:fill="CCCCCC"/>
            <w:tcMar>
              <w:top w:w="20" w:type="dxa"/>
              <w:left w:w="20" w:type="dxa"/>
              <w:bottom w:w="20" w:type="dxa"/>
              <w:right w:w="20" w:type="dxa"/>
            </w:tcMar>
            <w:vAlign w:val="center"/>
            <w:hideMark/>
          </w:tcPr>
          <w:p w14:paraId="6DB61913"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Calciatori</w:t>
            </w:r>
          </w:p>
        </w:tc>
        <w:tc>
          <w:tcPr>
            <w:tcW w:w="1126" w:type="dxa"/>
            <w:shd w:val="clear" w:color="auto" w:fill="CCCCCC"/>
            <w:tcMar>
              <w:top w:w="20" w:type="dxa"/>
              <w:left w:w="20" w:type="dxa"/>
              <w:bottom w:w="20" w:type="dxa"/>
              <w:right w:w="20" w:type="dxa"/>
            </w:tcMar>
            <w:vAlign w:val="center"/>
            <w:hideMark/>
          </w:tcPr>
          <w:p w14:paraId="7DECE94E"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Dirigenti</w:t>
            </w:r>
          </w:p>
        </w:tc>
        <w:tc>
          <w:tcPr>
            <w:tcW w:w="1126" w:type="dxa"/>
            <w:shd w:val="clear" w:color="auto" w:fill="CCCCCC"/>
            <w:tcMar>
              <w:top w:w="20" w:type="dxa"/>
              <w:left w:w="20" w:type="dxa"/>
              <w:bottom w:w="20" w:type="dxa"/>
              <w:right w:w="20" w:type="dxa"/>
            </w:tcMar>
            <w:vAlign w:val="center"/>
            <w:hideMark/>
          </w:tcPr>
          <w:p w14:paraId="04BF5BD6" w14:textId="77777777" w:rsidR="007C2D91" w:rsidRPr="007A2BD5" w:rsidRDefault="007C2D91" w:rsidP="00695935">
            <w:pPr>
              <w:pStyle w:val="headertabella"/>
              <w:rPr>
                <w:rFonts w:asciiTheme="minorHAnsi" w:hAnsiTheme="minorHAnsi" w:cstheme="minorHAnsi"/>
              </w:rPr>
            </w:pPr>
            <w:r w:rsidRPr="007A2BD5">
              <w:rPr>
                <w:rFonts w:asciiTheme="minorHAnsi" w:hAnsiTheme="minorHAnsi" w:cstheme="minorHAnsi"/>
              </w:rPr>
              <w:t>Tecnici</w:t>
            </w:r>
          </w:p>
        </w:tc>
      </w:tr>
      <w:tr w:rsidR="007C2D91" w:rsidRPr="007A2BD5" w14:paraId="053F06CB" w14:textId="77777777" w:rsidTr="00695935">
        <w:tc>
          <w:tcPr>
            <w:tcW w:w="3376" w:type="dxa"/>
            <w:tcMar>
              <w:top w:w="20" w:type="dxa"/>
              <w:left w:w="20" w:type="dxa"/>
              <w:bottom w:w="20" w:type="dxa"/>
              <w:right w:w="20" w:type="dxa"/>
            </w:tcMar>
            <w:vAlign w:val="center"/>
            <w:hideMark/>
          </w:tcPr>
          <w:p w14:paraId="054936EA" w14:textId="77777777" w:rsidR="007C2D91" w:rsidRPr="00252E61" w:rsidRDefault="007C2D91" w:rsidP="00695935">
            <w:pPr>
              <w:pStyle w:val="rowtabella"/>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SPORTING SCANDIANO</w:t>
            </w:r>
          </w:p>
        </w:tc>
        <w:tc>
          <w:tcPr>
            <w:tcW w:w="562" w:type="dxa"/>
            <w:tcMar>
              <w:top w:w="20" w:type="dxa"/>
              <w:left w:w="20" w:type="dxa"/>
              <w:bottom w:w="20" w:type="dxa"/>
              <w:right w:w="20" w:type="dxa"/>
            </w:tcMar>
            <w:vAlign w:val="center"/>
            <w:hideMark/>
          </w:tcPr>
          <w:p w14:paraId="64CC7237" w14:textId="77777777" w:rsidR="007C2D91" w:rsidRPr="00252E61" w:rsidRDefault="007C2D91" w:rsidP="00695935">
            <w:pPr>
              <w:pStyle w:val="rowtabella"/>
              <w:jc w:val="center"/>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A</w:t>
            </w:r>
          </w:p>
        </w:tc>
        <w:tc>
          <w:tcPr>
            <w:tcW w:w="1126" w:type="dxa"/>
            <w:tcMar>
              <w:top w:w="20" w:type="dxa"/>
              <w:left w:w="20" w:type="dxa"/>
              <w:bottom w:w="20" w:type="dxa"/>
              <w:right w:w="20" w:type="dxa"/>
            </w:tcMar>
            <w:vAlign w:val="center"/>
            <w:hideMark/>
          </w:tcPr>
          <w:p w14:paraId="1246A590"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1,00</w:t>
            </w:r>
          </w:p>
        </w:tc>
        <w:tc>
          <w:tcPr>
            <w:tcW w:w="1126" w:type="dxa"/>
            <w:tcMar>
              <w:top w:w="20" w:type="dxa"/>
              <w:left w:w="20" w:type="dxa"/>
              <w:bottom w:w="20" w:type="dxa"/>
              <w:right w:w="20" w:type="dxa"/>
            </w:tcMar>
            <w:vAlign w:val="center"/>
            <w:hideMark/>
          </w:tcPr>
          <w:p w14:paraId="3B4A4946"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1158" w:type="dxa"/>
            <w:tcMar>
              <w:top w:w="20" w:type="dxa"/>
              <w:left w:w="20" w:type="dxa"/>
              <w:bottom w:w="20" w:type="dxa"/>
              <w:right w:w="20" w:type="dxa"/>
            </w:tcMar>
            <w:vAlign w:val="center"/>
            <w:hideMark/>
          </w:tcPr>
          <w:p w14:paraId="2BE9D29B"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1,00</w:t>
            </w:r>
          </w:p>
        </w:tc>
        <w:tc>
          <w:tcPr>
            <w:tcW w:w="1126" w:type="dxa"/>
            <w:tcMar>
              <w:top w:w="20" w:type="dxa"/>
              <w:left w:w="20" w:type="dxa"/>
              <w:bottom w:w="20" w:type="dxa"/>
              <w:right w:w="20" w:type="dxa"/>
            </w:tcMar>
            <w:vAlign w:val="center"/>
            <w:hideMark/>
          </w:tcPr>
          <w:p w14:paraId="4441456C"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c>
          <w:tcPr>
            <w:tcW w:w="1126" w:type="dxa"/>
            <w:tcMar>
              <w:top w:w="20" w:type="dxa"/>
              <w:left w:w="20" w:type="dxa"/>
              <w:bottom w:w="20" w:type="dxa"/>
              <w:right w:w="20" w:type="dxa"/>
            </w:tcMar>
            <w:vAlign w:val="center"/>
            <w:hideMark/>
          </w:tcPr>
          <w:p w14:paraId="17111428" w14:textId="77777777" w:rsidR="007C2D91" w:rsidRPr="00252E61" w:rsidRDefault="007C2D91" w:rsidP="00695935">
            <w:pPr>
              <w:pStyle w:val="rowtabella"/>
              <w:jc w:val="right"/>
              <w:rPr>
                <w:rFonts w:asciiTheme="minorHAnsi" w:hAnsiTheme="minorHAnsi" w:cstheme="minorHAnsi"/>
                <w:b/>
                <w:bCs/>
                <w:color w:val="00B050"/>
                <w:sz w:val="20"/>
                <w:szCs w:val="20"/>
              </w:rPr>
            </w:pPr>
            <w:r w:rsidRPr="00252E61">
              <w:rPr>
                <w:rFonts w:asciiTheme="minorHAnsi" w:hAnsiTheme="minorHAnsi" w:cstheme="minorHAnsi"/>
                <w:b/>
                <w:bCs/>
                <w:color w:val="00B050"/>
                <w:sz w:val="20"/>
                <w:szCs w:val="20"/>
              </w:rPr>
              <w:t>0</w:t>
            </w:r>
          </w:p>
        </w:tc>
      </w:tr>
      <w:tr w:rsidR="007C2D91" w:rsidRPr="007A2BD5" w14:paraId="52FAD689" w14:textId="77777777" w:rsidTr="00695935">
        <w:tc>
          <w:tcPr>
            <w:tcW w:w="3376" w:type="dxa"/>
            <w:tcMar>
              <w:top w:w="20" w:type="dxa"/>
              <w:left w:w="20" w:type="dxa"/>
              <w:bottom w:w="20" w:type="dxa"/>
              <w:right w:w="20" w:type="dxa"/>
            </w:tcMar>
            <w:vAlign w:val="center"/>
            <w:hideMark/>
          </w:tcPr>
          <w:p w14:paraId="5DF45F6E"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U.S. SANTOS 1948 A.S.D.</w:t>
            </w:r>
          </w:p>
        </w:tc>
        <w:tc>
          <w:tcPr>
            <w:tcW w:w="562" w:type="dxa"/>
            <w:tcMar>
              <w:top w:w="20" w:type="dxa"/>
              <w:left w:w="20" w:type="dxa"/>
              <w:bottom w:w="20" w:type="dxa"/>
              <w:right w:w="20" w:type="dxa"/>
            </w:tcMar>
            <w:vAlign w:val="center"/>
            <w:hideMark/>
          </w:tcPr>
          <w:p w14:paraId="02FDD5F5"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5F05C70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1,00</w:t>
            </w:r>
          </w:p>
        </w:tc>
        <w:tc>
          <w:tcPr>
            <w:tcW w:w="1126" w:type="dxa"/>
            <w:tcMar>
              <w:top w:w="20" w:type="dxa"/>
              <w:left w:w="20" w:type="dxa"/>
              <w:bottom w:w="20" w:type="dxa"/>
              <w:right w:w="20" w:type="dxa"/>
            </w:tcMar>
            <w:vAlign w:val="center"/>
            <w:hideMark/>
          </w:tcPr>
          <w:p w14:paraId="7BB266F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0625CEE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1,00</w:t>
            </w:r>
          </w:p>
        </w:tc>
        <w:tc>
          <w:tcPr>
            <w:tcW w:w="1126" w:type="dxa"/>
            <w:tcMar>
              <w:top w:w="20" w:type="dxa"/>
              <w:left w:w="20" w:type="dxa"/>
              <w:bottom w:w="20" w:type="dxa"/>
              <w:right w:w="20" w:type="dxa"/>
            </w:tcMar>
            <w:vAlign w:val="center"/>
            <w:hideMark/>
          </w:tcPr>
          <w:p w14:paraId="737F496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753024A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6E71C11C" w14:textId="77777777" w:rsidTr="00695935">
        <w:tc>
          <w:tcPr>
            <w:tcW w:w="3376" w:type="dxa"/>
            <w:tcMar>
              <w:top w:w="20" w:type="dxa"/>
              <w:left w:w="20" w:type="dxa"/>
              <w:bottom w:w="20" w:type="dxa"/>
              <w:right w:w="20" w:type="dxa"/>
            </w:tcMar>
            <w:vAlign w:val="center"/>
            <w:hideMark/>
          </w:tcPr>
          <w:p w14:paraId="7C0524B3"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 xml:space="preserve">VIAEMILIA 2018 </w:t>
            </w:r>
            <w:proofErr w:type="gramStart"/>
            <w:r w:rsidRPr="007A2BD5">
              <w:rPr>
                <w:rFonts w:asciiTheme="minorHAnsi" w:hAnsiTheme="minorHAnsi" w:cstheme="minorHAnsi"/>
                <w:sz w:val="20"/>
                <w:szCs w:val="20"/>
              </w:rPr>
              <w:t>SQ.B</w:t>
            </w:r>
            <w:proofErr w:type="gramEnd"/>
          </w:p>
        </w:tc>
        <w:tc>
          <w:tcPr>
            <w:tcW w:w="562" w:type="dxa"/>
            <w:tcMar>
              <w:top w:w="20" w:type="dxa"/>
              <w:left w:w="20" w:type="dxa"/>
              <w:bottom w:w="20" w:type="dxa"/>
              <w:right w:w="20" w:type="dxa"/>
            </w:tcMar>
            <w:vAlign w:val="center"/>
            <w:hideMark/>
          </w:tcPr>
          <w:p w14:paraId="6C5DEC8C"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6A48AB1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2,00</w:t>
            </w:r>
          </w:p>
        </w:tc>
        <w:tc>
          <w:tcPr>
            <w:tcW w:w="1126" w:type="dxa"/>
            <w:tcMar>
              <w:top w:w="20" w:type="dxa"/>
              <w:left w:w="20" w:type="dxa"/>
              <w:bottom w:w="20" w:type="dxa"/>
              <w:right w:w="20" w:type="dxa"/>
            </w:tcMar>
            <w:vAlign w:val="center"/>
            <w:hideMark/>
          </w:tcPr>
          <w:p w14:paraId="00D7C74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7103C9C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2,00</w:t>
            </w:r>
          </w:p>
        </w:tc>
        <w:tc>
          <w:tcPr>
            <w:tcW w:w="1126" w:type="dxa"/>
            <w:tcMar>
              <w:top w:w="20" w:type="dxa"/>
              <w:left w:w="20" w:type="dxa"/>
              <w:bottom w:w="20" w:type="dxa"/>
              <w:right w:w="20" w:type="dxa"/>
            </w:tcMar>
            <w:vAlign w:val="center"/>
            <w:hideMark/>
          </w:tcPr>
          <w:p w14:paraId="3961985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701EF38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7BE3106C" w14:textId="77777777" w:rsidTr="00695935">
        <w:tc>
          <w:tcPr>
            <w:tcW w:w="3376" w:type="dxa"/>
            <w:tcMar>
              <w:top w:w="20" w:type="dxa"/>
              <w:left w:w="20" w:type="dxa"/>
              <w:bottom w:w="20" w:type="dxa"/>
              <w:right w:w="20" w:type="dxa"/>
            </w:tcMar>
            <w:vAlign w:val="center"/>
            <w:hideMark/>
          </w:tcPr>
          <w:p w14:paraId="1D0A3035"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 REGGIO CALCIO A.S.D.</w:t>
            </w:r>
          </w:p>
        </w:tc>
        <w:tc>
          <w:tcPr>
            <w:tcW w:w="562" w:type="dxa"/>
            <w:tcMar>
              <w:top w:w="20" w:type="dxa"/>
              <w:left w:w="20" w:type="dxa"/>
              <w:bottom w:w="20" w:type="dxa"/>
              <w:right w:w="20" w:type="dxa"/>
            </w:tcMar>
            <w:vAlign w:val="center"/>
            <w:hideMark/>
          </w:tcPr>
          <w:p w14:paraId="2AE81D6C"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25BD8C9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3,00</w:t>
            </w:r>
          </w:p>
        </w:tc>
        <w:tc>
          <w:tcPr>
            <w:tcW w:w="1126" w:type="dxa"/>
            <w:tcMar>
              <w:top w:w="20" w:type="dxa"/>
              <w:left w:w="20" w:type="dxa"/>
              <w:bottom w:w="20" w:type="dxa"/>
              <w:right w:w="20" w:type="dxa"/>
            </w:tcMar>
            <w:vAlign w:val="center"/>
            <w:hideMark/>
          </w:tcPr>
          <w:p w14:paraId="73C7DE03"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559D12C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3,00</w:t>
            </w:r>
          </w:p>
        </w:tc>
        <w:tc>
          <w:tcPr>
            <w:tcW w:w="1126" w:type="dxa"/>
            <w:tcMar>
              <w:top w:w="20" w:type="dxa"/>
              <w:left w:w="20" w:type="dxa"/>
              <w:bottom w:w="20" w:type="dxa"/>
              <w:right w:w="20" w:type="dxa"/>
            </w:tcMar>
            <w:vAlign w:val="center"/>
            <w:hideMark/>
          </w:tcPr>
          <w:p w14:paraId="05E60F2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65E0CB4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2112858B" w14:textId="77777777" w:rsidTr="00695935">
        <w:tc>
          <w:tcPr>
            <w:tcW w:w="3376" w:type="dxa"/>
            <w:tcMar>
              <w:top w:w="20" w:type="dxa"/>
              <w:left w:w="20" w:type="dxa"/>
              <w:bottom w:w="20" w:type="dxa"/>
              <w:right w:w="20" w:type="dxa"/>
            </w:tcMar>
            <w:vAlign w:val="center"/>
            <w:hideMark/>
          </w:tcPr>
          <w:p w14:paraId="50F9F0D3"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S.S.D. SAXUM UNITED A.R.L.</w:t>
            </w:r>
          </w:p>
        </w:tc>
        <w:tc>
          <w:tcPr>
            <w:tcW w:w="562" w:type="dxa"/>
            <w:tcMar>
              <w:top w:w="20" w:type="dxa"/>
              <w:left w:w="20" w:type="dxa"/>
              <w:bottom w:w="20" w:type="dxa"/>
              <w:right w:w="20" w:type="dxa"/>
            </w:tcMar>
            <w:vAlign w:val="center"/>
            <w:hideMark/>
          </w:tcPr>
          <w:p w14:paraId="1F98B695"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40A1232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3,20</w:t>
            </w:r>
          </w:p>
        </w:tc>
        <w:tc>
          <w:tcPr>
            <w:tcW w:w="1126" w:type="dxa"/>
            <w:tcMar>
              <w:top w:w="20" w:type="dxa"/>
              <w:left w:w="20" w:type="dxa"/>
              <w:bottom w:w="20" w:type="dxa"/>
              <w:right w:w="20" w:type="dxa"/>
            </w:tcMar>
            <w:vAlign w:val="center"/>
            <w:hideMark/>
          </w:tcPr>
          <w:p w14:paraId="00CDA14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6BAFDC2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2,50</w:t>
            </w:r>
          </w:p>
        </w:tc>
        <w:tc>
          <w:tcPr>
            <w:tcW w:w="1126" w:type="dxa"/>
            <w:tcMar>
              <w:top w:w="20" w:type="dxa"/>
              <w:left w:w="20" w:type="dxa"/>
              <w:bottom w:w="20" w:type="dxa"/>
              <w:right w:w="20" w:type="dxa"/>
            </w:tcMar>
            <w:vAlign w:val="center"/>
            <w:hideMark/>
          </w:tcPr>
          <w:p w14:paraId="549EB8F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6829A7A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4733EE4C" w14:textId="77777777" w:rsidTr="00695935">
        <w:tc>
          <w:tcPr>
            <w:tcW w:w="3376" w:type="dxa"/>
            <w:tcMar>
              <w:top w:w="20" w:type="dxa"/>
              <w:left w:w="20" w:type="dxa"/>
              <w:bottom w:w="20" w:type="dxa"/>
              <w:right w:w="20" w:type="dxa"/>
            </w:tcMar>
            <w:vAlign w:val="center"/>
            <w:hideMark/>
          </w:tcPr>
          <w:p w14:paraId="5E99FC56"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U.S.D. VIRTUS MANDRIO</w:t>
            </w:r>
          </w:p>
        </w:tc>
        <w:tc>
          <w:tcPr>
            <w:tcW w:w="562" w:type="dxa"/>
            <w:tcMar>
              <w:top w:w="20" w:type="dxa"/>
              <w:left w:w="20" w:type="dxa"/>
              <w:bottom w:w="20" w:type="dxa"/>
              <w:right w:w="20" w:type="dxa"/>
            </w:tcMar>
            <w:vAlign w:val="center"/>
            <w:hideMark/>
          </w:tcPr>
          <w:p w14:paraId="54725D16"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4269F9C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3,50</w:t>
            </w:r>
          </w:p>
        </w:tc>
        <w:tc>
          <w:tcPr>
            <w:tcW w:w="1126" w:type="dxa"/>
            <w:tcMar>
              <w:top w:w="20" w:type="dxa"/>
              <w:left w:w="20" w:type="dxa"/>
              <w:bottom w:w="20" w:type="dxa"/>
              <w:right w:w="20" w:type="dxa"/>
            </w:tcMar>
            <w:vAlign w:val="center"/>
            <w:hideMark/>
          </w:tcPr>
          <w:p w14:paraId="769FE02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6E67B72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3,50</w:t>
            </w:r>
          </w:p>
        </w:tc>
        <w:tc>
          <w:tcPr>
            <w:tcW w:w="1126" w:type="dxa"/>
            <w:tcMar>
              <w:top w:w="20" w:type="dxa"/>
              <w:left w:w="20" w:type="dxa"/>
              <w:bottom w:w="20" w:type="dxa"/>
              <w:right w:w="20" w:type="dxa"/>
            </w:tcMar>
            <w:vAlign w:val="center"/>
            <w:hideMark/>
          </w:tcPr>
          <w:p w14:paraId="1BEA0B7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7CC5B16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5FB80A3A" w14:textId="77777777" w:rsidTr="00695935">
        <w:tc>
          <w:tcPr>
            <w:tcW w:w="3376" w:type="dxa"/>
            <w:tcMar>
              <w:top w:w="20" w:type="dxa"/>
              <w:left w:w="20" w:type="dxa"/>
              <w:bottom w:w="20" w:type="dxa"/>
              <w:right w:w="20" w:type="dxa"/>
            </w:tcMar>
            <w:vAlign w:val="center"/>
            <w:hideMark/>
          </w:tcPr>
          <w:p w14:paraId="2E49BBD7"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POL. TERRE MATILDICHE S.C.S.D.</w:t>
            </w:r>
          </w:p>
        </w:tc>
        <w:tc>
          <w:tcPr>
            <w:tcW w:w="562" w:type="dxa"/>
            <w:tcMar>
              <w:top w:w="20" w:type="dxa"/>
              <w:left w:w="20" w:type="dxa"/>
              <w:bottom w:w="20" w:type="dxa"/>
              <w:right w:w="20" w:type="dxa"/>
            </w:tcMar>
            <w:vAlign w:val="center"/>
            <w:hideMark/>
          </w:tcPr>
          <w:p w14:paraId="5DB805F7"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77C9ACE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4,50</w:t>
            </w:r>
          </w:p>
        </w:tc>
        <w:tc>
          <w:tcPr>
            <w:tcW w:w="1126" w:type="dxa"/>
            <w:tcMar>
              <w:top w:w="20" w:type="dxa"/>
              <w:left w:w="20" w:type="dxa"/>
              <w:bottom w:w="20" w:type="dxa"/>
              <w:right w:w="20" w:type="dxa"/>
            </w:tcMar>
            <w:vAlign w:val="center"/>
            <w:hideMark/>
          </w:tcPr>
          <w:p w14:paraId="0EFBAB8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67F14DE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4,50</w:t>
            </w:r>
          </w:p>
        </w:tc>
        <w:tc>
          <w:tcPr>
            <w:tcW w:w="1126" w:type="dxa"/>
            <w:tcMar>
              <w:top w:w="20" w:type="dxa"/>
              <w:left w:w="20" w:type="dxa"/>
              <w:bottom w:w="20" w:type="dxa"/>
              <w:right w:w="20" w:type="dxa"/>
            </w:tcMar>
            <w:vAlign w:val="center"/>
            <w:hideMark/>
          </w:tcPr>
          <w:p w14:paraId="2F46CFF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4AA60FC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5EAE9736" w14:textId="77777777" w:rsidTr="00695935">
        <w:tc>
          <w:tcPr>
            <w:tcW w:w="3376" w:type="dxa"/>
            <w:tcMar>
              <w:top w:w="20" w:type="dxa"/>
              <w:left w:w="20" w:type="dxa"/>
              <w:bottom w:w="20" w:type="dxa"/>
              <w:right w:w="20" w:type="dxa"/>
            </w:tcMar>
            <w:vAlign w:val="center"/>
            <w:hideMark/>
          </w:tcPr>
          <w:p w14:paraId="326D311B"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GUASTALLA CALCIO SATURNO</w:t>
            </w:r>
          </w:p>
        </w:tc>
        <w:tc>
          <w:tcPr>
            <w:tcW w:w="562" w:type="dxa"/>
            <w:tcMar>
              <w:top w:w="20" w:type="dxa"/>
              <w:left w:w="20" w:type="dxa"/>
              <w:bottom w:w="20" w:type="dxa"/>
              <w:right w:w="20" w:type="dxa"/>
            </w:tcMar>
            <w:vAlign w:val="center"/>
            <w:hideMark/>
          </w:tcPr>
          <w:p w14:paraId="2201B114"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35F2FEB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4,70</w:t>
            </w:r>
          </w:p>
        </w:tc>
        <w:tc>
          <w:tcPr>
            <w:tcW w:w="1126" w:type="dxa"/>
            <w:tcMar>
              <w:top w:w="20" w:type="dxa"/>
              <w:left w:w="20" w:type="dxa"/>
              <w:bottom w:w="20" w:type="dxa"/>
              <w:right w:w="20" w:type="dxa"/>
            </w:tcMar>
            <w:vAlign w:val="center"/>
            <w:hideMark/>
          </w:tcPr>
          <w:p w14:paraId="4621AF8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1556D49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4,00</w:t>
            </w:r>
          </w:p>
        </w:tc>
        <w:tc>
          <w:tcPr>
            <w:tcW w:w="1126" w:type="dxa"/>
            <w:tcMar>
              <w:top w:w="20" w:type="dxa"/>
              <w:left w:w="20" w:type="dxa"/>
              <w:bottom w:w="20" w:type="dxa"/>
              <w:right w:w="20" w:type="dxa"/>
            </w:tcMar>
            <w:vAlign w:val="center"/>
            <w:hideMark/>
          </w:tcPr>
          <w:p w14:paraId="3F26477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3A90C3A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738D1197" w14:textId="77777777" w:rsidTr="00695935">
        <w:tc>
          <w:tcPr>
            <w:tcW w:w="3376" w:type="dxa"/>
            <w:tcMar>
              <w:top w:w="20" w:type="dxa"/>
              <w:left w:w="20" w:type="dxa"/>
              <w:bottom w:w="20" w:type="dxa"/>
              <w:right w:w="20" w:type="dxa"/>
            </w:tcMar>
            <w:vAlign w:val="center"/>
            <w:hideMark/>
          </w:tcPr>
          <w:p w14:paraId="6AEBDFA3"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VIAEMILIA 2018</w:t>
            </w:r>
          </w:p>
        </w:tc>
        <w:tc>
          <w:tcPr>
            <w:tcW w:w="562" w:type="dxa"/>
            <w:tcMar>
              <w:top w:w="20" w:type="dxa"/>
              <w:left w:w="20" w:type="dxa"/>
              <w:bottom w:w="20" w:type="dxa"/>
              <w:right w:w="20" w:type="dxa"/>
            </w:tcMar>
            <w:vAlign w:val="center"/>
            <w:hideMark/>
          </w:tcPr>
          <w:p w14:paraId="75EF5511"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799F59E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6,00</w:t>
            </w:r>
          </w:p>
        </w:tc>
        <w:tc>
          <w:tcPr>
            <w:tcW w:w="1126" w:type="dxa"/>
            <w:tcMar>
              <w:top w:w="20" w:type="dxa"/>
              <w:left w:w="20" w:type="dxa"/>
              <w:bottom w:w="20" w:type="dxa"/>
              <w:right w:w="20" w:type="dxa"/>
            </w:tcMar>
            <w:vAlign w:val="center"/>
            <w:hideMark/>
          </w:tcPr>
          <w:p w14:paraId="7148959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08A05F6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6,00</w:t>
            </w:r>
          </w:p>
        </w:tc>
        <w:tc>
          <w:tcPr>
            <w:tcW w:w="1126" w:type="dxa"/>
            <w:tcMar>
              <w:top w:w="20" w:type="dxa"/>
              <w:left w:w="20" w:type="dxa"/>
              <w:bottom w:w="20" w:type="dxa"/>
              <w:right w:w="20" w:type="dxa"/>
            </w:tcMar>
            <w:vAlign w:val="center"/>
            <w:hideMark/>
          </w:tcPr>
          <w:p w14:paraId="0B78FB9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3B597FE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7A77EC15" w14:textId="77777777" w:rsidTr="00695935">
        <w:tc>
          <w:tcPr>
            <w:tcW w:w="3376" w:type="dxa"/>
            <w:tcMar>
              <w:top w:w="20" w:type="dxa"/>
              <w:left w:w="20" w:type="dxa"/>
              <w:bottom w:w="20" w:type="dxa"/>
              <w:right w:w="20" w:type="dxa"/>
            </w:tcMar>
            <w:vAlign w:val="center"/>
            <w:hideMark/>
          </w:tcPr>
          <w:p w14:paraId="05E8C90B"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FALKGALILEO</w:t>
            </w:r>
          </w:p>
        </w:tc>
        <w:tc>
          <w:tcPr>
            <w:tcW w:w="562" w:type="dxa"/>
            <w:tcMar>
              <w:top w:w="20" w:type="dxa"/>
              <w:left w:w="20" w:type="dxa"/>
              <w:bottom w:w="20" w:type="dxa"/>
              <w:right w:w="20" w:type="dxa"/>
            </w:tcMar>
            <w:vAlign w:val="center"/>
            <w:hideMark/>
          </w:tcPr>
          <w:p w14:paraId="4E754FC9"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0582B2F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6,20</w:t>
            </w:r>
          </w:p>
        </w:tc>
        <w:tc>
          <w:tcPr>
            <w:tcW w:w="1126" w:type="dxa"/>
            <w:tcMar>
              <w:top w:w="20" w:type="dxa"/>
              <w:left w:w="20" w:type="dxa"/>
              <w:bottom w:w="20" w:type="dxa"/>
              <w:right w:w="20" w:type="dxa"/>
            </w:tcMar>
            <w:vAlign w:val="center"/>
            <w:hideMark/>
          </w:tcPr>
          <w:p w14:paraId="0218FC5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1394343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5,50</w:t>
            </w:r>
          </w:p>
        </w:tc>
        <w:tc>
          <w:tcPr>
            <w:tcW w:w="1126" w:type="dxa"/>
            <w:tcMar>
              <w:top w:w="20" w:type="dxa"/>
              <w:left w:w="20" w:type="dxa"/>
              <w:bottom w:w="20" w:type="dxa"/>
              <w:right w:w="20" w:type="dxa"/>
            </w:tcMar>
            <w:vAlign w:val="center"/>
            <w:hideMark/>
          </w:tcPr>
          <w:p w14:paraId="37A43A2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3258245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5C2A2555" w14:textId="77777777" w:rsidTr="00695935">
        <w:tc>
          <w:tcPr>
            <w:tcW w:w="3376" w:type="dxa"/>
            <w:tcMar>
              <w:top w:w="20" w:type="dxa"/>
              <w:left w:w="20" w:type="dxa"/>
              <w:bottom w:w="20" w:type="dxa"/>
              <w:right w:w="20" w:type="dxa"/>
            </w:tcMar>
            <w:vAlign w:val="center"/>
            <w:hideMark/>
          </w:tcPr>
          <w:p w14:paraId="65A8DBD6"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 CASTELLARANO</w:t>
            </w:r>
          </w:p>
        </w:tc>
        <w:tc>
          <w:tcPr>
            <w:tcW w:w="562" w:type="dxa"/>
            <w:tcMar>
              <w:top w:w="20" w:type="dxa"/>
              <w:left w:w="20" w:type="dxa"/>
              <w:bottom w:w="20" w:type="dxa"/>
              <w:right w:w="20" w:type="dxa"/>
            </w:tcMar>
            <w:vAlign w:val="center"/>
            <w:hideMark/>
          </w:tcPr>
          <w:p w14:paraId="1A068479"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0714E6B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6,20</w:t>
            </w:r>
          </w:p>
        </w:tc>
        <w:tc>
          <w:tcPr>
            <w:tcW w:w="1126" w:type="dxa"/>
            <w:tcMar>
              <w:top w:w="20" w:type="dxa"/>
              <w:left w:w="20" w:type="dxa"/>
              <w:bottom w:w="20" w:type="dxa"/>
              <w:right w:w="20" w:type="dxa"/>
            </w:tcMar>
            <w:vAlign w:val="center"/>
            <w:hideMark/>
          </w:tcPr>
          <w:p w14:paraId="47E4666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203A634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5,50</w:t>
            </w:r>
          </w:p>
        </w:tc>
        <w:tc>
          <w:tcPr>
            <w:tcW w:w="1126" w:type="dxa"/>
            <w:tcMar>
              <w:top w:w="20" w:type="dxa"/>
              <w:left w:w="20" w:type="dxa"/>
              <w:bottom w:w="20" w:type="dxa"/>
              <w:right w:w="20" w:type="dxa"/>
            </w:tcMar>
            <w:vAlign w:val="center"/>
            <w:hideMark/>
          </w:tcPr>
          <w:p w14:paraId="7AFF620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32615C9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104B795C" w14:textId="77777777" w:rsidTr="00695935">
        <w:tc>
          <w:tcPr>
            <w:tcW w:w="3376" w:type="dxa"/>
            <w:tcMar>
              <w:top w:w="20" w:type="dxa"/>
              <w:left w:w="20" w:type="dxa"/>
              <w:bottom w:w="20" w:type="dxa"/>
              <w:right w:w="20" w:type="dxa"/>
            </w:tcMar>
            <w:vAlign w:val="center"/>
            <w:hideMark/>
          </w:tcPr>
          <w:p w14:paraId="57E72038"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A.S.D. MORELLO FOOTBALL SCHOOL</w:t>
            </w:r>
          </w:p>
        </w:tc>
        <w:tc>
          <w:tcPr>
            <w:tcW w:w="562" w:type="dxa"/>
            <w:tcMar>
              <w:top w:w="20" w:type="dxa"/>
              <w:left w:w="20" w:type="dxa"/>
              <w:bottom w:w="20" w:type="dxa"/>
              <w:right w:w="20" w:type="dxa"/>
            </w:tcMar>
            <w:vAlign w:val="center"/>
            <w:hideMark/>
          </w:tcPr>
          <w:p w14:paraId="58CBE53A"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2125B69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6,70</w:t>
            </w:r>
          </w:p>
        </w:tc>
        <w:tc>
          <w:tcPr>
            <w:tcW w:w="1126" w:type="dxa"/>
            <w:tcMar>
              <w:top w:w="20" w:type="dxa"/>
              <w:left w:w="20" w:type="dxa"/>
              <w:bottom w:w="20" w:type="dxa"/>
              <w:right w:w="20" w:type="dxa"/>
            </w:tcMar>
            <w:vAlign w:val="center"/>
            <w:hideMark/>
          </w:tcPr>
          <w:p w14:paraId="3EDA948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627FBD9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6,00</w:t>
            </w:r>
          </w:p>
        </w:tc>
        <w:tc>
          <w:tcPr>
            <w:tcW w:w="1126" w:type="dxa"/>
            <w:tcMar>
              <w:top w:w="20" w:type="dxa"/>
              <w:left w:w="20" w:type="dxa"/>
              <w:bottom w:w="20" w:type="dxa"/>
              <w:right w:w="20" w:type="dxa"/>
            </w:tcMar>
            <w:vAlign w:val="center"/>
            <w:hideMark/>
          </w:tcPr>
          <w:p w14:paraId="5998B0C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c>
          <w:tcPr>
            <w:tcW w:w="1126" w:type="dxa"/>
            <w:tcMar>
              <w:top w:w="20" w:type="dxa"/>
              <w:left w:w="20" w:type="dxa"/>
              <w:bottom w:w="20" w:type="dxa"/>
              <w:right w:w="20" w:type="dxa"/>
            </w:tcMar>
            <w:vAlign w:val="center"/>
            <w:hideMark/>
          </w:tcPr>
          <w:p w14:paraId="51C1BBB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03558D6D" w14:textId="77777777" w:rsidTr="00695935">
        <w:tc>
          <w:tcPr>
            <w:tcW w:w="3376" w:type="dxa"/>
            <w:tcMar>
              <w:top w:w="20" w:type="dxa"/>
              <w:left w:w="20" w:type="dxa"/>
              <w:bottom w:w="20" w:type="dxa"/>
              <w:right w:w="20" w:type="dxa"/>
            </w:tcMar>
            <w:vAlign w:val="center"/>
            <w:hideMark/>
          </w:tcPr>
          <w:p w14:paraId="3A7B6709"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 BOIARDO MAER</w:t>
            </w:r>
          </w:p>
        </w:tc>
        <w:tc>
          <w:tcPr>
            <w:tcW w:w="562" w:type="dxa"/>
            <w:tcMar>
              <w:top w:w="20" w:type="dxa"/>
              <w:left w:w="20" w:type="dxa"/>
              <w:bottom w:w="20" w:type="dxa"/>
              <w:right w:w="20" w:type="dxa"/>
            </w:tcMar>
            <w:vAlign w:val="center"/>
            <w:hideMark/>
          </w:tcPr>
          <w:p w14:paraId="2B2C88FB"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668FCE5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8,00</w:t>
            </w:r>
          </w:p>
        </w:tc>
        <w:tc>
          <w:tcPr>
            <w:tcW w:w="1126" w:type="dxa"/>
            <w:tcMar>
              <w:top w:w="20" w:type="dxa"/>
              <w:left w:w="20" w:type="dxa"/>
              <w:bottom w:w="20" w:type="dxa"/>
              <w:right w:w="20" w:type="dxa"/>
            </w:tcMar>
            <w:vAlign w:val="center"/>
            <w:hideMark/>
          </w:tcPr>
          <w:p w14:paraId="35EAB7B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0895D8F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8,00</w:t>
            </w:r>
          </w:p>
        </w:tc>
        <w:tc>
          <w:tcPr>
            <w:tcW w:w="1126" w:type="dxa"/>
            <w:tcMar>
              <w:top w:w="20" w:type="dxa"/>
              <w:left w:w="20" w:type="dxa"/>
              <w:bottom w:w="20" w:type="dxa"/>
              <w:right w:w="20" w:type="dxa"/>
            </w:tcMar>
            <w:vAlign w:val="center"/>
            <w:hideMark/>
          </w:tcPr>
          <w:p w14:paraId="77B1697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6C29314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7BB32246" w14:textId="77777777" w:rsidTr="00695935">
        <w:tc>
          <w:tcPr>
            <w:tcW w:w="3376" w:type="dxa"/>
            <w:tcMar>
              <w:top w:w="20" w:type="dxa"/>
              <w:left w:w="20" w:type="dxa"/>
              <w:bottom w:w="20" w:type="dxa"/>
              <w:right w:w="20" w:type="dxa"/>
            </w:tcMar>
            <w:vAlign w:val="center"/>
            <w:hideMark/>
          </w:tcPr>
          <w:p w14:paraId="041F4D77"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 RUBIERESE SRLSD</w:t>
            </w:r>
          </w:p>
        </w:tc>
        <w:tc>
          <w:tcPr>
            <w:tcW w:w="562" w:type="dxa"/>
            <w:tcMar>
              <w:top w:w="20" w:type="dxa"/>
              <w:left w:w="20" w:type="dxa"/>
              <w:bottom w:w="20" w:type="dxa"/>
              <w:right w:w="20" w:type="dxa"/>
            </w:tcMar>
            <w:vAlign w:val="center"/>
            <w:hideMark/>
          </w:tcPr>
          <w:p w14:paraId="3FEB90EB"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4B23542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8,50</w:t>
            </w:r>
          </w:p>
        </w:tc>
        <w:tc>
          <w:tcPr>
            <w:tcW w:w="1126" w:type="dxa"/>
            <w:tcMar>
              <w:top w:w="20" w:type="dxa"/>
              <w:left w:w="20" w:type="dxa"/>
              <w:bottom w:w="20" w:type="dxa"/>
              <w:right w:w="20" w:type="dxa"/>
            </w:tcMar>
            <w:vAlign w:val="center"/>
            <w:hideMark/>
          </w:tcPr>
          <w:p w14:paraId="2560FCC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14CEC54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8,50</w:t>
            </w:r>
          </w:p>
        </w:tc>
        <w:tc>
          <w:tcPr>
            <w:tcW w:w="1126" w:type="dxa"/>
            <w:tcMar>
              <w:top w:w="20" w:type="dxa"/>
              <w:left w:w="20" w:type="dxa"/>
              <w:bottom w:w="20" w:type="dxa"/>
              <w:right w:w="20" w:type="dxa"/>
            </w:tcMar>
            <w:vAlign w:val="center"/>
            <w:hideMark/>
          </w:tcPr>
          <w:p w14:paraId="5B73CE5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04C1039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69466805" w14:textId="77777777" w:rsidTr="00695935">
        <w:tc>
          <w:tcPr>
            <w:tcW w:w="3376" w:type="dxa"/>
            <w:tcMar>
              <w:top w:w="20" w:type="dxa"/>
              <w:left w:w="20" w:type="dxa"/>
              <w:bottom w:w="20" w:type="dxa"/>
              <w:right w:w="20" w:type="dxa"/>
            </w:tcMar>
            <w:vAlign w:val="center"/>
            <w:hideMark/>
          </w:tcPr>
          <w:p w14:paraId="2236CBA5"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 MONTECCHIO A.S.D.</w:t>
            </w:r>
          </w:p>
        </w:tc>
        <w:tc>
          <w:tcPr>
            <w:tcW w:w="562" w:type="dxa"/>
            <w:tcMar>
              <w:top w:w="20" w:type="dxa"/>
              <w:left w:w="20" w:type="dxa"/>
              <w:bottom w:w="20" w:type="dxa"/>
              <w:right w:w="20" w:type="dxa"/>
            </w:tcMar>
            <w:vAlign w:val="center"/>
            <w:hideMark/>
          </w:tcPr>
          <w:p w14:paraId="2B2F484B"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4FF5266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8,50</w:t>
            </w:r>
          </w:p>
        </w:tc>
        <w:tc>
          <w:tcPr>
            <w:tcW w:w="1126" w:type="dxa"/>
            <w:tcMar>
              <w:top w:w="20" w:type="dxa"/>
              <w:left w:w="20" w:type="dxa"/>
              <w:bottom w:w="20" w:type="dxa"/>
              <w:right w:w="20" w:type="dxa"/>
            </w:tcMar>
            <w:vAlign w:val="center"/>
            <w:hideMark/>
          </w:tcPr>
          <w:p w14:paraId="0AD04B3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1,50</w:t>
            </w:r>
          </w:p>
        </w:tc>
        <w:tc>
          <w:tcPr>
            <w:tcW w:w="1158" w:type="dxa"/>
            <w:tcMar>
              <w:top w:w="20" w:type="dxa"/>
              <w:left w:w="20" w:type="dxa"/>
              <w:bottom w:w="20" w:type="dxa"/>
              <w:right w:w="20" w:type="dxa"/>
            </w:tcMar>
            <w:vAlign w:val="center"/>
            <w:hideMark/>
          </w:tcPr>
          <w:p w14:paraId="73E23D1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7,00</w:t>
            </w:r>
          </w:p>
        </w:tc>
        <w:tc>
          <w:tcPr>
            <w:tcW w:w="1126" w:type="dxa"/>
            <w:tcMar>
              <w:top w:w="20" w:type="dxa"/>
              <w:left w:w="20" w:type="dxa"/>
              <w:bottom w:w="20" w:type="dxa"/>
              <w:right w:w="20" w:type="dxa"/>
            </w:tcMar>
            <w:vAlign w:val="center"/>
            <w:hideMark/>
          </w:tcPr>
          <w:p w14:paraId="494F945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0CF9E15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1C16F8A8" w14:textId="77777777" w:rsidTr="00695935">
        <w:tc>
          <w:tcPr>
            <w:tcW w:w="3376" w:type="dxa"/>
            <w:tcMar>
              <w:top w:w="20" w:type="dxa"/>
              <w:left w:w="20" w:type="dxa"/>
              <w:bottom w:w="20" w:type="dxa"/>
              <w:right w:w="20" w:type="dxa"/>
            </w:tcMar>
            <w:vAlign w:val="center"/>
            <w:hideMark/>
          </w:tcPr>
          <w:p w14:paraId="4D118878"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SCSD ATLETIC PROGETTO MONTAGNA</w:t>
            </w:r>
          </w:p>
        </w:tc>
        <w:tc>
          <w:tcPr>
            <w:tcW w:w="562" w:type="dxa"/>
            <w:tcMar>
              <w:top w:w="20" w:type="dxa"/>
              <w:left w:w="20" w:type="dxa"/>
              <w:bottom w:w="20" w:type="dxa"/>
              <w:right w:w="20" w:type="dxa"/>
            </w:tcMar>
            <w:vAlign w:val="center"/>
            <w:hideMark/>
          </w:tcPr>
          <w:p w14:paraId="34AD38B7"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7465852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9,50</w:t>
            </w:r>
          </w:p>
        </w:tc>
        <w:tc>
          <w:tcPr>
            <w:tcW w:w="1126" w:type="dxa"/>
            <w:tcMar>
              <w:top w:w="20" w:type="dxa"/>
              <w:left w:w="20" w:type="dxa"/>
              <w:bottom w:w="20" w:type="dxa"/>
              <w:right w:w="20" w:type="dxa"/>
            </w:tcMar>
            <w:vAlign w:val="center"/>
            <w:hideMark/>
          </w:tcPr>
          <w:p w14:paraId="75B1ACE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3C436A2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9,50</w:t>
            </w:r>
          </w:p>
        </w:tc>
        <w:tc>
          <w:tcPr>
            <w:tcW w:w="1126" w:type="dxa"/>
            <w:tcMar>
              <w:top w:w="20" w:type="dxa"/>
              <w:left w:w="20" w:type="dxa"/>
              <w:bottom w:w="20" w:type="dxa"/>
              <w:right w:w="20" w:type="dxa"/>
            </w:tcMar>
            <w:vAlign w:val="center"/>
            <w:hideMark/>
          </w:tcPr>
          <w:p w14:paraId="014BDEE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56B2955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71F5E7E9" w14:textId="77777777" w:rsidTr="00695935">
        <w:tc>
          <w:tcPr>
            <w:tcW w:w="3376" w:type="dxa"/>
            <w:tcMar>
              <w:top w:w="20" w:type="dxa"/>
              <w:left w:w="20" w:type="dxa"/>
              <w:bottom w:w="20" w:type="dxa"/>
              <w:right w:w="20" w:type="dxa"/>
            </w:tcMar>
            <w:vAlign w:val="center"/>
            <w:hideMark/>
          </w:tcPr>
          <w:p w14:paraId="384DF4C3"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 xml:space="preserve">LUZZARA CALCIO </w:t>
            </w:r>
            <w:proofErr w:type="gramStart"/>
            <w:r w:rsidRPr="007A2BD5">
              <w:rPr>
                <w:rFonts w:asciiTheme="minorHAnsi" w:hAnsiTheme="minorHAnsi" w:cstheme="minorHAnsi"/>
                <w:sz w:val="20"/>
                <w:szCs w:val="20"/>
              </w:rPr>
              <w:t>sq.B</w:t>
            </w:r>
            <w:proofErr w:type="gramEnd"/>
          </w:p>
        </w:tc>
        <w:tc>
          <w:tcPr>
            <w:tcW w:w="562" w:type="dxa"/>
            <w:tcMar>
              <w:top w:w="20" w:type="dxa"/>
              <w:left w:w="20" w:type="dxa"/>
              <w:bottom w:w="20" w:type="dxa"/>
              <w:right w:w="20" w:type="dxa"/>
            </w:tcMar>
            <w:vAlign w:val="center"/>
            <w:hideMark/>
          </w:tcPr>
          <w:p w14:paraId="21B3AB5E"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04C1F66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9,70</w:t>
            </w:r>
          </w:p>
        </w:tc>
        <w:tc>
          <w:tcPr>
            <w:tcW w:w="1126" w:type="dxa"/>
            <w:tcMar>
              <w:top w:w="20" w:type="dxa"/>
              <w:left w:w="20" w:type="dxa"/>
              <w:bottom w:w="20" w:type="dxa"/>
              <w:right w:w="20" w:type="dxa"/>
            </w:tcMar>
            <w:vAlign w:val="center"/>
            <w:hideMark/>
          </w:tcPr>
          <w:p w14:paraId="2016FC0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2CCE6E6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9,00</w:t>
            </w:r>
          </w:p>
        </w:tc>
        <w:tc>
          <w:tcPr>
            <w:tcW w:w="1126" w:type="dxa"/>
            <w:tcMar>
              <w:top w:w="20" w:type="dxa"/>
              <w:left w:w="20" w:type="dxa"/>
              <w:bottom w:w="20" w:type="dxa"/>
              <w:right w:w="20" w:type="dxa"/>
            </w:tcMar>
            <w:vAlign w:val="center"/>
            <w:hideMark/>
          </w:tcPr>
          <w:p w14:paraId="066D6C0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2ED6653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09CE782F" w14:textId="77777777" w:rsidTr="00695935">
        <w:tc>
          <w:tcPr>
            <w:tcW w:w="3376" w:type="dxa"/>
            <w:tcMar>
              <w:top w:w="20" w:type="dxa"/>
              <w:left w:w="20" w:type="dxa"/>
              <w:bottom w:w="20" w:type="dxa"/>
              <w:right w:w="20" w:type="dxa"/>
            </w:tcMar>
            <w:vAlign w:val="center"/>
            <w:hideMark/>
          </w:tcPr>
          <w:p w14:paraId="01CEDC4B"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ASD.US CAMPAGNOLA</w:t>
            </w:r>
          </w:p>
        </w:tc>
        <w:tc>
          <w:tcPr>
            <w:tcW w:w="562" w:type="dxa"/>
            <w:tcMar>
              <w:top w:w="20" w:type="dxa"/>
              <w:left w:w="20" w:type="dxa"/>
              <w:bottom w:w="20" w:type="dxa"/>
              <w:right w:w="20" w:type="dxa"/>
            </w:tcMar>
            <w:vAlign w:val="center"/>
            <w:hideMark/>
          </w:tcPr>
          <w:p w14:paraId="77E5EC74"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4AAD1BB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10,00</w:t>
            </w:r>
          </w:p>
        </w:tc>
        <w:tc>
          <w:tcPr>
            <w:tcW w:w="1126" w:type="dxa"/>
            <w:tcMar>
              <w:top w:w="20" w:type="dxa"/>
              <w:left w:w="20" w:type="dxa"/>
              <w:bottom w:w="20" w:type="dxa"/>
              <w:right w:w="20" w:type="dxa"/>
            </w:tcMar>
            <w:vAlign w:val="center"/>
            <w:hideMark/>
          </w:tcPr>
          <w:p w14:paraId="6E0D633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12A535F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6,50</w:t>
            </w:r>
          </w:p>
        </w:tc>
        <w:tc>
          <w:tcPr>
            <w:tcW w:w="1126" w:type="dxa"/>
            <w:tcMar>
              <w:top w:w="20" w:type="dxa"/>
              <w:left w:w="20" w:type="dxa"/>
              <w:bottom w:w="20" w:type="dxa"/>
              <w:right w:w="20" w:type="dxa"/>
            </w:tcMar>
            <w:vAlign w:val="center"/>
            <w:hideMark/>
          </w:tcPr>
          <w:p w14:paraId="671402B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05B848D3"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3,50</w:t>
            </w:r>
          </w:p>
        </w:tc>
      </w:tr>
      <w:tr w:rsidR="007C2D91" w:rsidRPr="007A2BD5" w14:paraId="4AFB146F" w14:textId="77777777" w:rsidTr="00695935">
        <w:tc>
          <w:tcPr>
            <w:tcW w:w="3376" w:type="dxa"/>
            <w:tcMar>
              <w:top w:w="20" w:type="dxa"/>
              <w:left w:w="20" w:type="dxa"/>
              <w:bottom w:w="20" w:type="dxa"/>
              <w:right w:w="20" w:type="dxa"/>
            </w:tcMar>
            <w:vAlign w:val="center"/>
            <w:hideMark/>
          </w:tcPr>
          <w:p w14:paraId="50E55906"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 PROGETTO INTESA ALL CAMP</w:t>
            </w:r>
          </w:p>
        </w:tc>
        <w:tc>
          <w:tcPr>
            <w:tcW w:w="562" w:type="dxa"/>
            <w:tcMar>
              <w:top w:w="20" w:type="dxa"/>
              <w:left w:w="20" w:type="dxa"/>
              <w:bottom w:w="20" w:type="dxa"/>
              <w:right w:w="20" w:type="dxa"/>
            </w:tcMar>
            <w:vAlign w:val="center"/>
            <w:hideMark/>
          </w:tcPr>
          <w:p w14:paraId="09950CA1"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361240F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10,50</w:t>
            </w:r>
          </w:p>
        </w:tc>
        <w:tc>
          <w:tcPr>
            <w:tcW w:w="1126" w:type="dxa"/>
            <w:tcMar>
              <w:top w:w="20" w:type="dxa"/>
              <w:left w:w="20" w:type="dxa"/>
              <w:bottom w:w="20" w:type="dxa"/>
              <w:right w:w="20" w:type="dxa"/>
            </w:tcMar>
            <w:vAlign w:val="center"/>
            <w:hideMark/>
          </w:tcPr>
          <w:p w14:paraId="75536B0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1C3E75F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10,50</w:t>
            </w:r>
          </w:p>
        </w:tc>
        <w:tc>
          <w:tcPr>
            <w:tcW w:w="1126" w:type="dxa"/>
            <w:tcMar>
              <w:top w:w="20" w:type="dxa"/>
              <w:left w:w="20" w:type="dxa"/>
              <w:bottom w:w="20" w:type="dxa"/>
              <w:right w:w="20" w:type="dxa"/>
            </w:tcMar>
            <w:vAlign w:val="center"/>
            <w:hideMark/>
          </w:tcPr>
          <w:p w14:paraId="2341417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1978D11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2C657055" w14:textId="77777777" w:rsidTr="00695935">
        <w:tc>
          <w:tcPr>
            <w:tcW w:w="3376" w:type="dxa"/>
            <w:tcMar>
              <w:top w:w="20" w:type="dxa"/>
              <w:left w:w="20" w:type="dxa"/>
              <w:bottom w:w="20" w:type="dxa"/>
              <w:right w:w="20" w:type="dxa"/>
            </w:tcMar>
            <w:vAlign w:val="center"/>
            <w:hideMark/>
          </w:tcPr>
          <w:p w14:paraId="1D4BCA6E"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ASCD ARCETANA</w:t>
            </w:r>
          </w:p>
        </w:tc>
        <w:tc>
          <w:tcPr>
            <w:tcW w:w="562" w:type="dxa"/>
            <w:tcMar>
              <w:top w:w="20" w:type="dxa"/>
              <w:left w:w="20" w:type="dxa"/>
              <w:bottom w:w="20" w:type="dxa"/>
              <w:right w:w="20" w:type="dxa"/>
            </w:tcMar>
            <w:vAlign w:val="center"/>
            <w:hideMark/>
          </w:tcPr>
          <w:p w14:paraId="7FA1AB35"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78321AD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10,70</w:t>
            </w:r>
          </w:p>
        </w:tc>
        <w:tc>
          <w:tcPr>
            <w:tcW w:w="1126" w:type="dxa"/>
            <w:tcMar>
              <w:top w:w="20" w:type="dxa"/>
              <w:left w:w="20" w:type="dxa"/>
              <w:bottom w:w="20" w:type="dxa"/>
              <w:right w:w="20" w:type="dxa"/>
            </w:tcMar>
            <w:vAlign w:val="center"/>
            <w:hideMark/>
          </w:tcPr>
          <w:p w14:paraId="353DB85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1BD6185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10,00</w:t>
            </w:r>
          </w:p>
        </w:tc>
        <w:tc>
          <w:tcPr>
            <w:tcW w:w="1126" w:type="dxa"/>
            <w:tcMar>
              <w:top w:w="20" w:type="dxa"/>
              <w:left w:w="20" w:type="dxa"/>
              <w:bottom w:w="20" w:type="dxa"/>
              <w:right w:w="20" w:type="dxa"/>
            </w:tcMar>
            <w:vAlign w:val="center"/>
            <w:hideMark/>
          </w:tcPr>
          <w:p w14:paraId="7F7135B8"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3526CBC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34B6583E" w14:textId="77777777" w:rsidTr="00695935">
        <w:tc>
          <w:tcPr>
            <w:tcW w:w="3376" w:type="dxa"/>
            <w:tcMar>
              <w:top w:w="20" w:type="dxa"/>
              <w:left w:w="20" w:type="dxa"/>
              <w:bottom w:w="20" w:type="dxa"/>
              <w:right w:w="20" w:type="dxa"/>
            </w:tcMar>
            <w:vAlign w:val="center"/>
            <w:hideMark/>
          </w:tcPr>
          <w:p w14:paraId="4A934631"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U.C. VIADANA S.S.D. S.R.L.</w:t>
            </w:r>
          </w:p>
        </w:tc>
        <w:tc>
          <w:tcPr>
            <w:tcW w:w="562" w:type="dxa"/>
            <w:tcMar>
              <w:top w:w="20" w:type="dxa"/>
              <w:left w:w="20" w:type="dxa"/>
              <w:bottom w:w="20" w:type="dxa"/>
              <w:right w:w="20" w:type="dxa"/>
            </w:tcMar>
            <w:vAlign w:val="center"/>
            <w:hideMark/>
          </w:tcPr>
          <w:p w14:paraId="0EF8B36D"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7608061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11,20</w:t>
            </w:r>
          </w:p>
        </w:tc>
        <w:tc>
          <w:tcPr>
            <w:tcW w:w="1126" w:type="dxa"/>
            <w:tcMar>
              <w:top w:w="20" w:type="dxa"/>
              <w:left w:w="20" w:type="dxa"/>
              <w:bottom w:w="20" w:type="dxa"/>
              <w:right w:w="20" w:type="dxa"/>
            </w:tcMar>
            <w:vAlign w:val="center"/>
            <w:hideMark/>
          </w:tcPr>
          <w:p w14:paraId="2CDF2BC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089F2F6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10,50</w:t>
            </w:r>
          </w:p>
        </w:tc>
        <w:tc>
          <w:tcPr>
            <w:tcW w:w="1126" w:type="dxa"/>
            <w:tcMar>
              <w:top w:w="20" w:type="dxa"/>
              <w:left w:w="20" w:type="dxa"/>
              <w:bottom w:w="20" w:type="dxa"/>
              <w:right w:w="20" w:type="dxa"/>
            </w:tcMar>
            <w:vAlign w:val="center"/>
            <w:hideMark/>
          </w:tcPr>
          <w:p w14:paraId="5DEA98D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0BF7990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2DCA0DE0" w14:textId="77777777" w:rsidTr="00695935">
        <w:tc>
          <w:tcPr>
            <w:tcW w:w="3376" w:type="dxa"/>
            <w:tcMar>
              <w:top w:w="20" w:type="dxa"/>
              <w:left w:w="20" w:type="dxa"/>
              <w:bottom w:w="20" w:type="dxa"/>
              <w:right w:w="20" w:type="dxa"/>
            </w:tcMar>
            <w:vAlign w:val="center"/>
            <w:hideMark/>
          </w:tcPr>
          <w:p w14:paraId="52640CED"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G.S.D. LUZZARA CALCIO</w:t>
            </w:r>
          </w:p>
        </w:tc>
        <w:tc>
          <w:tcPr>
            <w:tcW w:w="562" w:type="dxa"/>
            <w:tcMar>
              <w:top w:w="20" w:type="dxa"/>
              <w:left w:w="20" w:type="dxa"/>
              <w:bottom w:w="20" w:type="dxa"/>
              <w:right w:w="20" w:type="dxa"/>
            </w:tcMar>
            <w:vAlign w:val="center"/>
            <w:hideMark/>
          </w:tcPr>
          <w:p w14:paraId="6350C819"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2D19456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11,70</w:t>
            </w:r>
          </w:p>
        </w:tc>
        <w:tc>
          <w:tcPr>
            <w:tcW w:w="1126" w:type="dxa"/>
            <w:tcMar>
              <w:top w:w="20" w:type="dxa"/>
              <w:left w:w="20" w:type="dxa"/>
              <w:bottom w:w="20" w:type="dxa"/>
              <w:right w:w="20" w:type="dxa"/>
            </w:tcMar>
            <w:vAlign w:val="center"/>
            <w:hideMark/>
          </w:tcPr>
          <w:p w14:paraId="3D88E7A6"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482B939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11,00</w:t>
            </w:r>
          </w:p>
        </w:tc>
        <w:tc>
          <w:tcPr>
            <w:tcW w:w="1126" w:type="dxa"/>
            <w:tcMar>
              <w:top w:w="20" w:type="dxa"/>
              <w:left w:w="20" w:type="dxa"/>
              <w:bottom w:w="20" w:type="dxa"/>
              <w:right w:w="20" w:type="dxa"/>
            </w:tcMar>
            <w:vAlign w:val="center"/>
            <w:hideMark/>
          </w:tcPr>
          <w:p w14:paraId="4ACAAC6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5C43BD8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r>
      <w:tr w:rsidR="007C2D91" w:rsidRPr="007A2BD5" w14:paraId="2684ECDD" w14:textId="77777777" w:rsidTr="00695935">
        <w:tc>
          <w:tcPr>
            <w:tcW w:w="3376" w:type="dxa"/>
            <w:tcMar>
              <w:top w:w="20" w:type="dxa"/>
              <w:left w:w="20" w:type="dxa"/>
              <w:bottom w:w="20" w:type="dxa"/>
              <w:right w:w="20" w:type="dxa"/>
            </w:tcMar>
            <w:vAlign w:val="center"/>
            <w:hideMark/>
          </w:tcPr>
          <w:p w14:paraId="3B83288F"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VIANESE CALCIO SSDARL</w:t>
            </w:r>
          </w:p>
        </w:tc>
        <w:tc>
          <w:tcPr>
            <w:tcW w:w="562" w:type="dxa"/>
            <w:tcMar>
              <w:top w:w="20" w:type="dxa"/>
              <w:left w:w="20" w:type="dxa"/>
              <w:bottom w:w="20" w:type="dxa"/>
              <w:right w:w="20" w:type="dxa"/>
            </w:tcMar>
            <w:vAlign w:val="center"/>
            <w:hideMark/>
          </w:tcPr>
          <w:p w14:paraId="31B7DC27"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A</w:t>
            </w:r>
          </w:p>
        </w:tc>
        <w:tc>
          <w:tcPr>
            <w:tcW w:w="1126" w:type="dxa"/>
            <w:tcMar>
              <w:top w:w="20" w:type="dxa"/>
              <w:left w:w="20" w:type="dxa"/>
              <w:bottom w:w="20" w:type="dxa"/>
              <w:right w:w="20" w:type="dxa"/>
            </w:tcMar>
            <w:vAlign w:val="center"/>
            <w:hideMark/>
          </w:tcPr>
          <w:p w14:paraId="758594B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11,90</w:t>
            </w:r>
          </w:p>
        </w:tc>
        <w:tc>
          <w:tcPr>
            <w:tcW w:w="1126" w:type="dxa"/>
            <w:tcMar>
              <w:top w:w="20" w:type="dxa"/>
              <w:left w:w="20" w:type="dxa"/>
              <w:bottom w:w="20" w:type="dxa"/>
              <w:right w:w="20" w:type="dxa"/>
            </w:tcMar>
            <w:vAlign w:val="center"/>
            <w:hideMark/>
          </w:tcPr>
          <w:p w14:paraId="20A7147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44C7CC2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10,50</w:t>
            </w:r>
          </w:p>
        </w:tc>
        <w:tc>
          <w:tcPr>
            <w:tcW w:w="1126" w:type="dxa"/>
            <w:tcMar>
              <w:top w:w="20" w:type="dxa"/>
              <w:left w:w="20" w:type="dxa"/>
              <w:bottom w:w="20" w:type="dxa"/>
              <w:right w:w="20" w:type="dxa"/>
            </w:tcMar>
            <w:vAlign w:val="center"/>
            <w:hideMark/>
          </w:tcPr>
          <w:p w14:paraId="3FEFC83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1,40</w:t>
            </w:r>
          </w:p>
        </w:tc>
        <w:tc>
          <w:tcPr>
            <w:tcW w:w="1126" w:type="dxa"/>
            <w:tcMar>
              <w:top w:w="20" w:type="dxa"/>
              <w:left w:w="20" w:type="dxa"/>
              <w:bottom w:w="20" w:type="dxa"/>
              <w:right w:w="20" w:type="dxa"/>
            </w:tcMar>
            <w:vAlign w:val="center"/>
            <w:hideMark/>
          </w:tcPr>
          <w:p w14:paraId="6CE19E5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2B48EA30" w14:textId="77777777" w:rsidTr="00695935">
        <w:tc>
          <w:tcPr>
            <w:tcW w:w="3376" w:type="dxa"/>
            <w:tcMar>
              <w:top w:w="20" w:type="dxa"/>
              <w:left w:w="20" w:type="dxa"/>
              <w:bottom w:w="20" w:type="dxa"/>
              <w:right w:w="20" w:type="dxa"/>
            </w:tcMar>
            <w:vAlign w:val="center"/>
            <w:hideMark/>
          </w:tcPr>
          <w:p w14:paraId="547FB206"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A.S.D. CELTIC CAVRIAGO</w:t>
            </w:r>
          </w:p>
        </w:tc>
        <w:tc>
          <w:tcPr>
            <w:tcW w:w="562" w:type="dxa"/>
            <w:tcMar>
              <w:top w:w="20" w:type="dxa"/>
              <w:left w:w="20" w:type="dxa"/>
              <w:bottom w:w="20" w:type="dxa"/>
              <w:right w:w="20" w:type="dxa"/>
            </w:tcMar>
            <w:vAlign w:val="center"/>
            <w:hideMark/>
          </w:tcPr>
          <w:p w14:paraId="41DD84EB"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6A41050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13,10</w:t>
            </w:r>
          </w:p>
        </w:tc>
        <w:tc>
          <w:tcPr>
            <w:tcW w:w="1126" w:type="dxa"/>
            <w:tcMar>
              <w:top w:w="20" w:type="dxa"/>
              <w:left w:w="20" w:type="dxa"/>
              <w:bottom w:w="20" w:type="dxa"/>
              <w:right w:w="20" w:type="dxa"/>
            </w:tcMar>
            <w:vAlign w:val="center"/>
            <w:hideMark/>
          </w:tcPr>
          <w:p w14:paraId="5B6BFA8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5877AE7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11,00</w:t>
            </w:r>
          </w:p>
        </w:tc>
        <w:tc>
          <w:tcPr>
            <w:tcW w:w="1126" w:type="dxa"/>
            <w:tcMar>
              <w:top w:w="20" w:type="dxa"/>
              <w:left w:w="20" w:type="dxa"/>
              <w:bottom w:w="20" w:type="dxa"/>
              <w:right w:w="20" w:type="dxa"/>
            </w:tcMar>
            <w:vAlign w:val="center"/>
            <w:hideMark/>
          </w:tcPr>
          <w:p w14:paraId="026DE54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4D009B0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2,10</w:t>
            </w:r>
          </w:p>
        </w:tc>
      </w:tr>
      <w:tr w:rsidR="007C2D91" w:rsidRPr="007A2BD5" w14:paraId="048F2044" w14:textId="77777777" w:rsidTr="00695935">
        <w:tc>
          <w:tcPr>
            <w:tcW w:w="3376" w:type="dxa"/>
            <w:tcMar>
              <w:top w:w="20" w:type="dxa"/>
              <w:left w:w="20" w:type="dxa"/>
              <w:bottom w:w="20" w:type="dxa"/>
              <w:right w:w="20" w:type="dxa"/>
            </w:tcMar>
            <w:vAlign w:val="center"/>
            <w:hideMark/>
          </w:tcPr>
          <w:p w14:paraId="274D0137"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A.C. FABBRICO</w:t>
            </w:r>
          </w:p>
        </w:tc>
        <w:tc>
          <w:tcPr>
            <w:tcW w:w="562" w:type="dxa"/>
            <w:tcMar>
              <w:top w:w="20" w:type="dxa"/>
              <w:left w:w="20" w:type="dxa"/>
              <w:bottom w:w="20" w:type="dxa"/>
              <w:right w:w="20" w:type="dxa"/>
            </w:tcMar>
            <w:vAlign w:val="center"/>
            <w:hideMark/>
          </w:tcPr>
          <w:p w14:paraId="50346349"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04D1CC3A"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13,50</w:t>
            </w:r>
          </w:p>
        </w:tc>
        <w:tc>
          <w:tcPr>
            <w:tcW w:w="1126" w:type="dxa"/>
            <w:tcMar>
              <w:top w:w="20" w:type="dxa"/>
              <w:left w:w="20" w:type="dxa"/>
              <w:bottom w:w="20" w:type="dxa"/>
              <w:right w:w="20" w:type="dxa"/>
            </w:tcMar>
            <w:vAlign w:val="center"/>
            <w:hideMark/>
          </w:tcPr>
          <w:p w14:paraId="7F94855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7FCC444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8,00</w:t>
            </w:r>
          </w:p>
        </w:tc>
        <w:tc>
          <w:tcPr>
            <w:tcW w:w="1126" w:type="dxa"/>
            <w:tcMar>
              <w:top w:w="20" w:type="dxa"/>
              <w:left w:w="20" w:type="dxa"/>
              <w:bottom w:w="20" w:type="dxa"/>
              <w:right w:w="20" w:type="dxa"/>
            </w:tcMar>
            <w:vAlign w:val="center"/>
            <w:hideMark/>
          </w:tcPr>
          <w:p w14:paraId="5A634FF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5,50</w:t>
            </w:r>
          </w:p>
        </w:tc>
        <w:tc>
          <w:tcPr>
            <w:tcW w:w="1126" w:type="dxa"/>
            <w:tcMar>
              <w:top w:w="20" w:type="dxa"/>
              <w:left w:w="20" w:type="dxa"/>
              <w:bottom w:w="20" w:type="dxa"/>
              <w:right w:w="20" w:type="dxa"/>
            </w:tcMar>
            <w:vAlign w:val="center"/>
            <w:hideMark/>
          </w:tcPr>
          <w:p w14:paraId="2EFEEB21"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2FA3488B" w14:textId="77777777" w:rsidTr="00695935">
        <w:tc>
          <w:tcPr>
            <w:tcW w:w="3376" w:type="dxa"/>
            <w:tcMar>
              <w:top w:w="20" w:type="dxa"/>
              <w:left w:w="20" w:type="dxa"/>
              <w:bottom w:w="20" w:type="dxa"/>
              <w:right w:w="20" w:type="dxa"/>
            </w:tcMar>
            <w:vAlign w:val="center"/>
            <w:hideMark/>
          </w:tcPr>
          <w:p w14:paraId="01D58AED" w14:textId="77777777" w:rsidR="007C2D91" w:rsidRPr="007A2BD5" w:rsidRDefault="007C2D91" w:rsidP="00695935">
            <w:pPr>
              <w:pStyle w:val="rowtabella"/>
              <w:rPr>
                <w:rFonts w:asciiTheme="minorHAnsi" w:hAnsiTheme="minorHAnsi" w:cstheme="minorHAnsi"/>
                <w:sz w:val="20"/>
                <w:szCs w:val="20"/>
              </w:rPr>
            </w:pPr>
            <w:r w:rsidRPr="007A2BD5">
              <w:rPr>
                <w:rFonts w:asciiTheme="minorHAnsi" w:hAnsiTheme="minorHAnsi" w:cstheme="minorHAnsi"/>
                <w:sz w:val="20"/>
                <w:szCs w:val="20"/>
              </w:rPr>
              <w:t>U.S. BARCACCIA</w:t>
            </w:r>
          </w:p>
        </w:tc>
        <w:tc>
          <w:tcPr>
            <w:tcW w:w="562" w:type="dxa"/>
            <w:tcMar>
              <w:top w:w="20" w:type="dxa"/>
              <w:left w:w="20" w:type="dxa"/>
              <w:bottom w:w="20" w:type="dxa"/>
              <w:right w:w="20" w:type="dxa"/>
            </w:tcMar>
            <w:vAlign w:val="center"/>
            <w:hideMark/>
          </w:tcPr>
          <w:p w14:paraId="783F5EBE"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3222852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15,00</w:t>
            </w:r>
          </w:p>
        </w:tc>
        <w:tc>
          <w:tcPr>
            <w:tcW w:w="1126" w:type="dxa"/>
            <w:tcMar>
              <w:top w:w="20" w:type="dxa"/>
              <w:left w:w="20" w:type="dxa"/>
              <w:bottom w:w="20" w:type="dxa"/>
              <w:right w:w="20" w:type="dxa"/>
            </w:tcMar>
            <w:vAlign w:val="center"/>
            <w:hideMark/>
          </w:tcPr>
          <w:p w14:paraId="715B09BF"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1,50</w:t>
            </w:r>
          </w:p>
        </w:tc>
        <w:tc>
          <w:tcPr>
            <w:tcW w:w="1158" w:type="dxa"/>
            <w:tcMar>
              <w:top w:w="20" w:type="dxa"/>
              <w:left w:w="20" w:type="dxa"/>
              <w:bottom w:w="20" w:type="dxa"/>
              <w:right w:w="20" w:type="dxa"/>
            </w:tcMar>
            <w:vAlign w:val="center"/>
            <w:hideMark/>
          </w:tcPr>
          <w:p w14:paraId="4C91E9C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13,50</w:t>
            </w:r>
          </w:p>
        </w:tc>
        <w:tc>
          <w:tcPr>
            <w:tcW w:w="1126" w:type="dxa"/>
            <w:tcMar>
              <w:top w:w="20" w:type="dxa"/>
              <w:left w:w="20" w:type="dxa"/>
              <w:bottom w:w="20" w:type="dxa"/>
              <w:right w:w="20" w:type="dxa"/>
            </w:tcMar>
            <w:vAlign w:val="center"/>
            <w:hideMark/>
          </w:tcPr>
          <w:p w14:paraId="14C19D9B"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62C80CE3"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6C4128BB" w14:textId="77777777" w:rsidTr="00695935">
        <w:tc>
          <w:tcPr>
            <w:tcW w:w="3376" w:type="dxa"/>
            <w:tcMar>
              <w:top w:w="20" w:type="dxa"/>
              <w:left w:w="20" w:type="dxa"/>
              <w:bottom w:w="20" w:type="dxa"/>
              <w:right w:w="20" w:type="dxa"/>
            </w:tcMar>
            <w:vAlign w:val="center"/>
            <w:hideMark/>
          </w:tcPr>
          <w:p w14:paraId="2622BB70"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A.S.D. ORIGINAL CELTIC BHOYS</w:t>
            </w:r>
          </w:p>
        </w:tc>
        <w:tc>
          <w:tcPr>
            <w:tcW w:w="562" w:type="dxa"/>
            <w:tcMar>
              <w:top w:w="20" w:type="dxa"/>
              <w:left w:w="20" w:type="dxa"/>
              <w:bottom w:w="20" w:type="dxa"/>
              <w:right w:w="20" w:type="dxa"/>
            </w:tcMar>
            <w:vAlign w:val="center"/>
            <w:hideMark/>
          </w:tcPr>
          <w:p w14:paraId="1D7D8158"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B</w:t>
            </w:r>
          </w:p>
        </w:tc>
        <w:tc>
          <w:tcPr>
            <w:tcW w:w="1126" w:type="dxa"/>
            <w:tcMar>
              <w:top w:w="20" w:type="dxa"/>
              <w:left w:w="20" w:type="dxa"/>
              <w:bottom w:w="20" w:type="dxa"/>
              <w:right w:w="20" w:type="dxa"/>
            </w:tcMar>
            <w:vAlign w:val="center"/>
            <w:hideMark/>
          </w:tcPr>
          <w:p w14:paraId="72D7D5A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17,00</w:t>
            </w:r>
          </w:p>
        </w:tc>
        <w:tc>
          <w:tcPr>
            <w:tcW w:w="1126" w:type="dxa"/>
            <w:tcMar>
              <w:top w:w="20" w:type="dxa"/>
              <w:left w:w="20" w:type="dxa"/>
              <w:bottom w:w="20" w:type="dxa"/>
              <w:right w:w="20" w:type="dxa"/>
            </w:tcMar>
            <w:vAlign w:val="center"/>
            <w:hideMark/>
          </w:tcPr>
          <w:p w14:paraId="5D2C227C"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58" w:type="dxa"/>
            <w:tcMar>
              <w:top w:w="20" w:type="dxa"/>
              <w:left w:w="20" w:type="dxa"/>
              <w:bottom w:w="20" w:type="dxa"/>
              <w:right w:w="20" w:type="dxa"/>
            </w:tcMar>
            <w:vAlign w:val="center"/>
            <w:hideMark/>
          </w:tcPr>
          <w:p w14:paraId="0133DF8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17,00</w:t>
            </w:r>
          </w:p>
        </w:tc>
        <w:tc>
          <w:tcPr>
            <w:tcW w:w="1126" w:type="dxa"/>
            <w:tcMar>
              <w:top w:w="20" w:type="dxa"/>
              <w:left w:w="20" w:type="dxa"/>
              <w:bottom w:w="20" w:type="dxa"/>
              <w:right w:w="20" w:type="dxa"/>
            </w:tcMar>
            <w:vAlign w:val="center"/>
            <w:hideMark/>
          </w:tcPr>
          <w:p w14:paraId="3E12971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6A3AC915"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r w:rsidR="007C2D91" w:rsidRPr="007A2BD5" w14:paraId="07797918" w14:textId="77777777" w:rsidTr="00695935">
        <w:tc>
          <w:tcPr>
            <w:tcW w:w="3376" w:type="dxa"/>
            <w:tcMar>
              <w:top w:w="20" w:type="dxa"/>
              <w:left w:w="20" w:type="dxa"/>
              <w:bottom w:w="20" w:type="dxa"/>
              <w:right w:w="20" w:type="dxa"/>
            </w:tcMar>
            <w:vAlign w:val="center"/>
            <w:hideMark/>
          </w:tcPr>
          <w:p w14:paraId="1AC482AD" w14:textId="77777777" w:rsidR="007C2D91" w:rsidRPr="007A2BD5" w:rsidRDefault="007C2D91" w:rsidP="00695935">
            <w:pPr>
              <w:pStyle w:val="rowtabella"/>
              <w:rPr>
                <w:rFonts w:asciiTheme="minorHAnsi" w:hAnsiTheme="minorHAnsi" w:cstheme="minorHAnsi"/>
                <w:sz w:val="20"/>
                <w:szCs w:val="20"/>
                <w:lang w:val="fr-FR"/>
              </w:rPr>
            </w:pPr>
            <w:r w:rsidRPr="007A2BD5">
              <w:rPr>
                <w:rFonts w:asciiTheme="minorHAnsi" w:hAnsiTheme="minorHAnsi" w:cstheme="minorHAnsi"/>
                <w:sz w:val="20"/>
                <w:szCs w:val="20"/>
                <w:lang w:val="fr-FR"/>
              </w:rPr>
              <w:t>G.S. ARSENAL S.C.S.D.</w:t>
            </w:r>
          </w:p>
        </w:tc>
        <w:tc>
          <w:tcPr>
            <w:tcW w:w="562" w:type="dxa"/>
            <w:tcMar>
              <w:top w:w="20" w:type="dxa"/>
              <w:left w:w="20" w:type="dxa"/>
              <w:bottom w:w="20" w:type="dxa"/>
              <w:right w:w="20" w:type="dxa"/>
            </w:tcMar>
            <w:vAlign w:val="center"/>
            <w:hideMark/>
          </w:tcPr>
          <w:p w14:paraId="7FD5DA52"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4A2573D3"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23,00</w:t>
            </w:r>
          </w:p>
        </w:tc>
        <w:tc>
          <w:tcPr>
            <w:tcW w:w="1126" w:type="dxa"/>
            <w:tcMar>
              <w:top w:w="20" w:type="dxa"/>
              <w:left w:w="20" w:type="dxa"/>
              <w:bottom w:w="20" w:type="dxa"/>
              <w:right w:w="20" w:type="dxa"/>
            </w:tcMar>
            <w:vAlign w:val="center"/>
            <w:hideMark/>
          </w:tcPr>
          <w:p w14:paraId="19D93F32"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2,50</w:t>
            </w:r>
          </w:p>
        </w:tc>
        <w:tc>
          <w:tcPr>
            <w:tcW w:w="1158" w:type="dxa"/>
            <w:tcMar>
              <w:top w:w="20" w:type="dxa"/>
              <w:left w:w="20" w:type="dxa"/>
              <w:bottom w:w="20" w:type="dxa"/>
              <w:right w:w="20" w:type="dxa"/>
            </w:tcMar>
            <w:vAlign w:val="center"/>
            <w:hideMark/>
          </w:tcPr>
          <w:p w14:paraId="3E5A16F7"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14,00</w:t>
            </w:r>
          </w:p>
        </w:tc>
        <w:tc>
          <w:tcPr>
            <w:tcW w:w="1126" w:type="dxa"/>
            <w:tcMar>
              <w:top w:w="20" w:type="dxa"/>
              <w:left w:w="20" w:type="dxa"/>
              <w:bottom w:w="20" w:type="dxa"/>
              <w:right w:w="20" w:type="dxa"/>
            </w:tcMar>
            <w:vAlign w:val="center"/>
            <w:hideMark/>
          </w:tcPr>
          <w:p w14:paraId="212FC53E"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c>
          <w:tcPr>
            <w:tcW w:w="1126" w:type="dxa"/>
            <w:tcMar>
              <w:top w:w="20" w:type="dxa"/>
              <w:left w:w="20" w:type="dxa"/>
              <w:bottom w:w="20" w:type="dxa"/>
              <w:right w:w="20" w:type="dxa"/>
            </w:tcMar>
            <w:vAlign w:val="center"/>
            <w:hideMark/>
          </w:tcPr>
          <w:p w14:paraId="40AEA840"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6,50</w:t>
            </w:r>
          </w:p>
        </w:tc>
      </w:tr>
      <w:tr w:rsidR="007C2D91" w:rsidRPr="007A2BD5" w14:paraId="5E2727AB" w14:textId="77777777" w:rsidTr="00695935">
        <w:tc>
          <w:tcPr>
            <w:tcW w:w="3376" w:type="dxa"/>
            <w:tcMar>
              <w:top w:w="20" w:type="dxa"/>
              <w:left w:w="20" w:type="dxa"/>
              <w:bottom w:w="20" w:type="dxa"/>
              <w:right w:w="20" w:type="dxa"/>
            </w:tcMar>
            <w:vAlign w:val="center"/>
            <w:hideMark/>
          </w:tcPr>
          <w:p w14:paraId="5A273907" w14:textId="77777777" w:rsidR="007C2D91" w:rsidRPr="007A2BD5" w:rsidRDefault="007C2D91" w:rsidP="00695935">
            <w:pPr>
              <w:pStyle w:val="rowtabella"/>
              <w:rPr>
                <w:rFonts w:asciiTheme="minorHAnsi" w:hAnsiTheme="minorHAnsi" w:cstheme="minorHAnsi"/>
                <w:sz w:val="20"/>
                <w:szCs w:val="20"/>
                <w:lang w:val="en-US"/>
              </w:rPr>
            </w:pPr>
            <w:r w:rsidRPr="007A2BD5">
              <w:rPr>
                <w:rFonts w:asciiTheme="minorHAnsi" w:hAnsiTheme="minorHAnsi" w:cstheme="minorHAnsi"/>
                <w:sz w:val="20"/>
                <w:szCs w:val="20"/>
                <w:lang w:val="en-US"/>
              </w:rPr>
              <w:t>U.S. SAMMARTINESE A.S.D.</w:t>
            </w:r>
          </w:p>
        </w:tc>
        <w:tc>
          <w:tcPr>
            <w:tcW w:w="562" w:type="dxa"/>
            <w:tcMar>
              <w:top w:w="20" w:type="dxa"/>
              <w:left w:w="20" w:type="dxa"/>
              <w:bottom w:w="20" w:type="dxa"/>
              <w:right w:w="20" w:type="dxa"/>
            </w:tcMar>
            <w:vAlign w:val="center"/>
            <w:hideMark/>
          </w:tcPr>
          <w:p w14:paraId="2DC39AEF" w14:textId="77777777" w:rsidR="007C2D91" w:rsidRPr="007A2BD5" w:rsidRDefault="007C2D91" w:rsidP="00695935">
            <w:pPr>
              <w:pStyle w:val="rowtabella"/>
              <w:jc w:val="center"/>
              <w:rPr>
                <w:rFonts w:asciiTheme="minorHAnsi" w:hAnsiTheme="minorHAnsi" w:cstheme="minorHAnsi"/>
                <w:sz w:val="20"/>
                <w:szCs w:val="20"/>
              </w:rPr>
            </w:pPr>
            <w:r w:rsidRPr="007A2BD5">
              <w:rPr>
                <w:rFonts w:asciiTheme="minorHAnsi" w:hAnsiTheme="minorHAnsi" w:cstheme="minorHAnsi"/>
                <w:sz w:val="20"/>
                <w:szCs w:val="20"/>
              </w:rPr>
              <w:t>C</w:t>
            </w:r>
          </w:p>
        </w:tc>
        <w:tc>
          <w:tcPr>
            <w:tcW w:w="1126" w:type="dxa"/>
            <w:tcMar>
              <w:top w:w="20" w:type="dxa"/>
              <w:left w:w="20" w:type="dxa"/>
              <w:bottom w:w="20" w:type="dxa"/>
              <w:right w:w="20" w:type="dxa"/>
            </w:tcMar>
            <w:vAlign w:val="center"/>
            <w:hideMark/>
          </w:tcPr>
          <w:p w14:paraId="441B910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25,70</w:t>
            </w:r>
          </w:p>
        </w:tc>
        <w:tc>
          <w:tcPr>
            <w:tcW w:w="1126" w:type="dxa"/>
            <w:tcMar>
              <w:top w:w="20" w:type="dxa"/>
              <w:left w:w="20" w:type="dxa"/>
              <w:bottom w:w="20" w:type="dxa"/>
              <w:right w:w="20" w:type="dxa"/>
            </w:tcMar>
            <w:vAlign w:val="center"/>
            <w:hideMark/>
          </w:tcPr>
          <w:p w14:paraId="70986B7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12,00</w:t>
            </w:r>
          </w:p>
        </w:tc>
        <w:tc>
          <w:tcPr>
            <w:tcW w:w="1158" w:type="dxa"/>
            <w:tcMar>
              <w:top w:w="20" w:type="dxa"/>
              <w:left w:w="20" w:type="dxa"/>
              <w:bottom w:w="20" w:type="dxa"/>
              <w:right w:w="20" w:type="dxa"/>
            </w:tcMar>
            <w:vAlign w:val="center"/>
            <w:hideMark/>
          </w:tcPr>
          <w:p w14:paraId="225FF34D"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13,00</w:t>
            </w:r>
          </w:p>
        </w:tc>
        <w:tc>
          <w:tcPr>
            <w:tcW w:w="1126" w:type="dxa"/>
            <w:tcMar>
              <w:top w:w="20" w:type="dxa"/>
              <w:left w:w="20" w:type="dxa"/>
              <w:bottom w:w="20" w:type="dxa"/>
              <w:right w:w="20" w:type="dxa"/>
            </w:tcMar>
            <w:vAlign w:val="center"/>
            <w:hideMark/>
          </w:tcPr>
          <w:p w14:paraId="56058BA4"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0,70</w:t>
            </w:r>
          </w:p>
        </w:tc>
        <w:tc>
          <w:tcPr>
            <w:tcW w:w="1126" w:type="dxa"/>
            <w:tcMar>
              <w:top w:w="20" w:type="dxa"/>
              <w:left w:w="20" w:type="dxa"/>
              <w:bottom w:w="20" w:type="dxa"/>
              <w:right w:w="20" w:type="dxa"/>
            </w:tcMar>
            <w:vAlign w:val="center"/>
            <w:hideMark/>
          </w:tcPr>
          <w:p w14:paraId="2DCAF509" w14:textId="77777777" w:rsidR="007C2D91" w:rsidRPr="007A2BD5" w:rsidRDefault="007C2D91" w:rsidP="00695935">
            <w:pPr>
              <w:pStyle w:val="rowtabella"/>
              <w:jc w:val="right"/>
              <w:rPr>
                <w:rFonts w:asciiTheme="minorHAnsi" w:hAnsiTheme="minorHAnsi" w:cstheme="minorHAnsi"/>
                <w:sz w:val="20"/>
                <w:szCs w:val="20"/>
              </w:rPr>
            </w:pPr>
            <w:r w:rsidRPr="007A2BD5">
              <w:rPr>
                <w:rFonts w:asciiTheme="minorHAnsi" w:hAnsiTheme="minorHAnsi" w:cstheme="minorHAnsi"/>
                <w:sz w:val="20"/>
                <w:szCs w:val="20"/>
              </w:rPr>
              <w:t>0</w:t>
            </w:r>
          </w:p>
        </w:tc>
      </w:tr>
    </w:tbl>
    <w:p w14:paraId="543445B0" w14:textId="77777777" w:rsidR="005A0CE5" w:rsidRPr="002827A5" w:rsidRDefault="005A0CE5" w:rsidP="005A0CE5">
      <w:pPr>
        <w:spacing w:after="120"/>
        <w:rPr>
          <w:rFonts w:asciiTheme="minorHAnsi" w:hAnsiTheme="minorHAnsi"/>
          <w:sz w:val="22"/>
          <w:szCs w:val="22"/>
        </w:rPr>
      </w:pPr>
    </w:p>
    <w:p w14:paraId="7E9CD637" w14:textId="77777777" w:rsidR="00096805" w:rsidRDefault="00096805">
      <w:pPr>
        <w:rPr>
          <w:rFonts w:asciiTheme="minorHAnsi" w:hAnsiTheme="minorHAnsi"/>
          <w:b/>
          <w:sz w:val="44"/>
          <w:szCs w:val="44"/>
          <w:u w:val="single"/>
        </w:rPr>
      </w:pPr>
      <w:r>
        <w:rPr>
          <w:rFonts w:asciiTheme="minorHAnsi" w:hAnsiTheme="minorHAnsi"/>
          <w:b/>
          <w:sz w:val="44"/>
          <w:szCs w:val="44"/>
          <w:u w:val="single"/>
        </w:rPr>
        <w:br w:type="page"/>
      </w:r>
    </w:p>
    <w:p w14:paraId="7462484D" w14:textId="4EB7DCC2"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3E9B87CE" w14:textId="77777777" w:rsidR="002827A5" w:rsidRDefault="002827A5" w:rsidP="005A0CE5">
      <w:pPr>
        <w:spacing w:after="120"/>
        <w:rPr>
          <w:rFonts w:asciiTheme="minorHAnsi" w:hAnsiTheme="minorHAnsi"/>
          <w:sz w:val="22"/>
          <w:szCs w:val="22"/>
        </w:rPr>
      </w:pPr>
    </w:p>
    <w:p w14:paraId="115D325F" w14:textId="1B17D41A" w:rsidR="00617A73" w:rsidRPr="00D4118E" w:rsidRDefault="00617A73" w:rsidP="00617A73">
      <w:pPr>
        <w:jc w:val="center"/>
        <w:rPr>
          <w:rFonts w:ascii="Calibri" w:hAnsi="Calibri" w:cs="Arial"/>
          <w:b/>
          <w:bCs/>
          <w:sz w:val="28"/>
          <w:u w:val="single"/>
        </w:rPr>
      </w:pPr>
      <w:r w:rsidRPr="00D4118E">
        <w:rPr>
          <w:rFonts w:ascii="Calibri" w:hAnsi="Calibri" w:cs="Arial"/>
          <w:b/>
          <w:bCs/>
          <w:sz w:val="28"/>
          <w:u w:val="single"/>
        </w:rPr>
        <w:t>SANZIONI</w:t>
      </w:r>
      <w:r>
        <w:rPr>
          <w:rFonts w:ascii="Calibri" w:hAnsi="Calibri" w:cs="Arial"/>
          <w:b/>
          <w:bCs/>
          <w:sz w:val="28"/>
          <w:u w:val="single"/>
        </w:rPr>
        <w:t xml:space="preserve"> </w:t>
      </w:r>
      <w:r w:rsidR="004F7C30">
        <w:rPr>
          <w:rFonts w:ascii="Calibri" w:hAnsi="Calibri" w:cs="Arial"/>
          <w:b/>
          <w:bCs/>
          <w:sz w:val="28"/>
          <w:u w:val="single"/>
        </w:rPr>
        <w:t>6^</w:t>
      </w:r>
      <w:r>
        <w:rPr>
          <w:rFonts w:ascii="Calibri" w:hAnsi="Calibri" w:cs="Arial"/>
          <w:b/>
          <w:bCs/>
          <w:sz w:val="28"/>
          <w:u w:val="single"/>
        </w:rPr>
        <w:t xml:space="preserve"> GIORNATA </w:t>
      </w:r>
      <w:r w:rsidRPr="00D4118E">
        <w:rPr>
          <w:rFonts w:ascii="Calibri" w:hAnsi="Calibri" w:cs="Arial"/>
          <w:b/>
          <w:bCs/>
          <w:sz w:val="28"/>
          <w:u w:val="single"/>
        </w:rPr>
        <w:t>FASE</w:t>
      </w:r>
      <w:r w:rsidR="004F7C30">
        <w:rPr>
          <w:rFonts w:ascii="Calibri" w:hAnsi="Calibri" w:cs="Arial"/>
          <w:b/>
          <w:bCs/>
          <w:sz w:val="28"/>
          <w:u w:val="single"/>
        </w:rPr>
        <w:t xml:space="preserve"> PRIMAVERILE</w:t>
      </w:r>
      <w:r w:rsidRPr="00D4118E">
        <w:rPr>
          <w:rFonts w:ascii="Calibri" w:hAnsi="Calibri" w:cs="Arial"/>
          <w:b/>
          <w:bCs/>
          <w:sz w:val="28"/>
          <w:u w:val="single"/>
        </w:rPr>
        <w:t xml:space="preserve"> </w:t>
      </w:r>
    </w:p>
    <w:p w14:paraId="3F6218CA" w14:textId="77777777" w:rsidR="00617A73" w:rsidRPr="00D4118E" w:rsidRDefault="00617A73" w:rsidP="00617A73">
      <w:pPr>
        <w:jc w:val="center"/>
        <w:rPr>
          <w:rFonts w:ascii="Calibri" w:hAnsi="Calibri" w:cs="Arial"/>
          <w:b/>
          <w:bCs/>
          <w:u w:val="single"/>
        </w:rPr>
      </w:pPr>
    </w:p>
    <w:tbl>
      <w:tblPr>
        <w:tblW w:w="1063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992"/>
        <w:gridCol w:w="3969"/>
        <w:gridCol w:w="2268"/>
        <w:gridCol w:w="850"/>
      </w:tblGrid>
      <w:tr w:rsidR="00617A73" w:rsidRPr="00D4118E" w14:paraId="76D5A1B9" w14:textId="77777777" w:rsidTr="00D13234">
        <w:tc>
          <w:tcPr>
            <w:tcW w:w="2552" w:type="dxa"/>
          </w:tcPr>
          <w:p w14:paraId="315DD2A7" w14:textId="77777777" w:rsidR="00617A73" w:rsidRPr="00D4118E" w:rsidRDefault="00617A73" w:rsidP="008B5B5E">
            <w:pPr>
              <w:jc w:val="center"/>
              <w:rPr>
                <w:rFonts w:ascii="Calibri" w:hAnsi="Calibri" w:cs="Arial"/>
                <w:b/>
                <w:bCs/>
              </w:rPr>
            </w:pPr>
            <w:r w:rsidRPr="00D4118E">
              <w:rPr>
                <w:rFonts w:ascii="Calibri" w:hAnsi="Calibri" w:cs="Arial"/>
                <w:b/>
                <w:bCs/>
              </w:rPr>
              <w:t xml:space="preserve">Categoria </w:t>
            </w:r>
          </w:p>
        </w:tc>
        <w:tc>
          <w:tcPr>
            <w:tcW w:w="992" w:type="dxa"/>
          </w:tcPr>
          <w:p w14:paraId="77671F44" w14:textId="77777777" w:rsidR="00617A73" w:rsidRPr="00D4118E" w:rsidRDefault="00617A73" w:rsidP="008B5B5E">
            <w:pPr>
              <w:jc w:val="center"/>
              <w:rPr>
                <w:rFonts w:ascii="Calibri" w:hAnsi="Calibri" w:cs="Arial"/>
                <w:b/>
                <w:bCs/>
              </w:rPr>
            </w:pPr>
            <w:r w:rsidRPr="00D4118E">
              <w:rPr>
                <w:rFonts w:ascii="Calibri" w:hAnsi="Calibri" w:cs="Arial"/>
                <w:b/>
                <w:bCs/>
              </w:rPr>
              <w:t xml:space="preserve">Giornata </w:t>
            </w:r>
          </w:p>
        </w:tc>
        <w:tc>
          <w:tcPr>
            <w:tcW w:w="3969" w:type="dxa"/>
          </w:tcPr>
          <w:p w14:paraId="4A27624C" w14:textId="77777777" w:rsidR="00617A73" w:rsidRPr="00D4118E" w:rsidRDefault="00617A73" w:rsidP="008B5B5E">
            <w:pPr>
              <w:jc w:val="center"/>
              <w:rPr>
                <w:rFonts w:ascii="Calibri" w:hAnsi="Calibri" w:cs="Arial"/>
                <w:b/>
                <w:bCs/>
              </w:rPr>
            </w:pPr>
            <w:r w:rsidRPr="00D4118E">
              <w:rPr>
                <w:rFonts w:ascii="Calibri" w:hAnsi="Calibri" w:cs="Arial"/>
                <w:b/>
                <w:bCs/>
              </w:rPr>
              <w:t xml:space="preserve">Gara </w:t>
            </w:r>
          </w:p>
        </w:tc>
        <w:tc>
          <w:tcPr>
            <w:tcW w:w="3118" w:type="dxa"/>
            <w:gridSpan w:val="2"/>
            <w:tcBorders>
              <w:bottom w:val="single" w:sz="4" w:space="0" w:color="auto"/>
            </w:tcBorders>
          </w:tcPr>
          <w:p w14:paraId="63F2DB58" w14:textId="77777777" w:rsidR="00617A73" w:rsidRPr="00D4118E" w:rsidRDefault="00617A73" w:rsidP="008B5B5E">
            <w:pPr>
              <w:jc w:val="center"/>
              <w:rPr>
                <w:rFonts w:ascii="Calibri" w:hAnsi="Calibri" w:cs="Arial"/>
                <w:b/>
                <w:bCs/>
              </w:rPr>
            </w:pPr>
            <w:r w:rsidRPr="00D4118E">
              <w:rPr>
                <w:rFonts w:ascii="Calibri" w:hAnsi="Calibri" w:cs="Arial"/>
                <w:b/>
                <w:bCs/>
              </w:rPr>
              <w:t xml:space="preserve">Sanzione </w:t>
            </w:r>
          </w:p>
        </w:tc>
      </w:tr>
      <w:tr w:rsidR="00617A73" w:rsidRPr="00D4118E" w14:paraId="6AF49E69" w14:textId="77777777" w:rsidTr="00D13234">
        <w:tc>
          <w:tcPr>
            <w:tcW w:w="2552" w:type="dxa"/>
          </w:tcPr>
          <w:p w14:paraId="2E48654C" w14:textId="77777777" w:rsidR="00617A73" w:rsidRDefault="00617A73" w:rsidP="008B5B5E">
            <w:pPr>
              <w:jc w:val="center"/>
              <w:rPr>
                <w:rFonts w:ascii="Calibri" w:hAnsi="Calibri" w:cs="Arial"/>
                <w:b/>
                <w:bCs/>
              </w:rPr>
            </w:pPr>
            <w:r>
              <w:rPr>
                <w:rFonts w:ascii="Calibri" w:hAnsi="Calibri" w:cs="Arial"/>
                <w:b/>
                <w:bCs/>
              </w:rPr>
              <w:t>ESORDIENTI 2013 a 9</w:t>
            </w:r>
          </w:p>
          <w:p w14:paraId="7CAA1F7A" w14:textId="55917766" w:rsidR="00617A73" w:rsidRPr="00D4118E" w:rsidRDefault="00617A73" w:rsidP="008B5B5E">
            <w:pPr>
              <w:jc w:val="center"/>
              <w:rPr>
                <w:rFonts w:ascii="Calibri" w:hAnsi="Calibri" w:cs="Arial"/>
                <w:b/>
                <w:bCs/>
              </w:rPr>
            </w:pPr>
            <w:r>
              <w:rPr>
                <w:rFonts w:ascii="Calibri" w:hAnsi="Calibri" w:cs="Arial"/>
                <w:b/>
                <w:bCs/>
              </w:rPr>
              <w:t>PRIMAVERA</w:t>
            </w:r>
          </w:p>
        </w:tc>
        <w:tc>
          <w:tcPr>
            <w:tcW w:w="992" w:type="dxa"/>
          </w:tcPr>
          <w:p w14:paraId="104ECFCE" w14:textId="77777777" w:rsidR="00617A73" w:rsidRDefault="00617A73" w:rsidP="008B5B5E">
            <w:pPr>
              <w:jc w:val="center"/>
              <w:rPr>
                <w:rFonts w:ascii="Calibri" w:hAnsi="Calibri" w:cs="Arial"/>
                <w:b/>
                <w:bCs/>
              </w:rPr>
            </w:pPr>
            <w:r>
              <w:rPr>
                <w:rFonts w:ascii="Calibri" w:hAnsi="Calibri" w:cs="Arial"/>
                <w:b/>
                <w:bCs/>
              </w:rPr>
              <w:t>6A</w:t>
            </w:r>
          </w:p>
          <w:p w14:paraId="219D8B1B" w14:textId="77777777" w:rsidR="00617A73" w:rsidRDefault="00617A73" w:rsidP="008B5B5E">
            <w:pPr>
              <w:jc w:val="center"/>
              <w:rPr>
                <w:rFonts w:ascii="Calibri" w:hAnsi="Calibri" w:cs="Arial"/>
                <w:b/>
                <w:bCs/>
              </w:rPr>
            </w:pPr>
            <w:r>
              <w:rPr>
                <w:rFonts w:ascii="Calibri" w:hAnsi="Calibri" w:cs="Arial"/>
                <w:b/>
                <w:bCs/>
              </w:rPr>
              <w:t>6A</w:t>
            </w:r>
          </w:p>
          <w:p w14:paraId="25869378" w14:textId="024C4915" w:rsidR="00617A73" w:rsidRPr="00D4118E" w:rsidRDefault="00617A73" w:rsidP="008B5B5E">
            <w:pPr>
              <w:jc w:val="center"/>
              <w:rPr>
                <w:rFonts w:ascii="Calibri" w:hAnsi="Calibri" w:cs="Arial"/>
                <w:b/>
                <w:bCs/>
              </w:rPr>
            </w:pPr>
            <w:r>
              <w:rPr>
                <w:rFonts w:ascii="Calibri" w:hAnsi="Calibri" w:cs="Arial"/>
                <w:b/>
                <w:bCs/>
              </w:rPr>
              <w:t>6A</w:t>
            </w:r>
          </w:p>
        </w:tc>
        <w:tc>
          <w:tcPr>
            <w:tcW w:w="3969" w:type="dxa"/>
            <w:tcBorders>
              <w:right w:val="single" w:sz="4" w:space="0" w:color="auto"/>
            </w:tcBorders>
          </w:tcPr>
          <w:p w14:paraId="486B4FA1" w14:textId="77777777" w:rsidR="00617A73" w:rsidRDefault="00617A73" w:rsidP="008B5B5E">
            <w:pPr>
              <w:jc w:val="center"/>
              <w:rPr>
                <w:rFonts w:ascii="Calibri" w:hAnsi="Calibri" w:cs="Arial"/>
              </w:rPr>
            </w:pPr>
            <w:r>
              <w:rPr>
                <w:rFonts w:ascii="Calibri" w:hAnsi="Calibri" w:cs="Arial"/>
              </w:rPr>
              <w:t>POVIGLIESE – FALKGALILEO sq B</w:t>
            </w:r>
          </w:p>
          <w:p w14:paraId="7DD9E001" w14:textId="77777777" w:rsidR="00617A73" w:rsidRPr="004F7C30" w:rsidRDefault="00617A73" w:rsidP="008B5B5E">
            <w:pPr>
              <w:jc w:val="center"/>
              <w:rPr>
                <w:rFonts w:ascii="Calibri" w:hAnsi="Calibri" w:cs="Arial"/>
              </w:rPr>
            </w:pPr>
            <w:r w:rsidRPr="004F7C30">
              <w:rPr>
                <w:rFonts w:ascii="Calibri" w:hAnsi="Calibri" w:cs="Arial"/>
              </w:rPr>
              <w:t>VIRTUS BAGNOLO – ORIGINAL CELTC BHOYS</w:t>
            </w:r>
          </w:p>
          <w:p w14:paraId="36D417B8" w14:textId="77CB5FB6" w:rsidR="00617A73" w:rsidRPr="00617A73" w:rsidRDefault="00617A73" w:rsidP="008B5B5E">
            <w:pPr>
              <w:jc w:val="center"/>
              <w:rPr>
                <w:rFonts w:ascii="Calibri" w:hAnsi="Calibri" w:cs="Arial"/>
              </w:rPr>
            </w:pPr>
            <w:r w:rsidRPr="00617A73">
              <w:rPr>
                <w:rFonts w:ascii="Calibri" w:hAnsi="Calibri" w:cs="Arial"/>
              </w:rPr>
              <w:t xml:space="preserve">SPORTING CLUB </w:t>
            </w:r>
            <w:proofErr w:type="gramStart"/>
            <w:r w:rsidRPr="00617A73">
              <w:rPr>
                <w:rFonts w:ascii="Calibri" w:hAnsi="Calibri" w:cs="Arial"/>
              </w:rPr>
              <w:t>S.ILARIO</w:t>
            </w:r>
            <w:proofErr w:type="gramEnd"/>
            <w:r w:rsidRPr="00617A73">
              <w:rPr>
                <w:rFonts w:ascii="Calibri" w:hAnsi="Calibri" w:cs="Arial"/>
              </w:rPr>
              <w:t xml:space="preserve"> ARCETANA</w:t>
            </w:r>
          </w:p>
        </w:tc>
        <w:tc>
          <w:tcPr>
            <w:tcW w:w="2268" w:type="dxa"/>
            <w:tcBorders>
              <w:top w:val="single" w:sz="4" w:space="0" w:color="auto"/>
              <w:left w:val="single" w:sz="4" w:space="0" w:color="auto"/>
              <w:bottom w:val="single" w:sz="4" w:space="0" w:color="auto"/>
              <w:right w:val="nil"/>
            </w:tcBorders>
          </w:tcPr>
          <w:p w14:paraId="12577705" w14:textId="77777777" w:rsidR="00617A73" w:rsidRDefault="00617A73" w:rsidP="008B5B5E">
            <w:pPr>
              <w:rPr>
                <w:rFonts w:ascii="Calibri" w:hAnsi="Calibri" w:cs="Arial"/>
              </w:rPr>
            </w:pPr>
            <w:r>
              <w:rPr>
                <w:rFonts w:ascii="Calibri" w:hAnsi="Calibri" w:cs="Arial"/>
              </w:rPr>
              <w:t>POVIGLIESE</w:t>
            </w:r>
          </w:p>
          <w:p w14:paraId="5EFE4496" w14:textId="77777777" w:rsidR="00617A73" w:rsidRDefault="00617A73" w:rsidP="008B5B5E">
            <w:pPr>
              <w:rPr>
                <w:rFonts w:ascii="Calibri" w:hAnsi="Calibri" w:cs="Arial"/>
              </w:rPr>
            </w:pPr>
            <w:r>
              <w:rPr>
                <w:rFonts w:ascii="Calibri" w:hAnsi="Calibri" w:cs="Arial"/>
              </w:rPr>
              <w:t>VIRTUS BAGNOLO</w:t>
            </w:r>
          </w:p>
          <w:p w14:paraId="019EBF5F" w14:textId="3E710F6B" w:rsidR="00617A73" w:rsidRPr="00D4118E" w:rsidRDefault="00617A73" w:rsidP="008B5B5E">
            <w:pPr>
              <w:rPr>
                <w:rFonts w:ascii="Calibri" w:hAnsi="Calibri" w:cs="Arial"/>
              </w:rPr>
            </w:pPr>
            <w:r>
              <w:rPr>
                <w:rFonts w:ascii="Calibri" w:hAnsi="Calibri" w:cs="Arial"/>
              </w:rPr>
              <w:t xml:space="preserve">SPORTING CLUB </w:t>
            </w:r>
            <w:proofErr w:type="gramStart"/>
            <w:r>
              <w:rPr>
                <w:rFonts w:ascii="Calibri" w:hAnsi="Calibri" w:cs="Arial"/>
              </w:rPr>
              <w:t>S.ILARIO</w:t>
            </w:r>
            <w:proofErr w:type="gramEnd"/>
          </w:p>
        </w:tc>
        <w:tc>
          <w:tcPr>
            <w:tcW w:w="850" w:type="dxa"/>
            <w:tcBorders>
              <w:top w:val="single" w:sz="4" w:space="0" w:color="auto"/>
              <w:left w:val="nil"/>
              <w:bottom w:val="single" w:sz="4" w:space="0" w:color="auto"/>
              <w:right w:val="single" w:sz="4" w:space="0" w:color="auto"/>
            </w:tcBorders>
          </w:tcPr>
          <w:p w14:paraId="52C1B3CD" w14:textId="77777777" w:rsidR="00617A73" w:rsidRDefault="00617A73" w:rsidP="008B5B5E">
            <w:pPr>
              <w:jc w:val="right"/>
              <w:rPr>
                <w:rFonts w:ascii="Calibri" w:hAnsi="Calibri" w:cs="Arial"/>
              </w:rPr>
            </w:pPr>
            <w:r>
              <w:rPr>
                <w:rFonts w:ascii="Calibri" w:hAnsi="Calibri" w:cs="Arial"/>
              </w:rPr>
              <w:t>€ 10,00</w:t>
            </w:r>
          </w:p>
          <w:p w14:paraId="056835D2" w14:textId="77777777" w:rsidR="00617A73" w:rsidRDefault="00617A73" w:rsidP="008B5B5E">
            <w:pPr>
              <w:jc w:val="right"/>
              <w:rPr>
                <w:rFonts w:ascii="Calibri" w:hAnsi="Calibri" w:cs="Arial"/>
              </w:rPr>
            </w:pPr>
            <w:r>
              <w:rPr>
                <w:rFonts w:ascii="Calibri" w:hAnsi="Calibri" w:cs="Arial"/>
              </w:rPr>
              <w:t>€ 10,00</w:t>
            </w:r>
          </w:p>
          <w:p w14:paraId="4220449A" w14:textId="29C0E828" w:rsidR="00617A73" w:rsidRPr="00D4118E" w:rsidRDefault="00617A73" w:rsidP="008B5B5E">
            <w:pPr>
              <w:jc w:val="right"/>
              <w:rPr>
                <w:rFonts w:ascii="Calibri" w:hAnsi="Calibri" w:cs="Arial"/>
              </w:rPr>
            </w:pPr>
            <w:r>
              <w:rPr>
                <w:rFonts w:ascii="Calibri" w:hAnsi="Calibri" w:cs="Arial"/>
              </w:rPr>
              <w:t>€ 10,00</w:t>
            </w:r>
          </w:p>
        </w:tc>
      </w:tr>
      <w:tr w:rsidR="00617A73" w:rsidRPr="00617A73" w14:paraId="4A510959" w14:textId="77777777" w:rsidTr="00D13234">
        <w:tc>
          <w:tcPr>
            <w:tcW w:w="2552" w:type="dxa"/>
          </w:tcPr>
          <w:p w14:paraId="456E1EFA" w14:textId="47C2CF99" w:rsidR="00617A73" w:rsidRDefault="00617A73" w:rsidP="008B5B5E">
            <w:pPr>
              <w:jc w:val="center"/>
              <w:rPr>
                <w:rFonts w:ascii="Calibri" w:hAnsi="Calibri" w:cs="Arial"/>
                <w:b/>
                <w:bCs/>
              </w:rPr>
            </w:pPr>
            <w:r>
              <w:rPr>
                <w:rFonts w:ascii="Calibri" w:hAnsi="Calibri" w:cs="Arial"/>
                <w:b/>
                <w:bCs/>
              </w:rPr>
              <w:t>ESORDIENTI 2014 a 9 PRIM</w:t>
            </w:r>
          </w:p>
        </w:tc>
        <w:tc>
          <w:tcPr>
            <w:tcW w:w="992" w:type="dxa"/>
          </w:tcPr>
          <w:p w14:paraId="2CA727FA" w14:textId="6CF91891" w:rsidR="00617A73" w:rsidRDefault="00617A73" w:rsidP="008B5B5E">
            <w:pPr>
              <w:jc w:val="center"/>
              <w:rPr>
                <w:rFonts w:ascii="Calibri" w:hAnsi="Calibri" w:cs="Arial"/>
                <w:b/>
                <w:bCs/>
              </w:rPr>
            </w:pPr>
            <w:r>
              <w:rPr>
                <w:rFonts w:ascii="Calibri" w:hAnsi="Calibri" w:cs="Arial"/>
                <w:b/>
                <w:bCs/>
              </w:rPr>
              <w:t>6A</w:t>
            </w:r>
          </w:p>
        </w:tc>
        <w:tc>
          <w:tcPr>
            <w:tcW w:w="3969" w:type="dxa"/>
            <w:tcBorders>
              <w:right w:val="single" w:sz="4" w:space="0" w:color="auto"/>
            </w:tcBorders>
          </w:tcPr>
          <w:p w14:paraId="23B55C6B" w14:textId="6A0FB77A" w:rsidR="00617A73" w:rsidRPr="00617A73" w:rsidRDefault="00617A73" w:rsidP="008B5B5E">
            <w:pPr>
              <w:jc w:val="center"/>
              <w:rPr>
                <w:rFonts w:ascii="Calibri" w:hAnsi="Calibri" w:cs="Arial"/>
              </w:rPr>
            </w:pPr>
            <w:r w:rsidRPr="00617A73">
              <w:rPr>
                <w:rFonts w:ascii="Calibri" w:hAnsi="Calibri" w:cs="Arial"/>
              </w:rPr>
              <w:t xml:space="preserve">SPORTING CLUB </w:t>
            </w:r>
            <w:proofErr w:type="gramStart"/>
            <w:r w:rsidRPr="00617A73">
              <w:rPr>
                <w:rFonts w:ascii="Calibri" w:hAnsi="Calibri" w:cs="Arial"/>
              </w:rPr>
              <w:t>S.ILARIO</w:t>
            </w:r>
            <w:proofErr w:type="gramEnd"/>
            <w:r w:rsidRPr="00617A73">
              <w:rPr>
                <w:rFonts w:ascii="Calibri" w:hAnsi="Calibri" w:cs="Arial"/>
              </w:rPr>
              <w:t xml:space="preserve"> </w:t>
            </w:r>
            <w:r>
              <w:rPr>
                <w:rFonts w:ascii="Calibri" w:hAnsi="Calibri" w:cs="Arial"/>
              </w:rPr>
              <w:t>–</w:t>
            </w:r>
            <w:r w:rsidRPr="00617A73">
              <w:rPr>
                <w:rFonts w:ascii="Calibri" w:hAnsi="Calibri" w:cs="Arial"/>
              </w:rPr>
              <w:t xml:space="preserve"> VI</w:t>
            </w:r>
            <w:r>
              <w:rPr>
                <w:rFonts w:ascii="Calibri" w:hAnsi="Calibri" w:cs="Arial"/>
              </w:rPr>
              <w:t>ADANA</w:t>
            </w:r>
          </w:p>
        </w:tc>
        <w:tc>
          <w:tcPr>
            <w:tcW w:w="2268" w:type="dxa"/>
            <w:tcBorders>
              <w:top w:val="single" w:sz="4" w:space="0" w:color="auto"/>
              <w:left w:val="single" w:sz="4" w:space="0" w:color="auto"/>
              <w:bottom w:val="single" w:sz="4" w:space="0" w:color="auto"/>
              <w:right w:val="nil"/>
            </w:tcBorders>
          </w:tcPr>
          <w:p w14:paraId="7FA729FE" w14:textId="492127C6" w:rsidR="00617A73" w:rsidRPr="00617A73" w:rsidRDefault="00617A73" w:rsidP="008B5B5E">
            <w:pPr>
              <w:rPr>
                <w:rFonts w:ascii="Calibri" w:hAnsi="Calibri" w:cs="Arial"/>
              </w:rPr>
            </w:pPr>
            <w:r>
              <w:rPr>
                <w:rFonts w:ascii="Calibri" w:hAnsi="Calibri" w:cs="Arial"/>
              </w:rPr>
              <w:t xml:space="preserve">SPORTING CLUB </w:t>
            </w:r>
            <w:proofErr w:type="gramStart"/>
            <w:r>
              <w:rPr>
                <w:rFonts w:ascii="Calibri" w:hAnsi="Calibri" w:cs="Arial"/>
              </w:rPr>
              <w:t>S.ILARIO</w:t>
            </w:r>
            <w:proofErr w:type="gramEnd"/>
          </w:p>
        </w:tc>
        <w:tc>
          <w:tcPr>
            <w:tcW w:w="850" w:type="dxa"/>
            <w:tcBorders>
              <w:top w:val="single" w:sz="4" w:space="0" w:color="auto"/>
              <w:left w:val="nil"/>
              <w:bottom w:val="single" w:sz="4" w:space="0" w:color="auto"/>
              <w:right w:val="single" w:sz="4" w:space="0" w:color="auto"/>
            </w:tcBorders>
          </w:tcPr>
          <w:p w14:paraId="4B02ED29" w14:textId="0F517A5A" w:rsidR="00617A73" w:rsidRPr="00617A73" w:rsidRDefault="00617A73" w:rsidP="00D13234">
            <w:pPr>
              <w:jc w:val="right"/>
              <w:rPr>
                <w:rFonts w:ascii="Calibri" w:hAnsi="Calibri" w:cs="Arial"/>
              </w:rPr>
            </w:pPr>
            <w:r>
              <w:rPr>
                <w:rFonts w:ascii="Calibri" w:hAnsi="Calibri" w:cs="Arial"/>
              </w:rPr>
              <w:t>€ 10,00</w:t>
            </w:r>
          </w:p>
        </w:tc>
      </w:tr>
      <w:tr w:rsidR="00617A73" w:rsidRPr="00617A73" w14:paraId="2622FBF3" w14:textId="77777777" w:rsidTr="00D13234">
        <w:tc>
          <w:tcPr>
            <w:tcW w:w="2552" w:type="dxa"/>
          </w:tcPr>
          <w:p w14:paraId="21E071CD" w14:textId="10341904" w:rsidR="00617A73" w:rsidRPr="00617A73" w:rsidRDefault="00617A73" w:rsidP="008B5B5E">
            <w:pPr>
              <w:jc w:val="center"/>
              <w:rPr>
                <w:rFonts w:ascii="Calibri" w:hAnsi="Calibri" w:cs="Arial"/>
                <w:b/>
                <w:bCs/>
              </w:rPr>
            </w:pPr>
            <w:r>
              <w:rPr>
                <w:rFonts w:ascii="Calibri" w:hAnsi="Calibri" w:cs="Arial"/>
                <w:b/>
                <w:bCs/>
              </w:rPr>
              <w:t>PULCINI 2015 a 7 PRIM</w:t>
            </w:r>
          </w:p>
        </w:tc>
        <w:tc>
          <w:tcPr>
            <w:tcW w:w="992" w:type="dxa"/>
          </w:tcPr>
          <w:p w14:paraId="3A7A907A" w14:textId="3EBAF85B" w:rsidR="00617A73" w:rsidRPr="00617A73" w:rsidRDefault="00617A73" w:rsidP="008B5B5E">
            <w:pPr>
              <w:jc w:val="center"/>
              <w:rPr>
                <w:rFonts w:ascii="Calibri" w:hAnsi="Calibri" w:cs="Arial"/>
                <w:b/>
                <w:bCs/>
              </w:rPr>
            </w:pPr>
            <w:r>
              <w:rPr>
                <w:rFonts w:ascii="Calibri" w:hAnsi="Calibri" w:cs="Arial"/>
                <w:b/>
                <w:bCs/>
              </w:rPr>
              <w:t>6A</w:t>
            </w:r>
          </w:p>
        </w:tc>
        <w:tc>
          <w:tcPr>
            <w:tcW w:w="3969" w:type="dxa"/>
            <w:tcBorders>
              <w:right w:val="single" w:sz="4" w:space="0" w:color="auto"/>
            </w:tcBorders>
          </w:tcPr>
          <w:p w14:paraId="0B056B58" w14:textId="652411D2" w:rsidR="00617A73" w:rsidRPr="00617A73" w:rsidRDefault="00617A73" w:rsidP="008B5B5E">
            <w:pPr>
              <w:jc w:val="center"/>
              <w:rPr>
                <w:rFonts w:ascii="Calibri" w:hAnsi="Calibri" w:cs="Arial"/>
              </w:rPr>
            </w:pPr>
            <w:r>
              <w:rPr>
                <w:rFonts w:ascii="Calibri" w:hAnsi="Calibri" w:cs="Arial"/>
              </w:rPr>
              <w:t>BOIARDO MAER sq B – CASTELLARANO sq B</w:t>
            </w:r>
          </w:p>
        </w:tc>
        <w:tc>
          <w:tcPr>
            <w:tcW w:w="2268" w:type="dxa"/>
            <w:tcBorders>
              <w:top w:val="single" w:sz="4" w:space="0" w:color="auto"/>
              <w:left w:val="single" w:sz="4" w:space="0" w:color="auto"/>
              <w:bottom w:val="single" w:sz="4" w:space="0" w:color="auto"/>
              <w:right w:val="nil"/>
            </w:tcBorders>
          </w:tcPr>
          <w:p w14:paraId="69F3CC55" w14:textId="6431732B" w:rsidR="00617A73" w:rsidRPr="00617A73" w:rsidRDefault="00617A73" w:rsidP="008B5B5E">
            <w:pPr>
              <w:rPr>
                <w:rFonts w:ascii="Calibri" w:hAnsi="Calibri" w:cs="Arial"/>
              </w:rPr>
            </w:pPr>
            <w:r>
              <w:rPr>
                <w:rFonts w:ascii="Calibri" w:hAnsi="Calibri" w:cs="Arial"/>
              </w:rPr>
              <w:t>BOIARDO MAER</w:t>
            </w:r>
          </w:p>
        </w:tc>
        <w:tc>
          <w:tcPr>
            <w:tcW w:w="850" w:type="dxa"/>
            <w:tcBorders>
              <w:top w:val="single" w:sz="4" w:space="0" w:color="auto"/>
              <w:left w:val="nil"/>
              <w:bottom w:val="single" w:sz="4" w:space="0" w:color="auto"/>
              <w:right w:val="single" w:sz="4" w:space="0" w:color="auto"/>
            </w:tcBorders>
          </w:tcPr>
          <w:p w14:paraId="48F2D004" w14:textId="7F1EFC89" w:rsidR="00617A73" w:rsidRPr="00617A73" w:rsidRDefault="00617A73" w:rsidP="008B5B5E">
            <w:pPr>
              <w:jc w:val="right"/>
              <w:rPr>
                <w:rFonts w:ascii="Calibri" w:hAnsi="Calibri" w:cs="Arial"/>
              </w:rPr>
            </w:pPr>
            <w:r>
              <w:rPr>
                <w:rFonts w:ascii="Calibri" w:hAnsi="Calibri" w:cs="Arial"/>
              </w:rPr>
              <w:t>€ 10,00</w:t>
            </w:r>
          </w:p>
        </w:tc>
      </w:tr>
      <w:tr w:rsidR="00617A73" w:rsidRPr="00617A73" w14:paraId="33F0BB6F" w14:textId="77777777" w:rsidTr="00D13234">
        <w:tc>
          <w:tcPr>
            <w:tcW w:w="2552" w:type="dxa"/>
          </w:tcPr>
          <w:p w14:paraId="6C7A43B4" w14:textId="77777777" w:rsidR="00617A73" w:rsidRDefault="00617A73" w:rsidP="008B5B5E">
            <w:pPr>
              <w:jc w:val="center"/>
              <w:rPr>
                <w:rFonts w:ascii="Calibri" w:hAnsi="Calibri" w:cs="Arial"/>
                <w:b/>
                <w:bCs/>
              </w:rPr>
            </w:pPr>
            <w:r>
              <w:rPr>
                <w:rFonts w:ascii="Calibri" w:hAnsi="Calibri" w:cs="Arial"/>
                <w:b/>
                <w:bCs/>
              </w:rPr>
              <w:t>PULCINI 2016 a 7</w:t>
            </w:r>
          </w:p>
          <w:p w14:paraId="27287298" w14:textId="3945B57F" w:rsidR="00617A73" w:rsidRPr="00617A73" w:rsidRDefault="00617A73" w:rsidP="008B5B5E">
            <w:pPr>
              <w:jc w:val="center"/>
              <w:rPr>
                <w:rFonts w:ascii="Calibri" w:hAnsi="Calibri" w:cs="Arial"/>
                <w:b/>
                <w:bCs/>
              </w:rPr>
            </w:pPr>
            <w:r>
              <w:rPr>
                <w:rFonts w:ascii="Calibri" w:hAnsi="Calibri" w:cs="Arial"/>
                <w:b/>
                <w:bCs/>
              </w:rPr>
              <w:t>PRIMAVERA</w:t>
            </w:r>
          </w:p>
        </w:tc>
        <w:tc>
          <w:tcPr>
            <w:tcW w:w="992" w:type="dxa"/>
          </w:tcPr>
          <w:p w14:paraId="70F8A642" w14:textId="77777777" w:rsidR="00617A73" w:rsidRDefault="00617A73" w:rsidP="008B5B5E">
            <w:pPr>
              <w:jc w:val="center"/>
              <w:rPr>
                <w:rFonts w:ascii="Calibri" w:hAnsi="Calibri" w:cs="Arial"/>
                <w:b/>
                <w:bCs/>
              </w:rPr>
            </w:pPr>
            <w:r>
              <w:rPr>
                <w:rFonts w:ascii="Calibri" w:hAnsi="Calibri" w:cs="Arial"/>
                <w:b/>
                <w:bCs/>
              </w:rPr>
              <w:t>6A</w:t>
            </w:r>
          </w:p>
          <w:p w14:paraId="55C0F879" w14:textId="76B6841A" w:rsidR="00617A73" w:rsidRPr="00617A73" w:rsidRDefault="00617A73" w:rsidP="008B5B5E">
            <w:pPr>
              <w:jc w:val="center"/>
              <w:rPr>
                <w:rFonts w:ascii="Calibri" w:hAnsi="Calibri" w:cs="Arial"/>
                <w:b/>
                <w:bCs/>
              </w:rPr>
            </w:pPr>
            <w:r>
              <w:rPr>
                <w:rFonts w:ascii="Calibri" w:hAnsi="Calibri" w:cs="Arial"/>
                <w:b/>
                <w:bCs/>
              </w:rPr>
              <w:t>6A</w:t>
            </w:r>
          </w:p>
        </w:tc>
        <w:tc>
          <w:tcPr>
            <w:tcW w:w="3969" w:type="dxa"/>
            <w:tcBorders>
              <w:right w:val="single" w:sz="4" w:space="0" w:color="auto"/>
            </w:tcBorders>
          </w:tcPr>
          <w:p w14:paraId="7458BCBB" w14:textId="77777777" w:rsidR="00617A73" w:rsidRDefault="00617A73" w:rsidP="008B5B5E">
            <w:pPr>
              <w:jc w:val="center"/>
              <w:rPr>
                <w:rFonts w:ascii="Calibri" w:hAnsi="Calibri" w:cs="Arial"/>
              </w:rPr>
            </w:pPr>
            <w:r>
              <w:rPr>
                <w:rFonts w:ascii="Calibri" w:hAnsi="Calibri" w:cs="Arial"/>
              </w:rPr>
              <w:t>ATL PROG MONTAGNA – BIBBIANO S. POLO</w:t>
            </w:r>
          </w:p>
          <w:p w14:paraId="67093031" w14:textId="671A8A39" w:rsidR="00617A73" w:rsidRPr="00617A73" w:rsidRDefault="00617A73" w:rsidP="008B5B5E">
            <w:pPr>
              <w:jc w:val="center"/>
              <w:rPr>
                <w:rFonts w:ascii="Calibri" w:hAnsi="Calibri" w:cs="Arial"/>
              </w:rPr>
            </w:pPr>
            <w:r>
              <w:rPr>
                <w:rFonts w:ascii="Calibri" w:hAnsi="Calibri" w:cs="Arial"/>
              </w:rPr>
              <w:t>ATL PROG MONTAGNA B – CASTELLARANO B</w:t>
            </w:r>
          </w:p>
        </w:tc>
        <w:tc>
          <w:tcPr>
            <w:tcW w:w="2268" w:type="dxa"/>
            <w:tcBorders>
              <w:top w:val="single" w:sz="4" w:space="0" w:color="auto"/>
              <w:left w:val="single" w:sz="4" w:space="0" w:color="auto"/>
              <w:bottom w:val="single" w:sz="4" w:space="0" w:color="auto"/>
              <w:right w:val="nil"/>
            </w:tcBorders>
          </w:tcPr>
          <w:p w14:paraId="2FCF8BDE" w14:textId="77777777" w:rsidR="00617A73" w:rsidRDefault="00617A73" w:rsidP="008B5B5E">
            <w:pPr>
              <w:rPr>
                <w:rFonts w:ascii="Calibri" w:hAnsi="Calibri" w:cs="Arial"/>
              </w:rPr>
            </w:pPr>
            <w:r>
              <w:rPr>
                <w:rFonts w:ascii="Calibri" w:hAnsi="Calibri" w:cs="Arial"/>
              </w:rPr>
              <w:t>ATL PROG MONTAGNA</w:t>
            </w:r>
          </w:p>
          <w:p w14:paraId="668AB9C4" w14:textId="48359DC9" w:rsidR="00617A73" w:rsidRPr="00617A73" w:rsidRDefault="00617A73" w:rsidP="008B5B5E">
            <w:pPr>
              <w:rPr>
                <w:rFonts w:ascii="Calibri" w:hAnsi="Calibri" w:cs="Arial"/>
              </w:rPr>
            </w:pPr>
            <w:r>
              <w:rPr>
                <w:rFonts w:ascii="Calibri" w:hAnsi="Calibri" w:cs="Arial"/>
              </w:rPr>
              <w:t>ATL PROG MONTAGNA</w:t>
            </w:r>
          </w:p>
        </w:tc>
        <w:tc>
          <w:tcPr>
            <w:tcW w:w="850" w:type="dxa"/>
            <w:tcBorders>
              <w:top w:val="single" w:sz="4" w:space="0" w:color="auto"/>
              <w:left w:val="nil"/>
              <w:bottom w:val="single" w:sz="4" w:space="0" w:color="auto"/>
              <w:right w:val="single" w:sz="4" w:space="0" w:color="auto"/>
            </w:tcBorders>
          </w:tcPr>
          <w:p w14:paraId="2FC63F10" w14:textId="77777777" w:rsidR="00617A73" w:rsidRDefault="00617A73" w:rsidP="008B5B5E">
            <w:pPr>
              <w:jc w:val="right"/>
              <w:rPr>
                <w:rFonts w:ascii="Calibri" w:hAnsi="Calibri" w:cs="Arial"/>
              </w:rPr>
            </w:pPr>
            <w:r>
              <w:rPr>
                <w:rFonts w:ascii="Calibri" w:hAnsi="Calibri" w:cs="Arial"/>
              </w:rPr>
              <w:t>€ 10,00</w:t>
            </w:r>
          </w:p>
          <w:p w14:paraId="7305789B" w14:textId="4AD28FBE" w:rsidR="00617A73" w:rsidRPr="00617A73" w:rsidRDefault="00617A73" w:rsidP="008B5B5E">
            <w:pPr>
              <w:jc w:val="right"/>
              <w:rPr>
                <w:rFonts w:ascii="Calibri" w:hAnsi="Calibri" w:cs="Arial"/>
              </w:rPr>
            </w:pPr>
            <w:r>
              <w:rPr>
                <w:rFonts w:ascii="Calibri" w:hAnsi="Calibri" w:cs="Arial"/>
              </w:rPr>
              <w:t>€ 10,00</w:t>
            </w:r>
          </w:p>
        </w:tc>
      </w:tr>
    </w:tbl>
    <w:p w14:paraId="7134CB03" w14:textId="77777777" w:rsidR="00617A73" w:rsidRDefault="00617A73" w:rsidP="005A0CE5">
      <w:pPr>
        <w:spacing w:after="120"/>
        <w:rPr>
          <w:rFonts w:asciiTheme="minorHAnsi" w:hAnsiTheme="minorHAnsi"/>
          <w:sz w:val="22"/>
          <w:szCs w:val="22"/>
        </w:rPr>
      </w:pPr>
    </w:p>
    <w:p w14:paraId="6FB5B2BD"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ESORDIENTI 2° ANNO A 9 </w:t>
      </w:r>
      <w:r w:rsidR="00F64AAF">
        <w:rPr>
          <w:rFonts w:asciiTheme="minorHAnsi" w:hAnsiTheme="minorHAnsi"/>
          <w:b/>
          <w:sz w:val="32"/>
          <w:szCs w:val="22"/>
          <w:u w:val="single"/>
        </w:rPr>
        <w:t>PRIMAVERA</w:t>
      </w:r>
    </w:p>
    <w:p w14:paraId="15E99C1B" w14:textId="77777777" w:rsidR="00F659F8" w:rsidRPr="00B76C7C" w:rsidRDefault="00F659F8" w:rsidP="00F659F8">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3E167DCB" w14:textId="77777777" w:rsidR="00F659F8" w:rsidRDefault="00F659F8" w:rsidP="00F659F8">
      <w:pPr>
        <w:rPr>
          <w:rFonts w:ascii="Courier New" w:hAnsi="Courier New" w:cs="Courier New"/>
          <w:sz w:val="12"/>
          <w:szCs w:val="12"/>
        </w:rPr>
      </w:pPr>
    </w:p>
    <w:p w14:paraId="5E5ABB4D" w14:textId="2575D08C" w:rsidR="00F44995" w:rsidRPr="008F710B" w:rsidRDefault="00F44995" w:rsidP="00F44995">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dell</w:t>
      </w:r>
      <w:r w:rsidR="00A54619">
        <w:rPr>
          <w:rFonts w:asciiTheme="minorHAnsi" w:hAnsiTheme="minorHAnsi"/>
          <w:sz w:val="24"/>
          <w:szCs w:val="24"/>
        </w:rPr>
        <w:t xml:space="preserve">a settima e </w:t>
      </w:r>
      <w:r>
        <w:rPr>
          <w:rFonts w:asciiTheme="minorHAnsi" w:hAnsiTheme="minorHAnsi"/>
          <w:sz w:val="24"/>
          <w:szCs w:val="24"/>
        </w:rPr>
        <w:t xml:space="preserve">ottava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2"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Giovedì</w:t>
      </w:r>
      <w:proofErr w:type="gramEnd"/>
      <w:r>
        <w:rPr>
          <w:rFonts w:asciiTheme="minorHAnsi" w:hAnsiTheme="minorHAnsi"/>
          <w:sz w:val="24"/>
          <w:szCs w:val="24"/>
        </w:rPr>
        <w:t xml:space="preserve"> 28/05/2026. </w:t>
      </w:r>
      <w:r w:rsidRPr="008F710B">
        <w:rPr>
          <w:rFonts w:ascii="Calibri" w:hAnsi="Calibri"/>
          <w:sz w:val="24"/>
        </w:rPr>
        <w:t>In caso di mancato invio si procederà a inviare il tutto al Giudice Sportivo per i provvedimenti di sua competenza</w:t>
      </w:r>
    </w:p>
    <w:p w14:paraId="1F6BD24D" w14:textId="6492A0F4"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C  8</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26</w:t>
      </w:r>
      <w:proofErr w:type="gramEnd"/>
      <w:r w:rsidRPr="00F44995">
        <w:rPr>
          <w:rFonts w:ascii="Courier New" w:hAnsi="Courier New" w:cs="Courier New"/>
          <w:b/>
          <w:bCs/>
          <w:highlight w:val="yellow"/>
        </w:rPr>
        <w:t>-04-26 POVIGLIESE A.S.D.           ORIGINAL CELTIC BHOYS</w:t>
      </w:r>
    </w:p>
    <w:p w14:paraId="066F8BA6" w14:textId="77777777"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            8/</w:t>
      </w:r>
      <w:proofErr w:type="gramStart"/>
      <w:r w:rsidRPr="00F44995">
        <w:rPr>
          <w:rFonts w:ascii="Courier New" w:hAnsi="Courier New" w:cs="Courier New"/>
          <w:b/>
          <w:bCs/>
          <w:highlight w:val="yellow"/>
        </w:rPr>
        <w:t>A  26</w:t>
      </w:r>
      <w:proofErr w:type="gramEnd"/>
      <w:r w:rsidRPr="00F44995">
        <w:rPr>
          <w:rFonts w:ascii="Courier New" w:hAnsi="Courier New" w:cs="Courier New"/>
          <w:b/>
          <w:bCs/>
          <w:highlight w:val="yellow"/>
        </w:rPr>
        <w:t>-04-26 VIRTUS BAGNOLO              GATTATICO CLUB</w:t>
      </w:r>
    </w:p>
    <w:p w14:paraId="2799F70C" w14:textId="36168831"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D  8</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26</w:t>
      </w:r>
      <w:proofErr w:type="gramEnd"/>
      <w:r w:rsidRPr="00F44995">
        <w:rPr>
          <w:rFonts w:ascii="Courier New" w:hAnsi="Courier New" w:cs="Courier New"/>
          <w:b/>
          <w:bCs/>
          <w:highlight w:val="yellow"/>
        </w:rPr>
        <w:t xml:space="preserve">-04-26 SPORTING CLUB </w:t>
      </w:r>
      <w:proofErr w:type="gramStart"/>
      <w:r w:rsidRPr="00F44995">
        <w:rPr>
          <w:rFonts w:ascii="Courier New" w:hAnsi="Courier New" w:cs="Courier New"/>
          <w:b/>
          <w:bCs/>
          <w:highlight w:val="yellow"/>
        </w:rPr>
        <w:t>S.ILARIO</w:t>
      </w:r>
      <w:proofErr w:type="gramEnd"/>
      <w:r w:rsidRPr="00F44995">
        <w:rPr>
          <w:rFonts w:ascii="Courier New" w:hAnsi="Courier New" w:cs="Courier New"/>
          <w:b/>
          <w:bCs/>
          <w:highlight w:val="yellow"/>
        </w:rPr>
        <w:t xml:space="preserve">      RUBIERESE SRLSD</w:t>
      </w:r>
    </w:p>
    <w:p w14:paraId="7773B26E" w14:textId="58A74434" w:rsidR="00D16F80" w:rsidRPr="00F44995" w:rsidRDefault="00F44995" w:rsidP="00F44995">
      <w:pPr>
        <w:rPr>
          <w:rFonts w:ascii="Courier New" w:hAnsi="Courier New" w:cs="Courier New"/>
          <w:b/>
          <w:bCs/>
        </w:rPr>
      </w:pPr>
      <w:r w:rsidRPr="00F44995">
        <w:rPr>
          <w:rFonts w:ascii="Courier New" w:hAnsi="Courier New" w:cs="Courier New"/>
          <w:b/>
          <w:bCs/>
          <w:highlight w:val="yellow"/>
        </w:rPr>
        <w:t xml:space="preserve">            8/</w:t>
      </w:r>
      <w:proofErr w:type="gramStart"/>
      <w:r w:rsidRPr="00F44995">
        <w:rPr>
          <w:rFonts w:ascii="Courier New" w:hAnsi="Courier New" w:cs="Courier New"/>
          <w:b/>
          <w:bCs/>
          <w:highlight w:val="yellow"/>
        </w:rPr>
        <w:t>A  26</w:t>
      </w:r>
      <w:proofErr w:type="gramEnd"/>
      <w:r w:rsidRPr="00F44995">
        <w:rPr>
          <w:rFonts w:ascii="Courier New" w:hAnsi="Courier New" w:cs="Courier New"/>
          <w:b/>
          <w:bCs/>
          <w:highlight w:val="yellow"/>
        </w:rPr>
        <w:t>-04-26 VIANESE CALCIO SSDARL       UNITED ALBINEA</w:t>
      </w:r>
    </w:p>
    <w:p w14:paraId="2A7E2AC9" w14:textId="77777777" w:rsidR="00F44995" w:rsidRPr="00F44995" w:rsidRDefault="00F44995" w:rsidP="00F44995">
      <w:pPr>
        <w:rPr>
          <w:rFonts w:ascii="Courier New" w:hAnsi="Courier New" w:cs="Courier New"/>
        </w:rPr>
      </w:pPr>
    </w:p>
    <w:p w14:paraId="541C317D" w14:textId="77777777" w:rsidR="00D16F80" w:rsidRPr="00600F20" w:rsidRDefault="00D16F80" w:rsidP="00F659F8">
      <w:pPr>
        <w:rPr>
          <w:rFonts w:ascii="Courier New" w:hAnsi="Courier New" w:cs="Courier New"/>
          <w:sz w:val="12"/>
          <w:szCs w:val="12"/>
        </w:rPr>
      </w:pPr>
    </w:p>
    <w:p w14:paraId="09DDA118" w14:textId="77777777" w:rsidR="00F44995" w:rsidRPr="00B76C7C" w:rsidRDefault="00F44995" w:rsidP="00F44995">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7FE4A13F" w14:textId="3C3F998A" w:rsidR="00F659F8" w:rsidRPr="008F710B" w:rsidRDefault="00F659F8" w:rsidP="00F659F8">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della nona</w:t>
      </w:r>
      <w:r w:rsidR="00D16F80">
        <w:rPr>
          <w:rFonts w:asciiTheme="minorHAnsi" w:hAnsiTheme="minorHAnsi"/>
          <w:sz w:val="24"/>
          <w:szCs w:val="24"/>
        </w:rPr>
        <w:t xml:space="preserve">, </w:t>
      </w:r>
      <w:r>
        <w:rPr>
          <w:rFonts w:asciiTheme="minorHAnsi" w:hAnsiTheme="minorHAnsi"/>
          <w:sz w:val="24"/>
          <w:szCs w:val="24"/>
        </w:rPr>
        <w:t xml:space="preserve">decima </w:t>
      </w:r>
      <w:r w:rsidR="00D16F80">
        <w:rPr>
          <w:rFonts w:asciiTheme="minorHAnsi" w:hAnsiTheme="minorHAnsi"/>
          <w:sz w:val="24"/>
          <w:szCs w:val="24"/>
        </w:rPr>
        <w:t xml:space="preserve">e undicesima </w:t>
      </w:r>
      <w:r>
        <w:rPr>
          <w:rFonts w:asciiTheme="minorHAnsi" w:hAnsiTheme="minorHAnsi"/>
          <w:sz w:val="24"/>
          <w:szCs w:val="24"/>
        </w:rPr>
        <w:t xml:space="preserve">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3"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Lunedì</w:t>
      </w:r>
      <w:proofErr w:type="gramEnd"/>
      <w:r>
        <w:rPr>
          <w:rFonts w:asciiTheme="minorHAnsi" w:hAnsiTheme="minorHAnsi"/>
          <w:sz w:val="24"/>
          <w:szCs w:val="24"/>
        </w:rPr>
        <w:t xml:space="preserve"> 01/06/2026. </w:t>
      </w:r>
      <w:r w:rsidRPr="008F710B">
        <w:rPr>
          <w:rFonts w:ascii="Calibri" w:hAnsi="Calibri"/>
          <w:sz w:val="24"/>
        </w:rPr>
        <w:t>In caso di mancato invio si procederà a inviare il tutto al Giudice Sportivo per i provvedimenti di sua competenza</w:t>
      </w:r>
    </w:p>
    <w:p w14:paraId="2B61B2CF" w14:textId="77777777" w:rsidR="00F659F8" w:rsidRDefault="00F659F8" w:rsidP="00FA6F7D">
      <w:pPr>
        <w:rPr>
          <w:rFonts w:ascii="Courier New" w:hAnsi="Courier New" w:cs="Courier New"/>
        </w:rPr>
      </w:pPr>
    </w:p>
    <w:p w14:paraId="2BB0BA4D" w14:textId="77777777" w:rsidR="00B96FC8" w:rsidRPr="00B96FC8" w:rsidRDefault="00B96FC8" w:rsidP="00B96FC8">
      <w:pPr>
        <w:rPr>
          <w:rFonts w:ascii="Courier New" w:hAnsi="Courier New" w:cs="Courier New"/>
        </w:rPr>
      </w:pPr>
      <w:r w:rsidRPr="00B96FC8">
        <w:rPr>
          <w:rFonts w:ascii="Courier New" w:hAnsi="Courier New" w:cs="Courier New"/>
        </w:rPr>
        <w:t xml:space="preserve">GIRONE   </w:t>
      </w:r>
      <w:proofErr w:type="gramStart"/>
      <w:r w:rsidRPr="00B96FC8">
        <w:rPr>
          <w:rFonts w:ascii="Courier New" w:hAnsi="Courier New" w:cs="Courier New"/>
        </w:rPr>
        <w:t>A  9</w:t>
      </w:r>
      <w:proofErr w:type="gramEnd"/>
      <w:r w:rsidRPr="00B96FC8">
        <w:rPr>
          <w:rFonts w:ascii="Courier New" w:hAnsi="Courier New" w:cs="Courier New"/>
        </w:rPr>
        <w:t>/</w:t>
      </w:r>
      <w:proofErr w:type="gramStart"/>
      <w:r w:rsidRPr="00B96FC8">
        <w:rPr>
          <w:rFonts w:ascii="Courier New" w:hAnsi="Courier New" w:cs="Courier New"/>
        </w:rPr>
        <w:t>A  03</w:t>
      </w:r>
      <w:proofErr w:type="gramEnd"/>
      <w:r w:rsidRPr="00B96FC8">
        <w:rPr>
          <w:rFonts w:ascii="Courier New" w:hAnsi="Courier New" w:cs="Courier New"/>
        </w:rPr>
        <w:t xml:space="preserve">-05-26 SAMMARTINESE A.S.D.         REGGIO CALCIO A.S.D. </w:t>
      </w:r>
      <w:proofErr w:type="gramStart"/>
      <w:r w:rsidRPr="00B96FC8">
        <w:rPr>
          <w:rFonts w:ascii="Courier New" w:hAnsi="Courier New" w:cs="Courier New"/>
        </w:rPr>
        <w:t>SQ.B</w:t>
      </w:r>
      <w:proofErr w:type="gramEnd"/>
    </w:p>
    <w:p w14:paraId="35E7D8BE" w14:textId="77777777" w:rsidR="00B96FC8" w:rsidRPr="00B96FC8" w:rsidRDefault="00B96FC8" w:rsidP="00B96FC8">
      <w:pPr>
        <w:rPr>
          <w:rFonts w:ascii="Courier New" w:hAnsi="Courier New" w:cs="Courier New"/>
        </w:rPr>
      </w:pPr>
      <w:r w:rsidRPr="00B96FC8">
        <w:rPr>
          <w:rFonts w:ascii="Courier New" w:hAnsi="Courier New" w:cs="Courier New"/>
        </w:rPr>
        <w:t xml:space="preserve">GIRONE   </w:t>
      </w:r>
      <w:proofErr w:type="gramStart"/>
      <w:r w:rsidRPr="00B96FC8">
        <w:rPr>
          <w:rFonts w:ascii="Courier New" w:hAnsi="Courier New" w:cs="Courier New"/>
        </w:rPr>
        <w:t>B  9</w:t>
      </w:r>
      <w:proofErr w:type="gramEnd"/>
      <w:r w:rsidRPr="00B96FC8">
        <w:rPr>
          <w:rFonts w:ascii="Courier New" w:hAnsi="Courier New" w:cs="Courier New"/>
        </w:rPr>
        <w:t>/</w:t>
      </w:r>
      <w:proofErr w:type="gramStart"/>
      <w:r w:rsidRPr="00B96FC8">
        <w:rPr>
          <w:rFonts w:ascii="Courier New" w:hAnsi="Courier New" w:cs="Courier New"/>
        </w:rPr>
        <w:t>A  03</w:t>
      </w:r>
      <w:proofErr w:type="gramEnd"/>
      <w:r w:rsidRPr="00B96FC8">
        <w:rPr>
          <w:rFonts w:ascii="Courier New" w:hAnsi="Courier New" w:cs="Courier New"/>
        </w:rPr>
        <w:t xml:space="preserve">-05-26 CASTELLARANO                UNITED ALBINEA       </w:t>
      </w:r>
      <w:proofErr w:type="gramStart"/>
      <w:r w:rsidRPr="00B96FC8">
        <w:rPr>
          <w:rFonts w:ascii="Courier New" w:hAnsi="Courier New" w:cs="Courier New"/>
        </w:rPr>
        <w:t>SQ.B</w:t>
      </w:r>
      <w:proofErr w:type="gramEnd"/>
    </w:p>
    <w:p w14:paraId="1A72B06A" w14:textId="77777777" w:rsidR="00B96FC8" w:rsidRPr="00B96FC8" w:rsidRDefault="00B96FC8" w:rsidP="00B96FC8">
      <w:pPr>
        <w:rPr>
          <w:rFonts w:ascii="Courier New" w:hAnsi="Courier New" w:cs="Courier New"/>
        </w:rPr>
      </w:pPr>
      <w:r w:rsidRPr="00B96FC8">
        <w:rPr>
          <w:rFonts w:ascii="Courier New" w:hAnsi="Courier New" w:cs="Courier New"/>
        </w:rPr>
        <w:t xml:space="preserve">            9/</w:t>
      </w:r>
      <w:proofErr w:type="gramStart"/>
      <w:r w:rsidRPr="00B96FC8">
        <w:rPr>
          <w:rFonts w:ascii="Courier New" w:hAnsi="Courier New" w:cs="Courier New"/>
        </w:rPr>
        <w:t>A  03</w:t>
      </w:r>
      <w:proofErr w:type="gramEnd"/>
      <w:r w:rsidRPr="00B96FC8">
        <w:rPr>
          <w:rFonts w:ascii="Courier New" w:hAnsi="Courier New" w:cs="Courier New"/>
        </w:rPr>
        <w:t xml:space="preserve">-05-26 MONTECCHIO A.S.D.           SANTOS 1948 A.S.D.   </w:t>
      </w:r>
      <w:proofErr w:type="gramStart"/>
      <w:r w:rsidRPr="00B96FC8">
        <w:rPr>
          <w:rFonts w:ascii="Courier New" w:hAnsi="Courier New" w:cs="Courier New"/>
        </w:rPr>
        <w:t>SQ.B</w:t>
      </w:r>
      <w:proofErr w:type="gramEnd"/>
    </w:p>
    <w:p w14:paraId="3CE69F9C" w14:textId="77777777" w:rsidR="00B96FC8" w:rsidRPr="00B96FC8" w:rsidRDefault="00B96FC8" w:rsidP="00B96FC8">
      <w:pPr>
        <w:rPr>
          <w:rFonts w:ascii="Courier New" w:hAnsi="Courier New" w:cs="Courier New"/>
        </w:rPr>
      </w:pPr>
      <w:r w:rsidRPr="00B96FC8">
        <w:rPr>
          <w:rFonts w:ascii="Courier New" w:hAnsi="Courier New" w:cs="Courier New"/>
        </w:rPr>
        <w:t xml:space="preserve">           10/</w:t>
      </w:r>
      <w:proofErr w:type="gramStart"/>
      <w:r w:rsidRPr="00B96FC8">
        <w:rPr>
          <w:rFonts w:ascii="Courier New" w:hAnsi="Courier New" w:cs="Courier New"/>
        </w:rPr>
        <w:t>A  10</w:t>
      </w:r>
      <w:proofErr w:type="gramEnd"/>
      <w:r w:rsidRPr="00B96FC8">
        <w:rPr>
          <w:rFonts w:ascii="Courier New" w:hAnsi="Courier New" w:cs="Courier New"/>
        </w:rPr>
        <w:t xml:space="preserve">-05-26 SPORTING SCANDIANO   </w:t>
      </w:r>
      <w:proofErr w:type="gramStart"/>
      <w:r w:rsidRPr="00B96FC8">
        <w:rPr>
          <w:rFonts w:ascii="Courier New" w:hAnsi="Courier New" w:cs="Courier New"/>
        </w:rPr>
        <w:t>SQ.B</w:t>
      </w:r>
      <w:proofErr w:type="gramEnd"/>
      <w:r w:rsidRPr="00B96FC8">
        <w:rPr>
          <w:rFonts w:ascii="Courier New" w:hAnsi="Courier New" w:cs="Courier New"/>
        </w:rPr>
        <w:t xml:space="preserve">   MONTECCHIO A.S.D.</w:t>
      </w:r>
    </w:p>
    <w:p w14:paraId="7685F9FC" w14:textId="77777777" w:rsidR="00B96FC8" w:rsidRPr="00B96FC8" w:rsidRDefault="00B96FC8" w:rsidP="00B96FC8">
      <w:pPr>
        <w:rPr>
          <w:rFonts w:ascii="Courier New" w:hAnsi="Courier New" w:cs="Courier New"/>
        </w:rPr>
      </w:pPr>
      <w:r w:rsidRPr="00B96FC8">
        <w:rPr>
          <w:rFonts w:ascii="Courier New" w:hAnsi="Courier New" w:cs="Courier New"/>
        </w:rPr>
        <w:t xml:space="preserve">           10/</w:t>
      </w:r>
      <w:proofErr w:type="gramStart"/>
      <w:r w:rsidRPr="00B96FC8">
        <w:rPr>
          <w:rFonts w:ascii="Courier New" w:hAnsi="Courier New" w:cs="Courier New"/>
        </w:rPr>
        <w:t>A  10</w:t>
      </w:r>
      <w:proofErr w:type="gramEnd"/>
      <w:r w:rsidRPr="00B96FC8">
        <w:rPr>
          <w:rFonts w:ascii="Courier New" w:hAnsi="Courier New" w:cs="Courier New"/>
        </w:rPr>
        <w:t xml:space="preserve">-05-26 UNITED ALBINEA       </w:t>
      </w:r>
      <w:proofErr w:type="gramStart"/>
      <w:r w:rsidRPr="00B96FC8">
        <w:rPr>
          <w:rFonts w:ascii="Courier New" w:hAnsi="Courier New" w:cs="Courier New"/>
        </w:rPr>
        <w:t>SQ.B</w:t>
      </w:r>
      <w:proofErr w:type="gramEnd"/>
      <w:r w:rsidRPr="00B96FC8">
        <w:rPr>
          <w:rFonts w:ascii="Courier New" w:hAnsi="Courier New" w:cs="Courier New"/>
        </w:rPr>
        <w:t xml:space="preserve">   REGGIO CALCIO A.S.D.</w:t>
      </w:r>
    </w:p>
    <w:p w14:paraId="0CD44258" w14:textId="77777777" w:rsidR="00B96FC8" w:rsidRPr="00B96FC8" w:rsidRDefault="00B96FC8" w:rsidP="00B96FC8">
      <w:pPr>
        <w:rPr>
          <w:rFonts w:ascii="Courier New" w:hAnsi="Courier New" w:cs="Courier New"/>
        </w:rPr>
      </w:pPr>
      <w:r w:rsidRPr="00B96FC8">
        <w:rPr>
          <w:rFonts w:ascii="Courier New" w:hAnsi="Courier New" w:cs="Courier New"/>
        </w:rPr>
        <w:t xml:space="preserve">           11/</w:t>
      </w:r>
      <w:proofErr w:type="gramStart"/>
      <w:r w:rsidRPr="00B96FC8">
        <w:rPr>
          <w:rFonts w:ascii="Courier New" w:hAnsi="Courier New" w:cs="Courier New"/>
        </w:rPr>
        <w:t>A  17</w:t>
      </w:r>
      <w:proofErr w:type="gramEnd"/>
      <w:r w:rsidRPr="00B96FC8">
        <w:rPr>
          <w:rFonts w:ascii="Courier New" w:hAnsi="Courier New" w:cs="Courier New"/>
        </w:rPr>
        <w:t xml:space="preserve">-05-26 REGGIO UNITED               SANTOS 1948 A.S.D.   </w:t>
      </w:r>
      <w:proofErr w:type="gramStart"/>
      <w:r w:rsidRPr="00B96FC8">
        <w:rPr>
          <w:rFonts w:ascii="Courier New" w:hAnsi="Courier New" w:cs="Courier New"/>
        </w:rPr>
        <w:t>SQ.B</w:t>
      </w:r>
      <w:proofErr w:type="gramEnd"/>
    </w:p>
    <w:p w14:paraId="3D56DB32" w14:textId="76CD7B83" w:rsidR="00B96FC8" w:rsidRPr="00B96FC8" w:rsidRDefault="00B96FC8" w:rsidP="00B96FC8">
      <w:pPr>
        <w:rPr>
          <w:rFonts w:ascii="Courier New" w:hAnsi="Courier New" w:cs="Courier New"/>
        </w:rPr>
      </w:pPr>
      <w:r w:rsidRPr="00B96FC8">
        <w:rPr>
          <w:rFonts w:ascii="Courier New" w:hAnsi="Courier New" w:cs="Courier New"/>
        </w:rPr>
        <w:t xml:space="preserve">GIRONE   </w:t>
      </w:r>
      <w:proofErr w:type="gramStart"/>
      <w:r w:rsidRPr="00B96FC8">
        <w:rPr>
          <w:rFonts w:ascii="Courier New" w:hAnsi="Courier New" w:cs="Courier New"/>
        </w:rPr>
        <w:t>C  9</w:t>
      </w:r>
      <w:proofErr w:type="gramEnd"/>
      <w:r w:rsidRPr="00B96FC8">
        <w:rPr>
          <w:rFonts w:ascii="Courier New" w:hAnsi="Courier New" w:cs="Courier New"/>
        </w:rPr>
        <w:t>/</w:t>
      </w:r>
      <w:proofErr w:type="gramStart"/>
      <w:r w:rsidRPr="00B96FC8">
        <w:rPr>
          <w:rFonts w:ascii="Courier New" w:hAnsi="Courier New" w:cs="Courier New"/>
        </w:rPr>
        <w:t>A  03</w:t>
      </w:r>
      <w:proofErr w:type="gramEnd"/>
      <w:r w:rsidRPr="00B96FC8">
        <w:rPr>
          <w:rFonts w:ascii="Courier New" w:hAnsi="Courier New" w:cs="Courier New"/>
        </w:rPr>
        <w:t>-05-26 CAMPAGNOLA                  REGGIOLO</w:t>
      </w:r>
    </w:p>
    <w:p w14:paraId="4823E2E2" w14:textId="77777777" w:rsidR="00B96FC8" w:rsidRPr="00B96FC8" w:rsidRDefault="00B96FC8" w:rsidP="00B96FC8">
      <w:pPr>
        <w:rPr>
          <w:rFonts w:ascii="Courier New" w:hAnsi="Courier New" w:cs="Courier New"/>
        </w:rPr>
      </w:pPr>
      <w:r w:rsidRPr="00B96FC8">
        <w:rPr>
          <w:rFonts w:ascii="Courier New" w:hAnsi="Courier New" w:cs="Courier New"/>
        </w:rPr>
        <w:t xml:space="preserve">            9/</w:t>
      </w:r>
      <w:proofErr w:type="gramStart"/>
      <w:r w:rsidRPr="00B96FC8">
        <w:rPr>
          <w:rFonts w:ascii="Courier New" w:hAnsi="Courier New" w:cs="Courier New"/>
        </w:rPr>
        <w:t>A  03</w:t>
      </w:r>
      <w:proofErr w:type="gramEnd"/>
      <w:r w:rsidRPr="00B96FC8">
        <w:rPr>
          <w:rFonts w:ascii="Courier New" w:hAnsi="Courier New" w:cs="Courier New"/>
        </w:rPr>
        <w:t>-05-26 POVIGLIESE A.S.D.           VIRTUS BAGNOLO</w:t>
      </w:r>
    </w:p>
    <w:p w14:paraId="23C3CA26" w14:textId="77777777" w:rsidR="00B96FC8" w:rsidRPr="00B96FC8" w:rsidRDefault="00B96FC8" w:rsidP="00B96FC8">
      <w:pPr>
        <w:rPr>
          <w:rFonts w:ascii="Courier New" w:hAnsi="Courier New" w:cs="Courier New"/>
        </w:rPr>
      </w:pPr>
      <w:r w:rsidRPr="00B96FC8">
        <w:rPr>
          <w:rFonts w:ascii="Courier New" w:hAnsi="Courier New" w:cs="Courier New"/>
        </w:rPr>
        <w:t xml:space="preserve">           10/</w:t>
      </w:r>
      <w:proofErr w:type="gramStart"/>
      <w:r w:rsidRPr="00B96FC8">
        <w:rPr>
          <w:rFonts w:ascii="Courier New" w:hAnsi="Courier New" w:cs="Courier New"/>
        </w:rPr>
        <w:t>A  10</w:t>
      </w:r>
      <w:proofErr w:type="gramEnd"/>
      <w:r w:rsidRPr="00B96FC8">
        <w:rPr>
          <w:rFonts w:ascii="Courier New" w:hAnsi="Courier New" w:cs="Courier New"/>
        </w:rPr>
        <w:t>-05-26 GUASTALLA CALCIO SATUSQ.B   GATTATICO CLUB</w:t>
      </w:r>
    </w:p>
    <w:p w14:paraId="292EE9AD" w14:textId="77777777" w:rsidR="00B96FC8" w:rsidRPr="00B96FC8" w:rsidRDefault="00B96FC8" w:rsidP="00B96FC8">
      <w:pPr>
        <w:rPr>
          <w:rFonts w:ascii="Courier New" w:hAnsi="Courier New" w:cs="Courier New"/>
        </w:rPr>
      </w:pPr>
      <w:r w:rsidRPr="00B96FC8">
        <w:rPr>
          <w:rFonts w:ascii="Courier New" w:hAnsi="Courier New" w:cs="Courier New"/>
        </w:rPr>
        <w:t xml:space="preserve">           10/</w:t>
      </w:r>
      <w:proofErr w:type="gramStart"/>
      <w:r w:rsidRPr="00B96FC8">
        <w:rPr>
          <w:rFonts w:ascii="Courier New" w:hAnsi="Courier New" w:cs="Courier New"/>
        </w:rPr>
        <w:t>A  10</w:t>
      </w:r>
      <w:proofErr w:type="gramEnd"/>
      <w:r w:rsidRPr="00B96FC8">
        <w:rPr>
          <w:rFonts w:ascii="Courier New" w:hAnsi="Courier New" w:cs="Courier New"/>
        </w:rPr>
        <w:t>-05-26 PROGETTO INTESA ALL CAMP    ORIGINAL CELTIC BHOYS</w:t>
      </w:r>
    </w:p>
    <w:p w14:paraId="07C74B79" w14:textId="77777777" w:rsidR="00B96FC8" w:rsidRPr="00B96FC8" w:rsidRDefault="00B96FC8" w:rsidP="00B96FC8">
      <w:pPr>
        <w:rPr>
          <w:rFonts w:ascii="Courier New" w:hAnsi="Courier New" w:cs="Courier New"/>
        </w:rPr>
      </w:pPr>
      <w:r w:rsidRPr="00B96FC8">
        <w:rPr>
          <w:rFonts w:ascii="Courier New" w:hAnsi="Courier New" w:cs="Courier New"/>
        </w:rPr>
        <w:t xml:space="preserve">           11/</w:t>
      </w:r>
      <w:proofErr w:type="gramStart"/>
      <w:r w:rsidRPr="00B96FC8">
        <w:rPr>
          <w:rFonts w:ascii="Courier New" w:hAnsi="Courier New" w:cs="Courier New"/>
        </w:rPr>
        <w:t>A  17</w:t>
      </w:r>
      <w:proofErr w:type="gramEnd"/>
      <w:r w:rsidRPr="00B96FC8">
        <w:rPr>
          <w:rFonts w:ascii="Courier New" w:hAnsi="Courier New" w:cs="Courier New"/>
        </w:rPr>
        <w:t>-05-26 POVIGLIESE A.S.D.           VIRTUS MANDRIO</w:t>
      </w:r>
    </w:p>
    <w:p w14:paraId="03A70839" w14:textId="77777777" w:rsidR="00B96FC8" w:rsidRPr="00B96FC8" w:rsidRDefault="00B96FC8" w:rsidP="00B96FC8">
      <w:pPr>
        <w:rPr>
          <w:rFonts w:ascii="Courier New" w:hAnsi="Courier New" w:cs="Courier New"/>
        </w:rPr>
      </w:pPr>
      <w:r w:rsidRPr="00B96FC8">
        <w:rPr>
          <w:rFonts w:ascii="Courier New" w:hAnsi="Courier New" w:cs="Courier New"/>
        </w:rPr>
        <w:t xml:space="preserve">           11/</w:t>
      </w:r>
      <w:proofErr w:type="gramStart"/>
      <w:r w:rsidRPr="00B96FC8">
        <w:rPr>
          <w:rFonts w:ascii="Courier New" w:hAnsi="Courier New" w:cs="Courier New"/>
        </w:rPr>
        <w:t>A  17</w:t>
      </w:r>
      <w:proofErr w:type="gramEnd"/>
      <w:r w:rsidRPr="00B96FC8">
        <w:rPr>
          <w:rFonts w:ascii="Courier New" w:hAnsi="Courier New" w:cs="Courier New"/>
        </w:rPr>
        <w:t>-05-26 VIADANA S.S.D. S.R.L.</w:t>
      </w:r>
      <w:proofErr w:type="gramStart"/>
      <w:r w:rsidRPr="00B96FC8">
        <w:rPr>
          <w:rFonts w:ascii="Courier New" w:hAnsi="Courier New" w:cs="Courier New"/>
        </w:rPr>
        <w:t>SQ.B</w:t>
      </w:r>
      <w:proofErr w:type="gramEnd"/>
      <w:r w:rsidRPr="00B96FC8">
        <w:rPr>
          <w:rFonts w:ascii="Courier New" w:hAnsi="Courier New" w:cs="Courier New"/>
        </w:rPr>
        <w:t xml:space="preserve">   PROGETTO INTESA ALL CAMP</w:t>
      </w:r>
    </w:p>
    <w:p w14:paraId="39F32D14" w14:textId="77777777" w:rsidR="00B96FC8" w:rsidRPr="00B96FC8" w:rsidRDefault="00B96FC8" w:rsidP="00B96FC8">
      <w:pPr>
        <w:rPr>
          <w:rFonts w:ascii="Courier New" w:hAnsi="Courier New" w:cs="Courier New"/>
        </w:rPr>
      </w:pPr>
      <w:r w:rsidRPr="00B96FC8">
        <w:rPr>
          <w:rFonts w:ascii="Courier New" w:hAnsi="Courier New" w:cs="Courier New"/>
        </w:rPr>
        <w:t xml:space="preserve">           11/</w:t>
      </w:r>
      <w:proofErr w:type="gramStart"/>
      <w:r w:rsidRPr="00B96FC8">
        <w:rPr>
          <w:rFonts w:ascii="Courier New" w:hAnsi="Courier New" w:cs="Courier New"/>
        </w:rPr>
        <w:t>A  17</w:t>
      </w:r>
      <w:proofErr w:type="gramEnd"/>
      <w:r w:rsidRPr="00B96FC8">
        <w:rPr>
          <w:rFonts w:ascii="Courier New" w:hAnsi="Courier New" w:cs="Courier New"/>
        </w:rPr>
        <w:t>-05-26 VIRTUS BAGNOLO              CAMPAGNOLA</w:t>
      </w:r>
    </w:p>
    <w:p w14:paraId="49EB852C" w14:textId="46DCEEA5" w:rsidR="00B96FC8" w:rsidRPr="00B96FC8" w:rsidRDefault="00B96FC8" w:rsidP="00B96FC8">
      <w:pPr>
        <w:rPr>
          <w:rFonts w:ascii="Courier New" w:hAnsi="Courier New" w:cs="Courier New"/>
        </w:rPr>
      </w:pPr>
      <w:r w:rsidRPr="00B96FC8">
        <w:rPr>
          <w:rFonts w:ascii="Courier New" w:hAnsi="Courier New" w:cs="Courier New"/>
        </w:rPr>
        <w:t>GIRONE   D 10/</w:t>
      </w:r>
      <w:proofErr w:type="gramStart"/>
      <w:r w:rsidRPr="00B96FC8">
        <w:rPr>
          <w:rFonts w:ascii="Courier New" w:hAnsi="Courier New" w:cs="Courier New"/>
        </w:rPr>
        <w:t>A  10</w:t>
      </w:r>
      <w:proofErr w:type="gramEnd"/>
      <w:r w:rsidRPr="00B96FC8">
        <w:rPr>
          <w:rFonts w:ascii="Courier New" w:hAnsi="Courier New" w:cs="Courier New"/>
        </w:rPr>
        <w:t xml:space="preserve">-05-26 SPORTING CLUB </w:t>
      </w:r>
      <w:proofErr w:type="gramStart"/>
      <w:r w:rsidRPr="00B96FC8">
        <w:rPr>
          <w:rFonts w:ascii="Courier New" w:hAnsi="Courier New" w:cs="Courier New"/>
        </w:rPr>
        <w:t>S.ILARIO</w:t>
      </w:r>
      <w:proofErr w:type="gramEnd"/>
      <w:r w:rsidRPr="00B96FC8">
        <w:rPr>
          <w:rFonts w:ascii="Courier New" w:hAnsi="Courier New" w:cs="Courier New"/>
        </w:rPr>
        <w:t xml:space="preserve">      FALKGALILEO</w:t>
      </w:r>
    </w:p>
    <w:p w14:paraId="6B60CA04" w14:textId="77777777" w:rsidR="00B96FC8" w:rsidRPr="00B96FC8" w:rsidRDefault="00B96FC8" w:rsidP="00B96FC8">
      <w:pPr>
        <w:rPr>
          <w:rFonts w:ascii="Courier New" w:hAnsi="Courier New" w:cs="Courier New"/>
        </w:rPr>
      </w:pPr>
      <w:r w:rsidRPr="00B96FC8">
        <w:rPr>
          <w:rFonts w:ascii="Courier New" w:hAnsi="Courier New" w:cs="Courier New"/>
        </w:rPr>
        <w:t xml:space="preserve">           10/</w:t>
      </w:r>
      <w:proofErr w:type="gramStart"/>
      <w:r w:rsidRPr="00B96FC8">
        <w:rPr>
          <w:rFonts w:ascii="Courier New" w:hAnsi="Courier New" w:cs="Courier New"/>
        </w:rPr>
        <w:t>A  10</w:t>
      </w:r>
      <w:proofErr w:type="gramEnd"/>
      <w:r w:rsidRPr="00B96FC8">
        <w:rPr>
          <w:rFonts w:ascii="Courier New" w:hAnsi="Courier New" w:cs="Courier New"/>
        </w:rPr>
        <w:t>-05-26 UNITED ALBINEA              RUBIERESE SRLSD</w:t>
      </w:r>
    </w:p>
    <w:p w14:paraId="7B32DDE8" w14:textId="77777777" w:rsidR="00B96FC8" w:rsidRPr="00B96FC8" w:rsidRDefault="00B96FC8" w:rsidP="00B96FC8">
      <w:pPr>
        <w:rPr>
          <w:rFonts w:ascii="Courier New" w:hAnsi="Courier New" w:cs="Courier New"/>
        </w:rPr>
      </w:pPr>
      <w:r w:rsidRPr="00B96FC8">
        <w:rPr>
          <w:rFonts w:ascii="Courier New" w:hAnsi="Courier New" w:cs="Courier New"/>
        </w:rPr>
        <w:t xml:space="preserve">           11/</w:t>
      </w:r>
      <w:proofErr w:type="gramStart"/>
      <w:r w:rsidRPr="00B96FC8">
        <w:rPr>
          <w:rFonts w:ascii="Courier New" w:hAnsi="Courier New" w:cs="Courier New"/>
        </w:rPr>
        <w:t>A  17</w:t>
      </w:r>
      <w:proofErr w:type="gramEnd"/>
      <w:r w:rsidRPr="00B96FC8">
        <w:rPr>
          <w:rFonts w:ascii="Courier New" w:hAnsi="Courier New" w:cs="Courier New"/>
        </w:rPr>
        <w:t xml:space="preserve">-05-26 BOIARDO MAER                SPORTING CLUB </w:t>
      </w:r>
      <w:proofErr w:type="gramStart"/>
      <w:r w:rsidRPr="00B96FC8">
        <w:rPr>
          <w:rFonts w:ascii="Courier New" w:hAnsi="Courier New" w:cs="Courier New"/>
        </w:rPr>
        <w:t>S.ILARIO</w:t>
      </w:r>
      <w:proofErr w:type="gramEnd"/>
    </w:p>
    <w:p w14:paraId="69780131" w14:textId="77777777" w:rsidR="00B96FC8" w:rsidRPr="00B96FC8" w:rsidRDefault="00B96FC8" w:rsidP="00B96FC8">
      <w:pPr>
        <w:rPr>
          <w:rFonts w:ascii="Courier New" w:hAnsi="Courier New" w:cs="Courier New"/>
        </w:rPr>
      </w:pPr>
      <w:r w:rsidRPr="00B96FC8">
        <w:rPr>
          <w:rFonts w:ascii="Courier New" w:hAnsi="Courier New" w:cs="Courier New"/>
        </w:rPr>
        <w:t xml:space="preserve">           11/</w:t>
      </w:r>
      <w:proofErr w:type="gramStart"/>
      <w:r w:rsidRPr="00B96FC8">
        <w:rPr>
          <w:rFonts w:ascii="Courier New" w:hAnsi="Courier New" w:cs="Courier New"/>
        </w:rPr>
        <w:t>A  17</w:t>
      </w:r>
      <w:proofErr w:type="gramEnd"/>
      <w:r w:rsidRPr="00B96FC8">
        <w:rPr>
          <w:rFonts w:ascii="Courier New" w:hAnsi="Courier New" w:cs="Courier New"/>
        </w:rPr>
        <w:t>-05-26 CELTIC CAVRIAGO             TERRE MATILDICHE S.C.</w:t>
      </w:r>
      <w:proofErr w:type="gramStart"/>
      <w:r w:rsidRPr="00B96FC8">
        <w:rPr>
          <w:rFonts w:ascii="Courier New" w:hAnsi="Courier New" w:cs="Courier New"/>
        </w:rPr>
        <w:t>SQ.B</w:t>
      </w:r>
      <w:proofErr w:type="gramEnd"/>
    </w:p>
    <w:p w14:paraId="2E64CABC" w14:textId="77777777" w:rsidR="00FA6F7D" w:rsidRPr="00FA6F7D" w:rsidRDefault="00FA6F7D" w:rsidP="00FA6F7D">
      <w:pPr>
        <w:rPr>
          <w:rFonts w:ascii="Courier New" w:hAnsi="Courier New" w:cs="Courier New"/>
        </w:rPr>
      </w:pPr>
    </w:p>
    <w:p w14:paraId="7FD16826" w14:textId="77777777" w:rsidR="005A0CE5" w:rsidRPr="002827A5" w:rsidRDefault="005A0CE5" w:rsidP="005A0CE5">
      <w:pPr>
        <w:spacing w:after="120"/>
        <w:rPr>
          <w:rFonts w:asciiTheme="minorHAnsi" w:hAnsiTheme="minorHAnsi"/>
          <w:sz w:val="22"/>
          <w:szCs w:val="22"/>
        </w:rPr>
      </w:pPr>
    </w:p>
    <w:p w14:paraId="74699CAE" w14:textId="77777777" w:rsidR="00096805" w:rsidRDefault="00096805">
      <w:pPr>
        <w:rPr>
          <w:rFonts w:asciiTheme="minorHAnsi" w:hAnsiTheme="minorHAnsi"/>
          <w:b/>
          <w:sz w:val="32"/>
          <w:szCs w:val="22"/>
          <w:u w:val="single"/>
        </w:rPr>
      </w:pPr>
      <w:r>
        <w:rPr>
          <w:rFonts w:asciiTheme="minorHAnsi" w:hAnsiTheme="minorHAnsi"/>
          <w:b/>
          <w:sz w:val="32"/>
          <w:szCs w:val="22"/>
          <w:u w:val="single"/>
        </w:rPr>
        <w:br w:type="page"/>
      </w:r>
    </w:p>
    <w:p w14:paraId="1F95888C" w14:textId="61D2F0B8"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ESORDIENTI 1° ANNO A 9 </w:t>
      </w:r>
      <w:r w:rsidR="00F64AAF">
        <w:rPr>
          <w:rFonts w:asciiTheme="minorHAnsi" w:hAnsiTheme="minorHAnsi"/>
          <w:b/>
          <w:sz w:val="32"/>
          <w:szCs w:val="22"/>
          <w:u w:val="single"/>
        </w:rPr>
        <w:t>PRIMAVERA</w:t>
      </w:r>
    </w:p>
    <w:p w14:paraId="46A41762" w14:textId="77777777" w:rsidR="005A0CE5" w:rsidRPr="00096805" w:rsidRDefault="005A0CE5" w:rsidP="005A0CE5">
      <w:pPr>
        <w:spacing w:after="120"/>
        <w:rPr>
          <w:rFonts w:asciiTheme="minorHAnsi" w:hAnsiTheme="minorHAnsi"/>
          <w:sz w:val="10"/>
          <w:szCs w:val="10"/>
        </w:rPr>
      </w:pPr>
    </w:p>
    <w:p w14:paraId="484D1B60" w14:textId="77777777" w:rsidR="00A54619" w:rsidRPr="00B76C7C" w:rsidRDefault="00A54619" w:rsidP="00A54619">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512005A5" w14:textId="77777777" w:rsidR="00A54619" w:rsidRDefault="00A54619" w:rsidP="00A54619">
      <w:pPr>
        <w:rPr>
          <w:rFonts w:ascii="Courier New" w:hAnsi="Courier New" w:cs="Courier New"/>
          <w:sz w:val="12"/>
          <w:szCs w:val="12"/>
        </w:rPr>
      </w:pPr>
    </w:p>
    <w:p w14:paraId="548567A0" w14:textId="77777777" w:rsidR="00A54619" w:rsidRPr="008F710B" w:rsidRDefault="00A54619" w:rsidP="00A54619">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settima e ottava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4"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Giovedì</w:t>
      </w:r>
      <w:proofErr w:type="gramEnd"/>
      <w:r>
        <w:rPr>
          <w:rFonts w:asciiTheme="minorHAnsi" w:hAnsiTheme="minorHAnsi"/>
          <w:sz w:val="24"/>
          <w:szCs w:val="24"/>
        </w:rPr>
        <w:t xml:space="preserve"> 28/05/2026. </w:t>
      </w:r>
      <w:r w:rsidRPr="008F710B">
        <w:rPr>
          <w:rFonts w:ascii="Calibri" w:hAnsi="Calibri"/>
          <w:sz w:val="24"/>
        </w:rPr>
        <w:t>In caso di mancato invio si procederà a inviare il tutto al Giudice Sportivo per i provvedimenti di sua competenza</w:t>
      </w:r>
    </w:p>
    <w:p w14:paraId="22D768EF" w14:textId="7AC0C564"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B  8</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25</w:t>
      </w:r>
      <w:proofErr w:type="gramEnd"/>
      <w:r w:rsidRPr="00F44995">
        <w:rPr>
          <w:rFonts w:ascii="Courier New" w:hAnsi="Courier New" w:cs="Courier New"/>
          <w:b/>
          <w:bCs/>
          <w:highlight w:val="yellow"/>
        </w:rPr>
        <w:t>-04-26 MONTECCHIO A.S.D.           TERRE MATILDICHE S.C.S.D.</w:t>
      </w:r>
    </w:p>
    <w:p w14:paraId="0DC242AE" w14:textId="0C3103A6"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C  8</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25</w:t>
      </w:r>
      <w:proofErr w:type="gramEnd"/>
      <w:r w:rsidRPr="00F44995">
        <w:rPr>
          <w:rFonts w:ascii="Courier New" w:hAnsi="Courier New" w:cs="Courier New"/>
          <w:b/>
          <w:bCs/>
          <w:highlight w:val="yellow"/>
        </w:rPr>
        <w:t>-04-26 CAMPAGNOLA                  REGGIO CALCIO A.S.D. SQ.C</w:t>
      </w:r>
    </w:p>
    <w:p w14:paraId="7084CF4C" w14:textId="77777777"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            8/</w:t>
      </w:r>
      <w:proofErr w:type="gramStart"/>
      <w:r w:rsidRPr="00F44995">
        <w:rPr>
          <w:rFonts w:ascii="Courier New" w:hAnsi="Courier New" w:cs="Courier New"/>
          <w:b/>
          <w:bCs/>
          <w:highlight w:val="yellow"/>
        </w:rPr>
        <w:t>A  25</w:t>
      </w:r>
      <w:proofErr w:type="gramEnd"/>
      <w:r w:rsidRPr="00F44995">
        <w:rPr>
          <w:rFonts w:ascii="Courier New" w:hAnsi="Courier New" w:cs="Courier New"/>
          <w:b/>
          <w:bCs/>
          <w:highlight w:val="yellow"/>
        </w:rPr>
        <w:t xml:space="preserve">-04-26 SPORTING CLUB </w:t>
      </w:r>
      <w:proofErr w:type="gramStart"/>
      <w:r w:rsidRPr="00F44995">
        <w:rPr>
          <w:rFonts w:ascii="Courier New" w:hAnsi="Courier New" w:cs="Courier New"/>
          <w:b/>
          <w:bCs/>
          <w:highlight w:val="yellow"/>
        </w:rPr>
        <w:t>S.ILARIO</w:t>
      </w:r>
      <w:proofErr w:type="gramEnd"/>
      <w:r w:rsidRPr="00F44995">
        <w:rPr>
          <w:rFonts w:ascii="Courier New" w:hAnsi="Courier New" w:cs="Courier New"/>
          <w:b/>
          <w:bCs/>
          <w:highlight w:val="yellow"/>
        </w:rPr>
        <w:t xml:space="preserve">      FABBRICO</w:t>
      </w:r>
    </w:p>
    <w:p w14:paraId="0C18C03A" w14:textId="32117864"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D  8</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25</w:t>
      </w:r>
      <w:proofErr w:type="gramEnd"/>
      <w:r w:rsidRPr="00F44995">
        <w:rPr>
          <w:rFonts w:ascii="Courier New" w:hAnsi="Courier New" w:cs="Courier New"/>
          <w:b/>
          <w:bCs/>
          <w:highlight w:val="yellow"/>
        </w:rPr>
        <w:t>-04-26 VIANESE CALCIO SSDARL       BOIARDO MAER</w:t>
      </w:r>
    </w:p>
    <w:p w14:paraId="22F98B87" w14:textId="77777777" w:rsidR="00F44995" w:rsidRPr="002827A5" w:rsidRDefault="00F44995" w:rsidP="005A0CE5">
      <w:pPr>
        <w:spacing w:after="120"/>
        <w:rPr>
          <w:rFonts w:asciiTheme="minorHAnsi" w:hAnsiTheme="minorHAnsi"/>
          <w:sz w:val="22"/>
          <w:szCs w:val="22"/>
        </w:rPr>
      </w:pPr>
    </w:p>
    <w:p w14:paraId="1C0BC051" w14:textId="77777777" w:rsidR="00F44995" w:rsidRPr="00B76C7C" w:rsidRDefault="00F44995" w:rsidP="00F44995">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59BB8937" w14:textId="77777777" w:rsidR="00D16F80" w:rsidRPr="008F710B" w:rsidRDefault="00D16F80" w:rsidP="00D16F80">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nona, decima e undicesima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5"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Lunedì</w:t>
      </w:r>
      <w:proofErr w:type="gramEnd"/>
      <w:r>
        <w:rPr>
          <w:rFonts w:asciiTheme="minorHAnsi" w:hAnsiTheme="minorHAnsi"/>
          <w:sz w:val="24"/>
          <w:szCs w:val="24"/>
        </w:rPr>
        <w:t xml:space="preserve"> 01/06/2026. </w:t>
      </w:r>
      <w:r w:rsidRPr="008F710B">
        <w:rPr>
          <w:rFonts w:ascii="Calibri" w:hAnsi="Calibri"/>
          <w:sz w:val="24"/>
        </w:rPr>
        <w:t>In caso di mancato invio si procederà a inviare il tutto al Giudice Sportivo per i provvedimenti di sua competenza</w:t>
      </w:r>
    </w:p>
    <w:p w14:paraId="50229E08"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A  9</w:t>
      </w:r>
      <w:proofErr w:type="gramEnd"/>
      <w:r w:rsidRPr="00FA6F7D">
        <w:rPr>
          <w:rFonts w:ascii="Courier New" w:hAnsi="Courier New" w:cs="Courier New"/>
        </w:rPr>
        <w:t>/</w:t>
      </w:r>
      <w:proofErr w:type="gramStart"/>
      <w:r w:rsidRPr="00FA6F7D">
        <w:rPr>
          <w:rFonts w:ascii="Courier New" w:hAnsi="Courier New" w:cs="Courier New"/>
        </w:rPr>
        <w:t>A  02</w:t>
      </w:r>
      <w:proofErr w:type="gramEnd"/>
      <w:r w:rsidRPr="00FA6F7D">
        <w:rPr>
          <w:rFonts w:ascii="Courier New" w:hAnsi="Courier New" w:cs="Courier New"/>
        </w:rPr>
        <w:t>-05-26 SPORTING SCANDIANO          POLIS. VIRTUS CORREGGIO</w:t>
      </w:r>
    </w:p>
    <w:p w14:paraId="5B1567F4"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B  9</w:t>
      </w:r>
      <w:proofErr w:type="gramEnd"/>
      <w:r w:rsidRPr="00FA6F7D">
        <w:rPr>
          <w:rFonts w:ascii="Courier New" w:hAnsi="Courier New" w:cs="Courier New"/>
        </w:rPr>
        <w:t>/</w:t>
      </w:r>
      <w:proofErr w:type="gramStart"/>
      <w:r w:rsidRPr="00FA6F7D">
        <w:rPr>
          <w:rFonts w:ascii="Courier New" w:hAnsi="Courier New" w:cs="Courier New"/>
        </w:rPr>
        <w:t>A  02</w:t>
      </w:r>
      <w:proofErr w:type="gramEnd"/>
      <w:r w:rsidRPr="00FA6F7D">
        <w:rPr>
          <w:rFonts w:ascii="Courier New" w:hAnsi="Courier New" w:cs="Courier New"/>
        </w:rPr>
        <w:t xml:space="preserve">-05-26 ATLETIC PROGETTO MONTSQ.B   FALKGALILEO          </w:t>
      </w:r>
      <w:proofErr w:type="gramStart"/>
      <w:r w:rsidRPr="00FA6F7D">
        <w:rPr>
          <w:rFonts w:ascii="Courier New" w:hAnsi="Courier New" w:cs="Courier New"/>
        </w:rPr>
        <w:t>SQ.B</w:t>
      </w:r>
      <w:proofErr w:type="gramEnd"/>
    </w:p>
    <w:p w14:paraId="5F41EDAE"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 xml:space="preserve">-05-26 ATLETIC PROGETTO MONTSQ.B   REGGIO CALCIO A.S.D. </w:t>
      </w:r>
      <w:proofErr w:type="gramStart"/>
      <w:r w:rsidRPr="00FA6F7D">
        <w:rPr>
          <w:rFonts w:ascii="Courier New" w:hAnsi="Courier New" w:cs="Courier New"/>
        </w:rPr>
        <w:t>SQ.B</w:t>
      </w:r>
      <w:proofErr w:type="gramEnd"/>
    </w:p>
    <w:p w14:paraId="7F481794"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-05-26 FALKGALILEO          SQ.C   MONTECCHIO A.S.D.</w:t>
      </w:r>
    </w:p>
    <w:p w14:paraId="0BBD9423"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-05-26 MONTECCHIO A.S.D.           ATLETIC PROGETTO MONTSQ.B</w:t>
      </w:r>
    </w:p>
    <w:p w14:paraId="02E8B080"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C  9</w:t>
      </w:r>
      <w:proofErr w:type="gramEnd"/>
      <w:r w:rsidRPr="00FA6F7D">
        <w:rPr>
          <w:rFonts w:ascii="Courier New" w:hAnsi="Courier New" w:cs="Courier New"/>
        </w:rPr>
        <w:t>/</w:t>
      </w:r>
      <w:proofErr w:type="gramStart"/>
      <w:r w:rsidRPr="00FA6F7D">
        <w:rPr>
          <w:rFonts w:ascii="Courier New" w:hAnsi="Courier New" w:cs="Courier New"/>
        </w:rPr>
        <w:t>A  02</w:t>
      </w:r>
      <w:proofErr w:type="gramEnd"/>
      <w:r w:rsidRPr="00FA6F7D">
        <w:rPr>
          <w:rFonts w:ascii="Courier New" w:hAnsi="Courier New" w:cs="Courier New"/>
        </w:rPr>
        <w:t>-05-26 FABBRICO                    VIRTUS LIBERTAS SRL</w:t>
      </w:r>
    </w:p>
    <w:p w14:paraId="33C7D14D"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-05-26 FABBRICO                    GUASTALLA CALCIO SATURNO</w:t>
      </w:r>
    </w:p>
    <w:p w14:paraId="13B556A9"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 xml:space="preserve">-05-26 SPORTING CLUB </w:t>
      </w:r>
      <w:proofErr w:type="gramStart"/>
      <w:r w:rsidRPr="00FA6F7D">
        <w:rPr>
          <w:rFonts w:ascii="Courier New" w:hAnsi="Courier New" w:cs="Courier New"/>
        </w:rPr>
        <w:t>S.ILARIO</w:t>
      </w:r>
      <w:proofErr w:type="gramEnd"/>
      <w:r w:rsidRPr="00FA6F7D">
        <w:rPr>
          <w:rFonts w:ascii="Courier New" w:hAnsi="Courier New" w:cs="Courier New"/>
        </w:rPr>
        <w:t xml:space="preserve">      REGGIO CALCIO A.S.D. SQ.C</w:t>
      </w:r>
    </w:p>
    <w:p w14:paraId="2ECA5A27"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-05-26 CAMPAGNOLA                  FABBRICO</w:t>
      </w:r>
    </w:p>
    <w:p w14:paraId="23F14BF5"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-05-26 LUZZARA CALCIO              VIADANA S.S.D. S.R.L.</w:t>
      </w:r>
    </w:p>
    <w:p w14:paraId="7AFBBBE9"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 xml:space="preserve">-05-26 REGGIOLO                    SPORTING CLUB </w:t>
      </w:r>
      <w:proofErr w:type="gramStart"/>
      <w:r w:rsidRPr="00FA6F7D">
        <w:rPr>
          <w:rFonts w:ascii="Courier New" w:hAnsi="Courier New" w:cs="Courier New"/>
        </w:rPr>
        <w:t>S.ILARIO</w:t>
      </w:r>
      <w:proofErr w:type="gramEnd"/>
    </w:p>
    <w:p w14:paraId="2664C58B"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D  9</w:t>
      </w:r>
      <w:proofErr w:type="gramEnd"/>
      <w:r w:rsidRPr="00FA6F7D">
        <w:rPr>
          <w:rFonts w:ascii="Courier New" w:hAnsi="Courier New" w:cs="Courier New"/>
        </w:rPr>
        <w:t>/</w:t>
      </w:r>
      <w:proofErr w:type="gramStart"/>
      <w:r w:rsidRPr="00FA6F7D">
        <w:rPr>
          <w:rFonts w:ascii="Courier New" w:hAnsi="Courier New" w:cs="Courier New"/>
        </w:rPr>
        <w:t>A  02</w:t>
      </w:r>
      <w:proofErr w:type="gramEnd"/>
      <w:r w:rsidRPr="00FA6F7D">
        <w:rPr>
          <w:rFonts w:ascii="Courier New" w:hAnsi="Courier New" w:cs="Courier New"/>
        </w:rPr>
        <w:t>-05-26 ATLETIC PROGETTO MONTAGNA   BOIARDO MAER</w:t>
      </w:r>
    </w:p>
    <w:p w14:paraId="02FB2E8E"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-05-26 ATLETIC PROGETTO MONTAGNA   MORELLO FOOTBALL SCHOOL</w:t>
      </w:r>
    </w:p>
    <w:p w14:paraId="7935B4E1"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 xml:space="preserve">-05-26 CELTIC CAVRIAGO      </w:t>
      </w:r>
      <w:proofErr w:type="gramStart"/>
      <w:r w:rsidRPr="00FA6F7D">
        <w:rPr>
          <w:rFonts w:ascii="Courier New" w:hAnsi="Courier New" w:cs="Courier New"/>
        </w:rPr>
        <w:t>SQ.B</w:t>
      </w:r>
      <w:proofErr w:type="gramEnd"/>
      <w:r w:rsidRPr="00FA6F7D">
        <w:rPr>
          <w:rFonts w:ascii="Courier New" w:hAnsi="Courier New" w:cs="Courier New"/>
        </w:rPr>
        <w:t xml:space="preserve">   TERRE MATILDICHE S.C.</w:t>
      </w:r>
      <w:proofErr w:type="gramStart"/>
      <w:r w:rsidRPr="00FA6F7D">
        <w:rPr>
          <w:rFonts w:ascii="Courier New" w:hAnsi="Courier New" w:cs="Courier New"/>
        </w:rPr>
        <w:t>SQ.B</w:t>
      </w:r>
      <w:proofErr w:type="gramEnd"/>
    </w:p>
    <w:p w14:paraId="07AC91DE"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-05-26 VIANESE CALCIO SSDARL       SAMMARTINESE A.S.D.</w:t>
      </w:r>
    </w:p>
    <w:p w14:paraId="0264A38E"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-05-26 MORELLO FOOTBALL SCHOOL     BOIARDO MAER</w:t>
      </w:r>
    </w:p>
    <w:p w14:paraId="69E33103"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 xml:space="preserve">-05-26 SAMMARTINESE A.S.D.         CELTIC CAVRIAGO      </w:t>
      </w:r>
      <w:proofErr w:type="gramStart"/>
      <w:r w:rsidRPr="00FA6F7D">
        <w:rPr>
          <w:rFonts w:ascii="Courier New" w:hAnsi="Courier New" w:cs="Courier New"/>
        </w:rPr>
        <w:t>SQ.B</w:t>
      </w:r>
      <w:proofErr w:type="gramEnd"/>
    </w:p>
    <w:p w14:paraId="2021F11B" w14:textId="4BDC234C" w:rsidR="005A0CE5"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 xml:space="preserve">-05-26 SPORTING SCANDIANO   </w:t>
      </w:r>
      <w:proofErr w:type="gramStart"/>
      <w:r w:rsidRPr="00FA6F7D">
        <w:rPr>
          <w:rFonts w:ascii="Courier New" w:hAnsi="Courier New" w:cs="Courier New"/>
        </w:rPr>
        <w:t>SQ.B</w:t>
      </w:r>
      <w:proofErr w:type="gramEnd"/>
      <w:r w:rsidRPr="00FA6F7D">
        <w:rPr>
          <w:rFonts w:ascii="Courier New" w:hAnsi="Courier New" w:cs="Courier New"/>
        </w:rPr>
        <w:t xml:space="preserve">   ATLETIC PROGETTO MONTAGNA</w:t>
      </w:r>
    </w:p>
    <w:p w14:paraId="512B5EDE" w14:textId="77777777" w:rsidR="005A0CE5" w:rsidRPr="002827A5" w:rsidRDefault="005A0CE5" w:rsidP="005A0CE5">
      <w:pPr>
        <w:spacing w:after="120"/>
        <w:rPr>
          <w:rFonts w:asciiTheme="minorHAnsi" w:hAnsiTheme="minorHAnsi"/>
          <w:sz w:val="22"/>
          <w:szCs w:val="22"/>
        </w:rPr>
      </w:pPr>
    </w:p>
    <w:p w14:paraId="3EE7E9F1" w14:textId="77777777" w:rsidR="00096805" w:rsidRDefault="00096805">
      <w:pPr>
        <w:rPr>
          <w:rFonts w:asciiTheme="minorHAnsi" w:hAnsiTheme="minorHAnsi"/>
          <w:b/>
          <w:sz w:val="32"/>
          <w:szCs w:val="22"/>
          <w:u w:val="single"/>
        </w:rPr>
      </w:pPr>
      <w:r>
        <w:rPr>
          <w:rFonts w:asciiTheme="minorHAnsi" w:hAnsiTheme="minorHAnsi"/>
          <w:b/>
          <w:sz w:val="32"/>
          <w:szCs w:val="22"/>
          <w:u w:val="single"/>
        </w:rPr>
        <w:br w:type="page"/>
      </w:r>
    </w:p>
    <w:p w14:paraId="07E33E1F" w14:textId="5F0E33D9"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PULCINI MISTI A 7 </w:t>
      </w:r>
      <w:r w:rsidR="00F64AAF">
        <w:rPr>
          <w:rFonts w:asciiTheme="minorHAnsi" w:hAnsiTheme="minorHAnsi"/>
          <w:b/>
          <w:sz w:val="32"/>
          <w:szCs w:val="22"/>
          <w:u w:val="single"/>
        </w:rPr>
        <w:t>PRIMAVERA</w:t>
      </w:r>
    </w:p>
    <w:p w14:paraId="33D2EC13" w14:textId="77777777" w:rsidR="005A0CE5" w:rsidRDefault="005A0CE5" w:rsidP="005A0CE5">
      <w:pPr>
        <w:spacing w:after="120"/>
        <w:rPr>
          <w:rFonts w:asciiTheme="minorHAnsi" w:hAnsiTheme="minorHAnsi"/>
          <w:sz w:val="22"/>
          <w:szCs w:val="22"/>
        </w:rPr>
      </w:pPr>
    </w:p>
    <w:p w14:paraId="1CE5596B" w14:textId="77777777" w:rsidR="00A54619" w:rsidRPr="00B76C7C" w:rsidRDefault="00A54619" w:rsidP="00A54619">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25A40DC1" w14:textId="77777777" w:rsidR="00A54619" w:rsidRDefault="00A54619" w:rsidP="00A54619">
      <w:pPr>
        <w:rPr>
          <w:rFonts w:ascii="Courier New" w:hAnsi="Courier New" w:cs="Courier New"/>
          <w:sz w:val="12"/>
          <w:szCs w:val="12"/>
        </w:rPr>
      </w:pPr>
    </w:p>
    <w:p w14:paraId="21B05B37" w14:textId="77777777" w:rsidR="00A54619" w:rsidRPr="008F710B" w:rsidRDefault="00A54619" w:rsidP="00A54619">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settima e ottava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6"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Giovedì</w:t>
      </w:r>
      <w:proofErr w:type="gramEnd"/>
      <w:r>
        <w:rPr>
          <w:rFonts w:asciiTheme="minorHAnsi" w:hAnsiTheme="minorHAnsi"/>
          <w:sz w:val="24"/>
          <w:szCs w:val="24"/>
        </w:rPr>
        <w:t xml:space="preserve"> 28/05/2026. </w:t>
      </w:r>
      <w:r w:rsidRPr="008F710B">
        <w:rPr>
          <w:rFonts w:ascii="Calibri" w:hAnsi="Calibri"/>
          <w:sz w:val="24"/>
        </w:rPr>
        <w:t>In caso di mancato invio si procederà a inviare il tutto al Giudice Sportivo per i provvedimenti di sua competenza</w:t>
      </w:r>
    </w:p>
    <w:p w14:paraId="6C893103" w14:textId="77777777"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A  8</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25</w:t>
      </w:r>
      <w:proofErr w:type="gramEnd"/>
      <w:r w:rsidRPr="00F44995">
        <w:rPr>
          <w:rFonts w:ascii="Courier New" w:hAnsi="Courier New" w:cs="Courier New"/>
          <w:b/>
          <w:bCs/>
          <w:highlight w:val="yellow"/>
        </w:rPr>
        <w:t>-04-26 CELTIC CAVRIAGO             VIADANA S.S.D. S.R.L.</w:t>
      </w:r>
    </w:p>
    <w:p w14:paraId="662A3E44" w14:textId="77777777"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B  7</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18</w:t>
      </w:r>
      <w:proofErr w:type="gramEnd"/>
      <w:r w:rsidRPr="00F44995">
        <w:rPr>
          <w:rFonts w:ascii="Courier New" w:hAnsi="Courier New" w:cs="Courier New"/>
          <w:b/>
          <w:bCs/>
          <w:highlight w:val="yellow"/>
        </w:rPr>
        <w:t>-04-26 US SASSUOLO CALCIO S.</w:t>
      </w:r>
      <w:proofErr w:type="gramStart"/>
      <w:r w:rsidRPr="00F44995">
        <w:rPr>
          <w:rFonts w:ascii="Courier New" w:hAnsi="Courier New" w:cs="Courier New"/>
          <w:b/>
          <w:bCs/>
          <w:highlight w:val="yellow"/>
        </w:rPr>
        <w:t>SQ.B</w:t>
      </w:r>
      <w:proofErr w:type="gramEnd"/>
      <w:r w:rsidRPr="00F44995">
        <w:rPr>
          <w:rFonts w:ascii="Courier New" w:hAnsi="Courier New" w:cs="Courier New"/>
          <w:b/>
          <w:bCs/>
          <w:highlight w:val="yellow"/>
        </w:rPr>
        <w:t xml:space="preserve">   GUASTALLA CALCIO SATUSQ.B</w:t>
      </w:r>
    </w:p>
    <w:p w14:paraId="7DA3B268" w14:textId="77777777"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C  8</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25</w:t>
      </w:r>
      <w:proofErr w:type="gramEnd"/>
      <w:r w:rsidRPr="00F44995">
        <w:rPr>
          <w:rFonts w:ascii="Courier New" w:hAnsi="Courier New" w:cs="Courier New"/>
          <w:b/>
          <w:bCs/>
          <w:highlight w:val="yellow"/>
        </w:rPr>
        <w:t>-04-26 SAMMARTINESE A.S.D.         BIBBIANO SAN POLO</w:t>
      </w:r>
    </w:p>
    <w:p w14:paraId="0C003BB7" w14:textId="77777777"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D  8</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25</w:t>
      </w:r>
      <w:proofErr w:type="gramEnd"/>
      <w:r w:rsidRPr="00F44995">
        <w:rPr>
          <w:rFonts w:ascii="Courier New" w:hAnsi="Courier New" w:cs="Courier New"/>
          <w:b/>
          <w:bCs/>
          <w:highlight w:val="yellow"/>
        </w:rPr>
        <w:t>-04-26 CASTELLARANO                BOIARDO MAER</w:t>
      </w:r>
    </w:p>
    <w:p w14:paraId="36E7CCE8" w14:textId="77777777" w:rsidR="00F44995" w:rsidRPr="002827A5" w:rsidRDefault="00F44995" w:rsidP="005A0CE5">
      <w:pPr>
        <w:spacing w:after="120"/>
        <w:rPr>
          <w:rFonts w:asciiTheme="minorHAnsi" w:hAnsiTheme="minorHAnsi"/>
          <w:sz w:val="22"/>
          <w:szCs w:val="22"/>
        </w:rPr>
      </w:pPr>
    </w:p>
    <w:p w14:paraId="73659B82" w14:textId="77777777" w:rsidR="00F44995" w:rsidRPr="00B76C7C" w:rsidRDefault="00F44995" w:rsidP="00F44995">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0A8BD93A" w14:textId="32193C2B" w:rsidR="00D16F80" w:rsidRPr="008F710B" w:rsidRDefault="00D16F80" w:rsidP="00D16F80">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nona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7"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Lunedì</w:t>
      </w:r>
      <w:proofErr w:type="gramEnd"/>
      <w:r>
        <w:rPr>
          <w:rFonts w:asciiTheme="minorHAnsi" w:hAnsiTheme="minorHAnsi"/>
          <w:sz w:val="24"/>
          <w:szCs w:val="24"/>
        </w:rPr>
        <w:t xml:space="preserve"> 01/06/2026. </w:t>
      </w:r>
      <w:r w:rsidRPr="008F710B">
        <w:rPr>
          <w:rFonts w:ascii="Calibri" w:hAnsi="Calibri"/>
          <w:sz w:val="24"/>
        </w:rPr>
        <w:t>In caso di mancato invio si procederà a inviare il tutto al Giudice Sportivo per i provvedimenti di sua competenza</w:t>
      </w:r>
    </w:p>
    <w:p w14:paraId="122A799B"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A  8</w:t>
      </w:r>
      <w:proofErr w:type="gramEnd"/>
      <w:r w:rsidRPr="00FA6F7D">
        <w:rPr>
          <w:rFonts w:ascii="Courier New" w:hAnsi="Courier New" w:cs="Courier New"/>
        </w:rPr>
        <w:t>/</w:t>
      </w:r>
      <w:proofErr w:type="gramStart"/>
      <w:r w:rsidRPr="00FA6F7D">
        <w:rPr>
          <w:rFonts w:ascii="Courier New" w:hAnsi="Courier New" w:cs="Courier New"/>
        </w:rPr>
        <w:t>A  25</w:t>
      </w:r>
      <w:proofErr w:type="gramEnd"/>
      <w:r w:rsidRPr="00FA6F7D">
        <w:rPr>
          <w:rFonts w:ascii="Courier New" w:hAnsi="Courier New" w:cs="Courier New"/>
        </w:rPr>
        <w:t>-04-26 CELTIC CAVRIAGO             VIADANA S.S.D. S.R.L.</w:t>
      </w:r>
    </w:p>
    <w:p w14:paraId="0287E08A" w14:textId="77777777" w:rsidR="00FA6F7D" w:rsidRPr="00FA6F7D" w:rsidRDefault="00FA6F7D" w:rsidP="00FA6F7D">
      <w:pPr>
        <w:rPr>
          <w:rFonts w:ascii="Courier New" w:hAnsi="Courier New" w:cs="Courier New"/>
        </w:rPr>
      </w:pPr>
      <w:r w:rsidRPr="00FA6F7D">
        <w:rPr>
          <w:rFonts w:ascii="Courier New" w:hAnsi="Courier New" w:cs="Courier New"/>
        </w:rPr>
        <w:t xml:space="preserve">            9/</w:t>
      </w:r>
      <w:proofErr w:type="gramStart"/>
      <w:r w:rsidRPr="00FA6F7D">
        <w:rPr>
          <w:rFonts w:ascii="Courier New" w:hAnsi="Courier New" w:cs="Courier New"/>
        </w:rPr>
        <w:t>A  02</w:t>
      </w:r>
      <w:proofErr w:type="gramEnd"/>
      <w:r w:rsidRPr="00FA6F7D">
        <w:rPr>
          <w:rFonts w:ascii="Courier New" w:hAnsi="Courier New" w:cs="Courier New"/>
        </w:rPr>
        <w:t>-05-26 RAPID VIADANA               TERRE MATILDICHE S.C.S.D.</w:t>
      </w:r>
    </w:p>
    <w:p w14:paraId="31BDCE93" w14:textId="77777777" w:rsidR="00FA6F7D" w:rsidRPr="00FA6F7D" w:rsidRDefault="00FA6F7D" w:rsidP="00FA6F7D">
      <w:pPr>
        <w:rPr>
          <w:rFonts w:ascii="Courier New" w:hAnsi="Courier New" w:cs="Courier New"/>
        </w:rPr>
      </w:pPr>
      <w:r w:rsidRPr="00FA6F7D">
        <w:rPr>
          <w:rFonts w:ascii="Courier New" w:hAnsi="Courier New" w:cs="Courier New"/>
        </w:rPr>
        <w:t xml:space="preserve">            9/</w:t>
      </w:r>
      <w:proofErr w:type="gramStart"/>
      <w:r w:rsidRPr="00FA6F7D">
        <w:rPr>
          <w:rFonts w:ascii="Courier New" w:hAnsi="Courier New" w:cs="Courier New"/>
        </w:rPr>
        <w:t>A  02</w:t>
      </w:r>
      <w:proofErr w:type="gramEnd"/>
      <w:r w:rsidRPr="00FA6F7D">
        <w:rPr>
          <w:rFonts w:ascii="Courier New" w:hAnsi="Courier New" w:cs="Courier New"/>
        </w:rPr>
        <w:t>-05-26 VIADANA S.S.D. S.R.L.       REGGIOLO</w:t>
      </w:r>
    </w:p>
    <w:p w14:paraId="59AA98F9"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B  9</w:t>
      </w:r>
      <w:proofErr w:type="gramEnd"/>
      <w:r w:rsidRPr="00FA6F7D">
        <w:rPr>
          <w:rFonts w:ascii="Courier New" w:hAnsi="Courier New" w:cs="Courier New"/>
        </w:rPr>
        <w:t>/</w:t>
      </w:r>
      <w:proofErr w:type="gramStart"/>
      <w:r w:rsidRPr="00FA6F7D">
        <w:rPr>
          <w:rFonts w:ascii="Courier New" w:hAnsi="Courier New" w:cs="Courier New"/>
        </w:rPr>
        <w:t>A  02</w:t>
      </w:r>
      <w:proofErr w:type="gramEnd"/>
      <w:r w:rsidRPr="00FA6F7D">
        <w:rPr>
          <w:rFonts w:ascii="Courier New" w:hAnsi="Courier New" w:cs="Courier New"/>
        </w:rPr>
        <w:t xml:space="preserve">-05-26 REGGIOLO             </w:t>
      </w:r>
      <w:proofErr w:type="gramStart"/>
      <w:r w:rsidRPr="00FA6F7D">
        <w:rPr>
          <w:rFonts w:ascii="Courier New" w:hAnsi="Courier New" w:cs="Courier New"/>
        </w:rPr>
        <w:t>SQ.B</w:t>
      </w:r>
      <w:proofErr w:type="gramEnd"/>
      <w:r w:rsidRPr="00FA6F7D">
        <w:rPr>
          <w:rFonts w:ascii="Courier New" w:hAnsi="Courier New" w:cs="Courier New"/>
        </w:rPr>
        <w:t xml:space="preserve">   CELTIC CAVRIAGO      </w:t>
      </w:r>
      <w:proofErr w:type="gramStart"/>
      <w:r w:rsidRPr="00FA6F7D">
        <w:rPr>
          <w:rFonts w:ascii="Courier New" w:hAnsi="Courier New" w:cs="Courier New"/>
        </w:rPr>
        <w:t>SQ.B</w:t>
      </w:r>
      <w:proofErr w:type="gramEnd"/>
    </w:p>
    <w:p w14:paraId="2FBC8F06"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D  8</w:t>
      </w:r>
      <w:proofErr w:type="gramEnd"/>
      <w:r w:rsidRPr="00FA6F7D">
        <w:rPr>
          <w:rFonts w:ascii="Courier New" w:hAnsi="Courier New" w:cs="Courier New"/>
        </w:rPr>
        <w:t>/</w:t>
      </w:r>
      <w:proofErr w:type="gramStart"/>
      <w:r w:rsidRPr="00FA6F7D">
        <w:rPr>
          <w:rFonts w:ascii="Courier New" w:hAnsi="Courier New" w:cs="Courier New"/>
        </w:rPr>
        <w:t>A  25</w:t>
      </w:r>
      <w:proofErr w:type="gramEnd"/>
      <w:r w:rsidRPr="00FA6F7D">
        <w:rPr>
          <w:rFonts w:ascii="Courier New" w:hAnsi="Courier New" w:cs="Courier New"/>
        </w:rPr>
        <w:t>-04-26 CASTELLARANO                BOIARDO MAER</w:t>
      </w:r>
    </w:p>
    <w:p w14:paraId="3DB77350" w14:textId="6FC7AA53" w:rsidR="005A0CE5" w:rsidRPr="00FA6F7D" w:rsidRDefault="00FA6F7D" w:rsidP="00FA6F7D">
      <w:pPr>
        <w:rPr>
          <w:rFonts w:ascii="Courier New" w:hAnsi="Courier New" w:cs="Courier New"/>
        </w:rPr>
      </w:pPr>
      <w:r w:rsidRPr="00FA6F7D">
        <w:rPr>
          <w:rFonts w:ascii="Courier New" w:hAnsi="Courier New" w:cs="Courier New"/>
        </w:rPr>
        <w:t xml:space="preserve">            9/</w:t>
      </w:r>
      <w:proofErr w:type="gramStart"/>
      <w:r w:rsidRPr="00FA6F7D">
        <w:rPr>
          <w:rFonts w:ascii="Courier New" w:hAnsi="Courier New" w:cs="Courier New"/>
        </w:rPr>
        <w:t>A  02</w:t>
      </w:r>
      <w:proofErr w:type="gramEnd"/>
      <w:r w:rsidRPr="00FA6F7D">
        <w:rPr>
          <w:rFonts w:ascii="Courier New" w:hAnsi="Courier New" w:cs="Courier New"/>
        </w:rPr>
        <w:t>-05-26 REAL CASINA 04              CASTELLARANO</w:t>
      </w:r>
    </w:p>
    <w:p w14:paraId="3C570DAB" w14:textId="77777777" w:rsidR="00FA6F7D" w:rsidRPr="002827A5" w:rsidRDefault="00FA6F7D" w:rsidP="00FA6F7D">
      <w:pPr>
        <w:spacing w:after="120"/>
        <w:rPr>
          <w:rFonts w:asciiTheme="minorHAnsi" w:hAnsiTheme="minorHAnsi"/>
          <w:sz w:val="22"/>
          <w:szCs w:val="22"/>
        </w:rPr>
      </w:pPr>
    </w:p>
    <w:p w14:paraId="41CF98CE" w14:textId="77777777" w:rsidR="005A0CE5" w:rsidRPr="002827A5" w:rsidRDefault="005A0CE5" w:rsidP="005A0CE5">
      <w:pPr>
        <w:spacing w:after="120"/>
        <w:rPr>
          <w:rFonts w:asciiTheme="minorHAnsi" w:hAnsiTheme="minorHAnsi"/>
          <w:sz w:val="22"/>
          <w:szCs w:val="22"/>
        </w:rPr>
      </w:pPr>
    </w:p>
    <w:p w14:paraId="337970B1" w14:textId="77777777" w:rsidR="00096805" w:rsidRDefault="00096805">
      <w:pPr>
        <w:rPr>
          <w:rFonts w:asciiTheme="minorHAnsi" w:hAnsiTheme="minorHAnsi"/>
          <w:b/>
          <w:sz w:val="32"/>
          <w:szCs w:val="22"/>
          <w:u w:val="single"/>
        </w:rPr>
      </w:pPr>
      <w:r>
        <w:rPr>
          <w:rFonts w:asciiTheme="minorHAnsi" w:hAnsiTheme="minorHAnsi"/>
          <w:b/>
          <w:sz w:val="32"/>
          <w:szCs w:val="22"/>
          <w:u w:val="single"/>
        </w:rPr>
        <w:br w:type="page"/>
      </w:r>
    </w:p>
    <w:p w14:paraId="54260162" w14:textId="6206A1C8"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PULCINI 1° ANNO A 7 </w:t>
      </w:r>
      <w:r w:rsidR="00F64AAF">
        <w:rPr>
          <w:rFonts w:asciiTheme="minorHAnsi" w:hAnsiTheme="minorHAnsi"/>
          <w:b/>
          <w:sz w:val="32"/>
          <w:szCs w:val="22"/>
          <w:u w:val="single"/>
        </w:rPr>
        <w:t>PRIMAVERA</w:t>
      </w:r>
    </w:p>
    <w:p w14:paraId="05A80601" w14:textId="77777777" w:rsidR="00A54619" w:rsidRPr="00B76C7C" w:rsidRDefault="00A54619" w:rsidP="00A54619">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19FB109C" w14:textId="77777777" w:rsidR="00A54619" w:rsidRDefault="00A54619" w:rsidP="00A54619">
      <w:pPr>
        <w:rPr>
          <w:rFonts w:ascii="Courier New" w:hAnsi="Courier New" w:cs="Courier New"/>
          <w:sz w:val="12"/>
          <w:szCs w:val="12"/>
        </w:rPr>
      </w:pPr>
    </w:p>
    <w:p w14:paraId="4FB8E5A5" w14:textId="77777777" w:rsidR="00A54619" w:rsidRPr="008F710B" w:rsidRDefault="00A54619" w:rsidP="00A54619">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settima e ottava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8"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Giovedì</w:t>
      </w:r>
      <w:proofErr w:type="gramEnd"/>
      <w:r>
        <w:rPr>
          <w:rFonts w:asciiTheme="minorHAnsi" w:hAnsiTheme="minorHAnsi"/>
          <w:sz w:val="24"/>
          <w:szCs w:val="24"/>
        </w:rPr>
        <w:t xml:space="preserve"> 28/05/2026. </w:t>
      </w:r>
      <w:r w:rsidRPr="008F710B">
        <w:rPr>
          <w:rFonts w:ascii="Calibri" w:hAnsi="Calibri"/>
          <w:sz w:val="24"/>
        </w:rPr>
        <w:t>In caso di mancato invio si procederà a inviare il tutto al Giudice Sportivo per i provvedimenti di sua competenza</w:t>
      </w:r>
    </w:p>
    <w:p w14:paraId="665A76E9" w14:textId="77777777" w:rsidR="00F4499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GIRONE   </w:t>
      </w:r>
      <w:proofErr w:type="gramStart"/>
      <w:r w:rsidRPr="00F44995">
        <w:rPr>
          <w:rFonts w:ascii="Courier New" w:hAnsi="Courier New" w:cs="Courier New"/>
          <w:b/>
          <w:bCs/>
          <w:highlight w:val="yellow"/>
        </w:rPr>
        <w:t>B  7</w:t>
      </w:r>
      <w:proofErr w:type="gramEnd"/>
      <w:r w:rsidRPr="00F44995">
        <w:rPr>
          <w:rFonts w:ascii="Courier New" w:hAnsi="Courier New" w:cs="Courier New"/>
          <w:b/>
          <w:bCs/>
          <w:highlight w:val="yellow"/>
        </w:rPr>
        <w:t>/</w:t>
      </w:r>
      <w:proofErr w:type="gramStart"/>
      <w:r w:rsidRPr="00F44995">
        <w:rPr>
          <w:rFonts w:ascii="Courier New" w:hAnsi="Courier New" w:cs="Courier New"/>
          <w:b/>
          <w:bCs/>
          <w:highlight w:val="yellow"/>
        </w:rPr>
        <w:t>A  18</w:t>
      </w:r>
      <w:proofErr w:type="gramEnd"/>
      <w:r w:rsidRPr="00F44995">
        <w:rPr>
          <w:rFonts w:ascii="Courier New" w:hAnsi="Courier New" w:cs="Courier New"/>
          <w:b/>
          <w:bCs/>
          <w:highlight w:val="yellow"/>
        </w:rPr>
        <w:t xml:space="preserve">-04-26 SPORTING CLUB </w:t>
      </w:r>
      <w:proofErr w:type="gramStart"/>
      <w:r w:rsidRPr="00F44995">
        <w:rPr>
          <w:rFonts w:ascii="Courier New" w:hAnsi="Courier New" w:cs="Courier New"/>
          <w:b/>
          <w:bCs/>
          <w:highlight w:val="yellow"/>
        </w:rPr>
        <w:t>S.ILARIO</w:t>
      </w:r>
      <w:proofErr w:type="gramEnd"/>
      <w:r w:rsidRPr="00F44995">
        <w:rPr>
          <w:rFonts w:ascii="Courier New" w:hAnsi="Courier New" w:cs="Courier New"/>
          <w:b/>
          <w:bCs/>
          <w:highlight w:val="yellow"/>
        </w:rPr>
        <w:t xml:space="preserve">      VIADANA S.S.D. S.R.L.</w:t>
      </w:r>
      <w:proofErr w:type="gramStart"/>
      <w:r w:rsidRPr="00F44995">
        <w:rPr>
          <w:rFonts w:ascii="Courier New" w:hAnsi="Courier New" w:cs="Courier New"/>
          <w:b/>
          <w:bCs/>
          <w:highlight w:val="yellow"/>
        </w:rPr>
        <w:t>SQ.B</w:t>
      </w:r>
      <w:proofErr w:type="gramEnd"/>
    </w:p>
    <w:p w14:paraId="510FF1AE" w14:textId="3790BC2F" w:rsidR="005A0CE5" w:rsidRPr="00F44995" w:rsidRDefault="00F44995" w:rsidP="00F44995">
      <w:pPr>
        <w:rPr>
          <w:rFonts w:ascii="Courier New" w:hAnsi="Courier New" w:cs="Courier New"/>
          <w:b/>
          <w:bCs/>
          <w:highlight w:val="yellow"/>
        </w:rPr>
      </w:pPr>
      <w:r w:rsidRPr="00F44995">
        <w:rPr>
          <w:rFonts w:ascii="Courier New" w:hAnsi="Courier New" w:cs="Courier New"/>
          <w:b/>
          <w:bCs/>
          <w:highlight w:val="yellow"/>
        </w:rPr>
        <w:t xml:space="preserve">            8/</w:t>
      </w:r>
      <w:proofErr w:type="gramStart"/>
      <w:r w:rsidRPr="00F44995">
        <w:rPr>
          <w:rFonts w:ascii="Courier New" w:hAnsi="Courier New" w:cs="Courier New"/>
          <w:b/>
          <w:bCs/>
          <w:highlight w:val="yellow"/>
        </w:rPr>
        <w:t>A  25</w:t>
      </w:r>
      <w:proofErr w:type="gramEnd"/>
      <w:r w:rsidRPr="00F44995">
        <w:rPr>
          <w:rFonts w:ascii="Courier New" w:hAnsi="Courier New" w:cs="Courier New"/>
          <w:b/>
          <w:bCs/>
          <w:highlight w:val="yellow"/>
        </w:rPr>
        <w:t>-04-26 VIADANA S.S.D. S.R.L.</w:t>
      </w:r>
      <w:proofErr w:type="gramStart"/>
      <w:r w:rsidRPr="00F44995">
        <w:rPr>
          <w:rFonts w:ascii="Courier New" w:hAnsi="Courier New" w:cs="Courier New"/>
          <w:b/>
          <w:bCs/>
          <w:highlight w:val="yellow"/>
        </w:rPr>
        <w:t>SQ.B</w:t>
      </w:r>
      <w:proofErr w:type="gramEnd"/>
      <w:r w:rsidRPr="00F44995">
        <w:rPr>
          <w:rFonts w:ascii="Courier New" w:hAnsi="Courier New" w:cs="Courier New"/>
          <w:b/>
          <w:bCs/>
          <w:highlight w:val="yellow"/>
        </w:rPr>
        <w:t xml:space="preserve">   CAMPAGNOLA</w:t>
      </w:r>
    </w:p>
    <w:p w14:paraId="7A62A834" w14:textId="77777777" w:rsidR="00F44995" w:rsidRDefault="00F44995" w:rsidP="005A0CE5">
      <w:pPr>
        <w:spacing w:after="120"/>
        <w:rPr>
          <w:rFonts w:asciiTheme="minorHAnsi" w:hAnsiTheme="minorHAnsi"/>
          <w:sz w:val="22"/>
          <w:szCs w:val="22"/>
        </w:rPr>
      </w:pPr>
    </w:p>
    <w:p w14:paraId="66FECBFE" w14:textId="77777777" w:rsidR="00F44995" w:rsidRPr="00B76C7C" w:rsidRDefault="00F44995" w:rsidP="00F44995">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0D261D02" w14:textId="77777777" w:rsidR="00D16F80" w:rsidRPr="008F710B" w:rsidRDefault="00D16F80" w:rsidP="00D16F80">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nona, decima e undicesima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9"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Lunedì</w:t>
      </w:r>
      <w:proofErr w:type="gramEnd"/>
      <w:r>
        <w:rPr>
          <w:rFonts w:asciiTheme="minorHAnsi" w:hAnsiTheme="minorHAnsi"/>
          <w:sz w:val="24"/>
          <w:szCs w:val="24"/>
        </w:rPr>
        <w:t xml:space="preserve"> 01/06/2026. </w:t>
      </w:r>
      <w:r w:rsidRPr="008F710B">
        <w:rPr>
          <w:rFonts w:ascii="Calibri" w:hAnsi="Calibri"/>
          <w:sz w:val="24"/>
        </w:rPr>
        <w:t>In caso di mancato invio si procederà a inviare il tutto al Giudice Sportivo per i provvedimenti di sua competenza</w:t>
      </w:r>
    </w:p>
    <w:p w14:paraId="09D9E2EF"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A  9</w:t>
      </w:r>
      <w:proofErr w:type="gramEnd"/>
      <w:r w:rsidRPr="00FA6F7D">
        <w:rPr>
          <w:rFonts w:ascii="Courier New" w:hAnsi="Courier New" w:cs="Courier New"/>
        </w:rPr>
        <w:t>/</w:t>
      </w:r>
      <w:proofErr w:type="gramStart"/>
      <w:r w:rsidRPr="00FA6F7D">
        <w:rPr>
          <w:rFonts w:ascii="Courier New" w:hAnsi="Courier New" w:cs="Courier New"/>
        </w:rPr>
        <w:t>A  02</w:t>
      </w:r>
      <w:proofErr w:type="gramEnd"/>
      <w:r w:rsidRPr="00FA6F7D">
        <w:rPr>
          <w:rFonts w:ascii="Courier New" w:hAnsi="Courier New" w:cs="Courier New"/>
        </w:rPr>
        <w:t>-05-26 MORELLO FOOTBALL SCHOOL     FABBRICO</w:t>
      </w:r>
    </w:p>
    <w:p w14:paraId="06E3A13A" w14:textId="77777777" w:rsidR="00FA6F7D" w:rsidRPr="004F7C30" w:rsidRDefault="00FA6F7D" w:rsidP="00FA6F7D">
      <w:pPr>
        <w:rPr>
          <w:rFonts w:ascii="Courier New" w:hAnsi="Courier New" w:cs="Courier New"/>
          <w:lang w:val="en-US"/>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 xml:space="preserve">-05-26 VIADANA S.S.D. S.R.L.       </w:t>
      </w:r>
      <w:r w:rsidRPr="004F7C30">
        <w:rPr>
          <w:rFonts w:ascii="Courier New" w:hAnsi="Courier New" w:cs="Courier New"/>
          <w:lang w:val="en-US"/>
        </w:rPr>
        <w:t>MORELLO FOOTBALL SCHOOL</w:t>
      </w:r>
    </w:p>
    <w:p w14:paraId="65ACDC99" w14:textId="77777777" w:rsidR="00FA6F7D" w:rsidRPr="004F7C30" w:rsidRDefault="00FA6F7D" w:rsidP="00FA6F7D">
      <w:pPr>
        <w:rPr>
          <w:rFonts w:ascii="Courier New" w:hAnsi="Courier New" w:cs="Courier New"/>
          <w:lang w:val="en-US"/>
        </w:rPr>
      </w:pPr>
      <w:r w:rsidRPr="004F7C30">
        <w:rPr>
          <w:rFonts w:ascii="Courier New" w:hAnsi="Courier New" w:cs="Courier New"/>
          <w:lang w:val="en-US"/>
        </w:rPr>
        <w:t xml:space="preserve">           11/</w:t>
      </w:r>
      <w:proofErr w:type="gramStart"/>
      <w:r w:rsidRPr="004F7C30">
        <w:rPr>
          <w:rFonts w:ascii="Courier New" w:hAnsi="Courier New" w:cs="Courier New"/>
          <w:lang w:val="en-US"/>
        </w:rPr>
        <w:t>A  16</w:t>
      </w:r>
      <w:proofErr w:type="gramEnd"/>
      <w:r w:rsidRPr="004F7C30">
        <w:rPr>
          <w:rFonts w:ascii="Courier New" w:hAnsi="Courier New" w:cs="Courier New"/>
          <w:lang w:val="en-US"/>
        </w:rPr>
        <w:t>-05-26 MORELLO FOOTBALL SCHOOL     LUZZARA CALCIO</w:t>
      </w:r>
    </w:p>
    <w:p w14:paraId="3397D211" w14:textId="77777777" w:rsidR="00FA6F7D" w:rsidRPr="00FA6F7D" w:rsidRDefault="00FA6F7D" w:rsidP="00FA6F7D">
      <w:pPr>
        <w:rPr>
          <w:rFonts w:ascii="Courier New" w:hAnsi="Courier New" w:cs="Courier New"/>
        </w:rPr>
      </w:pPr>
      <w:r w:rsidRPr="004F7C30">
        <w:rPr>
          <w:rFonts w:ascii="Courier New" w:hAnsi="Courier New" w:cs="Courier New"/>
          <w:lang w:val="en-US"/>
        </w:rPr>
        <w:t xml:space="preserve">           </w:t>
      </w:r>
      <w:r w:rsidRPr="00FA6F7D">
        <w:rPr>
          <w:rFonts w:ascii="Courier New" w:hAnsi="Courier New" w:cs="Courier New"/>
        </w:rPr>
        <w:t>11/</w:t>
      </w:r>
      <w:proofErr w:type="gramStart"/>
      <w:r w:rsidRPr="00FA6F7D">
        <w:rPr>
          <w:rFonts w:ascii="Courier New" w:hAnsi="Courier New" w:cs="Courier New"/>
        </w:rPr>
        <w:t>A  16</w:t>
      </w:r>
      <w:proofErr w:type="gramEnd"/>
      <w:r w:rsidRPr="00FA6F7D">
        <w:rPr>
          <w:rFonts w:ascii="Courier New" w:hAnsi="Courier New" w:cs="Courier New"/>
        </w:rPr>
        <w:t>-05-26 VIRTUS MANDRIO              GUASTALLA CALCIO SATURNO</w:t>
      </w:r>
    </w:p>
    <w:p w14:paraId="6262B303"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B  9</w:t>
      </w:r>
      <w:proofErr w:type="gramEnd"/>
      <w:r w:rsidRPr="00FA6F7D">
        <w:rPr>
          <w:rFonts w:ascii="Courier New" w:hAnsi="Courier New" w:cs="Courier New"/>
        </w:rPr>
        <w:t>/</w:t>
      </w:r>
      <w:proofErr w:type="gramStart"/>
      <w:r w:rsidRPr="00FA6F7D">
        <w:rPr>
          <w:rFonts w:ascii="Courier New" w:hAnsi="Courier New" w:cs="Courier New"/>
        </w:rPr>
        <w:t>A  02</w:t>
      </w:r>
      <w:proofErr w:type="gramEnd"/>
      <w:r w:rsidRPr="00FA6F7D">
        <w:rPr>
          <w:rFonts w:ascii="Courier New" w:hAnsi="Courier New" w:cs="Courier New"/>
        </w:rPr>
        <w:t xml:space="preserve">-05-26 CAMPAGNOLA                  REGGIO CALCIO A.S.D. </w:t>
      </w:r>
      <w:proofErr w:type="gramStart"/>
      <w:r w:rsidRPr="00FA6F7D">
        <w:rPr>
          <w:rFonts w:ascii="Courier New" w:hAnsi="Courier New" w:cs="Courier New"/>
        </w:rPr>
        <w:t>SQ.D</w:t>
      </w:r>
      <w:proofErr w:type="gramEnd"/>
    </w:p>
    <w:p w14:paraId="7F7A55F3" w14:textId="77777777" w:rsidR="00FA6F7D" w:rsidRPr="00FA6F7D" w:rsidRDefault="00FA6F7D" w:rsidP="00FA6F7D">
      <w:pPr>
        <w:rPr>
          <w:rFonts w:ascii="Courier New" w:hAnsi="Courier New" w:cs="Courier New"/>
        </w:rPr>
      </w:pPr>
      <w:r w:rsidRPr="00FA6F7D">
        <w:rPr>
          <w:rFonts w:ascii="Courier New" w:hAnsi="Courier New" w:cs="Courier New"/>
        </w:rPr>
        <w:t xml:space="preserve">            9/</w:t>
      </w:r>
      <w:proofErr w:type="gramStart"/>
      <w:r w:rsidRPr="00FA6F7D">
        <w:rPr>
          <w:rFonts w:ascii="Courier New" w:hAnsi="Courier New" w:cs="Courier New"/>
        </w:rPr>
        <w:t>A  02</w:t>
      </w:r>
      <w:proofErr w:type="gramEnd"/>
      <w:r w:rsidRPr="00FA6F7D">
        <w:rPr>
          <w:rFonts w:ascii="Courier New" w:hAnsi="Courier New" w:cs="Courier New"/>
        </w:rPr>
        <w:t xml:space="preserve">-05-26 SPORTING CLUB </w:t>
      </w:r>
      <w:proofErr w:type="gramStart"/>
      <w:r w:rsidRPr="00FA6F7D">
        <w:rPr>
          <w:rFonts w:ascii="Courier New" w:hAnsi="Courier New" w:cs="Courier New"/>
        </w:rPr>
        <w:t>S.ILARIO</w:t>
      </w:r>
      <w:proofErr w:type="gramEnd"/>
      <w:r w:rsidRPr="00FA6F7D">
        <w:rPr>
          <w:rFonts w:ascii="Courier New" w:hAnsi="Courier New" w:cs="Courier New"/>
        </w:rPr>
        <w:t xml:space="preserve">      GUASTALLA CALCIO SATUSQ.B</w:t>
      </w:r>
    </w:p>
    <w:p w14:paraId="13403FA5"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 xml:space="preserve">-05-26 CAMPAGNOLA                  SPORTING CLUB </w:t>
      </w:r>
      <w:proofErr w:type="gramStart"/>
      <w:r w:rsidRPr="00FA6F7D">
        <w:rPr>
          <w:rFonts w:ascii="Courier New" w:hAnsi="Courier New" w:cs="Courier New"/>
        </w:rPr>
        <w:t>S.ILARIO</w:t>
      </w:r>
      <w:proofErr w:type="gramEnd"/>
    </w:p>
    <w:p w14:paraId="22D653DE"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-05-26 VIADANA S.S.D. S.R.L.</w:t>
      </w:r>
      <w:proofErr w:type="gramStart"/>
      <w:r w:rsidRPr="00FA6F7D">
        <w:rPr>
          <w:rFonts w:ascii="Courier New" w:hAnsi="Courier New" w:cs="Courier New"/>
        </w:rPr>
        <w:t>SQ.B</w:t>
      </w:r>
      <w:proofErr w:type="gramEnd"/>
      <w:r w:rsidRPr="00FA6F7D">
        <w:rPr>
          <w:rFonts w:ascii="Courier New" w:hAnsi="Courier New" w:cs="Courier New"/>
        </w:rPr>
        <w:t xml:space="preserve">   SANTOS 1948 A.S.D.   </w:t>
      </w:r>
      <w:proofErr w:type="gramStart"/>
      <w:r w:rsidRPr="00FA6F7D">
        <w:rPr>
          <w:rFonts w:ascii="Courier New" w:hAnsi="Courier New" w:cs="Courier New"/>
        </w:rPr>
        <w:t>SQ.B</w:t>
      </w:r>
      <w:proofErr w:type="gramEnd"/>
    </w:p>
    <w:p w14:paraId="135C2499"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 xml:space="preserve">-05-26 SPORTING CLUB </w:t>
      </w:r>
      <w:proofErr w:type="gramStart"/>
      <w:r w:rsidRPr="00FA6F7D">
        <w:rPr>
          <w:rFonts w:ascii="Courier New" w:hAnsi="Courier New" w:cs="Courier New"/>
        </w:rPr>
        <w:t>S.ILARIO</w:t>
      </w:r>
      <w:proofErr w:type="gramEnd"/>
      <w:r w:rsidRPr="00FA6F7D">
        <w:rPr>
          <w:rFonts w:ascii="Courier New" w:hAnsi="Courier New" w:cs="Courier New"/>
        </w:rPr>
        <w:t xml:space="preserve">      REGGIO CALCIO A.S.D. </w:t>
      </w:r>
      <w:proofErr w:type="gramStart"/>
      <w:r w:rsidRPr="00FA6F7D">
        <w:rPr>
          <w:rFonts w:ascii="Courier New" w:hAnsi="Courier New" w:cs="Courier New"/>
        </w:rPr>
        <w:t>SQ.D</w:t>
      </w:r>
      <w:proofErr w:type="gramEnd"/>
    </w:p>
    <w:p w14:paraId="50F4B6DB"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 xml:space="preserve">-05-26 VIRTUS MANDRIO       </w:t>
      </w:r>
      <w:proofErr w:type="gramStart"/>
      <w:r w:rsidRPr="00FA6F7D">
        <w:rPr>
          <w:rFonts w:ascii="Courier New" w:hAnsi="Courier New" w:cs="Courier New"/>
        </w:rPr>
        <w:t>SQ.B</w:t>
      </w:r>
      <w:proofErr w:type="gramEnd"/>
      <w:r w:rsidRPr="00FA6F7D">
        <w:rPr>
          <w:rFonts w:ascii="Courier New" w:hAnsi="Courier New" w:cs="Courier New"/>
        </w:rPr>
        <w:t xml:space="preserve">   GUASTALLA CALCIO SATUSQ.B</w:t>
      </w:r>
    </w:p>
    <w:p w14:paraId="5717CF04"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C  9</w:t>
      </w:r>
      <w:proofErr w:type="gramEnd"/>
      <w:r w:rsidRPr="00FA6F7D">
        <w:rPr>
          <w:rFonts w:ascii="Courier New" w:hAnsi="Courier New" w:cs="Courier New"/>
        </w:rPr>
        <w:t>/</w:t>
      </w:r>
      <w:proofErr w:type="gramStart"/>
      <w:r w:rsidRPr="00FA6F7D">
        <w:rPr>
          <w:rFonts w:ascii="Courier New" w:hAnsi="Courier New" w:cs="Courier New"/>
        </w:rPr>
        <w:t>A  02</w:t>
      </w:r>
      <w:proofErr w:type="gramEnd"/>
      <w:r w:rsidRPr="00FA6F7D">
        <w:rPr>
          <w:rFonts w:ascii="Courier New" w:hAnsi="Courier New" w:cs="Courier New"/>
        </w:rPr>
        <w:t>-05-26 ATLETIC PROGETTO MONTAGNA   SPORTING SCANDIANO</w:t>
      </w:r>
    </w:p>
    <w:p w14:paraId="476DB607" w14:textId="77777777" w:rsidR="00FA6F7D" w:rsidRPr="00FA6F7D" w:rsidRDefault="00FA6F7D" w:rsidP="00FA6F7D">
      <w:pPr>
        <w:rPr>
          <w:rFonts w:ascii="Courier New" w:hAnsi="Courier New" w:cs="Courier New"/>
        </w:rPr>
      </w:pPr>
      <w:r w:rsidRPr="00FA6F7D">
        <w:rPr>
          <w:rFonts w:ascii="Courier New" w:hAnsi="Courier New" w:cs="Courier New"/>
        </w:rPr>
        <w:t xml:space="preserve">            9/</w:t>
      </w:r>
      <w:proofErr w:type="gramStart"/>
      <w:r w:rsidRPr="00FA6F7D">
        <w:rPr>
          <w:rFonts w:ascii="Courier New" w:hAnsi="Courier New" w:cs="Courier New"/>
        </w:rPr>
        <w:t>A  02</w:t>
      </w:r>
      <w:proofErr w:type="gramEnd"/>
      <w:r w:rsidRPr="00FA6F7D">
        <w:rPr>
          <w:rFonts w:ascii="Courier New" w:hAnsi="Courier New" w:cs="Courier New"/>
        </w:rPr>
        <w:t>-05-26 CELTIC CAVRIAGO             CASTELLARANO</w:t>
      </w:r>
    </w:p>
    <w:p w14:paraId="56ED01C2"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-05-26 ARCETANA                    ATLETIC PROGETTO MONTAGNA</w:t>
      </w:r>
    </w:p>
    <w:p w14:paraId="5D6959CC"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-05-26 MONTECCHIO A.S.D.           FALKGALILEO          SQ.C</w:t>
      </w:r>
    </w:p>
    <w:p w14:paraId="7591EA6A"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-05-26 CELTIC CAVRIAGO             ARCETANA</w:t>
      </w:r>
    </w:p>
    <w:p w14:paraId="79DADECA" w14:textId="77777777" w:rsidR="00FA6F7D" w:rsidRPr="00FA6F7D" w:rsidRDefault="00FA6F7D" w:rsidP="00FA6F7D">
      <w:pPr>
        <w:rPr>
          <w:rFonts w:ascii="Courier New" w:hAnsi="Courier New" w:cs="Courier New"/>
        </w:rPr>
      </w:pPr>
      <w:r w:rsidRPr="00FA6F7D">
        <w:rPr>
          <w:rFonts w:ascii="Courier New" w:hAnsi="Courier New" w:cs="Courier New"/>
        </w:rPr>
        <w:t xml:space="preserve">GIRONE   </w:t>
      </w:r>
      <w:proofErr w:type="gramStart"/>
      <w:r w:rsidRPr="00FA6F7D">
        <w:rPr>
          <w:rFonts w:ascii="Courier New" w:hAnsi="Courier New" w:cs="Courier New"/>
        </w:rPr>
        <w:t>D  9</w:t>
      </w:r>
      <w:proofErr w:type="gramEnd"/>
      <w:r w:rsidRPr="00FA6F7D">
        <w:rPr>
          <w:rFonts w:ascii="Courier New" w:hAnsi="Courier New" w:cs="Courier New"/>
        </w:rPr>
        <w:t>/</w:t>
      </w:r>
      <w:proofErr w:type="gramStart"/>
      <w:r w:rsidRPr="00FA6F7D">
        <w:rPr>
          <w:rFonts w:ascii="Courier New" w:hAnsi="Courier New" w:cs="Courier New"/>
        </w:rPr>
        <w:t>A  02</w:t>
      </w:r>
      <w:proofErr w:type="gramEnd"/>
      <w:r w:rsidRPr="00FA6F7D">
        <w:rPr>
          <w:rFonts w:ascii="Courier New" w:hAnsi="Courier New" w:cs="Courier New"/>
        </w:rPr>
        <w:t>-05-26 ATLETIC PROGETTO MONTSQ.B   PROGETTO INTESA ALL CSQ.B</w:t>
      </w:r>
    </w:p>
    <w:p w14:paraId="5CA1D601"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 xml:space="preserve">-05-26 ARCETANA             </w:t>
      </w:r>
      <w:proofErr w:type="gramStart"/>
      <w:r w:rsidRPr="00FA6F7D">
        <w:rPr>
          <w:rFonts w:ascii="Courier New" w:hAnsi="Courier New" w:cs="Courier New"/>
        </w:rPr>
        <w:t>SQ.B</w:t>
      </w:r>
      <w:proofErr w:type="gramEnd"/>
      <w:r w:rsidRPr="00FA6F7D">
        <w:rPr>
          <w:rFonts w:ascii="Courier New" w:hAnsi="Courier New" w:cs="Courier New"/>
        </w:rPr>
        <w:t xml:space="preserve">   ATLETIC PROGETTO MONTSQ.B</w:t>
      </w:r>
    </w:p>
    <w:p w14:paraId="479BD07C"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 xml:space="preserve">-05-26 MONTECCHIO A.S.D.    </w:t>
      </w:r>
      <w:proofErr w:type="gramStart"/>
      <w:r w:rsidRPr="00FA6F7D">
        <w:rPr>
          <w:rFonts w:ascii="Courier New" w:hAnsi="Courier New" w:cs="Courier New"/>
        </w:rPr>
        <w:t>SQ.B</w:t>
      </w:r>
      <w:proofErr w:type="gramEnd"/>
      <w:r w:rsidRPr="00FA6F7D">
        <w:rPr>
          <w:rFonts w:ascii="Courier New" w:hAnsi="Courier New" w:cs="Courier New"/>
        </w:rPr>
        <w:t xml:space="preserve">   TRICOLORE REGGIANA</w:t>
      </w:r>
    </w:p>
    <w:p w14:paraId="3F9A0302" w14:textId="77777777" w:rsidR="00FA6F7D" w:rsidRPr="00FA6F7D" w:rsidRDefault="00FA6F7D" w:rsidP="00FA6F7D">
      <w:pPr>
        <w:rPr>
          <w:rFonts w:ascii="Courier New" w:hAnsi="Courier New" w:cs="Courier New"/>
        </w:rPr>
      </w:pPr>
      <w:r w:rsidRPr="00FA6F7D">
        <w:rPr>
          <w:rFonts w:ascii="Courier New" w:hAnsi="Courier New" w:cs="Courier New"/>
        </w:rPr>
        <w:t xml:space="preserve">           10/</w:t>
      </w:r>
      <w:proofErr w:type="gramStart"/>
      <w:r w:rsidRPr="00FA6F7D">
        <w:rPr>
          <w:rFonts w:ascii="Courier New" w:hAnsi="Courier New" w:cs="Courier New"/>
        </w:rPr>
        <w:t>A  09</w:t>
      </w:r>
      <w:proofErr w:type="gramEnd"/>
      <w:r w:rsidRPr="00FA6F7D">
        <w:rPr>
          <w:rFonts w:ascii="Courier New" w:hAnsi="Courier New" w:cs="Courier New"/>
        </w:rPr>
        <w:t>-05-26 PROGETTO INTESA ALL CSQ.B   VIANESE CALCIO SSDARL</w:t>
      </w:r>
    </w:p>
    <w:p w14:paraId="12723507" w14:textId="77777777" w:rsidR="00FA6F7D"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-05-26 ATLETIC PROGETTO MONTSQ.B   UNITED ALBINEA</w:t>
      </w:r>
    </w:p>
    <w:p w14:paraId="6BB77B52" w14:textId="42690417" w:rsidR="005A0CE5" w:rsidRPr="00FA6F7D" w:rsidRDefault="00FA6F7D" w:rsidP="00FA6F7D">
      <w:pPr>
        <w:rPr>
          <w:rFonts w:ascii="Courier New" w:hAnsi="Courier New" w:cs="Courier New"/>
        </w:rPr>
      </w:pPr>
      <w:r w:rsidRPr="00FA6F7D">
        <w:rPr>
          <w:rFonts w:ascii="Courier New" w:hAnsi="Courier New" w:cs="Courier New"/>
        </w:rPr>
        <w:t xml:space="preserve">           11/</w:t>
      </w:r>
      <w:proofErr w:type="gramStart"/>
      <w:r w:rsidRPr="00FA6F7D">
        <w:rPr>
          <w:rFonts w:ascii="Courier New" w:hAnsi="Courier New" w:cs="Courier New"/>
        </w:rPr>
        <w:t>A  16</w:t>
      </w:r>
      <w:proofErr w:type="gramEnd"/>
      <w:r w:rsidRPr="00FA6F7D">
        <w:rPr>
          <w:rFonts w:ascii="Courier New" w:hAnsi="Courier New" w:cs="Courier New"/>
        </w:rPr>
        <w:t xml:space="preserve">-05-26 REGGIO CALCIO A.S.D. </w:t>
      </w:r>
      <w:proofErr w:type="gramStart"/>
      <w:r w:rsidRPr="00FA6F7D">
        <w:rPr>
          <w:rFonts w:ascii="Courier New" w:hAnsi="Courier New" w:cs="Courier New"/>
        </w:rPr>
        <w:t>SQ.B</w:t>
      </w:r>
      <w:proofErr w:type="gramEnd"/>
      <w:r w:rsidRPr="00FA6F7D">
        <w:rPr>
          <w:rFonts w:ascii="Courier New" w:hAnsi="Courier New" w:cs="Courier New"/>
        </w:rPr>
        <w:t xml:space="preserve">   PROGETTO INTESA ALL CSQ.B</w:t>
      </w:r>
    </w:p>
    <w:p w14:paraId="7902F431" w14:textId="77777777" w:rsidR="009649A5" w:rsidRPr="002827A5" w:rsidRDefault="009649A5" w:rsidP="005A0CE5">
      <w:pPr>
        <w:spacing w:after="120"/>
        <w:rPr>
          <w:rFonts w:asciiTheme="minorHAnsi" w:hAnsiTheme="minorHAnsi"/>
          <w:sz w:val="22"/>
          <w:szCs w:val="22"/>
        </w:rPr>
      </w:pPr>
    </w:p>
    <w:p w14:paraId="3E1D1D89" w14:textId="77777777" w:rsidR="005A0CE5" w:rsidRPr="002827A5" w:rsidRDefault="005A0CE5" w:rsidP="005A0CE5">
      <w:pPr>
        <w:spacing w:after="120"/>
        <w:rPr>
          <w:rFonts w:asciiTheme="minorHAnsi" w:hAnsiTheme="minorHAnsi"/>
          <w:sz w:val="22"/>
          <w:szCs w:val="22"/>
        </w:rPr>
      </w:pPr>
    </w:p>
    <w:p w14:paraId="7E02EE94" w14:textId="54E4F384" w:rsidR="00096805" w:rsidRDefault="00096805">
      <w:r>
        <w:br w:type="page"/>
      </w:r>
    </w:p>
    <w:p w14:paraId="51878D7D"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584BD9A3" w14:textId="77777777" w:rsidR="00610E87" w:rsidRPr="00610E87" w:rsidRDefault="00610E87" w:rsidP="00610E87">
      <w:pPr>
        <w:rPr>
          <w:rFonts w:ascii="Century Gothic" w:hAnsi="Century Gothic" w:cs="Arial"/>
          <w:b/>
          <w:sz w:val="24"/>
          <w:szCs w:val="24"/>
        </w:rPr>
      </w:pPr>
    </w:p>
    <w:p w14:paraId="1161B743" w14:textId="77777777" w:rsidR="009753C8" w:rsidRPr="009753C8" w:rsidRDefault="009753C8" w:rsidP="009753C8">
      <w:pPr>
        <w:ind w:right="-170"/>
        <w:jc w:val="center"/>
        <w:rPr>
          <w:rFonts w:asciiTheme="minorHAnsi" w:hAnsiTheme="minorHAnsi" w:cstheme="minorHAnsi"/>
          <w:b/>
          <w:bCs/>
          <w:color w:val="C00000"/>
          <w:sz w:val="40"/>
          <w:szCs w:val="40"/>
        </w:rPr>
      </w:pPr>
      <w:r w:rsidRPr="009753C8">
        <w:rPr>
          <w:rFonts w:asciiTheme="minorHAnsi" w:hAnsiTheme="minorHAnsi" w:cstheme="minorHAnsi"/>
          <w:b/>
          <w:bCs/>
          <w:color w:val="C00000"/>
          <w:sz w:val="40"/>
          <w:szCs w:val="40"/>
        </w:rPr>
        <w:t>RINNOVO TESSERAMENTO PRESSO SOCIETÀ ATTUALE</w:t>
      </w:r>
    </w:p>
    <w:p w14:paraId="6CC04866" w14:textId="77777777" w:rsidR="009753C8" w:rsidRPr="009753C8" w:rsidRDefault="009753C8" w:rsidP="009753C8">
      <w:pPr>
        <w:jc w:val="center"/>
        <w:rPr>
          <w:rFonts w:asciiTheme="minorHAnsi" w:hAnsiTheme="minorHAnsi" w:cstheme="minorHAnsi"/>
          <w:b/>
          <w:bCs/>
          <w:color w:val="C00000"/>
          <w:sz w:val="40"/>
          <w:szCs w:val="40"/>
        </w:rPr>
      </w:pPr>
      <w:r w:rsidRPr="009753C8">
        <w:rPr>
          <w:rFonts w:asciiTheme="minorHAnsi" w:hAnsiTheme="minorHAnsi" w:cstheme="minorHAnsi"/>
          <w:b/>
          <w:bCs/>
          <w:color w:val="C00000"/>
          <w:sz w:val="40"/>
          <w:szCs w:val="40"/>
        </w:rPr>
        <w:t>(PRELAZIONE NUOVA STAGIONE)</w:t>
      </w:r>
    </w:p>
    <w:p w14:paraId="27A660B3" w14:textId="77777777" w:rsidR="009753C8" w:rsidRPr="009753C8" w:rsidRDefault="009753C8" w:rsidP="009753C8">
      <w:pPr>
        <w:jc w:val="center"/>
        <w:rPr>
          <w:rFonts w:asciiTheme="minorHAnsi" w:hAnsiTheme="minorHAnsi" w:cstheme="minorHAnsi"/>
          <w:b/>
          <w:bCs/>
          <w:color w:val="C00000"/>
          <w:sz w:val="36"/>
          <w:szCs w:val="36"/>
        </w:rPr>
      </w:pPr>
      <w:r w:rsidRPr="009753C8">
        <w:rPr>
          <w:rFonts w:asciiTheme="minorHAnsi" w:hAnsiTheme="minorHAnsi" w:cstheme="minorHAnsi"/>
          <w:b/>
          <w:bCs/>
          <w:color w:val="C00000"/>
          <w:sz w:val="36"/>
          <w:szCs w:val="36"/>
        </w:rPr>
        <w:t>Termini, modalità e documentazione richiesta</w:t>
      </w:r>
    </w:p>
    <w:p w14:paraId="709B8999" w14:textId="77777777" w:rsidR="009753C8" w:rsidRPr="009753C8" w:rsidRDefault="009753C8" w:rsidP="009753C8">
      <w:pPr>
        <w:rPr>
          <w:rFonts w:asciiTheme="minorHAnsi" w:hAnsiTheme="minorHAnsi" w:cstheme="minorHAnsi"/>
        </w:rPr>
      </w:pPr>
    </w:p>
    <w:p w14:paraId="19FA98DD"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xml:space="preserve">A seguito della pubblicazione dei Comunicati Ufficiali FIGC n. 285/A e 286/A del 09/05/2025, riportati integralmente dalla LND con Comunicati Ufficiali della L.N.D. n. 473 e 474 di pari data, inerenti i termini e le disposizioni in materia di tesseramento per le Società dei Campionati di Calcio a 11 e Calcio a 5 della LND nella stagione sportiva 2025/2026, si rende noto che le Società potranno da venerdì </w:t>
      </w:r>
      <w:r w:rsidRPr="009753C8">
        <w:rPr>
          <w:rFonts w:asciiTheme="minorHAnsi" w:hAnsiTheme="minorHAnsi" w:cstheme="minorHAnsi"/>
          <w:b/>
          <w:bCs/>
          <w:sz w:val="24"/>
          <w:szCs w:val="24"/>
        </w:rPr>
        <w:t>15 maggio 2026 a giovedì 25 giugno 2026</w:t>
      </w:r>
      <w:r w:rsidRPr="009753C8">
        <w:rPr>
          <w:rFonts w:asciiTheme="minorHAnsi" w:hAnsiTheme="minorHAnsi" w:cstheme="minorHAnsi"/>
          <w:sz w:val="24"/>
          <w:szCs w:val="24"/>
        </w:rPr>
        <w:t xml:space="preserve">, effettuare le operazioni di ritesseramento per la stagione 2026/2027, </w:t>
      </w:r>
      <w:r w:rsidRPr="009753C8">
        <w:rPr>
          <w:rFonts w:asciiTheme="minorHAnsi" w:hAnsiTheme="minorHAnsi" w:cstheme="minorHAnsi"/>
          <w:b/>
          <w:bCs/>
          <w:sz w:val="24"/>
          <w:szCs w:val="24"/>
        </w:rPr>
        <w:t>per i propri calciatori/calciatrici (Calcio a 11) e giocatori/giocatrici (Calcio a 5), “giovani”, “giovani dilettanti” e “non professionisti/e”, in scadenza al 30 giugno 2026 e  con rapporto di prestazione volontaria</w:t>
      </w:r>
      <w:r w:rsidRPr="009753C8">
        <w:rPr>
          <w:rFonts w:asciiTheme="minorHAnsi" w:hAnsiTheme="minorHAnsi" w:cstheme="minorHAnsi"/>
          <w:sz w:val="24"/>
          <w:szCs w:val="24"/>
        </w:rPr>
        <w:t xml:space="preserve">. </w:t>
      </w:r>
    </w:p>
    <w:p w14:paraId="3DC70783"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Le suddette pratiche dovranno essere generate direttamente dal Portale L.N.D. riservato selezionando, dai rispettivi menù di Tesseramento DL e Tesseramento SGS, la voce “PRELAZIONE NUOVA STAGIONE”, e dovranno essere depositate a mezzo firma elettronica con le modalità già previste in materia di tesseramento dalla normativa vigente.</w:t>
      </w:r>
    </w:p>
    <w:p w14:paraId="17781365" w14:textId="77777777" w:rsidR="009753C8" w:rsidRPr="009753C8" w:rsidRDefault="009753C8" w:rsidP="009753C8">
      <w:pPr>
        <w:jc w:val="both"/>
        <w:rPr>
          <w:rFonts w:asciiTheme="minorHAnsi" w:hAnsiTheme="minorHAnsi" w:cstheme="minorHAnsi"/>
          <w:b/>
          <w:bCs/>
          <w:sz w:val="24"/>
          <w:szCs w:val="24"/>
        </w:rPr>
      </w:pPr>
      <w:r w:rsidRPr="009753C8">
        <w:rPr>
          <w:rFonts w:asciiTheme="minorHAnsi" w:hAnsiTheme="minorHAnsi" w:cstheme="minorHAnsi"/>
          <w:b/>
          <w:bCs/>
          <w:sz w:val="24"/>
          <w:szCs w:val="24"/>
        </w:rPr>
        <w:t>Di seguito si riporta la documentazione obbligatoria che le Società dovranno necessariamente caricare sul Portale LND, per ciascuna tipologia di pratica, ai fini della corretta approvazione da parte degli uffici.</w:t>
      </w:r>
    </w:p>
    <w:p w14:paraId="635F1B14" w14:textId="77777777" w:rsidR="009753C8" w:rsidRPr="009753C8" w:rsidRDefault="009753C8" w:rsidP="009753C8">
      <w:pPr>
        <w:jc w:val="both"/>
        <w:rPr>
          <w:rFonts w:asciiTheme="minorHAnsi" w:hAnsiTheme="minorHAnsi" w:cstheme="minorHAnsi"/>
          <w:b/>
          <w:bCs/>
          <w:sz w:val="24"/>
          <w:szCs w:val="24"/>
        </w:rPr>
      </w:pPr>
    </w:p>
    <w:p w14:paraId="529EBB6F" w14:textId="77777777" w:rsidR="009753C8" w:rsidRPr="009753C8" w:rsidRDefault="009753C8">
      <w:pPr>
        <w:numPr>
          <w:ilvl w:val="0"/>
          <w:numId w:val="4"/>
        </w:numPr>
        <w:ind w:left="426"/>
        <w:contextualSpacing/>
        <w:jc w:val="both"/>
        <w:rPr>
          <w:rFonts w:asciiTheme="minorHAnsi" w:hAnsiTheme="minorHAnsi" w:cstheme="minorHAnsi"/>
          <w:b/>
          <w:bCs/>
          <w:sz w:val="24"/>
          <w:szCs w:val="24"/>
        </w:rPr>
      </w:pPr>
      <w:r w:rsidRPr="009753C8">
        <w:rPr>
          <w:rFonts w:asciiTheme="minorHAnsi" w:hAnsiTheme="minorHAnsi" w:cstheme="minorHAnsi"/>
          <w:b/>
          <w:bCs/>
          <w:sz w:val="24"/>
          <w:szCs w:val="24"/>
        </w:rPr>
        <w:t xml:space="preserve">Calciatori/calciatrici “non professionisti/e” (con rapporto di volontariato) Italiani/e e Stranieri/e: </w:t>
      </w:r>
    </w:p>
    <w:p w14:paraId="2E89841E" w14:textId="77777777" w:rsidR="009753C8" w:rsidRPr="009753C8" w:rsidRDefault="009753C8" w:rsidP="009753C8">
      <w:pPr>
        <w:rPr>
          <w:rFonts w:asciiTheme="minorHAnsi" w:hAnsiTheme="minorHAnsi" w:cstheme="minorHAnsi"/>
          <w:sz w:val="24"/>
          <w:szCs w:val="24"/>
        </w:rPr>
      </w:pPr>
      <w:r w:rsidRPr="009753C8">
        <w:rPr>
          <w:rFonts w:asciiTheme="minorHAnsi" w:hAnsiTheme="minorHAnsi" w:cstheme="minorHAnsi"/>
          <w:sz w:val="24"/>
          <w:szCs w:val="24"/>
        </w:rPr>
        <w:t> – Modulo di tesseramento;</w:t>
      </w:r>
    </w:p>
    <w:p w14:paraId="6C9E30DD" w14:textId="77777777" w:rsidR="009753C8" w:rsidRPr="009753C8" w:rsidRDefault="009753C8" w:rsidP="009753C8">
      <w:pPr>
        <w:rPr>
          <w:rFonts w:asciiTheme="minorHAnsi" w:hAnsiTheme="minorHAnsi" w:cstheme="minorHAnsi"/>
          <w:sz w:val="24"/>
          <w:szCs w:val="24"/>
        </w:rPr>
      </w:pPr>
      <w:r w:rsidRPr="009753C8">
        <w:rPr>
          <w:rFonts w:asciiTheme="minorHAnsi" w:hAnsiTheme="minorHAnsi" w:cstheme="minorHAnsi"/>
          <w:sz w:val="24"/>
          <w:szCs w:val="24"/>
        </w:rPr>
        <w:t>– Dichiarazione del/della calciatore/calciatrice attestante la sussistenza/insussistenza di eventuali pregressi tesseramenti presso Federazioni estere;</w:t>
      </w:r>
    </w:p>
    <w:p w14:paraId="0BC57072" w14:textId="77777777" w:rsidR="009753C8" w:rsidRPr="009753C8" w:rsidRDefault="009753C8" w:rsidP="009753C8">
      <w:pPr>
        <w:rPr>
          <w:rFonts w:asciiTheme="minorHAnsi" w:hAnsiTheme="minorHAnsi" w:cstheme="minorHAnsi"/>
          <w:sz w:val="24"/>
          <w:szCs w:val="24"/>
        </w:rPr>
      </w:pPr>
      <w:r w:rsidRPr="009753C8">
        <w:rPr>
          <w:rFonts w:asciiTheme="minorHAnsi" w:hAnsiTheme="minorHAnsi" w:cstheme="minorHAnsi"/>
          <w:sz w:val="24"/>
          <w:szCs w:val="24"/>
        </w:rPr>
        <w:t>– Dichiarazione di prestazione volontaria;</w:t>
      </w:r>
    </w:p>
    <w:p w14:paraId="30777718" w14:textId="77777777" w:rsidR="009753C8" w:rsidRPr="009753C8" w:rsidRDefault="009753C8" w:rsidP="009753C8">
      <w:pPr>
        <w:rPr>
          <w:rFonts w:asciiTheme="minorHAnsi" w:hAnsiTheme="minorHAnsi" w:cstheme="minorHAnsi"/>
          <w:sz w:val="24"/>
          <w:szCs w:val="24"/>
        </w:rPr>
      </w:pPr>
      <w:r w:rsidRPr="009753C8">
        <w:rPr>
          <w:rFonts w:asciiTheme="minorHAnsi" w:hAnsiTheme="minorHAnsi" w:cstheme="minorHAnsi"/>
          <w:sz w:val="24"/>
          <w:szCs w:val="24"/>
        </w:rPr>
        <w:t>– Documento di identità del calciatore fronte e retro;</w:t>
      </w:r>
    </w:p>
    <w:p w14:paraId="7220979A" w14:textId="77777777" w:rsidR="009753C8" w:rsidRDefault="009753C8" w:rsidP="009753C8">
      <w:pPr>
        <w:rPr>
          <w:rFonts w:asciiTheme="minorHAnsi" w:hAnsiTheme="minorHAnsi" w:cstheme="minorHAnsi"/>
          <w:sz w:val="24"/>
          <w:szCs w:val="24"/>
        </w:rPr>
      </w:pPr>
      <w:r w:rsidRPr="009753C8">
        <w:rPr>
          <w:rFonts w:asciiTheme="minorHAnsi" w:hAnsiTheme="minorHAnsi" w:cstheme="minorHAnsi"/>
          <w:sz w:val="24"/>
          <w:szCs w:val="24"/>
        </w:rPr>
        <w:t>– Permesso di soggiorno fronte e retro (per calciatori extracomunitari);</w:t>
      </w:r>
    </w:p>
    <w:p w14:paraId="78BDD3C4" w14:textId="77777777" w:rsidR="009753C8" w:rsidRPr="009753C8" w:rsidRDefault="009753C8" w:rsidP="009753C8">
      <w:pPr>
        <w:rPr>
          <w:rFonts w:asciiTheme="minorHAnsi" w:hAnsiTheme="minorHAnsi" w:cstheme="minorHAnsi"/>
          <w:sz w:val="12"/>
          <w:szCs w:val="12"/>
        </w:rPr>
      </w:pPr>
    </w:p>
    <w:p w14:paraId="6764DE83" w14:textId="77777777" w:rsidR="009753C8" w:rsidRPr="009753C8" w:rsidRDefault="009753C8">
      <w:pPr>
        <w:numPr>
          <w:ilvl w:val="0"/>
          <w:numId w:val="5"/>
        </w:numPr>
        <w:ind w:left="426"/>
        <w:contextualSpacing/>
        <w:jc w:val="both"/>
        <w:rPr>
          <w:rFonts w:asciiTheme="minorHAnsi" w:hAnsiTheme="minorHAnsi" w:cstheme="minorHAnsi"/>
          <w:b/>
          <w:bCs/>
          <w:sz w:val="24"/>
          <w:szCs w:val="24"/>
        </w:rPr>
      </w:pPr>
      <w:r w:rsidRPr="009753C8">
        <w:rPr>
          <w:rFonts w:asciiTheme="minorHAnsi" w:hAnsiTheme="minorHAnsi" w:cstheme="minorHAnsi"/>
          <w:b/>
          <w:bCs/>
          <w:sz w:val="24"/>
          <w:szCs w:val="24"/>
        </w:rPr>
        <w:t>Calciatori/calciatrici “giovani” e “giovani dilettanti” (con rapporto di volontariato) Italiani/e e Stranieri/e ex D. Lgs. 36/2021 o che hanno beneficiato di “Ius Soli”:</w:t>
      </w:r>
    </w:p>
    <w:p w14:paraId="23B93344"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 Modulo di tesseramento;</w:t>
      </w:r>
    </w:p>
    <w:p w14:paraId="12F06BDB"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Dichiarazione del/della calciatore/calciatrice attestante la sussistenza/insussistenza di eventuali pregressi tesseramenti presso Federazioni estere (dal compimento del 10° anno di età in poi);</w:t>
      </w:r>
    </w:p>
    <w:p w14:paraId="2C667438"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Dichiarazione di prestazione volontaria solo per giovani dilettanti (dal compimento del 16° anno di età in poi);</w:t>
      </w:r>
    </w:p>
    <w:p w14:paraId="71856301"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Documento di identità del calciatore fronte e retro;</w:t>
      </w:r>
    </w:p>
    <w:p w14:paraId="25341553" w14:textId="77777777" w:rsid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xml:space="preserve">– Permesso di soggiorno fronte e retro (per calciatori </w:t>
      </w:r>
      <w:proofErr w:type="gramStart"/>
      <w:r w:rsidRPr="009753C8">
        <w:rPr>
          <w:rFonts w:asciiTheme="minorHAnsi" w:hAnsiTheme="minorHAnsi" w:cstheme="minorHAnsi"/>
          <w:sz w:val="24"/>
          <w:szCs w:val="24"/>
        </w:rPr>
        <w:t>extracomunitari)(</w:t>
      </w:r>
      <w:proofErr w:type="gramEnd"/>
      <w:r w:rsidRPr="009753C8">
        <w:rPr>
          <w:rFonts w:asciiTheme="minorHAnsi" w:hAnsiTheme="minorHAnsi" w:cstheme="minorHAnsi"/>
          <w:sz w:val="24"/>
          <w:szCs w:val="24"/>
        </w:rPr>
        <w:t>facoltativo);</w:t>
      </w:r>
    </w:p>
    <w:p w14:paraId="722CCF04" w14:textId="77777777" w:rsidR="009753C8" w:rsidRPr="009753C8" w:rsidRDefault="009753C8" w:rsidP="009753C8">
      <w:pPr>
        <w:jc w:val="both"/>
        <w:rPr>
          <w:rFonts w:asciiTheme="minorHAnsi" w:hAnsiTheme="minorHAnsi" w:cstheme="minorHAnsi"/>
          <w:sz w:val="12"/>
          <w:szCs w:val="12"/>
        </w:rPr>
      </w:pPr>
    </w:p>
    <w:p w14:paraId="5A22E3A6" w14:textId="77777777" w:rsidR="009753C8" w:rsidRPr="009753C8" w:rsidRDefault="009753C8" w:rsidP="009753C8">
      <w:pPr>
        <w:ind w:left="426" w:hanging="349"/>
        <w:jc w:val="both"/>
        <w:rPr>
          <w:rFonts w:asciiTheme="minorHAnsi" w:hAnsiTheme="minorHAnsi" w:cstheme="minorHAnsi"/>
          <w:b/>
          <w:bCs/>
          <w:sz w:val="24"/>
          <w:szCs w:val="24"/>
        </w:rPr>
      </w:pPr>
      <w:r w:rsidRPr="009753C8">
        <w:rPr>
          <w:rFonts w:asciiTheme="minorHAnsi" w:hAnsiTheme="minorHAnsi" w:cstheme="minorHAnsi"/>
          <w:b/>
          <w:bCs/>
          <w:sz w:val="24"/>
          <w:szCs w:val="24"/>
        </w:rPr>
        <w:t xml:space="preserve">3 </w:t>
      </w:r>
      <w:r w:rsidRPr="009753C8">
        <w:rPr>
          <w:rFonts w:asciiTheme="minorHAnsi" w:hAnsiTheme="minorHAnsi" w:cstheme="minorHAnsi"/>
          <w:b/>
          <w:bCs/>
          <w:sz w:val="24"/>
          <w:szCs w:val="24"/>
        </w:rPr>
        <w:tab/>
        <w:t>Calciatori/calciatrici “giovani” e “giovani dilettanti” (con rapporto   di volontariato) tesserati/e in base al Regolamento FIFA:</w:t>
      </w:r>
    </w:p>
    <w:p w14:paraId="0784309F"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 Modulo di tesseramento;</w:t>
      </w:r>
    </w:p>
    <w:p w14:paraId="754A0B04"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Dichiarazione del/della calciatore/calciatrice attestante la sussistenza/insussistenza di eventuali pregressi tesseramenti presso Federazioni estere (dal compimento del 10° anno di età in poi);</w:t>
      </w:r>
    </w:p>
    <w:p w14:paraId="34958EB1"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Dichiarazione di prestazione volontaria solo per giovani dilettanti (dal compimento del 16° anno di età in poi);</w:t>
      </w:r>
    </w:p>
    <w:p w14:paraId="688FE80D"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Documento di identità del calciatore fronte e retro;</w:t>
      </w:r>
    </w:p>
    <w:p w14:paraId="73C62D0F"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Permesso di soggiorno fronte e retro (per calciatori extracomunitari);</w:t>
      </w:r>
    </w:p>
    <w:p w14:paraId="14BB9FB3"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 Certificazione della Società che il primo tesseramento è avvenuto a seguito di autorizzazione da parte dell’Ufficio Tesseramento Centrale (lettera rilasciata dall’ufficio tesseramento centrale Figc che autorizza il tesseramento 2025/2026 scaricabile dal portale tesseramento Figc) (facoltativo);</w:t>
      </w:r>
    </w:p>
    <w:p w14:paraId="7CEA4441" w14:textId="77777777" w:rsidR="009753C8" w:rsidRPr="009753C8" w:rsidRDefault="009753C8" w:rsidP="009753C8">
      <w:pPr>
        <w:jc w:val="both"/>
        <w:rPr>
          <w:rFonts w:asciiTheme="minorHAnsi" w:hAnsiTheme="minorHAnsi" w:cstheme="minorHAnsi"/>
          <w:b/>
          <w:bCs/>
          <w:color w:val="EE0000"/>
          <w:sz w:val="24"/>
          <w:szCs w:val="24"/>
        </w:rPr>
      </w:pPr>
      <w:r w:rsidRPr="009753C8">
        <w:rPr>
          <w:rFonts w:asciiTheme="minorHAnsi" w:hAnsiTheme="minorHAnsi" w:cstheme="minorHAnsi"/>
          <w:b/>
          <w:bCs/>
          <w:color w:val="EE0000"/>
          <w:sz w:val="24"/>
          <w:szCs w:val="24"/>
        </w:rPr>
        <w:t xml:space="preserve">Si fa presente che il termine del 25/06/2026 sopra indicato sarà perentorio e che tutte le operazioni non completate entro tale data saranno considerate nulle a tutti gli effetti e verranno annullate. </w:t>
      </w:r>
    </w:p>
    <w:p w14:paraId="42497497" w14:textId="77777777" w:rsidR="009753C8" w:rsidRPr="009753C8" w:rsidRDefault="009753C8" w:rsidP="009753C8">
      <w:pPr>
        <w:jc w:val="both"/>
        <w:rPr>
          <w:rFonts w:asciiTheme="minorHAnsi" w:hAnsiTheme="minorHAnsi" w:cstheme="minorHAnsi"/>
          <w:b/>
          <w:bCs/>
          <w:color w:val="EE0000"/>
          <w:sz w:val="24"/>
          <w:szCs w:val="24"/>
        </w:rPr>
      </w:pPr>
      <w:r w:rsidRPr="009753C8">
        <w:rPr>
          <w:rFonts w:asciiTheme="minorHAnsi" w:hAnsiTheme="minorHAnsi" w:cstheme="minorHAnsi"/>
          <w:b/>
          <w:bCs/>
          <w:color w:val="EE0000"/>
          <w:sz w:val="24"/>
          <w:szCs w:val="24"/>
        </w:rPr>
        <w:t>Inoltre, non potranno essere annullate le pratiche di ritesseramento già depositate e validate/approvate.</w:t>
      </w:r>
    </w:p>
    <w:p w14:paraId="170A8BD1"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Si rammenta quanto segue:</w:t>
      </w:r>
    </w:p>
    <w:p w14:paraId="0AA284EE" w14:textId="77777777" w:rsidR="009753C8" w:rsidRPr="009753C8" w:rsidRDefault="009753C8" w:rsidP="009753C8">
      <w:pPr>
        <w:jc w:val="both"/>
        <w:rPr>
          <w:rFonts w:asciiTheme="minorHAnsi" w:hAnsiTheme="minorHAnsi" w:cstheme="minorHAnsi"/>
          <w:sz w:val="24"/>
          <w:szCs w:val="24"/>
          <w:u w:val="single"/>
        </w:rPr>
      </w:pPr>
      <w:r w:rsidRPr="009753C8">
        <w:rPr>
          <w:rFonts w:asciiTheme="minorHAnsi" w:hAnsiTheme="minorHAnsi" w:cstheme="minorHAnsi"/>
          <w:sz w:val="24"/>
          <w:szCs w:val="24"/>
        </w:rPr>
        <w:t xml:space="preserve">l’aggiornamento di contratto per un/una calciatore/calciatrice attualmente tesserato/a per la società con dichiarazione volontaria, si può fare in qualsiasi momento </w:t>
      </w:r>
      <w:r w:rsidRPr="009753C8">
        <w:rPr>
          <w:rFonts w:asciiTheme="minorHAnsi" w:hAnsiTheme="minorHAnsi" w:cstheme="minorHAnsi"/>
          <w:sz w:val="24"/>
          <w:szCs w:val="24"/>
          <w:u w:val="single"/>
        </w:rPr>
        <w:t>sul Portale LND cliccando la funzione “Aggiornamento Contratto Sportivo”).</w:t>
      </w:r>
    </w:p>
    <w:p w14:paraId="17D25430" w14:textId="77777777" w:rsidR="009753C8" w:rsidRPr="009753C8" w:rsidRDefault="009753C8" w:rsidP="009753C8">
      <w:pPr>
        <w:jc w:val="both"/>
        <w:rPr>
          <w:rFonts w:asciiTheme="minorHAnsi" w:hAnsiTheme="minorHAnsi" w:cstheme="minorHAnsi"/>
          <w:sz w:val="24"/>
          <w:szCs w:val="24"/>
          <w:u w:val="single"/>
        </w:rPr>
      </w:pPr>
    </w:p>
    <w:p w14:paraId="7AF471FA"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Il semplice ritesseramento da volontario in ambito dilettantistico può essere effettuato, dalla medesima società, esclusivamente nella finestra dedicata al ritesseramento (dal 15 maggio al 25 giugno 2026)</w:t>
      </w:r>
    </w:p>
    <w:p w14:paraId="0EC57B09" w14:textId="77777777" w:rsidR="009753C8" w:rsidRPr="009753C8" w:rsidRDefault="009753C8" w:rsidP="009753C8">
      <w:pPr>
        <w:jc w:val="both"/>
        <w:rPr>
          <w:rFonts w:asciiTheme="minorHAnsi" w:hAnsiTheme="minorHAnsi" w:cstheme="minorHAnsi"/>
          <w:sz w:val="24"/>
          <w:szCs w:val="24"/>
        </w:rPr>
      </w:pPr>
    </w:p>
    <w:p w14:paraId="490DBB72"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Qualora si volesse ritesserare un atleta con contratto scadente il 30/06/2026 con la stessa Società, l’operazione può essere effettuata in qualsiasi momento (sul Portale LND la funzione “Aggiornamento Contratto Sportivo”).</w:t>
      </w:r>
    </w:p>
    <w:p w14:paraId="2EDCE094" w14:textId="77777777" w:rsidR="009753C8" w:rsidRPr="009753C8" w:rsidRDefault="009753C8" w:rsidP="009753C8">
      <w:pPr>
        <w:jc w:val="center"/>
        <w:rPr>
          <w:rFonts w:asciiTheme="minorHAnsi" w:hAnsiTheme="minorHAnsi" w:cstheme="minorHAnsi"/>
          <w:b/>
          <w:sz w:val="24"/>
          <w:szCs w:val="24"/>
        </w:rPr>
      </w:pPr>
    </w:p>
    <w:p w14:paraId="5F47911F" w14:textId="77777777" w:rsidR="009753C8" w:rsidRPr="009753C8" w:rsidRDefault="009753C8" w:rsidP="009753C8">
      <w:pPr>
        <w:jc w:val="center"/>
        <w:rPr>
          <w:rFonts w:asciiTheme="minorHAnsi" w:hAnsiTheme="minorHAnsi" w:cstheme="minorHAnsi"/>
          <w:b/>
          <w:bCs/>
          <w:color w:val="C00000"/>
          <w:sz w:val="40"/>
          <w:szCs w:val="40"/>
        </w:rPr>
      </w:pPr>
      <w:r w:rsidRPr="009753C8">
        <w:rPr>
          <w:rFonts w:asciiTheme="minorHAnsi" w:hAnsiTheme="minorHAnsi" w:cstheme="minorHAnsi"/>
          <w:b/>
          <w:bCs/>
          <w:color w:val="C00000"/>
          <w:sz w:val="40"/>
          <w:szCs w:val="40"/>
        </w:rPr>
        <w:t>STRALCIO CU 285/A F.I.G.C. DEL 09.05.2025</w:t>
      </w:r>
    </w:p>
    <w:p w14:paraId="57973C22" w14:textId="77777777" w:rsidR="009753C8" w:rsidRPr="00096805" w:rsidRDefault="009753C8" w:rsidP="00096805">
      <w:pPr>
        <w:rPr>
          <w:rFonts w:asciiTheme="minorHAnsi" w:hAnsiTheme="minorHAnsi" w:cstheme="minorHAnsi"/>
          <w:b/>
          <w:bCs/>
          <w:color w:val="2F5496"/>
          <w:sz w:val="16"/>
          <w:szCs w:val="16"/>
        </w:rPr>
      </w:pPr>
    </w:p>
    <w:p w14:paraId="5FEAD771" w14:textId="77777777" w:rsidR="009753C8" w:rsidRPr="009753C8" w:rsidRDefault="009753C8" w:rsidP="009753C8">
      <w:pPr>
        <w:jc w:val="center"/>
        <w:rPr>
          <w:rFonts w:asciiTheme="minorHAnsi" w:hAnsiTheme="minorHAnsi" w:cstheme="minorHAnsi"/>
          <w:b/>
          <w:bCs/>
          <w:color w:val="2F5496"/>
          <w:sz w:val="32"/>
          <w:szCs w:val="32"/>
        </w:rPr>
      </w:pPr>
      <w:r w:rsidRPr="009753C8">
        <w:rPr>
          <w:rFonts w:asciiTheme="minorHAnsi" w:hAnsiTheme="minorHAnsi" w:cstheme="minorHAnsi"/>
          <w:b/>
          <w:bCs/>
          <w:color w:val="2F5496"/>
          <w:sz w:val="32"/>
          <w:szCs w:val="32"/>
        </w:rPr>
        <w:t>RINNOVO TESSERAMENTO ANNUALE PRESSO SOCIETÀ ATTUALE (PRELAZIONE TESSERAMENTO NUOVA STAGIONE)</w:t>
      </w:r>
    </w:p>
    <w:p w14:paraId="4F57E3E4" w14:textId="77777777" w:rsidR="009753C8" w:rsidRPr="009753C8" w:rsidRDefault="009753C8" w:rsidP="009753C8">
      <w:pPr>
        <w:jc w:val="both"/>
        <w:rPr>
          <w:rFonts w:asciiTheme="minorHAnsi" w:hAnsiTheme="minorHAnsi" w:cstheme="minorHAnsi"/>
          <w:sz w:val="32"/>
          <w:szCs w:val="32"/>
        </w:rPr>
      </w:pPr>
    </w:p>
    <w:p w14:paraId="79CE737F"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Il termine per il ritesseramento, da parte delle società già titolari del tesseramento dei</w:t>
      </w:r>
      <w:r w:rsidRPr="009753C8">
        <w:rPr>
          <w:rFonts w:asciiTheme="minorHAnsi" w:hAnsiTheme="minorHAnsi" w:cstheme="minorHAnsi"/>
          <w:sz w:val="24"/>
          <w:szCs w:val="24"/>
        </w:rPr>
        <w:tab/>
        <w:t xml:space="preserve">/delle calciatori/calciatrici e giocatori/giocatrici “Giovani”, “Giovani Dilettanti” e “non professionisti” in scadenza al 30 giugno 2026, è fissato nel periodo </w:t>
      </w:r>
    </w:p>
    <w:p w14:paraId="0031CEE5" w14:textId="77777777" w:rsidR="009753C8" w:rsidRPr="009753C8" w:rsidRDefault="009753C8" w:rsidP="009753C8">
      <w:pPr>
        <w:jc w:val="both"/>
        <w:rPr>
          <w:rFonts w:asciiTheme="minorHAnsi" w:hAnsiTheme="minorHAnsi" w:cstheme="minorHAnsi"/>
        </w:rPr>
      </w:pPr>
    </w:p>
    <w:p w14:paraId="11DACF22" w14:textId="77777777" w:rsidR="009753C8" w:rsidRPr="009753C8" w:rsidRDefault="009753C8" w:rsidP="009753C8">
      <w:pPr>
        <w:jc w:val="center"/>
        <w:rPr>
          <w:rFonts w:asciiTheme="minorHAnsi" w:hAnsiTheme="minorHAnsi" w:cstheme="minorHAnsi"/>
          <w:b/>
          <w:bCs/>
          <w:sz w:val="32"/>
          <w:szCs w:val="32"/>
        </w:rPr>
      </w:pPr>
      <w:r w:rsidRPr="009753C8">
        <w:rPr>
          <w:rFonts w:asciiTheme="minorHAnsi" w:hAnsiTheme="minorHAnsi" w:cstheme="minorHAnsi"/>
          <w:b/>
          <w:bCs/>
          <w:sz w:val="32"/>
          <w:szCs w:val="32"/>
        </w:rPr>
        <w:t>DAL 15 MAGGIO AL 25 GIUGNO 2026.</w:t>
      </w:r>
    </w:p>
    <w:p w14:paraId="1453D758" w14:textId="77777777" w:rsidR="009753C8" w:rsidRPr="009753C8" w:rsidRDefault="009753C8" w:rsidP="009753C8">
      <w:pPr>
        <w:jc w:val="both"/>
        <w:rPr>
          <w:rFonts w:asciiTheme="minorHAnsi" w:hAnsiTheme="minorHAnsi" w:cstheme="minorHAnsi"/>
          <w:b/>
          <w:bCs/>
        </w:rPr>
      </w:pPr>
    </w:p>
    <w:p w14:paraId="6F7908EA" w14:textId="77777777" w:rsidR="009753C8" w:rsidRPr="009753C8" w:rsidRDefault="009753C8" w:rsidP="009753C8">
      <w:pPr>
        <w:jc w:val="both"/>
        <w:rPr>
          <w:rFonts w:asciiTheme="minorHAnsi" w:hAnsiTheme="minorHAnsi" w:cstheme="minorHAnsi"/>
          <w:sz w:val="24"/>
          <w:szCs w:val="24"/>
        </w:rPr>
      </w:pPr>
      <w:r w:rsidRPr="009753C8">
        <w:rPr>
          <w:rFonts w:asciiTheme="minorHAnsi" w:hAnsiTheme="minorHAnsi" w:cstheme="minorHAnsi"/>
          <w:sz w:val="24"/>
          <w:szCs w:val="24"/>
        </w:rPr>
        <w:t>Il ritesseramento dovrà avvenire con le modalità già previste in materia di tesseramento, sulla piattaforma L.N.D. cliccando sul pulsante “prelazione nuova stagione”.</w:t>
      </w:r>
    </w:p>
    <w:p w14:paraId="3C2D9C81" w14:textId="77777777" w:rsidR="00610E87" w:rsidRDefault="00610E87" w:rsidP="00610E87">
      <w:pPr>
        <w:ind w:right="-312"/>
        <w:rPr>
          <w:rFonts w:ascii="Century Gothic" w:hAnsi="Century Gothic" w:cs="Arial"/>
          <w:sz w:val="24"/>
          <w:szCs w:val="24"/>
        </w:rPr>
      </w:pPr>
    </w:p>
    <w:p w14:paraId="1B3A3BEB" w14:textId="77777777" w:rsidR="00096805" w:rsidRDefault="00096805">
      <w:pPr>
        <w:rPr>
          <w:rFonts w:asciiTheme="minorHAnsi" w:hAnsiTheme="minorHAnsi" w:cstheme="minorHAnsi"/>
          <w:b/>
          <w:color w:val="C00000"/>
          <w:sz w:val="32"/>
          <w:szCs w:val="32"/>
        </w:rPr>
      </w:pPr>
      <w:r>
        <w:rPr>
          <w:rFonts w:asciiTheme="minorHAnsi" w:hAnsiTheme="minorHAnsi" w:cstheme="minorHAnsi"/>
          <w:b/>
          <w:color w:val="C00000"/>
          <w:sz w:val="32"/>
          <w:szCs w:val="32"/>
        </w:rPr>
        <w:br w:type="page"/>
      </w:r>
    </w:p>
    <w:p w14:paraId="330AD764" w14:textId="15B35114" w:rsidR="003D5A89" w:rsidRPr="003D5A89" w:rsidRDefault="003D5A89" w:rsidP="003D5A89">
      <w:pPr>
        <w:ind w:left="-426" w:right="-453"/>
        <w:jc w:val="center"/>
        <w:rPr>
          <w:rFonts w:asciiTheme="minorHAnsi" w:hAnsiTheme="minorHAnsi" w:cstheme="minorHAnsi"/>
          <w:b/>
          <w:color w:val="C00000"/>
          <w:sz w:val="32"/>
          <w:szCs w:val="32"/>
        </w:rPr>
      </w:pPr>
      <w:r w:rsidRPr="003D5A89">
        <w:rPr>
          <w:rFonts w:asciiTheme="minorHAnsi" w:hAnsiTheme="minorHAnsi" w:cstheme="minorHAnsi"/>
          <w:b/>
          <w:color w:val="C00000"/>
          <w:sz w:val="32"/>
          <w:szCs w:val="32"/>
        </w:rPr>
        <w:t>GRADUATORIA COMPLETAMENTO ORGANICO</w:t>
      </w:r>
    </w:p>
    <w:p w14:paraId="41F5E8A0" w14:textId="77777777" w:rsidR="003D5A89" w:rsidRPr="003D5A89" w:rsidRDefault="003D5A89" w:rsidP="003D5A89">
      <w:pPr>
        <w:ind w:left="-426" w:right="-453"/>
        <w:jc w:val="center"/>
        <w:rPr>
          <w:rFonts w:asciiTheme="minorHAnsi" w:hAnsiTheme="minorHAnsi" w:cstheme="minorHAnsi"/>
          <w:b/>
          <w:color w:val="C00000"/>
          <w:sz w:val="32"/>
          <w:szCs w:val="32"/>
        </w:rPr>
      </w:pPr>
      <w:r w:rsidRPr="003D5A89">
        <w:rPr>
          <w:rFonts w:asciiTheme="minorHAnsi" w:hAnsiTheme="minorHAnsi" w:cstheme="minorHAnsi"/>
          <w:b/>
          <w:color w:val="C00000"/>
          <w:sz w:val="32"/>
          <w:szCs w:val="32"/>
        </w:rPr>
        <w:t>CAMPIONATO PRIMA CATEGORIA 2026/2027</w:t>
      </w:r>
    </w:p>
    <w:p w14:paraId="11EA1F0A" w14:textId="77777777" w:rsidR="003D5A89" w:rsidRDefault="003D5A89" w:rsidP="003D5A89">
      <w:pPr>
        <w:jc w:val="center"/>
        <w:rPr>
          <w:rFonts w:asciiTheme="minorHAnsi" w:hAnsiTheme="minorHAnsi" w:cstheme="minorHAnsi"/>
          <w:b/>
          <w:sz w:val="24"/>
          <w:szCs w:val="24"/>
        </w:rPr>
      </w:pPr>
      <w:r w:rsidRPr="003D5A89">
        <w:rPr>
          <w:rFonts w:asciiTheme="minorHAnsi" w:hAnsiTheme="minorHAnsi" w:cstheme="minorHAnsi"/>
          <w:b/>
          <w:sz w:val="24"/>
          <w:szCs w:val="24"/>
        </w:rPr>
        <w:t>Salvo errori e/o omissioni</w:t>
      </w:r>
    </w:p>
    <w:p w14:paraId="1AE54015" w14:textId="77777777" w:rsidR="003D5A89" w:rsidRPr="003D5A89" w:rsidRDefault="003D5A89" w:rsidP="003D5A89">
      <w:pPr>
        <w:jc w:val="center"/>
        <w:rPr>
          <w:rFonts w:asciiTheme="minorHAnsi" w:hAnsiTheme="minorHAnsi" w:cstheme="minorHAnsi"/>
          <w:b/>
          <w:sz w:val="14"/>
          <w:szCs w:val="14"/>
        </w:rPr>
      </w:pPr>
    </w:p>
    <w:tbl>
      <w:tblPr>
        <w:tblW w:w="10494"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139"/>
        <w:gridCol w:w="3134"/>
        <w:gridCol w:w="1236"/>
        <w:gridCol w:w="1155"/>
        <w:gridCol w:w="1255"/>
        <w:gridCol w:w="1263"/>
        <w:gridCol w:w="1312"/>
      </w:tblGrid>
      <w:tr w:rsidR="003D5A89" w:rsidRPr="003D5A89" w14:paraId="429E907A"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14:paraId="5DB57F19"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Posizione in graduatoria</w:t>
            </w:r>
          </w:p>
        </w:tc>
        <w:tc>
          <w:tcPr>
            <w:tcW w:w="3134" w:type="dxa"/>
            <w:tcBorders>
              <w:top w:val="single" w:sz="4" w:space="0" w:color="auto"/>
              <w:left w:val="single" w:sz="4" w:space="0" w:color="auto"/>
              <w:bottom w:val="single" w:sz="4" w:space="0" w:color="auto"/>
              <w:right w:val="single" w:sz="4" w:space="0" w:color="auto"/>
            </w:tcBorders>
            <w:vAlign w:val="center"/>
            <w:hideMark/>
          </w:tcPr>
          <w:p w14:paraId="16D9D254"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 xml:space="preserve">Società di Seconda Categoria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D6697BD"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Girone</w:t>
            </w:r>
          </w:p>
        </w:tc>
        <w:tc>
          <w:tcPr>
            <w:tcW w:w="1155" w:type="dxa"/>
            <w:tcBorders>
              <w:top w:val="single" w:sz="4" w:space="0" w:color="auto"/>
              <w:left w:val="single" w:sz="4" w:space="0" w:color="auto"/>
              <w:bottom w:val="single" w:sz="4" w:space="0" w:color="auto"/>
              <w:right w:val="single" w:sz="4" w:space="0" w:color="auto"/>
            </w:tcBorders>
            <w:vAlign w:val="center"/>
          </w:tcPr>
          <w:p w14:paraId="23D8027B"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Posizione classifica</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0E3F3D7"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Quoziente punti</w:t>
            </w:r>
          </w:p>
        </w:tc>
        <w:tc>
          <w:tcPr>
            <w:tcW w:w="1263" w:type="dxa"/>
            <w:tcBorders>
              <w:top w:val="single" w:sz="4" w:space="0" w:color="auto"/>
              <w:left w:val="single" w:sz="4" w:space="0" w:color="auto"/>
              <w:bottom w:val="single" w:sz="4" w:space="0" w:color="auto"/>
              <w:right w:val="single" w:sz="4" w:space="0" w:color="auto"/>
            </w:tcBorders>
            <w:vAlign w:val="center"/>
          </w:tcPr>
          <w:p w14:paraId="340E39B3"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Quoziente differenza reti</w:t>
            </w:r>
          </w:p>
        </w:tc>
        <w:tc>
          <w:tcPr>
            <w:tcW w:w="1312" w:type="dxa"/>
            <w:tcBorders>
              <w:top w:val="single" w:sz="4" w:space="0" w:color="auto"/>
              <w:left w:val="single" w:sz="4" w:space="0" w:color="auto"/>
              <w:bottom w:val="single" w:sz="4" w:space="0" w:color="auto"/>
              <w:right w:val="single" w:sz="4" w:space="0" w:color="auto"/>
            </w:tcBorders>
          </w:tcPr>
          <w:p w14:paraId="20C86384"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Quoziente Reti segnate</w:t>
            </w:r>
          </w:p>
        </w:tc>
      </w:tr>
      <w:tr w:rsidR="003D5A89" w:rsidRPr="003D5A89" w14:paraId="61157965" w14:textId="77777777" w:rsidTr="003D5A89">
        <w:trPr>
          <w:jc w:val="center"/>
        </w:trPr>
        <w:tc>
          <w:tcPr>
            <w:tcW w:w="10494" w:type="dxa"/>
            <w:gridSpan w:val="7"/>
            <w:tcBorders>
              <w:top w:val="single" w:sz="4" w:space="0" w:color="auto"/>
              <w:left w:val="nil"/>
              <w:bottom w:val="nil"/>
              <w:right w:val="nil"/>
            </w:tcBorders>
          </w:tcPr>
          <w:p w14:paraId="581963C6" w14:textId="77777777" w:rsidR="003D5A89" w:rsidRPr="003D5A89" w:rsidRDefault="003D5A89" w:rsidP="008B5B5E">
            <w:pPr>
              <w:jc w:val="center"/>
              <w:rPr>
                <w:rFonts w:asciiTheme="minorHAnsi" w:hAnsiTheme="minorHAnsi" w:cstheme="minorHAnsi"/>
                <w:b/>
                <w:bCs/>
                <w:color w:val="C00000"/>
                <w:sz w:val="22"/>
                <w:szCs w:val="22"/>
              </w:rPr>
            </w:pPr>
            <w:r w:rsidRPr="003D5A89">
              <w:rPr>
                <w:rFonts w:asciiTheme="minorHAnsi" w:hAnsiTheme="minorHAnsi" w:cstheme="minorHAnsi"/>
                <w:b/>
                <w:bCs/>
                <w:color w:val="C00000"/>
                <w:sz w:val="22"/>
                <w:szCs w:val="22"/>
              </w:rPr>
              <w:t>GRADUATORIA 1 (vincenti terzo turno play off regionali)</w:t>
            </w:r>
          </w:p>
        </w:tc>
      </w:tr>
      <w:tr w:rsidR="003D5A89" w:rsidRPr="003D5A89" w14:paraId="560EE338"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0FDF091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w:t>
            </w:r>
          </w:p>
        </w:tc>
        <w:tc>
          <w:tcPr>
            <w:tcW w:w="3134" w:type="dxa"/>
            <w:tcBorders>
              <w:top w:val="single" w:sz="4" w:space="0" w:color="auto"/>
              <w:left w:val="single" w:sz="4" w:space="0" w:color="auto"/>
              <w:bottom w:val="single" w:sz="4" w:space="0" w:color="auto"/>
              <w:right w:val="single" w:sz="4" w:space="0" w:color="auto"/>
            </w:tcBorders>
            <w:vAlign w:val="center"/>
          </w:tcPr>
          <w:p w14:paraId="7A6B5777"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 PROGETTO MONTAGNA</w:t>
            </w:r>
          </w:p>
        </w:tc>
        <w:tc>
          <w:tcPr>
            <w:tcW w:w="1236" w:type="dxa"/>
            <w:tcBorders>
              <w:top w:val="single" w:sz="4" w:space="0" w:color="auto"/>
              <w:left w:val="single" w:sz="4" w:space="0" w:color="auto"/>
              <w:bottom w:val="single" w:sz="4" w:space="0" w:color="auto"/>
              <w:right w:val="single" w:sz="4" w:space="0" w:color="auto"/>
            </w:tcBorders>
            <w:vAlign w:val="center"/>
          </w:tcPr>
          <w:p w14:paraId="03077A5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50EC930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1ED0407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3646016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1,19</w:t>
            </w:r>
          </w:p>
        </w:tc>
        <w:tc>
          <w:tcPr>
            <w:tcW w:w="1312" w:type="dxa"/>
            <w:tcBorders>
              <w:top w:val="single" w:sz="4" w:space="0" w:color="auto"/>
              <w:left w:val="single" w:sz="4" w:space="0" w:color="auto"/>
              <w:bottom w:val="single" w:sz="4" w:space="0" w:color="auto"/>
              <w:right w:val="single" w:sz="4" w:space="0" w:color="auto"/>
            </w:tcBorders>
            <w:vAlign w:val="center"/>
          </w:tcPr>
          <w:p w14:paraId="36B19787" w14:textId="77777777" w:rsidR="003D5A89" w:rsidRPr="003D5A89" w:rsidRDefault="003D5A89" w:rsidP="008B5B5E">
            <w:pPr>
              <w:jc w:val="center"/>
              <w:rPr>
                <w:rFonts w:asciiTheme="minorHAnsi" w:hAnsiTheme="minorHAnsi" w:cstheme="minorHAnsi"/>
              </w:rPr>
            </w:pPr>
          </w:p>
        </w:tc>
      </w:tr>
      <w:tr w:rsidR="003D5A89" w:rsidRPr="003D5A89" w14:paraId="56149DB9"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142FB8A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3134" w:type="dxa"/>
            <w:tcBorders>
              <w:top w:val="single" w:sz="4" w:space="0" w:color="auto"/>
              <w:left w:val="single" w:sz="4" w:space="0" w:color="auto"/>
              <w:bottom w:val="single" w:sz="4" w:space="0" w:color="auto"/>
              <w:right w:val="single" w:sz="4" w:space="0" w:color="auto"/>
            </w:tcBorders>
            <w:vAlign w:val="center"/>
          </w:tcPr>
          <w:p w14:paraId="05CAD7C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TEAM CROCIATI PARMA</w:t>
            </w:r>
          </w:p>
        </w:tc>
        <w:tc>
          <w:tcPr>
            <w:tcW w:w="1236" w:type="dxa"/>
            <w:tcBorders>
              <w:top w:val="single" w:sz="4" w:space="0" w:color="auto"/>
              <w:left w:val="single" w:sz="4" w:space="0" w:color="auto"/>
              <w:bottom w:val="single" w:sz="4" w:space="0" w:color="auto"/>
              <w:right w:val="single" w:sz="4" w:space="0" w:color="auto"/>
            </w:tcBorders>
            <w:vAlign w:val="center"/>
          </w:tcPr>
          <w:p w14:paraId="51C588B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221BE6D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373D60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2DE73B3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0,61</w:t>
            </w:r>
          </w:p>
        </w:tc>
        <w:tc>
          <w:tcPr>
            <w:tcW w:w="1312" w:type="dxa"/>
            <w:tcBorders>
              <w:top w:val="single" w:sz="4" w:space="0" w:color="auto"/>
              <w:left w:val="single" w:sz="4" w:space="0" w:color="auto"/>
              <w:bottom w:val="single" w:sz="4" w:space="0" w:color="auto"/>
              <w:right w:val="single" w:sz="4" w:space="0" w:color="auto"/>
            </w:tcBorders>
            <w:vAlign w:val="center"/>
          </w:tcPr>
          <w:p w14:paraId="1AD770F1" w14:textId="77777777" w:rsidR="003D5A89" w:rsidRPr="003D5A89" w:rsidRDefault="003D5A89" w:rsidP="008B5B5E">
            <w:pPr>
              <w:jc w:val="center"/>
              <w:rPr>
                <w:rFonts w:asciiTheme="minorHAnsi" w:hAnsiTheme="minorHAnsi" w:cstheme="minorHAnsi"/>
              </w:rPr>
            </w:pPr>
          </w:p>
        </w:tc>
      </w:tr>
      <w:tr w:rsidR="003D5A89" w:rsidRPr="003D5A89" w14:paraId="0BD975C4"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6FF3A9A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3134" w:type="dxa"/>
            <w:tcBorders>
              <w:top w:val="single" w:sz="4" w:space="0" w:color="auto"/>
              <w:left w:val="single" w:sz="4" w:space="0" w:color="auto"/>
              <w:bottom w:val="single" w:sz="4" w:space="0" w:color="auto"/>
              <w:right w:val="single" w:sz="4" w:space="0" w:color="auto"/>
            </w:tcBorders>
            <w:vAlign w:val="center"/>
          </w:tcPr>
          <w:p w14:paraId="71C1727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BOBBIO 2012 PERINO</w:t>
            </w:r>
          </w:p>
        </w:tc>
        <w:tc>
          <w:tcPr>
            <w:tcW w:w="1236" w:type="dxa"/>
            <w:tcBorders>
              <w:top w:val="single" w:sz="4" w:space="0" w:color="auto"/>
              <w:left w:val="single" w:sz="4" w:space="0" w:color="auto"/>
              <w:bottom w:val="single" w:sz="4" w:space="0" w:color="auto"/>
              <w:right w:val="single" w:sz="4" w:space="0" w:color="auto"/>
            </w:tcBorders>
            <w:vAlign w:val="center"/>
          </w:tcPr>
          <w:p w14:paraId="2552366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5DFDACD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67DB858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2,15</w:t>
            </w:r>
          </w:p>
        </w:tc>
        <w:tc>
          <w:tcPr>
            <w:tcW w:w="1263" w:type="dxa"/>
            <w:tcBorders>
              <w:top w:val="single" w:sz="4" w:space="0" w:color="auto"/>
              <w:left w:val="single" w:sz="4" w:space="0" w:color="auto"/>
              <w:bottom w:val="single" w:sz="4" w:space="0" w:color="auto"/>
              <w:right w:val="single" w:sz="4" w:space="0" w:color="auto"/>
            </w:tcBorders>
            <w:vAlign w:val="center"/>
          </w:tcPr>
          <w:p w14:paraId="6B9E36F9"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FAFF1BC" w14:textId="77777777" w:rsidR="003D5A89" w:rsidRPr="003D5A89" w:rsidRDefault="003D5A89" w:rsidP="008B5B5E">
            <w:pPr>
              <w:jc w:val="center"/>
              <w:rPr>
                <w:rFonts w:asciiTheme="minorHAnsi" w:hAnsiTheme="minorHAnsi" w:cstheme="minorHAnsi"/>
              </w:rPr>
            </w:pPr>
          </w:p>
        </w:tc>
      </w:tr>
      <w:tr w:rsidR="003D5A89" w:rsidRPr="003D5A89" w14:paraId="687DC89E"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3087AA15"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3134" w:type="dxa"/>
            <w:tcBorders>
              <w:top w:val="single" w:sz="4" w:space="0" w:color="auto"/>
              <w:left w:val="single" w:sz="4" w:space="0" w:color="auto"/>
              <w:bottom w:val="single" w:sz="4" w:space="0" w:color="auto"/>
              <w:right w:val="single" w:sz="4" w:space="0" w:color="auto"/>
            </w:tcBorders>
            <w:vAlign w:val="center"/>
          </w:tcPr>
          <w:p w14:paraId="5F94C536"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DOGATESE</w:t>
            </w:r>
          </w:p>
        </w:tc>
        <w:tc>
          <w:tcPr>
            <w:tcW w:w="1236" w:type="dxa"/>
            <w:tcBorders>
              <w:top w:val="single" w:sz="4" w:space="0" w:color="auto"/>
              <w:left w:val="single" w:sz="4" w:space="0" w:color="auto"/>
              <w:bottom w:val="single" w:sz="4" w:space="0" w:color="auto"/>
              <w:right w:val="single" w:sz="4" w:space="0" w:color="auto"/>
            </w:tcBorders>
            <w:vAlign w:val="center"/>
          </w:tcPr>
          <w:p w14:paraId="695EA3C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6EBEBAA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60A6D1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2,11</w:t>
            </w:r>
          </w:p>
        </w:tc>
        <w:tc>
          <w:tcPr>
            <w:tcW w:w="1263" w:type="dxa"/>
            <w:tcBorders>
              <w:top w:val="single" w:sz="4" w:space="0" w:color="auto"/>
              <w:left w:val="single" w:sz="4" w:space="0" w:color="auto"/>
              <w:bottom w:val="single" w:sz="4" w:space="0" w:color="auto"/>
              <w:right w:val="single" w:sz="4" w:space="0" w:color="auto"/>
            </w:tcBorders>
            <w:vAlign w:val="center"/>
          </w:tcPr>
          <w:p w14:paraId="79079A43"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3B6022A" w14:textId="77777777" w:rsidR="003D5A89" w:rsidRPr="003D5A89" w:rsidRDefault="003D5A89" w:rsidP="008B5B5E">
            <w:pPr>
              <w:jc w:val="center"/>
              <w:rPr>
                <w:rFonts w:asciiTheme="minorHAnsi" w:hAnsiTheme="minorHAnsi" w:cstheme="minorHAnsi"/>
              </w:rPr>
            </w:pPr>
          </w:p>
        </w:tc>
      </w:tr>
      <w:tr w:rsidR="003D5A89" w:rsidRPr="003D5A89" w14:paraId="6344DFCC"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3C863A8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3134" w:type="dxa"/>
            <w:tcBorders>
              <w:top w:val="single" w:sz="4" w:space="0" w:color="auto"/>
              <w:left w:val="single" w:sz="4" w:space="0" w:color="auto"/>
              <w:bottom w:val="single" w:sz="4" w:space="0" w:color="auto"/>
              <w:right w:val="single" w:sz="4" w:space="0" w:color="auto"/>
            </w:tcBorders>
            <w:vAlign w:val="center"/>
          </w:tcPr>
          <w:p w14:paraId="0481154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POLISPORTIVA CAPANNI</w:t>
            </w:r>
          </w:p>
        </w:tc>
        <w:tc>
          <w:tcPr>
            <w:tcW w:w="1236" w:type="dxa"/>
            <w:tcBorders>
              <w:top w:val="single" w:sz="4" w:space="0" w:color="auto"/>
              <w:left w:val="single" w:sz="4" w:space="0" w:color="auto"/>
              <w:bottom w:val="single" w:sz="4" w:space="0" w:color="auto"/>
              <w:right w:val="single" w:sz="4" w:space="0" w:color="auto"/>
            </w:tcBorders>
            <w:vAlign w:val="center"/>
          </w:tcPr>
          <w:p w14:paraId="671B224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16FE1E6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DE1733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3D0DF35A"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B3D8C86" w14:textId="77777777" w:rsidR="003D5A89" w:rsidRPr="003D5A89" w:rsidRDefault="003D5A89" w:rsidP="008B5B5E">
            <w:pPr>
              <w:jc w:val="center"/>
              <w:rPr>
                <w:rFonts w:asciiTheme="minorHAnsi" w:hAnsiTheme="minorHAnsi" w:cstheme="minorHAnsi"/>
              </w:rPr>
            </w:pPr>
          </w:p>
        </w:tc>
      </w:tr>
      <w:tr w:rsidR="003D5A89" w:rsidRPr="003D5A89" w14:paraId="717A48A7"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644A7D4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3134" w:type="dxa"/>
            <w:tcBorders>
              <w:top w:val="single" w:sz="4" w:space="0" w:color="auto"/>
              <w:left w:val="single" w:sz="4" w:space="0" w:color="auto"/>
              <w:bottom w:val="single" w:sz="4" w:space="0" w:color="auto"/>
              <w:right w:val="single" w:sz="4" w:space="0" w:color="auto"/>
            </w:tcBorders>
            <w:vAlign w:val="center"/>
          </w:tcPr>
          <w:p w14:paraId="18B4394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VIRTUS MANDRIO</w:t>
            </w:r>
          </w:p>
        </w:tc>
        <w:tc>
          <w:tcPr>
            <w:tcW w:w="1236" w:type="dxa"/>
            <w:tcBorders>
              <w:top w:val="single" w:sz="4" w:space="0" w:color="auto"/>
              <w:left w:val="single" w:sz="4" w:space="0" w:color="auto"/>
              <w:bottom w:val="single" w:sz="4" w:space="0" w:color="auto"/>
              <w:right w:val="single" w:sz="4" w:space="0" w:color="auto"/>
            </w:tcBorders>
            <w:vAlign w:val="center"/>
          </w:tcPr>
          <w:p w14:paraId="550511C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E</w:t>
            </w:r>
          </w:p>
        </w:tc>
        <w:tc>
          <w:tcPr>
            <w:tcW w:w="1155" w:type="dxa"/>
            <w:tcBorders>
              <w:top w:val="single" w:sz="4" w:space="0" w:color="auto"/>
              <w:left w:val="single" w:sz="4" w:space="0" w:color="auto"/>
              <w:bottom w:val="single" w:sz="4" w:space="0" w:color="auto"/>
              <w:right w:val="single" w:sz="4" w:space="0" w:color="auto"/>
            </w:tcBorders>
            <w:vAlign w:val="center"/>
          </w:tcPr>
          <w:p w14:paraId="3E88151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059D579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00350B1B"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tcPr>
          <w:p w14:paraId="0DF7AB7B" w14:textId="77777777" w:rsidR="003D5A89" w:rsidRPr="003D5A89" w:rsidRDefault="003D5A89" w:rsidP="008B5B5E">
            <w:pPr>
              <w:jc w:val="center"/>
              <w:rPr>
                <w:rFonts w:asciiTheme="minorHAnsi" w:hAnsiTheme="minorHAnsi" w:cstheme="minorHAnsi"/>
              </w:rPr>
            </w:pPr>
          </w:p>
        </w:tc>
      </w:tr>
      <w:tr w:rsidR="003D5A89" w:rsidRPr="003D5A89" w14:paraId="52C1FC60"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B4214F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3134" w:type="dxa"/>
            <w:tcBorders>
              <w:top w:val="single" w:sz="4" w:space="0" w:color="auto"/>
              <w:left w:val="single" w:sz="4" w:space="0" w:color="auto"/>
              <w:bottom w:val="single" w:sz="4" w:space="0" w:color="auto"/>
              <w:right w:val="single" w:sz="4" w:space="0" w:color="auto"/>
            </w:tcBorders>
            <w:vAlign w:val="center"/>
          </w:tcPr>
          <w:p w14:paraId="312C876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PORTO FUORI CALCIO</w:t>
            </w:r>
          </w:p>
        </w:tc>
        <w:tc>
          <w:tcPr>
            <w:tcW w:w="1236" w:type="dxa"/>
            <w:tcBorders>
              <w:top w:val="single" w:sz="4" w:space="0" w:color="auto"/>
              <w:left w:val="single" w:sz="4" w:space="0" w:color="auto"/>
              <w:bottom w:val="single" w:sz="4" w:space="0" w:color="auto"/>
              <w:right w:val="single" w:sz="4" w:space="0" w:color="auto"/>
            </w:tcBorders>
            <w:vAlign w:val="center"/>
          </w:tcPr>
          <w:p w14:paraId="1454462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0013183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7793A5C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764ABF6B"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C9E5F7D" w14:textId="77777777" w:rsidR="003D5A89" w:rsidRPr="003D5A89" w:rsidRDefault="003D5A89" w:rsidP="008B5B5E">
            <w:pPr>
              <w:jc w:val="center"/>
              <w:rPr>
                <w:rFonts w:asciiTheme="minorHAnsi" w:hAnsiTheme="minorHAnsi" w:cstheme="minorHAnsi"/>
              </w:rPr>
            </w:pPr>
          </w:p>
        </w:tc>
      </w:tr>
      <w:tr w:rsidR="003D5A89" w:rsidRPr="003D5A89" w14:paraId="358EF7CC" w14:textId="77777777" w:rsidTr="003D5A89">
        <w:trPr>
          <w:jc w:val="center"/>
        </w:trPr>
        <w:tc>
          <w:tcPr>
            <w:tcW w:w="10494" w:type="dxa"/>
            <w:gridSpan w:val="7"/>
            <w:tcBorders>
              <w:top w:val="single" w:sz="4" w:space="0" w:color="auto"/>
              <w:left w:val="nil"/>
              <w:bottom w:val="nil"/>
              <w:right w:val="nil"/>
            </w:tcBorders>
          </w:tcPr>
          <w:p w14:paraId="76FBD107" w14:textId="77777777" w:rsidR="003D5A89" w:rsidRPr="003D5A89" w:rsidRDefault="003D5A89" w:rsidP="008B5B5E">
            <w:pPr>
              <w:jc w:val="center"/>
              <w:rPr>
                <w:rFonts w:asciiTheme="minorHAnsi" w:hAnsiTheme="minorHAnsi" w:cstheme="minorHAnsi"/>
                <w:b/>
                <w:bCs/>
                <w:color w:val="C00000"/>
                <w:sz w:val="22"/>
                <w:szCs w:val="22"/>
              </w:rPr>
            </w:pPr>
            <w:r w:rsidRPr="003D5A89">
              <w:rPr>
                <w:rFonts w:asciiTheme="minorHAnsi" w:hAnsiTheme="minorHAnsi" w:cstheme="minorHAnsi"/>
                <w:b/>
                <w:bCs/>
                <w:color w:val="C00000"/>
                <w:sz w:val="22"/>
                <w:szCs w:val="22"/>
              </w:rPr>
              <w:t>GRADUATORIA 2 (perdenti terzo turno play off regionali)</w:t>
            </w:r>
          </w:p>
        </w:tc>
      </w:tr>
      <w:tr w:rsidR="003D5A89" w:rsidRPr="003D5A89" w14:paraId="0C4EF422"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48C5297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3134" w:type="dxa"/>
            <w:tcBorders>
              <w:top w:val="single" w:sz="4" w:space="0" w:color="auto"/>
              <w:left w:val="single" w:sz="4" w:space="0" w:color="auto"/>
              <w:bottom w:val="single" w:sz="4" w:space="0" w:color="auto"/>
              <w:right w:val="single" w:sz="4" w:space="0" w:color="auto"/>
            </w:tcBorders>
            <w:vAlign w:val="center"/>
          </w:tcPr>
          <w:p w14:paraId="4ED5C58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REAL RIMINI</w:t>
            </w:r>
          </w:p>
        </w:tc>
        <w:tc>
          <w:tcPr>
            <w:tcW w:w="1236" w:type="dxa"/>
            <w:tcBorders>
              <w:top w:val="single" w:sz="4" w:space="0" w:color="auto"/>
              <w:left w:val="single" w:sz="4" w:space="0" w:color="auto"/>
              <w:bottom w:val="single" w:sz="4" w:space="0" w:color="auto"/>
              <w:right w:val="single" w:sz="4" w:space="0" w:color="auto"/>
            </w:tcBorders>
            <w:vAlign w:val="center"/>
          </w:tcPr>
          <w:p w14:paraId="7A0898F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36E07D3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5D317AC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4E401A87"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C469F03" w14:textId="77777777" w:rsidR="003D5A89" w:rsidRPr="003D5A89" w:rsidRDefault="003D5A89" w:rsidP="008B5B5E">
            <w:pPr>
              <w:jc w:val="center"/>
              <w:rPr>
                <w:rFonts w:asciiTheme="minorHAnsi" w:hAnsiTheme="minorHAnsi" w:cstheme="minorHAnsi"/>
              </w:rPr>
            </w:pPr>
          </w:p>
        </w:tc>
      </w:tr>
      <w:tr w:rsidR="003D5A89" w:rsidRPr="003D5A89" w14:paraId="6E51921B"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4BF87F1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w:t>
            </w:r>
          </w:p>
        </w:tc>
        <w:tc>
          <w:tcPr>
            <w:tcW w:w="3134" w:type="dxa"/>
            <w:tcBorders>
              <w:top w:val="single" w:sz="4" w:space="0" w:color="auto"/>
              <w:left w:val="single" w:sz="4" w:space="0" w:color="auto"/>
              <w:bottom w:val="single" w:sz="4" w:space="0" w:color="auto"/>
              <w:right w:val="single" w:sz="4" w:space="0" w:color="auto"/>
            </w:tcBorders>
            <w:vAlign w:val="center"/>
          </w:tcPr>
          <w:p w14:paraId="17314F4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RIOLESE SPORTIVA</w:t>
            </w:r>
          </w:p>
        </w:tc>
        <w:tc>
          <w:tcPr>
            <w:tcW w:w="1236" w:type="dxa"/>
            <w:tcBorders>
              <w:top w:val="single" w:sz="4" w:space="0" w:color="auto"/>
              <w:left w:val="single" w:sz="4" w:space="0" w:color="auto"/>
              <w:bottom w:val="single" w:sz="4" w:space="0" w:color="auto"/>
              <w:right w:val="single" w:sz="4" w:space="0" w:color="auto"/>
            </w:tcBorders>
            <w:vAlign w:val="center"/>
          </w:tcPr>
          <w:p w14:paraId="59BC400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25F0F41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7D1860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2,23</w:t>
            </w:r>
          </w:p>
        </w:tc>
        <w:tc>
          <w:tcPr>
            <w:tcW w:w="1263" w:type="dxa"/>
            <w:tcBorders>
              <w:top w:val="single" w:sz="4" w:space="0" w:color="auto"/>
              <w:left w:val="single" w:sz="4" w:space="0" w:color="auto"/>
              <w:bottom w:val="single" w:sz="4" w:space="0" w:color="auto"/>
              <w:right w:val="single" w:sz="4" w:space="0" w:color="auto"/>
            </w:tcBorders>
            <w:vAlign w:val="center"/>
          </w:tcPr>
          <w:p w14:paraId="2C107D30"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F9F5376" w14:textId="77777777" w:rsidR="003D5A89" w:rsidRPr="003D5A89" w:rsidRDefault="003D5A89" w:rsidP="008B5B5E">
            <w:pPr>
              <w:jc w:val="center"/>
              <w:rPr>
                <w:rFonts w:asciiTheme="minorHAnsi" w:hAnsiTheme="minorHAnsi" w:cstheme="minorHAnsi"/>
              </w:rPr>
            </w:pPr>
          </w:p>
        </w:tc>
      </w:tr>
      <w:tr w:rsidR="003D5A89" w:rsidRPr="003D5A89" w14:paraId="20562B6C"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4A5F178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w:t>
            </w:r>
          </w:p>
        </w:tc>
        <w:tc>
          <w:tcPr>
            <w:tcW w:w="3134" w:type="dxa"/>
            <w:tcBorders>
              <w:top w:val="single" w:sz="4" w:space="0" w:color="auto"/>
              <w:left w:val="single" w:sz="4" w:space="0" w:color="auto"/>
              <w:bottom w:val="single" w:sz="4" w:space="0" w:color="auto"/>
              <w:right w:val="single" w:sz="4" w:space="0" w:color="auto"/>
            </w:tcBorders>
            <w:vAlign w:val="center"/>
          </w:tcPr>
          <w:p w14:paraId="3D15C04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LIBERTAS GHEPARD CALCIO</w:t>
            </w:r>
          </w:p>
        </w:tc>
        <w:tc>
          <w:tcPr>
            <w:tcW w:w="1236" w:type="dxa"/>
            <w:tcBorders>
              <w:top w:val="single" w:sz="4" w:space="0" w:color="auto"/>
              <w:left w:val="single" w:sz="4" w:space="0" w:color="auto"/>
              <w:bottom w:val="single" w:sz="4" w:space="0" w:color="auto"/>
              <w:right w:val="single" w:sz="4" w:space="0" w:color="auto"/>
            </w:tcBorders>
            <w:vAlign w:val="center"/>
          </w:tcPr>
          <w:p w14:paraId="067D31E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0BF0AF9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B8D9FB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73359B4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1,53</w:t>
            </w:r>
          </w:p>
        </w:tc>
        <w:tc>
          <w:tcPr>
            <w:tcW w:w="1312" w:type="dxa"/>
            <w:tcBorders>
              <w:top w:val="single" w:sz="4" w:space="0" w:color="auto"/>
              <w:left w:val="single" w:sz="4" w:space="0" w:color="auto"/>
              <w:bottom w:val="single" w:sz="4" w:space="0" w:color="auto"/>
              <w:right w:val="single" w:sz="4" w:space="0" w:color="auto"/>
            </w:tcBorders>
            <w:vAlign w:val="center"/>
          </w:tcPr>
          <w:p w14:paraId="6A92E488" w14:textId="77777777" w:rsidR="003D5A89" w:rsidRPr="003D5A89" w:rsidRDefault="003D5A89" w:rsidP="008B5B5E">
            <w:pPr>
              <w:jc w:val="center"/>
              <w:rPr>
                <w:rFonts w:asciiTheme="minorHAnsi" w:hAnsiTheme="minorHAnsi" w:cstheme="minorHAnsi"/>
              </w:rPr>
            </w:pPr>
          </w:p>
        </w:tc>
      </w:tr>
      <w:tr w:rsidR="003D5A89" w:rsidRPr="003D5A89" w14:paraId="17600708"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24CC84E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11</w:t>
            </w:r>
          </w:p>
        </w:tc>
        <w:tc>
          <w:tcPr>
            <w:tcW w:w="3134" w:type="dxa"/>
            <w:tcBorders>
              <w:top w:val="single" w:sz="4" w:space="0" w:color="auto"/>
              <w:left w:val="single" w:sz="4" w:space="0" w:color="auto"/>
              <w:bottom w:val="single" w:sz="4" w:space="0" w:color="auto"/>
              <w:right w:val="single" w:sz="4" w:space="0" w:color="auto"/>
            </w:tcBorders>
            <w:vAlign w:val="center"/>
          </w:tcPr>
          <w:p w14:paraId="55148F3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ATHLETIC CLUB 1969 </w:t>
            </w:r>
          </w:p>
        </w:tc>
        <w:tc>
          <w:tcPr>
            <w:tcW w:w="1236" w:type="dxa"/>
            <w:tcBorders>
              <w:top w:val="single" w:sz="4" w:space="0" w:color="auto"/>
              <w:left w:val="single" w:sz="4" w:space="0" w:color="auto"/>
              <w:bottom w:val="single" w:sz="4" w:space="0" w:color="auto"/>
              <w:right w:val="single" w:sz="4" w:space="0" w:color="auto"/>
            </w:tcBorders>
            <w:vAlign w:val="center"/>
          </w:tcPr>
          <w:p w14:paraId="10C78C1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52556CD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23E9B2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26D2EF7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1,23</w:t>
            </w:r>
          </w:p>
        </w:tc>
        <w:tc>
          <w:tcPr>
            <w:tcW w:w="1312" w:type="dxa"/>
            <w:tcBorders>
              <w:top w:val="single" w:sz="4" w:space="0" w:color="auto"/>
              <w:left w:val="single" w:sz="4" w:space="0" w:color="auto"/>
              <w:bottom w:val="single" w:sz="4" w:space="0" w:color="auto"/>
              <w:right w:val="single" w:sz="4" w:space="0" w:color="auto"/>
            </w:tcBorders>
            <w:vAlign w:val="center"/>
          </w:tcPr>
          <w:p w14:paraId="0539D9AA" w14:textId="77777777" w:rsidR="003D5A89" w:rsidRPr="003D5A89" w:rsidRDefault="003D5A89" w:rsidP="008B5B5E">
            <w:pPr>
              <w:jc w:val="center"/>
              <w:rPr>
                <w:rFonts w:asciiTheme="minorHAnsi" w:hAnsiTheme="minorHAnsi" w:cstheme="minorHAnsi"/>
              </w:rPr>
            </w:pPr>
          </w:p>
        </w:tc>
      </w:tr>
      <w:tr w:rsidR="003D5A89" w:rsidRPr="003D5A89" w14:paraId="45643F38"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59FA813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12</w:t>
            </w:r>
          </w:p>
        </w:tc>
        <w:tc>
          <w:tcPr>
            <w:tcW w:w="3134" w:type="dxa"/>
            <w:tcBorders>
              <w:top w:val="single" w:sz="4" w:space="0" w:color="auto"/>
              <w:left w:val="single" w:sz="4" w:space="0" w:color="auto"/>
              <w:bottom w:val="single" w:sz="4" w:space="0" w:color="auto"/>
              <w:right w:val="single" w:sz="4" w:space="0" w:color="auto"/>
            </w:tcBorders>
            <w:vAlign w:val="center"/>
          </w:tcPr>
          <w:p w14:paraId="7A3B12F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PAVULLO FCF</w:t>
            </w:r>
          </w:p>
        </w:tc>
        <w:tc>
          <w:tcPr>
            <w:tcW w:w="1236" w:type="dxa"/>
            <w:tcBorders>
              <w:top w:val="single" w:sz="4" w:space="0" w:color="auto"/>
              <w:left w:val="single" w:sz="4" w:space="0" w:color="auto"/>
              <w:bottom w:val="single" w:sz="4" w:space="0" w:color="auto"/>
              <w:right w:val="single" w:sz="4" w:space="0" w:color="auto"/>
            </w:tcBorders>
            <w:vAlign w:val="center"/>
          </w:tcPr>
          <w:p w14:paraId="475433C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04521D4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D3AD09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346009F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w:t>
            </w:r>
          </w:p>
        </w:tc>
        <w:tc>
          <w:tcPr>
            <w:tcW w:w="1312" w:type="dxa"/>
            <w:tcBorders>
              <w:top w:val="single" w:sz="4" w:space="0" w:color="auto"/>
              <w:left w:val="single" w:sz="4" w:space="0" w:color="auto"/>
              <w:bottom w:val="single" w:sz="4" w:space="0" w:color="auto"/>
              <w:right w:val="single" w:sz="4" w:space="0" w:color="auto"/>
            </w:tcBorders>
            <w:vAlign w:val="center"/>
          </w:tcPr>
          <w:p w14:paraId="636C1B68" w14:textId="77777777" w:rsidR="003D5A89" w:rsidRPr="003D5A89" w:rsidRDefault="003D5A89" w:rsidP="008B5B5E">
            <w:pPr>
              <w:jc w:val="center"/>
              <w:rPr>
                <w:rFonts w:asciiTheme="minorHAnsi" w:hAnsiTheme="minorHAnsi" w:cstheme="minorHAnsi"/>
              </w:rPr>
            </w:pPr>
          </w:p>
        </w:tc>
      </w:tr>
      <w:tr w:rsidR="003D5A89" w:rsidRPr="003D5A89" w14:paraId="701D5CBF"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31DA2A6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13</w:t>
            </w:r>
          </w:p>
        </w:tc>
        <w:tc>
          <w:tcPr>
            <w:tcW w:w="3134" w:type="dxa"/>
            <w:tcBorders>
              <w:top w:val="single" w:sz="4" w:space="0" w:color="auto"/>
              <w:left w:val="single" w:sz="4" w:space="0" w:color="auto"/>
              <w:bottom w:val="single" w:sz="4" w:space="0" w:color="auto"/>
              <w:right w:val="single" w:sz="4" w:space="0" w:color="auto"/>
            </w:tcBorders>
            <w:vAlign w:val="center"/>
          </w:tcPr>
          <w:p w14:paraId="199969D7"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BUSSETO </w:t>
            </w:r>
          </w:p>
        </w:tc>
        <w:tc>
          <w:tcPr>
            <w:tcW w:w="1236" w:type="dxa"/>
            <w:tcBorders>
              <w:top w:val="single" w:sz="4" w:space="0" w:color="auto"/>
              <w:left w:val="single" w:sz="4" w:space="0" w:color="auto"/>
              <w:bottom w:val="single" w:sz="4" w:space="0" w:color="auto"/>
              <w:right w:val="single" w:sz="4" w:space="0" w:color="auto"/>
            </w:tcBorders>
            <w:vAlign w:val="center"/>
          </w:tcPr>
          <w:p w14:paraId="2D7E2E5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5CC4227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6B6AC97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7ABF570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0,42</w:t>
            </w:r>
          </w:p>
        </w:tc>
        <w:tc>
          <w:tcPr>
            <w:tcW w:w="1312" w:type="dxa"/>
            <w:tcBorders>
              <w:top w:val="single" w:sz="4" w:space="0" w:color="auto"/>
              <w:left w:val="single" w:sz="4" w:space="0" w:color="auto"/>
              <w:bottom w:val="single" w:sz="4" w:space="0" w:color="auto"/>
              <w:right w:val="single" w:sz="4" w:space="0" w:color="auto"/>
            </w:tcBorders>
            <w:vAlign w:val="center"/>
          </w:tcPr>
          <w:p w14:paraId="1979C8E9" w14:textId="77777777" w:rsidR="003D5A89" w:rsidRPr="003D5A89" w:rsidRDefault="003D5A89" w:rsidP="008B5B5E">
            <w:pPr>
              <w:jc w:val="center"/>
              <w:rPr>
                <w:rFonts w:asciiTheme="minorHAnsi" w:hAnsiTheme="minorHAnsi" w:cstheme="minorHAnsi"/>
              </w:rPr>
            </w:pPr>
          </w:p>
        </w:tc>
      </w:tr>
      <w:tr w:rsidR="003D5A89" w:rsidRPr="003D5A89" w14:paraId="6CCA9F62"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317BFDE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14</w:t>
            </w:r>
          </w:p>
        </w:tc>
        <w:tc>
          <w:tcPr>
            <w:tcW w:w="3134" w:type="dxa"/>
            <w:tcBorders>
              <w:top w:val="single" w:sz="4" w:space="0" w:color="auto"/>
              <w:left w:val="single" w:sz="4" w:space="0" w:color="auto"/>
              <w:bottom w:val="single" w:sz="4" w:space="0" w:color="auto"/>
              <w:right w:val="single" w:sz="4" w:space="0" w:color="auto"/>
            </w:tcBorders>
            <w:vAlign w:val="center"/>
          </w:tcPr>
          <w:p w14:paraId="7CC7693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SIEPELUNGA BELLARIA</w:t>
            </w:r>
          </w:p>
        </w:tc>
        <w:tc>
          <w:tcPr>
            <w:tcW w:w="1236" w:type="dxa"/>
            <w:tcBorders>
              <w:top w:val="single" w:sz="4" w:space="0" w:color="auto"/>
              <w:left w:val="single" w:sz="4" w:space="0" w:color="auto"/>
              <w:bottom w:val="single" w:sz="4" w:space="0" w:color="auto"/>
              <w:right w:val="single" w:sz="4" w:space="0" w:color="auto"/>
            </w:tcBorders>
            <w:vAlign w:val="center"/>
          </w:tcPr>
          <w:p w14:paraId="091B6F7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7C8F189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18AF513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18CA93DA"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E96DDE0" w14:textId="77777777" w:rsidR="003D5A89" w:rsidRPr="003D5A89" w:rsidRDefault="003D5A89" w:rsidP="008B5B5E">
            <w:pPr>
              <w:jc w:val="center"/>
              <w:rPr>
                <w:rFonts w:asciiTheme="minorHAnsi" w:hAnsiTheme="minorHAnsi" w:cstheme="minorHAnsi"/>
              </w:rPr>
            </w:pPr>
          </w:p>
        </w:tc>
      </w:tr>
      <w:tr w:rsidR="003D5A89" w:rsidRPr="003D5A89" w14:paraId="2F9AA974" w14:textId="77777777" w:rsidTr="003D5A89">
        <w:trPr>
          <w:jc w:val="center"/>
        </w:trPr>
        <w:tc>
          <w:tcPr>
            <w:tcW w:w="10494" w:type="dxa"/>
            <w:gridSpan w:val="7"/>
            <w:tcBorders>
              <w:top w:val="single" w:sz="4" w:space="0" w:color="auto"/>
              <w:left w:val="nil"/>
              <w:bottom w:val="single" w:sz="4" w:space="0" w:color="auto"/>
              <w:right w:val="nil"/>
            </w:tcBorders>
            <w:vAlign w:val="center"/>
          </w:tcPr>
          <w:p w14:paraId="3451579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b/>
                <w:bCs/>
                <w:color w:val="C00000"/>
                <w:sz w:val="22"/>
                <w:szCs w:val="22"/>
              </w:rPr>
              <w:t>GRADUATORIA 3 (eliminate secondo turno finale play off di girone)</w:t>
            </w:r>
          </w:p>
        </w:tc>
      </w:tr>
      <w:tr w:rsidR="003D5A89" w:rsidRPr="003D5A89" w14:paraId="24BCC2B1"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5B63A04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15</w:t>
            </w:r>
          </w:p>
        </w:tc>
        <w:tc>
          <w:tcPr>
            <w:tcW w:w="3134" w:type="dxa"/>
            <w:tcBorders>
              <w:top w:val="single" w:sz="4" w:space="0" w:color="auto"/>
              <w:left w:val="single" w:sz="4" w:space="0" w:color="auto"/>
              <w:bottom w:val="single" w:sz="4" w:space="0" w:color="auto"/>
              <w:right w:val="single" w:sz="4" w:space="0" w:color="auto"/>
            </w:tcBorders>
            <w:vAlign w:val="center"/>
          </w:tcPr>
          <w:p w14:paraId="1809B006"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MEZZANO</w:t>
            </w:r>
          </w:p>
        </w:tc>
        <w:tc>
          <w:tcPr>
            <w:tcW w:w="1236" w:type="dxa"/>
            <w:tcBorders>
              <w:top w:val="single" w:sz="4" w:space="0" w:color="auto"/>
              <w:left w:val="single" w:sz="4" w:space="0" w:color="auto"/>
              <w:bottom w:val="single" w:sz="4" w:space="0" w:color="auto"/>
              <w:right w:val="single" w:sz="4" w:space="0" w:color="auto"/>
            </w:tcBorders>
            <w:vAlign w:val="center"/>
          </w:tcPr>
          <w:p w14:paraId="46B287E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4A15A6A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BA8264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2,30</w:t>
            </w:r>
          </w:p>
        </w:tc>
        <w:tc>
          <w:tcPr>
            <w:tcW w:w="1263" w:type="dxa"/>
            <w:tcBorders>
              <w:top w:val="single" w:sz="4" w:space="0" w:color="auto"/>
              <w:left w:val="single" w:sz="4" w:space="0" w:color="auto"/>
              <w:bottom w:val="single" w:sz="4" w:space="0" w:color="auto"/>
              <w:right w:val="single" w:sz="4" w:space="0" w:color="auto"/>
            </w:tcBorders>
            <w:vAlign w:val="center"/>
          </w:tcPr>
          <w:p w14:paraId="3CD1F738"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E05EF5E" w14:textId="77777777" w:rsidR="003D5A89" w:rsidRPr="003D5A89" w:rsidRDefault="003D5A89" w:rsidP="008B5B5E">
            <w:pPr>
              <w:jc w:val="center"/>
              <w:rPr>
                <w:rFonts w:asciiTheme="minorHAnsi" w:hAnsiTheme="minorHAnsi" w:cstheme="minorHAnsi"/>
              </w:rPr>
            </w:pPr>
          </w:p>
        </w:tc>
      </w:tr>
      <w:tr w:rsidR="003D5A89" w:rsidRPr="003D5A89" w14:paraId="212E8941"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885B61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16</w:t>
            </w:r>
          </w:p>
        </w:tc>
        <w:tc>
          <w:tcPr>
            <w:tcW w:w="3134" w:type="dxa"/>
            <w:tcBorders>
              <w:top w:val="single" w:sz="4" w:space="0" w:color="auto"/>
              <w:left w:val="single" w:sz="4" w:space="0" w:color="auto"/>
              <w:bottom w:val="single" w:sz="4" w:space="0" w:color="auto"/>
              <w:right w:val="single" w:sz="4" w:space="0" w:color="auto"/>
            </w:tcBorders>
            <w:vAlign w:val="center"/>
          </w:tcPr>
          <w:p w14:paraId="3CA7C6F5"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PIUMAZZO 1970</w:t>
            </w:r>
          </w:p>
        </w:tc>
        <w:tc>
          <w:tcPr>
            <w:tcW w:w="1236" w:type="dxa"/>
            <w:tcBorders>
              <w:top w:val="single" w:sz="4" w:space="0" w:color="auto"/>
              <w:left w:val="single" w:sz="4" w:space="0" w:color="auto"/>
              <w:bottom w:val="single" w:sz="4" w:space="0" w:color="auto"/>
              <w:right w:val="single" w:sz="4" w:space="0" w:color="auto"/>
            </w:tcBorders>
            <w:vAlign w:val="center"/>
          </w:tcPr>
          <w:p w14:paraId="0B8871C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0C82CCA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10F1A37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2,07</w:t>
            </w:r>
          </w:p>
        </w:tc>
        <w:tc>
          <w:tcPr>
            <w:tcW w:w="1263" w:type="dxa"/>
            <w:tcBorders>
              <w:top w:val="single" w:sz="4" w:space="0" w:color="auto"/>
              <w:left w:val="single" w:sz="4" w:space="0" w:color="auto"/>
              <w:bottom w:val="single" w:sz="4" w:space="0" w:color="auto"/>
              <w:right w:val="single" w:sz="4" w:space="0" w:color="auto"/>
            </w:tcBorders>
            <w:vAlign w:val="center"/>
          </w:tcPr>
          <w:p w14:paraId="2119F28A"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B7A62D5" w14:textId="77777777" w:rsidR="003D5A89" w:rsidRPr="003D5A89" w:rsidRDefault="003D5A89" w:rsidP="008B5B5E">
            <w:pPr>
              <w:jc w:val="center"/>
              <w:rPr>
                <w:rFonts w:asciiTheme="minorHAnsi" w:hAnsiTheme="minorHAnsi" w:cstheme="minorHAnsi"/>
              </w:rPr>
            </w:pPr>
          </w:p>
        </w:tc>
      </w:tr>
      <w:tr w:rsidR="003D5A89" w:rsidRPr="003D5A89" w14:paraId="32977B3A"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1154507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17</w:t>
            </w:r>
          </w:p>
        </w:tc>
        <w:tc>
          <w:tcPr>
            <w:tcW w:w="3134" w:type="dxa"/>
            <w:tcBorders>
              <w:top w:val="single" w:sz="4" w:space="0" w:color="auto"/>
              <w:left w:val="single" w:sz="4" w:space="0" w:color="auto"/>
              <w:bottom w:val="single" w:sz="4" w:space="0" w:color="auto"/>
              <w:right w:val="single" w:sz="4" w:space="0" w:color="auto"/>
            </w:tcBorders>
            <w:vAlign w:val="center"/>
          </w:tcPr>
          <w:p w14:paraId="6A9FB48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CARPINE 1954</w:t>
            </w:r>
          </w:p>
        </w:tc>
        <w:tc>
          <w:tcPr>
            <w:tcW w:w="1236" w:type="dxa"/>
            <w:tcBorders>
              <w:top w:val="single" w:sz="4" w:space="0" w:color="auto"/>
              <w:left w:val="single" w:sz="4" w:space="0" w:color="auto"/>
              <w:bottom w:val="single" w:sz="4" w:space="0" w:color="auto"/>
              <w:right w:val="single" w:sz="4" w:space="0" w:color="auto"/>
            </w:tcBorders>
            <w:vAlign w:val="center"/>
          </w:tcPr>
          <w:p w14:paraId="0BDC997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E</w:t>
            </w:r>
          </w:p>
        </w:tc>
        <w:tc>
          <w:tcPr>
            <w:tcW w:w="1155" w:type="dxa"/>
            <w:tcBorders>
              <w:top w:val="single" w:sz="4" w:space="0" w:color="auto"/>
              <w:left w:val="single" w:sz="4" w:space="0" w:color="auto"/>
              <w:bottom w:val="single" w:sz="4" w:space="0" w:color="auto"/>
              <w:right w:val="single" w:sz="4" w:space="0" w:color="auto"/>
            </w:tcBorders>
            <w:vAlign w:val="center"/>
          </w:tcPr>
          <w:p w14:paraId="28F7896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B5FDA5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6748EB5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1,07</w:t>
            </w:r>
          </w:p>
        </w:tc>
        <w:tc>
          <w:tcPr>
            <w:tcW w:w="1312" w:type="dxa"/>
            <w:tcBorders>
              <w:top w:val="single" w:sz="4" w:space="0" w:color="auto"/>
              <w:left w:val="single" w:sz="4" w:space="0" w:color="auto"/>
              <w:bottom w:val="single" w:sz="4" w:space="0" w:color="auto"/>
              <w:right w:val="single" w:sz="4" w:space="0" w:color="auto"/>
            </w:tcBorders>
            <w:vAlign w:val="center"/>
          </w:tcPr>
          <w:p w14:paraId="737A36DC" w14:textId="77777777" w:rsidR="003D5A89" w:rsidRPr="003D5A89" w:rsidRDefault="003D5A89" w:rsidP="008B5B5E">
            <w:pPr>
              <w:jc w:val="center"/>
              <w:rPr>
                <w:rFonts w:asciiTheme="minorHAnsi" w:hAnsiTheme="minorHAnsi" w:cstheme="minorHAnsi"/>
              </w:rPr>
            </w:pPr>
          </w:p>
        </w:tc>
      </w:tr>
      <w:tr w:rsidR="003D5A89" w:rsidRPr="003D5A89" w14:paraId="00DF1E19"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85F29B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18</w:t>
            </w:r>
          </w:p>
        </w:tc>
        <w:tc>
          <w:tcPr>
            <w:tcW w:w="3134" w:type="dxa"/>
            <w:tcBorders>
              <w:top w:val="single" w:sz="4" w:space="0" w:color="auto"/>
              <w:left w:val="single" w:sz="4" w:space="0" w:color="auto"/>
              <w:bottom w:val="single" w:sz="4" w:space="0" w:color="auto"/>
              <w:right w:val="single" w:sz="4" w:space="0" w:color="auto"/>
            </w:tcBorders>
            <w:vAlign w:val="center"/>
          </w:tcPr>
          <w:p w14:paraId="75D08D3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FORNACE ZARATTINI</w:t>
            </w:r>
          </w:p>
        </w:tc>
        <w:tc>
          <w:tcPr>
            <w:tcW w:w="1236" w:type="dxa"/>
            <w:tcBorders>
              <w:top w:val="single" w:sz="4" w:space="0" w:color="auto"/>
              <w:left w:val="single" w:sz="4" w:space="0" w:color="auto"/>
              <w:bottom w:val="single" w:sz="4" w:space="0" w:color="auto"/>
              <w:right w:val="single" w:sz="4" w:space="0" w:color="auto"/>
            </w:tcBorders>
            <w:vAlign w:val="center"/>
          </w:tcPr>
          <w:p w14:paraId="5CC7B19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73F4792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04D950E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2000445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1,03</w:t>
            </w:r>
          </w:p>
        </w:tc>
        <w:tc>
          <w:tcPr>
            <w:tcW w:w="1312" w:type="dxa"/>
            <w:tcBorders>
              <w:top w:val="single" w:sz="4" w:space="0" w:color="auto"/>
              <w:left w:val="single" w:sz="4" w:space="0" w:color="auto"/>
              <w:bottom w:val="single" w:sz="4" w:space="0" w:color="auto"/>
              <w:right w:val="single" w:sz="4" w:space="0" w:color="auto"/>
            </w:tcBorders>
            <w:vAlign w:val="center"/>
          </w:tcPr>
          <w:p w14:paraId="454B9D52" w14:textId="77777777" w:rsidR="003D5A89" w:rsidRPr="003D5A89" w:rsidRDefault="003D5A89" w:rsidP="008B5B5E">
            <w:pPr>
              <w:jc w:val="center"/>
              <w:rPr>
                <w:rFonts w:asciiTheme="minorHAnsi" w:hAnsiTheme="minorHAnsi" w:cstheme="minorHAnsi"/>
              </w:rPr>
            </w:pPr>
          </w:p>
        </w:tc>
      </w:tr>
      <w:tr w:rsidR="003D5A89" w:rsidRPr="003D5A89" w14:paraId="3DF1A70A"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0A92474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19</w:t>
            </w:r>
          </w:p>
        </w:tc>
        <w:tc>
          <w:tcPr>
            <w:tcW w:w="3134" w:type="dxa"/>
            <w:tcBorders>
              <w:top w:val="single" w:sz="4" w:space="0" w:color="auto"/>
              <w:left w:val="single" w:sz="4" w:space="0" w:color="auto"/>
              <w:bottom w:val="single" w:sz="4" w:space="0" w:color="auto"/>
              <w:right w:val="single" w:sz="4" w:space="0" w:color="auto"/>
            </w:tcBorders>
            <w:vAlign w:val="center"/>
          </w:tcPr>
          <w:p w14:paraId="28C4358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PSP IMOLA</w:t>
            </w:r>
          </w:p>
        </w:tc>
        <w:tc>
          <w:tcPr>
            <w:tcW w:w="1236" w:type="dxa"/>
            <w:tcBorders>
              <w:top w:val="single" w:sz="4" w:space="0" w:color="auto"/>
              <w:left w:val="single" w:sz="4" w:space="0" w:color="auto"/>
              <w:bottom w:val="single" w:sz="4" w:space="0" w:color="auto"/>
              <w:right w:val="single" w:sz="4" w:space="0" w:color="auto"/>
            </w:tcBorders>
            <w:vAlign w:val="center"/>
          </w:tcPr>
          <w:p w14:paraId="0A4526E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19F28BB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08E64C6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2,00</w:t>
            </w:r>
          </w:p>
        </w:tc>
        <w:tc>
          <w:tcPr>
            <w:tcW w:w="1263" w:type="dxa"/>
            <w:tcBorders>
              <w:top w:val="single" w:sz="4" w:space="0" w:color="auto"/>
              <w:left w:val="single" w:sz="4" w:space="0" w:color="auto"/>
              <w:bottom w:val="single" w:sz="4" w:space="0" w:color="auto"/>
              <w:right w:val="single" w:sz="4" w:space="0" w:color="auto"/>
            </w:tcBorders>
            <w:vAlign w:val="center"/>
          </w:tcPr>
          <w:p w14:paraId="060EAD22"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C149DAB" w14:textId="77777777" w:rsidR="003D5A89" w:rsidRPr="003D5A89" w:rsidRDefault="003D5A89" w:rsidP="008B5B5E">
            <w:pPr>
              <w:jc w:val="center"/>
              <w:rPr>
                <w:rFonts w:asciiTheme="minorHAnsi" w:hAnsiTheme="minorHAnsi" w:cstheme="minorHAnsi"/>
              </w:rPr>
            </w:pPr>
          </w:p>
        </w:tc>
      </w:tr>
      <w:tr w:rsidR="003D5A89" w:rsidRPr="003D5A89" w14:paraId="0F11F211"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AA1FAE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20</w:t>
            </w:r>
          </w:p>
        </w:tc>
        <w:tc>
          <w:tcPr>
            <w:tcW w:w="3134" w:type="dxa"/>
            <w:tcBorders>
              <w:top w:val="single" w:sz="4" w:space="0" w:color="auto"/>
              <w:left w:val="single" w:sz="4" w:space="0" w:color="auto"/>
              <w:bottom w:val="single" w:sz="4" w:space="0" w:color="auto"/>
              <w:right w:val="single" w:sz="4" w:space="0" w:color="auto"/>
            </w:tcBorders>
            <w:vAlign w:val="center"/>
          </w:tcPr>
          <w:p w14:paraId="3322782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ATHLETIC VALLI</w:t>
            </w:r>
          </w:p>
        </w:tc>
        <w:tc>
          <w:tcPr>
            <w:tcW w:w="1236" w:type="dxa"/>
            <w:tcBorders>
              <w:top w:val="single" w:sz="4" w:space="0" w:color="auto"/>
              <w:left w:val="single" w:sz="4" w:space="0" w:color="auto"/>
              <w:bottom w:val="single" w:sz="4" w:space="0" w:color="auto"/>
              <w:right w:val="single" w:sz="4" w:space="0" w:color="auto"/>
            </w:tcBorders>
            <w:vAlign w:val="center"/>
          </w:tcPr>
          <w:p w14:paraId="4C69730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046E7FC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1E27C90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1,96</w:t>
            </w:r>
          </w:p>
        </w:tc>
        <w:tc>
          <w:tcPr>
            <w:tcW w:w="1263" w:type="dxa"/>
            <w:tcBorders>
              <w:top w:val="single" w:sz="4" w:space="0" w:color="auto"/>
              <w:left w:val="single" w:sz="4" w:space="0" w:color="auto"/>
              <w:bottom w:val="single" w:sz="4" w:space="0" w:color="auto"/>
              <w:right w:val="single" w:sz="4" w:space="0" w:color="auto"/>
            </w:tcBorders>
            <w:vAlign w:val="center"/>
          </w:tcPr>
          <w:p w14:paraId="77582167"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B066308" w14:textId="77777777" w:rsidR="003D5A89" w:rsidRPr="003D5A89" w:rsidRDefault="003D5A89" w:rsidP="008B5B5E">
            <w:pPr>
              <w:jc w:val="center"/>
              <w:rPr>
                <w:rFonts w:asciiTheme="minorHAnsi" w:hAnsiTheme="minorHAnsi" w:cstheme="minorHAnsi"/>
              </w:rPr>
            </w:pPr>
          </w:p>
        </w:tc>
      </w:tr>
      <w:tr w:rsidR="003D5A89" w:rsidRPr="003D5A89" w14:paraId="144B6F43"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3E80269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21</w:t>
            </w:r>
          </w:p>
        </w:tc>
        <w:tc>
          <w:tcPr>
            <w:tcW w:w="3134" w:type="dxa"/>
            <w:tcBorders>
              <w:top w:val="single" w:sz="4" w:space="0" w:color="auto"/>
              <w:left w:val="single" w:sz="4" w:space="0" w:color="auto"/>
              <w:bottom w:val="single" w:sz="4" w:space="0" w:color="auto"/>
              <w:right w:val="single" w:sz="4" w:space="0" w:color="auto"/>
            </w:tcBorders>
            <w:vAlign w:val="center"/>
          </w:tcPr>
          <w:p w14:paraId="5554E2A4"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VIRTUS CALERNO</w:t>
            </w:r>
          </w:p>
        </w:tc>
        <w:tc>
          <w:tcPr>
            <w:tcW w:w="1236" w:type="dxa"/>
            <w:tcBorders>
              <w:top w:val="single" w:sz="4" w:space="0" w:color="auto"/>
              <w:left w:val="single" w:sz="4" w:space="0" w:color="auto"/>
              <w:bottom w:val="single" w:sz="4" w:space="0" w:color="auto"/>
              <w:right w:val="single" w:sz="4" w:space="0" w:color="auto"/>
            </w:tcBorders>
            <w:vAlign w:val="center"/>
          </w:tcPr>
          <w:p w14:paraId="3487967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50A4AB8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 xml:space="preserve">2° </w:t>
            </w:r>
          </w:p>
        </w:tc>
        <w:tc>
          <w:tcPr>
            <w:tcW w:w="1255" w:type="dxa"/>
            <w:tcBorders>
              <w:top w:val="single" w:sz="4" w:space="0" w:color="auto"/>
              <w:left w:val="single" w:sz="4" w:space="0" w:color="auto"/>
              <w:bottom w:val="single" w:sz="4" w:space="0" w:color="auto"/>
              <w:right w:val="single" w:sz="4" w:space="0" w:color="auto"/>
            </w:tcBorders>
            <w:vAlign w:val="center"/>
          </w:tcPr>
          <w:p w14:paraId="585602E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76BA7171"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99F0338" w14:textId="77777777" w:rsidR="003D5A89" w:rsidRPr="003D5A89" w:rsidRDefault="003D5A89" w:rsidP="008B5B5E">
            <w:pPr>
              <w:jc w:val="center"/>
              <w:rPr>
                <w:rFonts w:asciiTheme="minorHAnsi" w:hAnsiTheme="minorHAnsi" w:cstheme="minorHAnsi"/>
              </w:rPr>
            </w:pPr>
          </w:p>
        </w:tc>
      </w:tr>
      <w:tr w:rsidR="003D5A89" w:rsidRPr="003D5A89" w14:paraId="3136B0D5"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2CF810B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22</w:t>
            </w:r>
          </w:p>
        </w:tc>
        <w:tc>
          <w:tcPr>
            <w:tcW w:w="3134" w:type="dxa"/>
            <w:tcBorders>
              <w:top w:val="single" w:sz="4" w:space="0" w:color="auto"/>
              <w:left w:val="single" w:sz="4" w:space="0" w:color="auto"/>
              <w:bottom w:val="single" w:sz="4" w:space="0" w:color="auto"/>
              <w:right w:val="single" w:sz="4" w:space="0" w:color="auto"/>
            </w:tcBorders>
            <w:vAlign w:val="center"/>
          </w:tcPr>
          <w:p w14:paraId="43A713B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CORLO </w:t>
            </w:r>
          </w:p>
        </w:tc>
        <w:tc>
          <w:tcPr>
            <w:tcW w:w="1236" w:type="dxa"/>
            <w:tcBorders>
              <w:top w:val="single" w:sz="4" w:space="0" w:color="auto"/>
              <w:left w:val="single" w:sz="4" w:space="0" w:color="auto"/>
              <w:bottom w:val="single" w:sz="4" w:space="0" w:color="auto"/>
              <w:right w:val="single" w:sz="4" w:space="0" w:color="auto"/>
            </w:tcBorders>
            <w:vAlign w:val="center"/>
          </w:tcPr>
          <w:p w14:paraId="7BACA41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291F877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99D490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62079F75"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97D2664" w14:textId="77777777" w:rsidR="003D5A89" w:rsidRPr="003D5A89" w:rsidRDefault="003D5A89" w:rsidP="008B5B5E">
            <w:pPr>
              <w:jc w:val="center"/>
              <w:rPr>
                <w:rFonts w:asciiTheme="minorHAnsi" w:hAnsiTheme="minorHAnsi" w:cstheme="minorHAnsi"/>
              </w:rPr>
            </w:pPr>
          </w:p>
        </w:tc>
      </w:tr>
      <w:tr w:rsidR="003D5A89" w:rsidRPr="003D5A89" w14:paraId="632026DF"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1A2AA17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23</w:t>
            </w:r>
          </w:p>
        </w:tc>
        <w:tc>
          <w:tcPr>
            <w:tcW w:w="3134" w:type="dxa"/>
            <w:tcBorders>
              <w:top w:val="single" w:sz="4" w:space="0" w:color="auto"/>
              <w:left w:val="single" w:sz="4" w:space="0" w:color="auto"/>
              <w:bottom w:val="single" w:sz="4" w:space="0" w:color="auto"/>
              <w:right w:val="single" w:sz="4" w:space="0" w:color="auto"/>
            </w:tcBorders>
            <w:vAlign w:val="center"/>
          </w:tcPr>
          <w:p w14:paraId="70801928"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VIRTUS PIACENZA</w:t>
            </w:r>
          </w:p>
        </w:tc>
        <w:tc>
          <w:tcPr>
            <w:tcW w:w="1236" w:type="dxa"/>
            <w:tcBorders>
              <w:top w:val="single" w:sz="4" w:space="0" w:color="auto"/>
              <w:left w:val="single" w:sz="4" w:space="0" w:color="auto"/>
              <w:bottom w:val="single" w:sz="4" w:space="0" w:color="auto"/>
              <w:right w:val="single" w:sz="4" w:space="0" w:color="auto"/>
            </w:tcBorders>
            <w:vAlign w:val="center"/>
          </w:tcPr>
          <w:p w14:paraId="7D51FAB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4D0BD03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59408FF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2,00</w:t>
            </w:r>
          </w:p>
        </w:tc>
        <w:tc>
          <w:tcPr>
            <w:tcW w:w="1263" w:type="dxa"/>
            <w:tcBorders>
              <w:top w:val="single" w:sz="4" w:space="0" w:color="auto"/>
              <w:left w:val="single" w:sz="4" w:space="0" w:color="auto"/>
              <w:bottom w:val="single" w:sz="4" w:space="0" w:color="auto"/>
              <w:right w:val="single" w:sz="4" w:space="0" w:color="auto"/>
            </w:tcBorders>
            <w:vAlign w:val="center"/>
          </w:tcPr>
          <w:p w14:paraId="1CDF2450"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780CC08" w14:textId="77777777" w:rsidR="003D5A89" w:rsidRPr="003D5A89" w:rsidRDefault="003D5A89" w:rsidP="008B5B5E">
            <w:pPr>
              <w:jc w:val="center"/>
              <w:rPr>
                <w:rFonts w:asciiTheme="minorHAnsi" w:hAnsiTheme="minorHAnsi" w:cstheme="minorHAnsi"/>
              </w:rPr>
            </w:pPr>
          </w:p>
        </w:tc>
      </w:tr>
      <w:tr w:rsidR="003D5A89" w:rsidRPr="003D5A89" w14:paraId="51FA1B99"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63801C4A"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24</w:t>
            </w:r>
          </w:p>
        </w:tc>
        <w:tc>
          <w:tcPr>
            <w:tcW w:w="3134" w:type="dxa"/>
            <w:tcBorders>
              <w:top w:val="single" w:sz="4" w:space="0" w:color="auto"/>
              <w:left w:val="single" w:sz="4" w:space="0" w:color="auto"/>
              <w:bottom w:val="single" w:sz="4" w:space="0" w:color="auto"/>
              <w:right w:val="single" w:sz="4" w:space="0" w:color="auto"/>
            </w:tcBorders>
            <w:vAlign w:val="center"/>
          </w:tcPr>
          <w:p w14:paraId="44CA3692"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MORCIANO CALCIO</w:t>
            </w:r>
          </w:p>
        </w:tc>
        <w:tc>
          <w:tcPr>
            <w:tcW w:w="1236" w:type="dxa"/>
            <w:tcBorders>
              <w:top w:val="single" w:sz="4" w:space="0" w:color="auto"/>
              <w:left w:val="single" w:sz="4" w:space="0" w:color="auto"/>
              <w:bottom w:val="single" w:sz="4" w:space="0" w:color="auto"/>
              <w:right w:val="single" w:sz="4" w:space="0" w:color="auto"/>
            </w:tcBorders>
            <w:vAlign w:val="center"/>
          </w:tcPr>
          <w:p w14:paraId="1C9C6A4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37A5636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5EE3692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55466F09"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A1E9300" w14:textId="77777777" w:rsidR="003D5A89" w:rsidRPr="003D5A89" w:rsidRDefault="003D5A89" w:rsidP="008B5B5E">
            <w:pPr>
              <w:jc w:val="center"/>
              <w:rPr>
                <w:rFonts w:asciiTheme="minorHAnsi" w:hAnsiTheme="minorHAnsi" w:cstheme="minorHAnsi"/>
              </w:rPr>
            </w:pPr>
          </w:p>
        </w:tc>
      </w:tr>
      <w:tr w:rsidR="003D5A89" w:rsidRPr="003D5A89" w14:paraId="5D6A1866"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0301AA0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25</w:t>
            </w:r>
          </w:p>
        </w:tc>
        <w:tc>
          <w:tcPr>
            <w:tcW w:w="3134" w:type="dxa"/>
            <w:tcBorders>
              <w:top w:val="single" w:sz="4" w:space="0" w:color="auto"/>
              <w:left w:val="single" w:sz="4" w:space="0" w:color="auto"/>
              <w:bottom w:val="single" w:sz="4" w:space="0" w:color="auto"/>
              <w:right w:val="single" w:sz="4" w:space="0" w:color="auto"/>
            </w:tcBorders>
            <w:vAlign w:val="center"/>
          </w:tcPr>
          <w:p w14:paraId="71E59D05"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ATLETIC FRAMPULA</w:t>
            </w:r>
          </w:p>
        </w:tc>
        <w:tc>
          <w:tcPr>
            <w:tcW w:w="1236" w:type="dxa"/>
            <w:tcBorders>
              <w:top w:val="single" w:sz="4" w:space="0" w:color="auto"/>
              <w:left w:val="single" w:sz="4" w:space="0" w:color="auto"/>
              <w:bottom w:val="single" w:sz="4" w:space="0" w:color="auto"/>
              <w:right w:val="single" w:sz="4" w:space="0" w:color="auto"/>
            </w:tcBorders>
            <w:vAlign w:val="center"/>
          </w:tcPr>
          <w:p w14:paraId="10C5C30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0DD7B7D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7B473D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1,69</w:t>
            </w:r>
          </w:p>
        </w:tc>
        <w:tc>
          <w:tcPr>
            <w:tcW w:w="1263" w:type="dxa"/>
            <w:tcBorders>
              <w:top w:val="single" w:sz="4" w:space="0" w:color="auto"/>
              <w:left w:val="single" w:sz="4" w:space="0" w:color="auto"/>
              <w:bottom w:val="single" w:sz="4" w:space="0" w:color="auto"/>
              <w:right w:val="single" w:sz="4" w:space="0" w:color="auto"/>
            </w:tcBorders>
            <w:vAlign w:val="center"/>
          </w:tcPr>
          <w:p w14:paraId="50CCFCE9"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30F4F82" w14:textId="77777777" w:rsidR="003D5A89" w:rsidRPr="003D5A89" w:rsidRDefault="003D5A89" w:rsidP="008B5B5E">
            <w:pPr>
              <w:jc w:val="center"/>
              <w:rPr>
                <w:rFonts w:asciiTheme="minorHAnsi" w:hAnsiTheme="minorHAnsi" w:cstheme="minorHAnsi"/>
              </w:rPr>
            </w:pPr>
          </w:p>
        </w:tc>
      </w:tr>
      <w:tr w:rsidR="003D5A89" w:rsidRPr="003D5A89" w14:paraId="408CDF31"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4A36E9A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26</w:t>
            </w:r>
          </w:p>
        </w:tc>
        <w:tc>
          <w:tcPr>
            <w:tcW w:w="3134" w:type="dxa"/>
            <w:tcBorders>
              <w:top w:val="single" w:sz="4" w:space="0" w:color="auto"/>
              <w:left w:val="single" w:sz="4" w:space="0" w:color="auto"/>
              <w:bottom w:val="single" w:sz="4" w:space="0" w:color="auto"/>
              <w:right w:val="single" w:sz="4" w:space="0" w:color="auto"/>
            </w:tcBorders>
            <w:vAlign w:val="center"/>
          </w:tcPr>
          <w:p w14:paraId="37AE9B63"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ERI 96 BAGANZOLA</w:t>
            </w:r>
          </w:p>
        </w:tc>
        <w:tc>
          <w:tcPr>
            <w:tcW w:w="1236" w:type="dxa"/>
            <w:tcBorders>
              <w:top w:val="single" w:sz="4" w:space="0" w:color="auto"/>
              <w:left w:val="single" w:sz="4" w:space="0" w:color="auto"/>
              <w:bottom w:val="single" w:sz="4" w:space="0" w:color="auto"/>
              <w:right w:val="single" w:sz="4" w:space="0" w:color="auto"/>
            </w:tcBorders>
            <w:vAlign w:val="center"/>
          </w:tcPr>
          <w:p w14:paraId="408BF82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54BB220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A14E25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1,42</w:t>
            </w:r>
          </w:p>
        </w:tc>
        <w:tc>
          <w:tcPr>
            <w:tcW w:w="1263" w:type="dxa"/>
            <w:tcBorders>
              <w:top w:val="single" w:sz="4" w:space="0" w:color="auto"/>
              <w:left w:val="single" w:sz="4" w:space="0" w:color="auto"/>
              <w:bottom w:val="single" w:sz="4" w:space="0" w:color="auto"/>
              <w:right w:val="single" w:sz="4" w:space="0" w:color="auto"/>
            </w:tcBorders>
            <w:vAlign w:val="center"/>
          </w:tcPr>
          <w:p w14:paraId="7E3C4393"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8F95709" w14:textId="77777777" w:rsidR="003D5A89" w:rsidRPr="003D5A89" w:rsidRDefault="003D5A89" w:rsidP="008B5B5E">
            <w:pPr>
              <w:jc w:val="center"/>
              <w:rPr>
                <w:rFonts w:asciiTheme="minorHAnsi" w:hAnsiTheme="minorHAnsi" w:cstheme="minorHAnsi"/>
              </w:rPr>
            </w:pPr>
          </w:p>
        </w:tc>
      </w:tr>
      <w:tr w:rsidR="003D5A89" w:rsidRPr="003D5A89" w14:paraId="4FE31F18"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75B3C5B"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27</w:t>
            </w:r>
          </w:p>
        </w:tc>
        <w:tc>
          <w:tcPr>
            <w:tcW w:w="3134" w:type="dxa"/>
            <w:tcBorders>
              <w:top w:val="single" w:sz="4" w:space="0" w:color="auto"/>
              <w:left w:val="single" w:sz="4" w:space="0" w:color="auto"/>
              <w:bottom w:val="single" w:sz="4" w:space="0" w:color="auto"/>
              <w:right w:val="single" w:sz="4" w:space="0" w:color="auto"/>
            </w:tcBorders>
            <w:vAlign w:val="center"/>
          </w:tcPr>
          <w:p w14:paraId="02275BEF" w14:textId="77777777" w:rsidR="003D5A89" w:rsidRPr="003D5A89" w:rsidRDefault="003D5A89" w:rsidP="008B5B5E">
            <w:pPr>
              <w:rPr>
                <w:rFonts w:asciiTheme="minorHAnsi" w:hAnsiTheme="minorHAnsi" w:cstheme="minorHAnsi"/>
                <w:b/>
                <w:bCs/>
                <w:sz w:val="22"/>
                <w:szCs w:val="22"/>
              </w:rPr>
            </w:pPr>
            <w:proofErr w:type="gramStart"/>
            <w:r w:rsidRPr="003D5A89">
              <w:rPr>
                <w:rFonts w:asciiTheme="minorHAnsi" w:hAnsiTheme="minorHAnsi" w:cstheme="minorHAnsi"/>
                <w:b/>
                <w:bCs/>
                <w:sz w:val="22"/>
                <w:szCs w:val="22"/>
              </w:rPr>
              <w:t>S.BARTOLOMEO</w:t>
            </w:r>
            <w:proofErr w:type="gramEnd"/>
            <w:r w:rsidRPr="003D5A89">
              <w:rPr>
                <w:rFonts w:asciiTheme="minorHAnsi" w:hAnsiTheme="minorHAnsi" w:cstheme="minorHAnsi"/>
                <w:b/>
                <w:bCs/>
                <w:sz w:val="22"/>
                <w:szCs w:val="22"/>
              </w:rPr>
              <w:t xml:space="preserve"> IN BOSCO </w:t>
            </w:r>
          </w:p>
        </w:tc>
        <w:tc>
          <w:tcPr>
            <w:tcW w:w="1236" w:type="dxa"/>
            <w:tcBorders>
              <w:top w:val="single" w:sz="4" w:space="0" w:color="auto"/>
              <w:left w:val="single" w:sz="4" w:space="0" w:color="auto"/>
              <w:bottom w:val="single" w:sz="4" w:space="0" w:color="auto"/>
              <w:right w:val="single" w:sz="4" w:space="0" w:color="auto"/>
            </w:tcBorders>
            <w:vAlign w:val="center"/>
          </w:tcPr>
          <w:p w14:paraId="3AFE907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52F8878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3756C7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6ACFD4B2"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21F8FF9" w14:textId="77777777" w:rsidR="003D5A89" w:rsidRPr="003D5A89" w:rsidRDefault="003D5A89" w:rsidP="008B5B5E">
            <w:pPr>
              <w:jc w:val="center"/>
              <w:rPr>
                <w:rFonts w:asciiTheme="minorHAnsi" w:hAnsiTheme="minorHAnsi" w:cstheme="minorHAnsi"/>
              </w:rPr>
            </w:pPr>
          </w:p>
        </w:tc>
      </w:tr>
      <w:tr w:rsidR="003D5A89" w:rsidRPr="003D5A89" w14:paraId="78B9DC5E"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572CBB2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28</w:t>
            </w:r>
          </w:p>
        </w:tc>
        <w:tc>
          <w:tcPr>
            <w:tcW w:w="3134" w:type="dxa"/>
            <w:tcBorders>
              <w:top w:val="single" w:sz="4" w:space="0" w:color="auto"/>
              <w:left w:val="single" w:sz="4" w:space="0" w:color="auto"/>
              <w:bottom w:val="single" w:sz="4" w:space="0" w:color="auto"/>
              <w:right w:val="single" w:sz="4" w:space="0" w:color="auto"/>
            </w:tcBorders>
            <w:vAlign w:val="center"/>
          </w:tcPr>
          <w:p w14:paraId="6A1596E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MONTECAVOLO</w:t>
            </w:r>
          </w:p>
        </w:tc>
        <w:tc>
          <w:tcPr>
            <w:tcW w:w="1236" w:type="dxa"/>
            <w:tcBorders>
              <w:top w:val="single" w:sz="4" w:space="0" w:color="auto"/>
              <w:left w:val="single" w:sz="4" w:space="0" w:color="auto"/>
              <w:bottom w:val="single" w:sz="4" w:space="0" w:color="auto"/>
              <w:right w:val="single" w:sz="4" w:space="0" w:color="auto"/>
            </w:tcBorders>
            <w:vAlign w:val="center"/>
          </w:tcPr>
          <w:p w14:paraId="594BB2F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481CFE9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1B602A1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1,69</w:t>
            </w:r>
          </w:p>
        </w:tc>
        <w:tc>
          <w:tcPr>
            <w:tcW w:w="1263" w:type="dxa"/>
            <w:tcBorders>
              <w:top w:val="single" w:sz="4" w:space="0" w:color="auto"/>
              <w:left w:val="single" w:sz="4" w:space="0" w:color="auto"/>
              <w:bottom w:val="single" w:sz="4" w:space="0" w:color="auto"/>
              <w:right w:val="single" w:sz="4" w:space="0" w:color="auto"/>
            </w:tcBorders>
            <w:vAlign w:val="center"/>
          </w:tcPr>
          <w:p w14:paraId="533CA860"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9143ECB" w14:textId="77777777" w:rsidR="003D5A89" w:rsidRPr="003D5A89" w:rsidRDefault="003D5A89" w:rsidP="008B5B5E">
            <w:pPr>
              <w:jc w:val="center"/>
              <w:rPr>
                <w:rFonts w:asciiTheme="minorHAnsi" w:hAnsiTheme="minorHAnsi" w:cstheme="minorHAnsi"/>
              </w:rPr>
            </w:pPr>
          </w:p>
        </w:tc>
      </w:tr>
      <w:tr w:rsidR="003D5A89" w:rsidRPr="003D5A89" w14:paraId="1B89CB4F" w14:textId="77777777" w:rsidTr="003D5A89">
        <w:trPr>
          <w:jc w:val="center"/>
        </w:trPr>
        <w:tc>
          <w:tcPr>
            <w:tcW w:w="10494" w:type="dxa"/>
            <w:gridSpan w:val="7"/>
            <w:tcBorders>
              <w:top w:val="single" w:sz="4" w:space="0" w:color="auto"/>
              <w:left w:val="nil"/>
              <w:bottom w:val="single" w:sz="4" w:space="0" w:color="auto"/>
              <w:right w:val="nil"/>
            </w:tcBorders>
            <w:vAlign w:val="center"/>
          </w:tcPr>
          <w:p w14:paraId="0D47EE3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b/>
                <w:bCs/>
                <w:color w:val="C00000"/>
                <w:sz w:val="22"/>
                <w:szCs w:val="22"/>
              </w:rPr>
              <w:t>GRADUATORIA 4 (eliminate primo turno semifinale play off di girone)</w:t>
            </w:r>
          </w:p>
        </w:tc>
      </w:tr>
      <w:tr w:rsidR="003D5A89" w:rsidRPr="003D5A89" w14:paraId="325BAE1D"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104952B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29</w:t>
            </w:r>
          </w:p>
        </w:tc>
        <w:tc>
          <w:tcPr>
            <w:tcW w:w="3134" w:type="dxa"/>
            <w:tcBorders>
              <w:top w:val="single" w:sz="4" w:space="0" w:color="auto"/>
              <w:left w:val="single" w:sz="4" w:space="0" w:color="auto"/>
              <w:bottom w:val="single" w:sz="4" w:space="0" w:color="auto"/>
              <w:right w:val="single" w:sz="4" w:space="0" w:color="auto"/>
            </w:tcBorders>
            <w:vAlign w:val="center"/>
          </w:tcPr>
          <w:p w14:paraId="67F62498"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SANTA MARIA CODIFIUME</w:t>
            </w:r>
          </w:p>
        </w:tc>
        <w:tc>
          <w:tcPr>
            <w:tcW w:w="1236" w:type="dxa"/>
            <w:tcBorders>
              <w:top w:val="single" w:sz="4" w:space="0" w:color="auto"/>
              <w:left w:val="single" w:sz="4" w:space="0" w:color="auto"/>
              <w:bottom w:val="single" w:sz="4" w:space="0" w:color="auto"/>
              <w:right w:val="single" w:sz="4" w:space="0" w:color="auto"/>
            </w:tcBorders>
            <w:vAlign w:val="center"/>
          </w:tcPr>
          <w:p w14:paraId="68E6C25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77B99B3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684FF4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2,00</w:t>
            </w:r>
          </w:p>
        </w:tc>
        <w:tc>
          <w:tcPr>
            <w:tcW w:w="1263" w:type="dxa"/>
            <w:tcBorders>
              <w:top w:val="single" w:sz="4" w:space="0" w:color="auto"/>
              <w:left w:val="single" w:sz="4" w:space="0" w:color="auto"/>
              <w:bottom w:val="single" w:sz="4" w:space="0" w:color="auto"/>
              <w:right w:val="single" w:sz="4" w:space="0" w:color="auto"/>
            </w:tcBorders>
            <w:vAlign w:val="center"/>
          </w:tcPr>
          <w:p w14:paraId="5742F0EE"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E21D0FF" w14:textId="77777777" w:rsidR="003D5A89" w:rsidRPr="003D5A89" w:rsidRDefault="003D5A89" w:rsidP="008B5B5E">
            <w:pPr>
              <w:jc w:val="center"/>
              <w:rPr>
                <w:rFonts w:asciiTheme="minorHAnsi" w:hAnsiTheme="minorHAnsi" w:cstheme="minorHAnsi"/>
              </w:rPr>
            </w:pPr>
          </w:p>
        </w:tc>
      </w:tr>
      <w:tr w:rsidR="003D5A89" w:rsidRPr="003D5A89" w14:paraId="6C588DA3"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02336275"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30</w:t>
            </w:r>
          </w:p>
        </w:tc>
        <w:tc>
          <w:tcPr>
            <w:tcW w:w="3134" w:type="dxa"/>
            <w:tcBorders>
              <w:top w:val="single" w:sz="4" w:space="0" w:color="auto"/>
              <w:left w:val="single" w:sz="4" w:space="0" w:color="auto"/>
              <w:bottom w:val="single" w:sz="4" w:space="0" w:color="auto"/>
              <w:right w:val="single" w:sz="4" w:space="0" w:color="auto"/>
            </w:tcBorders>
            <w:vAlign w:val="center"/>
          </w:tcPr>
          <w:p w14:paraId="0854E6C4"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MARINA CALCIO</w:t>
            </w:r>
          </w:p>
        </w:tc>
        <w:tc>
          <w:tcPr>
            <w:tcW w:w="1236" w:type="dxa"/>
            <w:tcBorders>
              <w:top w:val="single" w:sz="4" w:space="0" w:color="auto"/>
              <w:left w:val="single" w:sz="4" w:space="0" w:color="auto"/>
              <w:bottom w:val="single" w:sz="4" w:space="0" w:color="auto"/>
              <w:right w:val="single" w:sz="4" w:space="0" w:color="auto"/>
            </w:tcBorders>
            <w:vAlign w:val="center"/>
          </w:tcPr>
          <w:p w14:paraId="3C25B2E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0D4C9C7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4F1ACB3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1,96</w:t>
            </w:r>
          </w:p>
        </w:tc>
        <w:tc>
          <w:tcPr>
            <w:tcW w:w="1263" w:type="dxa"/>
            <w:tcBorders>
              <w:top w:val="single" w:sz="4" w:space="0" w:color="auto"/>
              <w:left w:val="single" w:sz="4" w:space="0" w:color="auto"/>
              <w:bottom w:val="single" w:sz="4" w:space="0" w:color="auto"/>
              <w:right w:val="single" w:sz="4" w:space="0" w:color="auto"/>
            </w:tcBorders>
            <w:vAlign w:val="center"/>
          </w:tcPr>
          <w:p w14:paraId="51F28B84"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0DF29EF" w14:textId="77777777" w:rsidR="003D5A89" w:rsidRPr="003D5A89" w:rsidRDefault="003D5A89" w:rsidP="008B5B5E">
            <w:pPr>
              <w:jc w:val="center"/>
              <w:rPr>
                <w:rFonts w:asciiTheme="minorHAnsi" w:hAnsiTheme="minorHAnsi" w:cstheme="minorHAnsi"/>
              </w:rPr>
            </w:pPr>
          </w:p>
        </w:tc>
      </w:tr>
      <w:tr w:rsidR="003D5A89" w:rsidRPr="003D5A89" w14:paraId="3C5711F4"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1C3EA1E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31</w:t>
            </w:r>
          </w:p>
        </w:tc>
        <w:tc>
          <w:tcPr>
            <w:tcW w:w="3134" w:type="dxa"/>
            <w:tcBorders>
              <w:top w:val="single" w:sz="4" w:space="0" w:color="auto"/>
              <w:left w:val="single" w:sz="4" w:space="0" w:color="auto"/>
              <w:bottom w:val="single" w:sz="4" w:space="0" w:color="auto"/>
              <w:right w:val="single" w:sz="4" w:space="0" w:color="auto"/>
            </w:tcBorders>
            <w:vAlign w:val="center"/>
          </w:tcPr>
          <w:p w14:paraId="29D6B06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CARPINETI </w:t>
            </w:r>
          </w:p>
        </w:tc>
        <w:tc>
          <w:tcPr>
            <w:tcW w:w="1236" w:type="dxa"/>
            <w:tcBorders>
              <w:top w:val="single" w:sz="4" w:space="0" w:color="auto"/>
              <w:left w:val="single" w:sz="4" w:space="0" w:color="auto"/>
              <w:bottom w:val="single" w:sz="4" w:space="0" w:color="auto"/>
              <w:right w:val="single" w:sz="4" w:space="0" w:color="auto"/>
            </w:tcBorders>
            <w:vAlign w:val="center"/>
          </w:tcPr>
          <w:p w14:paraId="2C39445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2BFEB16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64E90F1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1,84</w:t>
            </w:r>
          </w:p>
        </w:tc>
        <w:tc>
          <w:tcPr>
            <w:tcW w:w="1263" w:type="dxa"/>
            <w:tcBorders>
              <w:top w:val="single" w:sz="4" w:space="0" w:color="auto"/>
              <w:left w:val="single" w:sz="4" w:space="0" w:color="auto"/>
              <w:bottom w:val="single" w:sz="4" w:space="0" w:color="auto"/>
              <w:right w:val="single" w:sz="4" w:space="0" w:color="auto"/>
            </w:tcBorders>
            <w:vAlign w:val="center"/>
          </w:tcPr>
          <w:p w14:paraId="5BF5C30B"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E487255" w14:textId="77777777" w:rsidR="003D5A89" w:rsidRPr="003D5A89" w:rsidRDefault="003D5A89" w:rsidP="008B5B5E">
            <w:pPr>
              <w:jc w:val="center"/>
              <w:rPr>
                <w:rFonts w:asciiTheme="minorHAnsi" w:hAnsiTheme="minorHAnsi" w:cstheme="minorHAnsi"/>
              </w:rPr>
            </w:pPr>
          </w:p>
        </w:tc>
      </w:tr>
      <w:tr w:rsidR="003D5A89" w:rsidRPr="003D5A89" w14:paraId="7FDB9A90"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35886D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32</w:t>
            </w:r>
          </w:p>
        </w:tc>
        <w:tc>
          <w:tcPr>
            <w:tcW w:w="3134" w:type="dxa"/>
            <w:tcBorders>
              <w:top w:val="single" w:sz="4" w:space="0" w:color="auto"/>
              <w:left w:val="single" w:sz="4" w:space="0" w:color="auto"/>
              <w:bottom w:val="single" w:sz="4" w:space="0" w:color="auto"/>
              <w:right w:val="single" w:sz="4" w:space="0" w:color="auto"/>
            </w:tcBorders>
            <w:vAlign w:val="center"/>
          </w:tcPr>
          <w:p w14:paraId="2639F81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CADEO</w:t>
            </w:r>
          </w:p>
        </w:tc>
        <w:tc>
          <w:tcPr>
            <w:tcW w:w="1236" w:type="dxa"/>
            <w:tcBorders>
              <w:top w:val="single" w:sz="4" w:space="0" w:color="auto"/>
              <w:left w:val="single" w:sz="4" w:space="0" w:color="auto"/>
              <w:bottom w:val="single" w:sz="4" w:space="0" w:color="auto"/>
              <w:right w:val="single" w:sz="4" w:space="0" w:color="auto"/>
            </w:tcBorders>
            <w:vAlign w:val="center"/>
          </w:tcPr>
          <w:p w14:paraId="18EE77B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0F73BBF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65FFB33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1D8A80A6"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57620F7" w14:textId="77777777" w:rsidR="003D5A89" w:rsidRPr="003D5A89" w:rsidRDefault="003D5A89" w:rsidP="008B5B5E">
            <w:pPr>
              <w:jc w:val="center"/>
              <w:rPr>
                <w:rFonts w:asciiTheme="minorHAnsi" w:hAnsiTheme="minorHAnsi" w:cstheme="minorHAnsi"/>
              </w:rPr>
            </w:pPr>
          </w:p>
        </w:tc>
      </w:tr>
      <w:tr w:rsidR="003D5A89" w:rsidRPr="003D5A89" w14:paraId="1118A94D"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26C589AA"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33</w:t>
            </w:r>
          </w:p>
        </w:tc>
        <w:tc>
          <w:tcPr>
            <w:tcW w:w="3134" w:type="dxa"/>
            <w:tcBorders>
              <w:top w:val="single" w:sz="4" w:space="0" w:color="auto"/>
              <w:left w:val="single" w:sz="4" w:space="0" w:color="auto"/>
              <w:bottom w:val="single" w:sz="4" w:space="0" w:color="auto"/>
              <w:right w:val="single" w:sz="4" w:space="0" w:color="auto"/>
            </w:tcBorders>
            <w:vAlign w:val="center"/>
          </w:tcPr>
          <w:p w14:paraId="033F0246"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SPORTING PIANORESE 1955</w:t>
            </w:r>
          </w:p>
        </w:tc>
        <w:tc>
          <w:tcPr>
            <w:tcW w:w="1236" w:type="dxa"/>
            <w:tcBorders>
              <w:top w:val="single" w:sz="4" w:space="0" w:color="auto"/>
              <w:left w:val="single" w:sz="4" w:space="0" w:color="auto"/>
              <w:bottom w:val="single" w:sz="4" w:space="0" w:color="auto"/>
              <w:right w:val="single" w:sz="4" w:space="0" w:color="auto"/>
            </w:tcBorders>
            <w:vAlign w:val="center"/>
          </w:tcPr>
          <w:p w14:paraId="2346DDC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70B78E9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4CE5F92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2D94B705"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D3E10D6" w14:textId="77777777" w:rsidR="003D5A89" w:rsidRPr="003D5A89" w:rsidRDefault="003D5A89" w:rsidP="008B5B5E">
            <w:pPr>
              <w:jc w:val="center"/>
              <w:rPr>
                <w:rFonts w:asciiTheme="minorHAnsi" w:hAnsiTheme="minorHAnsi" w:cstheme="minorHAnsi"/>
              </w:rPr>
            </w:pPr>
          </w:p>
        </w:tc>
      </w:tr>
      <w:tr w:rsidR="003D5A89" w:rsidRPr="003D5A89" w14:paraId="4CCD1B42"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A23B45A"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34</w:t>
            </w:r>
          </w:p>
        </w:tc>
        <w:tc>
          <w:tcPr>
            <w:tcW w:w="3134" w:type="dxa"/>
            <w:tcBorders>
              <w:top w:val="single" w:sz="4" w:space="0" w:color="auto"/>
              <w:left w:val="single" w:sz="4" w:space="0" w:color="auto"/>
              <w:bottom w:val="single" w:sz="4" w:space="0" w:color="auto"/>
              <w:right w:val="single" w:sz="4" w:space="0" w:color="auto"/>
            </w:tcBorders>
            <w:vAlign w:val="center"/>
          </w:tcPr>
          <w:p w14:paraId="46CAE88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UBERSETTO</w:t>
            </w:r>
          </w:p>
        </w:tc>
        <w:tc>
          <w:tcPr>
            <w:tcW w:w="1236" w:type="dxa"/>
            <w:tcBorders>
              <w:top w:val="single" w:sz="4" w:space="0" w:color="auto"/>
              <w:left w:val="single" w:sz="4" w:space="0" w:color="auto"/>
              <w:bottom w:val="single" w:sz="4" w:space="0" w:color="auto"/>
              <w:right w:val="single" w:sz="4" w:space="0" w:color="auto"/>
            </w:tcBorders>
            <w:vAlign w:val="center"/>
          </w:tcPr>
          <w:p w14:paraId="7147DC1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6CD4002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1C17AEA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53949463"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60D71A3" w14:textId="77777777" w:rsidR="003D5A89" w:rsidRPr="003D5A89" w:rsidRDefault="003D5A89" w:rsidP="008B5B5E">
            <w:pPr>
              <w:jc w:val="center"/>
              <w:rPr>
                <w:rFonts w:asciiTheme="minorHAnsi" w:hAnsiTheme="minorHAnsi" w:cstheme="minorHAnsi"/>
              </w:rPr>
            </w:pPr>
          </w:p>
        </w:tc>
      </w:tr>
      <w:tr w:rsidR="003D5A89" w:rsidRPr="003D5A89" w14:paraId="10E4F82D"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39B90C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35</w:t>
            </w:r>
          </w:p>
        </w:tc>
        <w:tc>
          <w:tcPr>
            <w:tcW w:w="3134" w:type="dxa"/>
            <w:tcBorders>
              <w:top w:val="single" w:sz="4" w:space="0" w:color="auto"/>
              <w:left w:val="single" w:sz="4" w:space="0" w:color="auto"/>
              <w:bottom w:val="single" w:sz="4" w:space="0" w:color="auto"/>
              <w:right w:val="single" w:sz="4" w:space="0" w:color="auto"/>
            </w:tcBorders>
            <w:vAlign w:val="center"/>
          </w:tcPr>
          <w:p w14:paraId="320E58B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ROTTOFRENO</w:t>
            </w:r>
          </w:p>
        </w:tc>
        <w:tc>
          <w:tcPr>
            <w:tcW w:w="1236" w:type="dxa"/>
            <w:tcBorders>
              <w:top w:val="single" w:sz="4" w:space="0" w:color="auto"/>
              <w:left w:val="single" w:sz="4" w:space="0" w:color="auto"/>
              <w:bottom w:val="single" w:sz="4" w:space="0" w:color="auto"/>
              <w:right w:val="single" w:sz="4" w:space="0" w:color="auto"/>
            </w:tcBorders>
            <w:vAlign w:val="center"/>
          </w:tcPr>
          <w:p w14:paraId="6B6F564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294CBE4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002D5CE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1,84</w:t>
            </w:r>
          </w:p>
        </w:tc>
        <w:tc>
          <w:tcPr>
            <w:tcW w:w="1263" w:type="dxa"/>
            <w:tcBorders>
              <w:top w:val="single" w:sz="4" w:space="0" w:color="auto"/>
              <w:left w:val="single" w:sz="4" w:space="0" w:color="auto"/>
              <w:bottom w:val="single" w:sz="4" w:space="0" w:color="auto"/>
              <w:right w:val="single" w:sz="4" w:space="0" w:color="auto"/>
            </w:tcBorders>
            <w:vAlign w:val="center"/>
          </w:tcPr>
          <w:p w14:paraId="6752B87A"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B7C0BFE" w14:textId="77777777" w:rsidR="003D5A89" w:rsidRPr="003D5A89" w:rsidRDefault="003D5A89" w:rsidP="008B5B5E">
            <w:pPr>
              <w:jc w:val="center"/>
              <w:rPr>
                <w:rFonts w:asciiTheme="minorHAnsi" w:hAnsiTheme="minorHAnsi" w:cstheme="minorHAnsi"/>
              </w:rPr>
            </w:pPr>
          </w:p>
        </w:tc>
      </w:tr>
      <w:tr w:rsidR="003D5A89" w:rsidRPr="003D5A89" w14:paraId="61B74506"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3B11953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36</w:t>
            </w:r>
          </w:p>
        </w:tc>
        <w:tc>
          <w:tcPr>
            <w:tcW w:w="3134" w:type="dxa"/>
            <w:tcBorders>
              <w:top w:val="single" w:sz="4" w:space="0" w:color="auto"/>
              <w:left w:val="single" w:sz="4" w:space="0" w:color="auto"/>
              <w:bottom w:val="single" w:sz="4" w:space="0" w:color="auto"/>
              <w:right w:val="single" w:sz="4" w:space="0" w:color="auto"/>
            </w:tcBorders>
            <w:vAlign w:val="center"/>
          </w:tcPr>
          <w:p w14:paraId="2C9621A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BONDENO CALCIO</w:t>
            </w:r>
          </w:p>
        </w:tc>
        <w:tc>
          <w:tcPr>
            <w:tcW w:w="1236" w:type="dxa"/>
            <w:tcBorders>
              <w:top w:val="single" w:sz="4" w:space="0" w:color="auto"/>
              <w:left w:val="single" w:sz="4" w:space="0" w:color="auto"/>
              <w:bottom w:val="single" w:sz="4" w:space="0" w:color="auto"/>
              <w:right w:val="single" w:sz="4" w:space="0" w:color="auto"/>
            </w:tcBorders>
            <w:vAlign w:val="center"/>
          </w:tcPr>
          <w:p w14:paraId="169669E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236A638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4379990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2AF13B20"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3760555" w14:textId="77777777" w:rsidR="003D5A89" w:rsidRPr="003D5A89" w:rsidRDefault="003D5A89" w:rsidP="008B5B5E">
            <w:pPr>
              <w:jc w:val="center"/>
              <w:rPr>
                <w:rFonts w:asciiTheme="minorHAnsi" w:hAnsiTheme="minorHAnsi" w:cstheme="minorHAnsi"/>
              </w:rPr>
            </w:pPr>
          </w:p>
        </w:tc>
      </w:tr>
      <w:tr w:rsidR="003D5A89" w:rsidRPr="003D5A89" w14:paraId="6F7B7A1D"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4EDFEB65"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37</w:t>
            </w:r>
          </w:p>
        </w:tc>
        <w:tc>
          <w:tcPr>
            <w:tcW w:w="3134" w:type="dxa"/>
            <w:tcBorders>
              <w:top w:val="single" w:sz="4" w:space="0" w:color="auto"/>
              <w:left w:val="single" w:sz="4" w:space="0" w:color="auto"/>
              <w:bottom w:val="single" w:sz="4" w:space="0" w:color="auto"/>
              <w:right w:val="single" w:sz="4" w:space="0" w:color="auto"/>
            </w:tcBorders>
            <w:vAlign w:val="center"/>
          </w:tcPr>
          <w:p w14:paraId="7F5650F6"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PONTE RONCA</w:t>
            </w:r>
          </w:p>
        </w:tc>
        <w:tc>
          <w:tcPr>
            <w:tcW w:w="1236" w:type="dxa"/>
            <w:tcBorders>
              <w:top w:val="single" w:sz="4" w:space="0" w:color="auto"/>
              <w:left w:val="single" w:sz="4" w:space="0" w:color="auto"/>
              <w:bottom w:val="single" w:sz="4" w:space="0" w:color="auto"/>
              <w:right w:val="single" w:sz="4" w:space="0" w:color="auto"/>
            </w:tcBorders>
            <w:vAlign w:val="center"/>
          </w:tcPr>
          <w:p w14:paraId="2D6CF45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47E5802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4A71F88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11588B98"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CF0084F" w14:textId="77777777" w:rsidR="003D5A89" w:rsidRPr="003D5A89" w:rsidRDefault="003D5A89" w:rsidP="008B5B5E">
            <w:pPr>
              <w:jc w:val="center"/>
              <w:rPr>
                <w:rFonts w:asciiTheme="minorHAnsi" w:hAnsiTheme="minorHAnsi" w:cstheme="minorHAnsi"/>
              </w:rPr>
            </w:pPr>
          </w:p>
        </w:tc>
      </w:tr>
      <w:tr w:rsidR="003D5A89" w:rsidRPr="003D5A89" w14:paraId="3685F434"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6F08AC4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38</w:t>
            </w:r>
          </w:p>
        </w:tc>
        <w:tc>
          <w:tcPr>
            <w:tcW w:w="3134" w:type="dxa"/>
            <w:tcBorders>
              <w:top w:val="single" w:sz="4" w:space="0" w:color="auto"/>
              <w:left w:val="single" w:sz="4" w:space="0" w:color="auto"/>
              <w:bottom w:val="single" w:sz="4" w:space="0" w:color="auto"/>
              <w:right w:val="single" w:sz="4" w:space="0" w:color="auto"/>
            </w:tcBorders>
            <w:vAlign w:val="center"/>
          </w:tcPr>
          <w:p w14:paraId="3AC7439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VALVERDE</w:t>
            </w:r>
          </w:p>
        </w:tc>
        <w:tc>
          <w:tcPr>
            <w:tcW w:w="1236" w:type="dxa"/>
            <w:tcBorders>
              <w:top w:val="single" w:sz="4" w:space="0" w:color="auto"/>
              <w:left w:val="single" w:sz="4" w:space="0" w:color="auto"/>
              <w:bottom w:val="single" w:sz="4" w:space="0" w:color="auto"/>
              <w:right w:val="single" w:sz="4" w:space="0" w:color="auto"/>
            </w:tcBorders>
            <w:vAlign w:val="center"/>
          </w:tcPr>
          <w:p w14:paraId="0979D40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21C8AD6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AB1D2A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02EA9F38"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DEADF50" w14:textId="77777777" w:rsidR="003D5A89" w:rsidRPr="003D5A89" w:rsidRDefault="003D5A89" w:rsidP="008B5B5E">
            <w:pPr>
              <w:jc w:val="center"/>
              <w:rPr>
                <w:rFonts w:asciiTheme="minorHAnsi" w:hAnsiTheme="minorHAnsi" w:cstheme="minorHAnsi"/>
              </w:rPr>
            </w:pPr>
          </w:p>
        </w:tc>
      </w:tr>
      <w:tr w:rsidR="003D5A89" w:rsidRPr="003D5A89" w14:paraId="189DD60F"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4BF64E4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39</w:t>
            </w:r>
          </w:p>
        </w:tc>
        <w:tc>
          <w:tcPr>
            <w:tcW w:w="3134" w:type="dxa"/>
            <w:tcBorders>
              <w:top w:val="single" w:sz="4" w:space="0" w:color="auto"/>
              <w:left w:val="single" w:sz="4" w:space="0" w:color="auto"/>
              <w:bottom w:val="single" w:sz="4" w:space="0" w:color="auto"/>
              <w:right w:val="single" w:sz="4" w:space="0" w:color="auto"/>
            </w:tcBorders>
            <w:vAlign w:val="center"/>
          </w:tcPr>
          <w:p w14:paraId="4325B60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REAL MONTEFELTRO</w:t>
            </w:r>
          </w:p>
        </w:tc>
        <w:tc>
          <w:tcPr>
            <w:tcW w:w="1236" w:type="dxa"/>
            <w:tcBorders>
              <w:top w:val="single" w:sz="4" w:space="0" w:color="auto"/>
              <w:left w:val="single" w:sz="4" w:space="0" w:color="auto"/>
              <w:bottom w:val="single" w:sz="4" w:space="0" w:color="auto"/>
              <w:right w:val="single" w:sz="4" w:space="0" w:color="auto"/>
            </w:tcBorders>
            <w:vAlign w:val="center"/>
          </w:tcPr>
          <w:p w14:paraId="18C5529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64FEEE4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3072DA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1,53</w:t>
            </w:r>
          </w:p>
        </w:tc>
        <w:tc>
          <w:tcPr>
            <w:tcW w:w="1263" w:type="dxa"/>
            <w:tcBorders>
              <w:top w:val="single" w:sz="4" w:space="0" w:color="auto"/>
              <w:left w:val="single" w:sz="4" w:space="0" w:color="auto"/>
              <w:bottom w:val="single" w:sz="4" w:space="0" w:color="auto"/>
              <w:right w:val="single" w:sz="4" w:space="0" w:color="auto"/>
            </w:tcBorders>
            <w:vAlign w:val="center"/>
          </w:tcPr>
          <w:p w14:paraId="656FF533"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31E9DF1" w14:textId="77777777" w:rsidR="003D5A89" w:rsidRPr="003D5A89" w:rsidRDefault="003D5A89" w:rsidP="008B5B5E">
            <w:pPr>
              <w:jc w:val="center"/>
              <w:rPr>
                <w:rFonts w:asciiTheme="minorHAnsi" w:hAnsiTheme="minorHAnsi" w:cstheme="minorHAnsi"/>
              </w:rPr>
            </w:pPr>
          </w:p>
        </w:tc>
      </w:tr>
      <w:tr w:rsidR="003D5A89" w:rsidRPr="003D5A89" w14:paraId="3A12D7F3"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A29B71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40</w:t>
            </w:r>
          </w:p>
        </w:tc>
        <w:tc>
          <w:tcPr>
            <w:tcW w:w="3134" w:type="dxa"/>
            <w:tcBorders>
              <w:top w:val="single" w:sz="4" w:space="0" w:color="auto"/>
              <w:left w:val="single" w:sz="4" w:space="0" w:color="auto"/>
              <w:bottom w:val="single" w:sz="4" w:space="0" w:color="auto"/>
              <w:right w:val="single" w:sz="4" w:space="0" w:color="auto"/>
            </w:tcBorders>
            <w:vAlign w:val="center"/>
          </w:tcPr>
          <w:p w14:paraId="2D60FB2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CALESTANESE</w:t>
            </w:r>
          </w:p>
        </w:tc>
        <w:tc>
          <w:tcPr>
            <w:tcW w:w="1236" w:type="dxa"/>
            <w:tcBorders>
              <w:top w:val="single" w:sz="4" w:space="0" w:color="auto"/>
              <w:left w:val="single" w:sz="4" w:space="0" w:color="auto"/>
              <w:bottom w:val="single" w:sz="4" w:space="0" w:color="auto"/>
              <w:right w:val="single" w:sz="4" w:space="0" w:color="auto"/>
            </w:tcBorders>
            <w:vAlign w:val="center"/>
          </w:tcPr>
          <w:p w14:paraId="7C905AF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48FF88D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0E32179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1,38</w:t>
            </w:r>
          </w:p>
        </w:tc>
        <w:tc>
          <w:tcPr>
            <w:tcW w:w="1263" w:type="dxa"/>
            <w:tcBorders>
              <w:top w:val="single" w:sz="4" w:space="0" w:color="auto"/>
              <w:left w:val="single" w:sz="4" w:space="0" w:color="auto"/>
              <w:bottom w:val="single" w:sz="4" w:space="0" w:color="auto"/>
              <w:right w:val="single" w:sz="4" w:space="0" w:color="auto"/>
            </w:tcBorders>
            <w:vAlign w:val="center"/>
          </w:tcPr>
          <w:p w14:paraId="32BFFA7C"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9F93FD7" w14:textId="77777777" w:rsidR="003D5A89" w:rsidRPr="003D5A89" w:rsidRDefault="003D5A89" w:rsidP="008B5B5E">
            <w:pPr>
              <w:jc w:val="center"/>
              <w:rPr>
                <w:rFonts w:asciiTheme="minorHAnsi" w:hAnsiTheme="minorHAnsi" w:cstheme="minorHAnsi"/>
              </w:rPr>
            </w:pPr>
          </w:p>
        </w:tc>
      </w:tr>
      <w:tr w:rsidR="003D5A89" w:rsidRPr="003D5A89" w14:paraId="13688C91" w14:textId="77777777" w:rsidTr="003D5A89">
        <w:trPr>
          <w:jc w:val="center"/>
        </w:trPr>
        <w:tc>
          <w:tcPr>
            <w:tcW w:w="1139" w:type="dxa"/>
            <w:tcBorders>
              <w:top w:val="single" w:sz="4" w:space="0" w:color="auto"/>
              <w:left w:val="single" w:sz="4" w:space="0" w:color="auto"/>
              <w:bottom w:val="single" w:sz="4" w:space="0" w:color="auto"/>
              <w:right w:val="single" w:sz="4" w:space="0" w:color="auto"/>
            </w:tcBorders>
            <w:vAlign w:val="center"/>
          </w:tcPr>
          <w:p w14:paraId="7FF34BA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41</w:t>
            </w:r>
          </w:p>
        </w:tc>
        <w:tc>
          <w:tcPr>
            <w:tcW w:w="3134" w:type="dxa"/>
            <w:tcBorders>
              <w:top w:val="single" w:sz="4" w:space="0" w:color="auto"/>
              <w:left w:val="single" w:sz="4" w:space="0" w:color="auto"/>
              <w:bottom w:val="single" w:sz="4" w:space="0" w:color="auto"/>
              <w:right w:val="single" w:sz="4" w:space="0" w:color="auto"/>
            </w:tcBorders>
            <w:vAlign w:val="center"/>
          </w:tcPr>
          <w:p w14:paraId="33A97532"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GATTATICO CLUB</w:t>
            </w:r>
          </w:p>
        </w:tc>
        <w:tc>
          <w:tcPr>
            <w:tcW w:w="1236" w:type="dxa"/>
            <w:tcBorders>
              <w:top w:val="single" w:sz="4" w:space="0" w:color="auto"/>
              <w:left w:val="single" w:sz="4" w:space="0" w:color="auto"/>
              <w:bottom w:val="single" w:sz="4" w:space="0" w:color="auto"/>
              <w:right w:val="single" w:sz="4" w:space="0" w:color="auto"/>
            </w:tcBorders>
            <w:vAlign w:val="center"/>
          </w:tcPr>
          <w:p w14:paraId="0701D60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6C7BD23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255" w:type="dxa"/>
            <w:tcBorders>
              <w:top w:val="single" w:sz="4" w:space="0" w:color="auto"/>
              <w:left w:val="single" w:sz="4" w:space="0" w:color="auto"/>
              <w:bottom w:val="single" w:sz="4" w:space="0" w:color="auto"/>
              <w:right w:val="single" w:sz="4" w:space="0" w:color="auto"/>
            </w:tcBorders>
            <w:vAlign w:val="center"/>
          </w:tcPr>
          <w:p w14:paraId="653C200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1,69</w:t>
            </w:r>
          </w:p>
        </w:tc>
        <w:tc>
          <w:tcPr>
            <w:tcW w:w="1263" w:type="dxa"/>
            <w:tcBorders>
              <w:top w:val="single" w:sz="4" w:space="0" w:color="auto"/>
              <w:left w:val="single" w:sz="4" w:space="0" w:color="auto"/>
              <w:bottom w:val="single" w:sz="4" w:space="0" w:color="auto"/>
              <w:right w:val="single" w:sz="4" w:space="0" w:color="auto"/>
            </w:tcBorders>
            <w:vAlign w:val="center"/>
          </w:tcPr>
          <w:p w14:paraId="4EA5B895" w14:textId="77777777" w:rsidR="003D5A89" w:rsidRPr="003D5A89" w:rsidRDefault="003D5A89" w:rsidP="008B5B5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6A718A0" w14:textId="77777777" w:rsidR="003D5A89" w:rsidRPr="003D5A89" w:rsidRDefault="003D5A89" w:rsidP="008B5B5E">
            <w:pPr>
              <w:jc w:val="center"/>
              <w:rPr>
                <w:rFonts w:asciiTheme="minorHAnsi" w:hAnsiTheme="minorHAnsi" w:cstheme="minorHAnsi"/>
              </w:rPr>
            </w:pPr>
          </w:p>
        </w:tc>
      </w:tr>
    </w:tbl>
    <w:p w14:paraId="2CE5535F" w14:textId="77777777" w:rsidR="003D5A89" w:rsidRPr="003D5A89" w:rsidRDefault="003D5A89" w:rsidP="003D5A89">
      <w:pPr>
        <w:jc w:val="center"/>
        <w:rPr>
          <w:rFonts w:asciiTheme="minorHAnsi" w:hAnsiTheme="minorHAnsi" w:cstheme="minorHAnsi"/>
          <w:b/>
          <w:bCs/>
          <w:color w:val="C00000"/>
          <w:sz w:val="32"/>
          <w:szCs w:val="32"/>
        </w:rPr>
      </w:pPr>
    </w:p>
    <w:p w14:paraId="74BC1BEE" w14:textId="77777777" w:rsidR="003D5A89" w:rsidRPr="003D5A89" w:rsidRDefault="003D5A89" w:rsidP="003D5A89">
      <w:pPr>
        <w:jc w:val="center"/>
        <w:rPr>
          <w:rFonts w:asciiTheme="minorHAnsi" w:hAnsiTheme="minorHAnsi" w:cstheme="minorHAnsi"/>
          <w:b/>
          <w:bCs/>
          <w:color w:val="C00000"/>
          <w:sz w:val="32"/>
          <w:szCs w:val="32"/>
        </w:rPr>
      </w:pPr>
      <w:r w:rsidRPr="003D5A89">
        <w:rPr>
          <w:rFonts w:asciiTheme="minorHAnsi" w:hAnsiTheme="minorHAnsi" w:cstheme="minorHAnsi"/>
          <w:b/>
          <w:bCs/>
          <w:color w:val="C00000"/>
          <w:sz w:val="32"/>
          <w:szCs w:val="32"/>
        </w:rPr>
        <w:t>DOMANDE DI COMPLETAMENTO ORGANICO</w:t>
      </w:r>
    </w:p>
    <w:p w14:paraId="6F88710B" w14:textId="77777777" w:rsidR="003D5A89" w:rsidRPr="00FA6F7D" w:rsidRDefault="003D5A89" w:rsidP="00FA6F7D">
      <w:pPr>
        <w:rPr>
          <w:rFonts w:asciiTheme="minorHAnsi" w:hAnsiTheme="minorHAnsi" w:cstheme="minorHAnsi"/>
          <w:b/>
          <w:bCs/>
          <w:color w:val="C00000"/>
          <w:sz w:val="16"/>
          <w:szCs w:val="16"/>
        </w:rPr>
      </w:pPr>
    </w:p>
    <w:p w14:paraId="6065AF4D" w14:textId="77777777" w:rsidR="003D5A89" w:rsidRPr="003D5A89" w:rsidRDefault="003D5A89" w:rsidP="00FA6F7D">
      <w:pPr>
        <w:ind w:right="-28"/>
        <w:jc w:val="both"/>
        <w:rPr>
          <w:rFonts w:asciiTheme="minorHAnsi" w:hAnsiTheme="minorHAnsi" w:cstheme="minorHAnsi"/>
          <w:sz w:val="24"/>
          <w:szCs w:val="24"/>
        </w:rPr>
      </w:pPr>
      <w:r w:rsidRPr="003D5A89">
        <w:rPr>
          <w:rFonts w:asciiTheme="minorHAnsi" w:hAnsiTheme="minorHAnsi" w:cstheme="minorHAnsi"/>
          <w:sz w:val="24"/>
          <w:szCs w:val="24"/>
        </w:rPr>
        <w:t xml:space="preserve">Le domande per l’eventuale completamento dell’organico del Campionato di </w:t>
      </w:r>
      <w:r w:rsidRPr="003D5A89">
        <w:rPr>
          <w:rFonts w:asciiTheme="minorHAnsi" w:hAnsiTheme="minorHAnsi" w:cstheme="minorHAnsi"/>
          <w:b/>
          <w:bCs/>
          <w:sz w:val="24"/>
          <w:szCs w:val="24"/>
        </w:rPr>
        <w:t>Prima Categoria</w:t>
      </w:r>
      <w:r w:rsidRPr="003D5A89">
        <w:rPr>
          <w:rFonts w:asciiTheme="minorHAnsi" w:hAnsiTheme="minorHAnsi" w:cstheme="minorHAnsi"/>
          <w:sz w:val="24"/>
          <w:szCs w:val="24"/>
        </w:rPr>
        <w:t xml:space="preserve"> Stagione Sportiva 2026/2027 dovranno essere presentate su carta intestata della Società richiedente ed inviate esclusivamente a mezzo PEC all’indirizzo: </w:t>
      </w:r>
      <w:hyperlink r:id="rId30" w:history="1">
        <w:r w:rsidRPr="003D5A89">
          <w:rPr>
            <w:rFonts w:asciiTheme="minorHAnsi" w:hAnsiTheme="minorHAnsi" w:cstheme="minorHAnsi"/>
            <w:b/>
            <w:bCs/>
            <w:color w:val="0000FF"/>
            <w:sz w:val="24"/>
            <w:szCs w:val="24"/>
            <w:u w:val="single"/>
          </w:rPr>
          <w:t>agonistica@pec.figccrer.it</w:t>
        </w:r>
      </w:hyperlink>
      <w:r w:rsidRPr="003D5A89">
        <w:rPr>
          <w:rFonts w:asciiTheme="minorHAnsi" w:hAnsiTheme="minorHAnsi" w:cstheme="minorHAnsi"/>
          <w:sz w:val="24"/>
          <w:szCs w:val="24"/>
        </w:rPr>
        <w:t xml:space="preserve">, </w:t>
      </w:r>
      <w:r w:rsidRPr="003D5A89">
        <w:rPr>
          <w:rFonts w:asciiTheme="minorHAnsi" w:hAnsiTheme="minorHAnsi" w:cstheme="minorHAnsi"/>
          <w:b/>
          <w:bCs/>
          <w:sz w:val="24"/>
          <w:szCs w:val="24"/>
        </w:rPr>
        <w:t>entro e non oltre il 10 GIUGNO 2026</w:t>
      </w:r>
      <w:r w:rsidRPr="003D5A89">
        <w:rPr>
          <w:rFonts w:asciiTheme="minorHAnsi" w:hAnsiTheme="minorHAnsi" w:cstheme="minorHAnsi"/>
          <w:sz w:val="24"/>
          <w:szCs w:val="24"/>
        </w:rPr>
        <w:t xml:space="preserve">, allegando copia del documento di identità del legale rappresentante della società. </w:t>
      </w:r>
    </w:p>
    <w:p w14:paraId="38030400" w14:textId="77777777" w:rsidR="003D5A89" w:rsidRPr="003D5A89" w:rsidRDefault="003D5A89" w:rsidP="00FA6F7D">
      <w:pPr>
        <w:ind w:right="-28"/>
        <w:jc w:val="both"/>
        <w:rPr>
          <w:rFonts w:asciiTheme="minorHAnsi" w:hAnsiTheme="minorHAnsi" w:cstheme="minorHAnsi"/>
          <w:sz w:val="24"/>
          <w:szCs w:val="24"/>
        </w:rPr>
      </w:pPr>
      <w:r w:rsidRPr="003D5A89">
        <w:rPr>
          <w:rFonts w:asciiTheme="minorHAnsi" w:hAnsiTheme="minorHAnsi" w:cstheme="minorHAnsi"/>
          <w:b/>
          <w:bCs/>
          <w:sz w:val="24"/>
          <w:szCs w:val="24"/>
          <w:u w:val="single"/>
        </w:rPr>
        <w:t>Si precisa che anche le Società inserite nelle graduatorie provvisorie</w:t>
      </w:r>
      <w:r w:rsidRPr="003D5A89">
        <w:rPr>
          <w:rFonts w:asciiTheme="minorHAnsi" w:hAnsiTheme="minorHAnsi" w:cstheme="minorHAnsi"/>
          <w:sz w:val="24"/>
          <w:szCs w:val="24"/>
        </w:rPr>
        <w:t xml:space="preserve"> per il completamento degli organici dei Campionati Stagione Sportiva 2026/2027, pubblicate sul presente CU, </w:t>
      </w:r>
      <w:r w:rsidRPr="003D5A89">
        <w:rPr>
          <w:rFonts w:asciiTheme="minorHAnsi" w:hAnsiTheme="minorHAnsi" w:cstheme="minorHAnsi"/>
          <w:b/>
          <w:bCs/>
          <w:sz w:val="24"/>
          <w:szCs w:val="24"/>
          <w:u w:val="single"/>
        </w:rPr>
        <w:t>dovranno presentare domanda di completamento organico</w:t>
      </w:r>
      <w:r w:rsidRPr="003D5A89">
        <w:rPr>
          <w:rFonts w:asciiTheme="minorHAnsi" w:hAnsiTheme="minorHAnsi" w:cstheme="minorHAnsi"/>
          <w:sz w:val="24"/>
          <w:szCs w:val="24"/>
        </w:rPr>
        <w:t>, in assenza della quale saranno escluse dalla graduatoria.</w:t>
      </w:r>
    </w:p>
    <w:p w14:paraId="66BD4479" w14:textId="77777777" w:rsidR="003D5A89" w:rsidRDefault="003D5A89" w:rsidP="00FA6F7D">
      <w:pPr>
        <w:ind w:right="-28"/>
        <w:jc w:val="both"/>
        <w:rPr>
          <w:rFonts w:asciiTheme="minorHAnsi" w:eastAsia="Calibri" w:hAnsiTheme="minorHAnsi" w:cstheme="minorHAnsi"/>
          <w:kern w:val="2"/>
          <w:sz w:val="24"/>
          <w:szCs w:val="24"/>
          <w:lang w:eastAsia="en-US"/>
        </w:rPr>
      </w:pPr>
      <w:r w:rsidRPr="003D5A89">
        <w:rPr>
          <w:rFonts w:asciiTheme="minorHAnsi" w:eastAsia="Calibri" w:hAnsiTheme="minorHAnsi" w:cstheme="minorHAnsi"/>
          <w:kern w:val="2"/>
          <w:sz w:val="24"/>
          <w:szCs w:val="24"/>
          <w:lang w:eastAsia="en-US"/>
        </w:rPr>
        <w:t>Le domande provenienti da altre Società non inserite nelle predette graduatorie saranno esaminate solo ed esclusivamente dopo aver scorso l’intera graduatoria.</w:t>
      </w:r>
    </w:p>
    <w:p w14:paraId="19407648" w14:textId="77777777" w:rsidR="00FA6F7D" w:rsidRPr="00FA6F7D" w:rsidRDefault="00FA6F7D" w:rsidP="003D5A89">
      <w:pPr>
        <w:ind w:left="-426" w:right="-453"/>
        <w:jc w:val="both"/>
        <w:rPr>
          <w:rFonts w:asciiTheme="minorHAnsi" w:eastAsia="Calibri" w:hAnsiTheme="minorHAnsi" w:cstheme="minorHAnsi"/>
          <w:kern w:val="2"/>
          <w:sz w:val="8"/>
          <w:szCs w:val="8"/>
          <w:lang w:eastAsia="en-US"/>
        </w:rPr>
      </w:pPr>
    </w:p>
    <w:p w14:paraId="7AEBF059" w14:textId="77777777" w:rsidR="003D5A89" w:rsidRPr="003D5A89" w:rsidRDefault="003D5A89" w:rsidP="003D5A89">
      <w:pPr>
        <w:ind w:left="-426" w:right="-453"/>
        <w:jc w:val="both"/>
        <w:rPr>
          <w:rFonts w:asciiTheme="minorHAnsi" w:eastAsia="Calibri" w:hAnsiTheme="minorHAnsi" w:cstheme="minorHAnsi"/>
          <w:b/>
          <w:bCs/>
          <w:kern w:val="2"/>
          <w:sz w:val="14"/>
          <w:szCs w:val="14"/>
          <w:lang w:eastAsia="en-US"/>
        </w:rPr>
      </w:pPr>
    </w:p>
    <w:tbl>
      <w:tblPr>
        <w:tblW w:w="10807"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168"/>
        <w:gridCol w:w="3686"/>
        <w:gridCol w:w="1001"/>
        <w:gridCol w:w="1272"/>
        <w:gridCol w:w="1418"/>
        <w:gridCol w:w="1308"/>
        <w:gridCol w:w="954"/>
      </w:tblGrid>
      <w:tr w:rsidR="003D5A89" w:rsidRPr="003D5A89" w14:paraId="665579A7" w14:textId="77777777" w:rsidTr="003D5A89">
        <w:trPr>
          <w:jc w:val="center"/>
        </w:trPr>
        <w:tc>
          <w:tcPr>
            <w:tcW w:w="10807" w:type="dxa"/>
            <w:gridSpan w:val="7"/>
            <w:tcBorders>
              <w:top w:val="nil"/>
              <w:left w:val="nil"/>
              <w:bottom w:val="nil"/>
              <w:right w:val="nil"/>
            </w:tcBorders>
          </w:tcPr>
          <w:p w14:paraId="30F5B15A" w14:textId="77777777" w:rsidR="003D5A89" w:rsidRPr="003D5A89" w:rsidRDefault="003D5A89" w:rsidP="008B5B5E">
            <w:pPr>
              <w:ind w:left="-426" w:right="-453"/>
              <w:jc w:val="center"/>
              <w:rPr>
                <w:rFonts w:asciiTheme="minorHAnsi" w:hAnsiTheme="minorHAnsi" w:cstheme="minorHAnsi"/>
                <w:b/>
                <w:color w:val="C00000"/>
                <w:sz w:val="32"/>
                <w:szCs w:val="32"/>
              </w:rPr>
            </w:pPr>
            <w:bookmarkStart w:id="4" w:name="_Hlk230108527"/>
            <w:r w:rsidRPr="003D5A89">
              <w:rPr>
                <w:rFonts w:asciiTheme="minorHAnsi" w:hAnsiTheme="minorHAnsi" w:cstheme="minorHAnsi"/>
                <w:b/>
                <w:color w:val="C00000"/>
                <w:sz w:val="32"/>
                <w:szCs w:val="32"/>
              </w:rPr>
              <w:t>GRADUATORIA COMPLETAMENTO ORGANICO</w:t>
            </w:r>
          </w:p>
          <w:p w14:paraId="5CA18F74" w14:textId="77777777" w:rsidR="003D5A89" w:rsidRPr="003D5A89" w:rsidRDefault="003D5A89" w:rsidP="008B5B5E">
            <w:pPr>
              <w:ind w:left="-426" w:right="-453"/>
              <w:jc w:val="center"/>
              <w:rPr>
                <w:rFonts w:asciiTheme="minorHAnsi" w:hAnsiTheme="minorHAnsi" w:cstheme="minorHAnsi"/>
                <w:b/>
                <w:color w:val="C00000"/>
                <w:sz w:val="32"/>
                <w:szCs w:val="32"/>
              </w:rPr>
            </w:pPr>
            <w:r w:rsidRPr="003D5A89">
              <w:rPr>
                <w:rFonts w:asciiTheme="minorHAnsi" w:hAnsiTheme="minorHAnsi" w:cstheme="minorHAnsi"/>
                <w:b/>
                <w:color w:val="C00000"/>
                <w:sz w:val="32"/>
                <w:szCs w:val="32"/>
              </w:rPr>
              <w:t>CAMPIONATO SECONDA CATEGORIA 2026/2027</w:t>
            </w:r>
          </w:p>
          <w:p w14:paraId="3D09331A" w14:textId="77777777" w:rsidR="003D5A89" w:rsidRPr="003D5A89" w:rsidRDefault="003D5A89" w:rsidP="008B5B5E">
            <w:pPr>
              <w:jc w:val="center"/>
              <w:rPr>
                <w:rFonts w:asciiTheme="minorHAnsi" w:hAnsiTheme="minorHAnsi" w:cstheme="minorHAnsi"/>
                <w:b/>
                <w:sz w:val="24"/>
                <w:szCs w:val="24"/>
              </w:rPr>
            </w:pPr>
            <w:r w:rsidRPr="003D5A89">
              <w:rPr>
                <w:rFonts w:asciiTheme="minorHAnsi" w:hAnsiTheme="minorHAnsi" w:cstheme="minorHAnsi"/>
                <w:b/>
                <w:sz w:val="24"/>
                <w:szCs w:val="24"/>
              </w:rPr>
              <w:t>Salvo errori e/o omissioni</w:t>
            </w:r>
          </w:p>
          <w:p w14:paraId="2F1F7EF0" w14:textId="77777777" w:rsidR="003D5A89" w:rsidRPr="003D5A89" w:rsidRDefault="003D5A89" w:rsidP="008B5B5E">
            <w:pPr>
              <w:jc w:val="center"/>
              <w:rPr>
                <w:rFonts w:asciiTheme="minorHAnsi" w:hAnsiTheme="minorHAnsi" w:cstheme="minorHAnsi"/>
                <w:b/>
                <w:sz w:val="18"/>
                <w:szCs w:val="18"/>
              </w:rPr>
            </w:pPr>
          </w:p>
        </w:tc>
      </w:tr>
      <w:bookmarkEnd w:id="4"/>
      <w:tr w:rsidR="003D5A89" w:rsidRPr="003D5A89" w14:paraId="59576227"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hideMark/>
          </w:tcPr>
          <w:p w14:paraId="7828EBE8"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Posizione in graduatoria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4EF273B"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 xml:space="preserve">Società di Terza Categoria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5C0D753"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Del. e Girone</w:t>
            </w:r>
          </w:p>
        </w:tc>
        <w:tc>
          <w:tcPr>
            <w:tcW w:w="1272" w:type="dxa"/>
            <w:tcBorders>
              <w:top w:val="single" w:sz="4" w:space="0" w:color="auto"/>
              <w:left w:val="single" w:sz="4" w:space="0" w:color="auto"/>
              <w:bottom w:val="single" w:sz="4" w:space="0" w:color="auto"/>
              <w:right w:val="single" w:sz="4" w:space="0" w:color="auto"/>
            </w:tcBorders>
            <w:vAlign w:val="center"/>
          </w:tcPr>
          <w:p w14:paraId="021183A4"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Posizione classifica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F3E10C"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Quoziente punti</w:t>
            </w:r>
          </w:p>
        </w:tc>
        <w:tc>
          <w:tcPr>
            <w:tcW w:w="1308" w:type="dxa"/>
            <w:tcBorders>
              <w:top w:val="single" w:sz="4" w:space="0" w:color="auto"/>
              <w:left w:val="single" w:sz="4" w:space="0" w:color="auto"/>
              <w:bottom w:val="single" w:sz="4" w:space="0" w:color="auto"/>
              <w:right w:val="single" w:sz="4" w:space="0" w:color="auto"/>
            </w:tcBorders>
            <w:vAlign w:val="center"/>
          </w:tcPr>
          <w:p w14:paraId="4B0D8B96"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Quoziente differenza reti</w:t>
            </w:r>
          </w:p>
        </w:tc>
        <w:tc>
          <w:tcPr>
            <w:tcW w:w="954" w:type="dxa"/>
            <w:tcBorders>
              <w:top w:val="single" w:sz="4" w:space="0" w:color="auto"/>
              <w:left w:val="single" w:sz="4" w:space="0" w:color="auto"/>
              <w:bottom w:val="single" w:sz="4" w:space="0" w:color="auto"/>
              <w:right w:val="single" w:sz="4" w:space="0" w:color="auto"/>
            </w:tcBorders>
          </w:tcPr>
          <w:p w14:paraId="61B0DE92"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Quoziente Reti segnate</w:t>
            </w:r>
          </w:p>
        </w:tc>
      </w:tr>
      <w:tr w:rsidR="003D5A89" w:rsidRPr="003D5A89" w14:paraId="7D81C2AC" w14:textId="77777777" w:rsidTr="003D5A89">
        <w:trPr>
          <w:jc w:val="center"/>
        </w:trPr>
        <w:tc>
          <w:tcPr>
            <w:tcW w:w="10807" w:type="dxa"/>
            <w:gridSpan w:val="7"/>
            <w:tcBorders>
              <w:top w:val="single" w:sz="4" w:space="0" w:color="auto"/>
              <w:left w:val="single" w:sz="4" w:space="0" w:color="auto"/>
              <w:bottom w:val="single" w:sz="4" w:space="0" w:color="auto"/>
              <w:right w:val="single" w:sz="4" w:space="0" w:color="auto"/>
            </w:tcBorders>
          </w:tcPr>
          <w:p w14:paraId="085D4737" w14:textId="77777777" w:rsidR="003D5A89" w:rsidRPr="003D5A89" w:rsidRDefault="003D5A89" w:rsidP="008B5B5E">
            <w:pPr>
              <w:jc w:val="center"/>
              <w:rPr>
                <w:rFonts w:asciiTheme="minorHAnsi" w:hAnsiTheme="minorHAnsi" w:cstheme="minorHAnsi"/>
                <w:b/>
                <w:bCs/>
                <w:color w:val="C00000"/>
                <w:sz w:val="22"/>
                <w:szCs w:val="22"/>
              </w:rPr>
            </w:pPr>
            <w:r w:rsidRPr="003D5A89">
              <w:rPr>
                <w:rFonts w:asciiTheme="minorHAnsi" w:hAnsiTheme="minorHAnsi" w:cstheme="minorHAnsi"/>
                <w:b/>
                <w:bCs/>
                <w:color w:val="C00000"/>
                <w:sz w:val="22"/>
                <w:szCs w:val="22"/>
              </w:rPr>
              <w:t>GRADUATORIA 1 (vincenti terzo turno finale play off di girone)</w:t>
            </w:r>
          </w:p>
        </w:tc>
      </w:tr>
      <w:tr w:rsidR="003D5A89" w:rsidRPr="003D5A89" w14:paraId="2CEB865D"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6163B70"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4DF33ABD"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SANTANTONIO</w:t>
            </w:r>
          </w:p>
        </w:tc>
        <w:tc>
          <w:tcPr>
            <w:tcW w:w="1001" w:type="dxa"/>
            <w:tcBorders>
              <w:top w:val="single" w:sz="4" w:space="0" w:color="auto"/>
              <w:left w:val="single" w:sz="4" w:space="0" w:color="auto"/>
              <w:bottom w:val="single" w:sz="4" w:space="0" w:color="auto"/>
              <w:right w:val="single" w:sz="4" w:space="0" w:color="auto"/>
            </w:tcBorders>
            <w:vAlign w:val="center"/>
          </w:tcPr>
          <w:p w14:paraId="072132AA"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PC A</w:t>
            </w:r>
          </w:p>
        </w:tc>
        <w:tc>
          <w:tcPr>
            <w:tcW w:w="1272" w:type="dxa"/>
            <w:tcBorders>
              <w:top w:val="single" w:sz="4" w:space="0" w:color="auto"/>
              <w:left w:val="single" w:sz="4" w:space="0" w:color="auto"/>
              <w:bottom w:val="single" w:sz="4" w:space="0" w:color="auto"/>
              <w:right w:val="single" w:sz="4" w:space="0" w:color="auto"/>
            </w:tcBorders>
          </w:tcPr>
          <w:p w14:paraId="1FA15A9C"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C1DC4A7"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2,27</w:t>
            </w:r>
          </w:p>
        </w:tc>
        <w:tc>
          <w:tcPr>
            <w:tcW w:w="1308" w:type="dxa"/>
            <w:tcBorders>
              <w:top w:val="single" w:sz="4" w:space="0" w:color="auto"/>
              <w:left w:val="single" w:sz="4" w:space="0" w:color="auto"/>
              <w:bottom w:val="single" w:sz="4" w:space="0" w:color="auto"/>
              <w:right w:val="single" w:sz="4" w:space="0" w:color="auto"/>
            </w:tcBorders>
            <w:vAlign w:val="center"/>
          </w:tcPr>
          <w:p w14:paraId="6D0DF410"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B58E8E5"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5A94744B"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28E6A36"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0C8D7DF3"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CORTILESE</w:t>
            </w:r>
          </w:p>
        </w:tc>
        <w:tc>
          <w:tcPr>
            <w:tcW w:w="1001" w:type="dxa"/>
            <w:tcBorders>
              <w:top w:val="single" w:sz="4" w:space="0" w:color="auto"/>
              <w:left w:val="single" w:sz="4" w:space="0" w:color="auto"/>
              <w:bottom w:val="single" w:sz="4" w:space="0" w:color="auto"/>
              <w:right w:val="single" w:sz="4" w:space="0" w:color="auto"/>
            </w:tcBorders>
            <w:vAlign w:val="center"/>
          </w:tcPr>
          <w:p w14:paraId="2B258F12"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RE B</w:t>
            </w:r>
          </w:p>
        </w:tc>
        <w:tc>
          <w:tcPr>
            <w:tcW w:w="1272" w:type="dxa"/>
            <w:tcBorders>
              <w:top w:val="single" w:sz="4" w:space="0" w:color="auto"/>
              <w:left w:val="single" w:sz="4" w:space="0" w:color="auto"/>
              <w:bottom w:val="single" w:sz="4" w:space="0" w:color="auto"/>
              <w:right w:val="single" w:sz="4" w:space="0" w:color="auto"/>
            </w:tcBorders>
          </w:tcPr>
          <w:p w14:paraId="5AEE7D6E"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A4EC147"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2,20</w:t>
            </w:r>
          </w:p>
        </w:tc>
        <w:tc>
          <w:tcPr>
            <w:tcW w:w="1308" w:type="dxa"/>
            <w:tcBorders>
              <w:top w:val="single" w:sz="4" w:space="0" w:color="auto"/>
              <w:left w:val="single" w:sz="4" w:space="0" w:color="auto"/>
              <w:bottom w:val="single" w:sz="4" w:space="0" w:color="auto"/>
              <w:right w:val="single" w:sz="4" w:space="0" w:color="auto"/>
            </w:tcBorders>
            <w:vAlign w:val="center"/>
          </w:tcPr>
          <w:p w14:paraId="0A596BE1"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38C5B3A"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78A385E1"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C3E523E"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4DE5C4B4"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GROPPARELLO</w:t>
            </w:r>
          </w:p>
        </w:tc>
        <w:tc>
          <w:tcPr>
            <w:tcW w:w="1001" w:type="dxa"/>
            <w:tcBorders>
              <w:top w:val="single" w:sz="4" w:space="0" w:color="auto"/>
              <w:left w:val="single" w:sz="4" w:space="0" w:color="auto"/>
              <w:bottom w:val="single" w:sz="4" w:space="0" w:color="auto"/>
              <w:right w:val="single" w:sz="4" w:space="0" w:color="auto"/>
            </w:tcBorders>
            <w:vAlign w:val="center"/>
          </w:tcPr>
          <w:p w14:paraId="02B7FF5E"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PC B</w:t>
            </w:r>
          </w:p>
        </w:tc>
        <w:tc>
          <w:tcPr>
            <w:tcW w:w="1272" w:type="dxa"/>
            <w:tcBorders>
              <w:top w:val="single" w:sz="4" w:space="0" w:color="auto"/>
              <w:left w:val="single" w:sz="4" w:space="0" w:color="auto"/>
              <w:bottom w:val="single" w:sz="4" w:space="0" w:color="auto"/>
              <w:right w:val="single" w:sz="4" w:space="0" w:color="auto"/>
            </w:tcBorders>
          </w:tcPr>
          <w:p w14:paraId="67CC61AF"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26CC5AAF"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08BFA978"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BD5156B"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55E2F22D"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4540B0A"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4</w:t>
            </w:r>
          </w:p>
        </w:tc>
        <w:tc>
          <w:tcPr>
            <w:tcW w:w="3686" w:type="dxa"/>
            <w:tcBorders>
              <w:top w:val="single" w:sz="4" w:space="0" w:color="auto"/>
              <w:left w:val="single" w:sz="4" w:space="0" w:color="auto"/>
              <w:bottom w:val="single" w:sz="4" w:space="0" w:color="auto"/>
              <w:right w:val="single" w:sz="4" w:space="0" w:color="auto"/>
            </w:tcBorders>
            <w:vAlign w:val="center"/>
          </w:tcPr>
          <w:p w14:paraId="173853AE"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MONTEFIORESE</w:t>
            </w:r>
          </w:p>
        </w:tc>
        <w:tc>
          <w:tcPr>
            <w:tcW w:w="1001" w:type="dxa"/>
            <w:tcBorders>
              <w:top w:val="single" w:sz="4" w:space="0" w:color="auto"/>
              <w:left w:val="single" w:sz="4" w:space="0" w:color="auto"/>
              <w:bottom w:val="single" w:sz="4" w:space="0" w:color="auto"/>
              <w:right w:val="single" w:sz="4" w:space="0" w:color="auto"/>
            </w:tcBorders>
            <w:vAlign w:val="center"/>
          </w:tcPr>
          <w:p w14:paraId="66EEF3E7"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780FDFDF"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40C70FD"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2,04</w:t>
            </w:r>
          </w:p>
        </w:tc>
        <w:tc>
          <w:tcPr>
            <w:tcW w:w="1308" w:type="dxa"/>
            <w:tcBorders>
              <w:top w:val="single" w:sz="4" w:space="0" w:color="auto"/>
              <w:left w:val="single" w:sz="4" w:space="0" w:color="auto"/>
              <w:bottom w:val="single" w:sz="4" w:space="0" w:color="auto"/>
              <w:right w:val="single" w:sz="4" w:space="0" w:color="auto"/>
            </w:tcBorders>
            <w:vAlign w:val="center"/>
          </w:tcPr>
          <w:p w14:paraId="3C5760DE"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F2BFF02"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4DE51409"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E718B53"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5</w:t>
            </w:r>
          </w:p>
        </w:tc>
        <w:tc>
          <w:tcPr>
            <w:tcW w:w="3686" w:type="dxa"/>
            <w:tcBorders>
              <w:top w:val="single" w:sz="4" w:space="0" w:color="auto"/>
              <w:left w:val="single" w:sz="4" w:space="0" w:color="auto"/>
              <w:bottom w:val="single" w:sz="4" w:space="0" w:color="auto"/>
              <w:right w:val="single" w:sz="4" w:space="0" w:color="auto"/>
            </w:tcBorders>
            <w:vAlign w:val="center"/>
          </w:tcPr>
          <w:p w14:paraId="64FAED54"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SPORTING LUGO PSA 1984</w:t>
            </w:r>
          </w:p>
        </w:tc>
        <w:tc>
          <w:tcPr>
            <w:tcW w:w="1001" w:type="dxa"/>
            <w:tcBorders>
              <w:top w:val="single" w:sz="4" w:space="0" w:color="auto"/>
              <w:left w:val="single" w:sz="4" w:space="0" w:color="auto"/>
              <w:bottom w:val="single" w:sz="4" w:space="0" w:color="auto"/>
              <w:right w:val="single" w:sz="4" w:space="0" w:color="auto"/>
            </w:tcBorders>
            <w:vAlign w:val="center"/>
          </w:tcPr>
          <w:p w14:paraId="096FAB3A"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1C087F47"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D078AE8"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2,00</w:t>
            </w:r>
          </w:p>
        </w:tc>
        <w:tc>
          <w:tcPr>
            <w:tcW w:w="1308" w:type="dxa"/>
            <w:tcBorders>
              <w:top w:val="single" w:sz="4" w:space="0" w:color="auto"/>
              <w:left w:val="single" w:sz="4" w:space="0" w:color="auto"/>
              <w:bottom w:val="single" w:sz="4" w:space="0" w:color="auto"/>
              <w:right w:val="single" w:sz="4" w:space="0" w:color="auto"/>
            </w:tcBorders>
            <w:vAlign w:val="center"/>
          </w:tcPr>
          <w:p w14:paraId="75689E06"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98351C7"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1A79388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83E87D1"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41ED4201"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VARANESE</w:t>
            </w:r>
          </w:p>
        </w:tc>
        <w:tc>
          <w:tcPr>
            <w:tcW w:w="1001" w:type="dxa"/>
            <w:tcBorders>
              <w:top w:val="single" w:sz="4" w:space="0" w:color="auto"/>
              <w:left w:val="single" w:sz="4" w:space="0" w:color="auto"/>
              <w:bottom w:val="single" w:sz="4" w:space="0" w:color="auto"/>
              <w:right w:val="single" w:sz="4" w:space="0" w:color="auto"/>
            </w:tcBorders>
            <w:vAlign w:val="center"/>
          </w:tcPr>
          <w:p w14:paraId="4609FB7A"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08014C5E"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4DB6BD8"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60C51210"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352CC6E"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5459F03A"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77B79F4"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7</w:t>
            </w:r>
          </w:p>
        </w:tc>
        <w:tc>
          <w:tcPr>
            <w:tcW w:w="3686" w:type="dxa"/>
            <w:tcBorders>
              <w:top w:val="single" w:sz="4" w:space="0" w:color="auto"/>
              <w:left w:val="single" w:sz="4" w:space="0" w:color="auto"/>
              <w:bottom w:val="single" w:sz="4" w:space="0" w:color="auto"/>
              <w:right w:val="single" w:sz="4" w:space="0" w:color="auto"/>
            </w:tcBorders>
            <w:vAlign w:val="center"/>
          </w:tcPr>
          <w:p w14:paraId="1702525F"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SAN FRANCESCO SMILE</w:t>
            </w:r>
          </w:p>
        </w:tc>
        <w:tc>
          <w:tcPr>
            <w:tcW w:w="1001" w:type="dxa"/>
            <w:tcBorders>
              <w:top w:val="single" w:sz="4" w:space="0" w:color="auto"/>
              <w:left w:val="single" w:sz="4" w:space="0" w:color="auto"/>
              <w:bottom w:val="single" w:sz="4" w:space="0" w:color="auto"/>
              <w:right w:val="single" w:sz="4" w:space="0" w:color="auto"/>
            </w:tcBorders>
            <w:vAlign w:val="center"/>
          </w:tcPr>
          <w:p w14:paraId="4F1EB9FD"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tcPr>
          <w:p w14:paraId="68D1F094"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59075D84"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0A9B858C"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B5EF141"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6CE3E85D"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961C1F5"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3686" w:type="dxa"/>
            <w:tcBorders>
              <w:top w:val="single" w:sz="4" w:space="0" w:color="auto"/>
              <w:left w:val="single" w:sz="4" w:space="0" w:color="auto"/>
              <w:bottom w:val="single" w:sz="4" w:space="0" w:color="auto"/>
              <w:right w:val="single" w:sz="4" w:space="0" w:color="auto"/>
            </w:tcBorders>
            <w:vAlign w:val="center"/>
          </w:tcPr>
          <w:p w14:paraId="565A8229"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ALFIO PIZZI 1992</w:t>
            </w:r>
          </w:p>
        </w:tc>
        <w:tc>
          <w:tcPr>
            <w:tcW w:w="1001" w:type="dxa"/>
            <w:tcBorders>
              <w:top w:val="single" w:sz="4" w:space="0" w:color="auto"/>
              <w:left w:val="single" w:sz="4" w:space="0" w:color="auto"/>
              <w:bottom w:val="single" w:sz="4" w:space="0" w:color="auto"/>
              <w:right w:val="single" w:sz="4" w:space="0" w:color="auto"/>
            </w:tcBorders>
            <w:vAlign w:val="center"/>
          </w:tcPr>
          <w:p w14:paraId="69403489"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tcPr>
          <w:p w14:paraId="5F2C5D36"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4400BA9B"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2,15</w:t>
            </w:r>
          </w:p>
        </w:tc>
        <w:tc>
          <w:tcPr>
            <w:tcW w:w="1308" w:type="dxa"/>
            <w:tcBorders>
              <w:top w:val="single" w:sz="4" w:space="0" w:color="auto"/>
              <w:left w:val="single" w:sz="4" w:space="0" w:color="auto"/>
              <w:bottom w:val="single" w:sz="4" w:space="0" w:color="auto"/>
              <w:right w:val="single" w:sz="4" w:space="0" w:color="auto"/>
            </w:tcBorders>
            <w:vAlign w:val="center"/>
          </w:tcPr>
          <w:p w14:paraId="6B03ABEA"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6E72786"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305F9151"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E5629D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w:t>
            </w:r>
          </w:p>
        </w:tc>
        <w:tc>
          <w:tcPr>
            <w:tcW w:w="3686" w:type="dxa"/>
            <w:tcBorders>
              <w:top w:val="single" w:sz="4" w:space="0" w:color="auto"/>
              <w:left w:val="single" w:sz="4" w:space="0" w:color="auto"/>
              <w:bottom w:val="single" w:sz="4" w:space="0" w:color="auto"/>
              <w:right w:val="single" w:sz="4" w:space="0" w:color="auto"/>
            </w:tcBorders>
            <w:vAlign w:val="center"/>
          </w:tcPr>
          <w:p w14:paraId="4A8F6F2D"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X MARTIRI U21</w:t>
            </w:r>
          </w:p>
        </w:tc>
        <w:tc>
          <w:tcPr>
            <w:tcW w:w="1001" w:type="dxa"/>
            <w:tcBorders>
              <w:top w:val="single" w:sz="4" w:space="0" w:color="auto"/>
              <w:left w:val="single" w:sz="4" w:space="0" w:color="auto"/>
              <w:bottom w:val="single" w:sz="4" w:space="0" w:color="auto"/>
              <w:right w:val="single" w:sz="4" w:space="0" w:color="auto"/>
            </w:tcBorders>
            <w:vAlign w:val="center"/>
          </w:tcPr>
          <w:p w14:paraId="7BA8DDFF"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tcPr>
          <w:p w14:paraId="185978E0"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3B7ED8F4"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0C55EF98"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7D563B9"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12403267"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D56937C"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10</w:t>
            </w:r>
          </w:p>
        </w:tc>
        <w:tc>
          <w:tcPr>
            <w:tcW w:w="3686" w:type="dxa"/>
            <w:tcBorders>
              <w:top w:val="single" w:sz="4" w:space="0" w:color="auto"/>
              <w:left w:val="single" w:sz="4" w:space="0" w:color="auto"/>
              <w:bottom w:val="single" w:sz="4" w:space="0" w:color="auto"/>
              <w:right w:val="single" w:sz="4" w:space="0" w:color="auto"/>
            </w:tcBorders>
            <w:vAlign w:val="center"/>
          </w:tcPr>
          <w:p w14:paraId="5D64EBB0"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MARRADESE</w:t>
            </w:r>
          </w:p>
        </w:tc>
        <w:tc>
          <w:tcPr>
            <w:tcW w:w="1001" w:type="dxa"/>
            <w:tcBorders>
              <w:top w:val="single" w:sz="4" w:space="0" w:color="auto"/>
              <w:left w:val="single" w:sz="4" w:space="0" w:color="auto"/>
              <w:bottom w:val="single" w:sz="4" w:space="0" w:color="auto"/>
              <w:right w:val="single" w:sz="4" w:space="0" w:color="auto"/>
            </w:tcBorders>
            <w:vAlign w:val="center"/>
          </w:tcPr>
          <w:p w14:paraId="03B2B182"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79507149"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1E16EC0B"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706A1279"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05399CE"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7A13D7D0"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3DA669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11</w:t>
            </w:r>
          </w:p>
        </w:tc>
        <w:tc>
          <w:tcPr>
            <w:tcW w:w="3686" w:type="dxa"/>
            <w:tcBorders>
              <w:top w:val="single" w:sz="4" w:space="0" w:color="auto"/>
              <w:left w:val="single" w:sz="4" w:space="0" w:color="auto"/>
              <w:bottom w:val="single" w:sz="4" w:space="0" w:color="auto"/>
              <w:right w:val="single" w:sz="4" w:space="0" w:color="auto"/>
            </w:tcBorders>
            <w:vAlign w:val="center"/>
          </w:tcPr>
          <w:p w14:paraId="2C9EB282"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HIC SUNT LEONES</w:t>
            </w:r>
          </w:p>
        </w:tc>
        <w:tc>
          <w:tcPr>
            <w:tcW w:w="1001" w:type="dxa"/>
            <w:tcBorders>
              <w:top w:val="single" w:sz="4" w:space="0" w:color="auto"/>
              <w:left w:val="single" w:sz="4" w:space="0" w:color="auto"/>
              <w:bottom w:val="single" w:sz="4" w:space="0" w:color="auto"/>
              <w:right w:val="single" w:sz="4" w:space="0" w:color="auto"/>
            </w:tcBorders>
            <w:vAlign w:val="center"/>
          </w:tcPr>
          <w:p w14:paraId="5F32DE2C"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tcPr>
          <w:p w14:paraId="3D82199F"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431DC838"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6896F5EA"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2650F97"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010483FB"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64B3D19"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12</w:t>
            </w:r>
          </w:p>
        </w:tc>
        <w:tc>
          <w:tcPr>
            <w:tcW w:w="3686" w:type="dxa"/>
            <w:tcBorders>
              <w:top w:val="single" w:sz="4" w:space="0" w:color="auto"/>
              <w:left w:val="single" w:sz="4" w:space="0" w:color="auto"/>
              <w:bottom w:val="single" w:sz="4" w:space="0" w:color="auto"/>
              <w:right w:val="single" w:sz="4" w:space="0" w:color="auto"/>
            </w:tcBorders>
            <w:vAlign w:val="center"/>
          </w:tcPr>
          <w:p w14:paraId="6F73E6A2"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 xml:space="preserve">POL. GATTA </w:t>
            </w:r>
          </w:p>
        </w:tc>
        <w:tc>
          <w:tcPr>
            <w:tcW w:w="1001" w:type="dxa"/>
            <w:tcBorders>
              <w:top w:val="single" w:sz="4" w:space="0" w:color="auto"/>
              <w:left w:val="single" w:sz="4" w:space="0" w:color="auto"/>
              <w:bottom w:val="single" w:sz="4" w:space="0" w:color="auto"/>
              <w:right w:val="single" w:sz="4" w:space="0" w:color="auto"/>
            </w:tcBorders>
            <w:vAlign w:val="center"/>
          </w:tcPr>
          <w:p w14:paraId="4C63CD09"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2BBDB999"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2885E891"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3437CF2E"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C13DCA5"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3C8AD857"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2547E616"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13</w:t>
            </w:r>
          </w:p>
        </w:tc>
        <w:tc>
          <w:tcPr>
            <w:tcW w:w="3686" w:type="dxa"/>
            <w:tcBorders>
              <w:top w:val="single" w:sz="4" w:space="0" w:color="auto"/>
              <w:left w:val="single" w:sz="4" w:space="0" w:color="auto"/>
              <w:bottom w:val="single" w:sz="4" w:space="0" w:color="auto"/>
              <w:right w:val="single" w:sz="4" w:space="0" w:color="auto"/>
            </w:tcBorders>
            <w:vAlign w:val="center"/>
          </w:tcPr>
          <w:p w14:paraId="5252B2C8"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POL. AURORA</w:t>
            </w:r>
          </w:p>
        </w:tc>
        <w:tc>
          <w:tcPr>
            <w:tcW w:w="1001" w:type="dxa"/>
            <w:tcBorders>
              <w:top w:val="single" w:sz="4" w:space="0" w:color="auto"/>
              <w:left w:val="single" w:sz="4" w:space="0" w:color="auto"/>
              <w:bottom w:val="single" w:sz="4" w:space="0" w:color="auto"/>
              <w:right w:val="single" w:sz="4" w:space="0" w:color="auto"/>
            </w:tcBorders>
            <w:vAlign w:val="center"/>
          </w:tcPr>
          <w:p w14:paraId="49A1915D"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FC</w:t>
            </w:r>
          </w:p>
        </w:tc>
        <w:tc>
          <w:tcPr>
            <w:tcW w:w="1272" w:type="dxa"/>
            <w:tcBorders>
              <w:top w:val="single" w:sz="4" w:space="0" w:color="auto"/>
              <w:left w:val="single" w:sz="4" w:space="0" w:color="auto"/>
              <w:bottom w:val="single" w:sz="4" w:space="0" w:color="auto"/>
              <w:right w:val="single" w:sz="4" w:space="0" w:color="auto"/>
            </w:tcBorders>
          </w:tcPr>
          <w:p w14:paraId="565271C1"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33E2D234"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1FA6ED9C"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61F62F8B"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735D56C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59A4A3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14</w:t>
            </w:r>
          </w:p>
        </w:tc>
        <w:tc>
          <w:tcPr>
            <w:tcW w:w="3686" w:type="dxa"/>
            <w:tcBorders>
              <w:top w:val="single" w:sz="4" w:space="0" w:color="auto"/>
              <w:left w:val="single" w:sz="4" w:space="0" w:color="auto"/>
              <w:bottom w:val="single" w:sz="4" w:space="0" w:color="auto"/>
              <w:right w:val="single" w:sz="4" w:space="0" w:color="auto"/>
            </w:tcBorders>
            <w:vAlign w:val="center"/>
          </w:tcPr>
          <w:p w14:paraId="7B1DD3D4"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 xml:space="preserve">SAVIGNO CALCIO </w:t>
            </w:r>
          </w:p>
        </w:tc>
        <w:tc>
          <w:tcPr>
            <w:tcW w:w="1001" w:type="dxa"/>
            <w:tcBorders>
              <w:top w:val="single" w:sz="4" w:space="0" w:color="auto"/>
              <w:left w:val="single" w:sz="4" w:space="0" w:color="auto"/>
              <w:bottom w:val="single" w:sz="4" w:space="0" w:color="auto"/>
              <w:right w:val="single" w:sz="4" w:space="0" w:color="auto"/>
            </w:tcBorders>
            <w:vAlign w:val="center"/>
          </w:tcPr>
          <w:p w14:paraId="42546088"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tcPr>
          <w:p w14:paraId="3A080644"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60E535C5"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544CA2F4"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B14430F"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6D0F2002"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ED84486"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15</w:t>
            </w:r>
          </w:p>
        </w:tc>
        <w:tc>
          <w:tcPr>
            <w:tcW w:w="3686" w:type="dxa"/>
            <w:tcBorders>
              <w:top w:val="single" w:sz="4" w:space="0" w:color="auto"/>
              <w:left w:val="single" w:sz="4" w:space="0" w:color="auto"/>
              <w:bottom w:val="single" w:sz="4" w:space="0" w:color="auto"/>
              <w:right w:val="single" w:sz="4" w:space="0" w:color="auto"/>
            </w:tcBorders>
            <w:vAlign w:val="center"/>
          </w:tcPr>
          <w:p w14:paraId="29C9B64D"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ATLETICO MARECCHIA</w:t>
            </w:r>
          </w:p>
        </w:tc>
        <w:tc>
          <w:tcPr>
            <w:tcW w:w="1001" w:type="dxa"/>
            <w:tcBorders>
              <w:top w:val="single" w:sz="4" w:space="0" w:color="auto"/>
              <w:left w:val="single" w:sz="4" w:space="0" w:color="auto"/>
              <w:bottom w:val="single" w:sz="4" w:space="0" w:color="auto"/>
              <w:right w:val="single" w:sz="4" w:space="0" w:color="auto"/>
            </w:tcBorders>
            <w:vAlign w:val="center"/>
          </w:tcPr>
          <w:p w14:paraId="3A6377D9"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14F98B70"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446705BA"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3F5399B2"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53C1570"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64F1EB10"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84BE103"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16</w:t>
            </w:r>
          </w:p>
        </w:tc>
        <w:tc>
          <w:tcPr>
            <w:tcW w:w="3686" w:type="dxa"/>
            <w:tcBorders>
              <w:top w:val="single" w:sz="4" w:space="0" w:color="auto"/>
              <w:left w:val="single" w:sz="4" w:space="0" w:color="auto"/>
              <w:bottom w:val="single" w:sz="4" w:space="0" w:color="auto"/>
              <w:right w:val="single" w:sz="4" w:space="0" w:color="auto"/>
            </w:tcBorders>
            <w:vAlign w:val="center"/>
          </w:tcPr>
          <w:p w14:paraId="12042CB3"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POL. SAN DAMASO U21</w:t>
            </w:r>
          </w:p>
        </w:tc>
        <w:tc>
          <w:tcPr>
            <w:tcW w:w="1001" w:type="dxa"/>
            <w:tcBorders>
              <w:top w:val="single" w:sz="4" w:space="0" w:color="auto"/>
              <w:left w:val="single" w:sz="4" w:space="0" w:color="auto"/>
              <w:bottom w:val="single" w:sz="4" w:space="0" w:color="auto"/>
              <w:right w:val="single" w:sz="4" w:space="0" w:color="auto"/>
            </w:tcBorders>
            <w:vAlign w:val="center"/>
          </w:tcPr>
          <w:p w14:paraId="45338533"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6489DBE1"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17C5253A"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0131D76C"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0220A4C"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65DEAE4D" w14:textId="77777777" w:rsidTr="003D5A89">
        <w:trPr>
          <w:jc w:val="center"/>
        </w:trPr>
        <w:tc>
          <w:tcPr>
            <w:tcW w:w="10807" w:type="dxa"/>
            <w:gridSpan w:val="7"/>
            <w:tcBorders>
              <w:top w:val="single" w:sz="4" w:space="0" w:color="auto"/>
              <w:left w:val="single" w:sz="4" w:space="0" w:color="auto"/>
              <w:bottom w:val="single" w:sz="4" w:space="0" w:color="auto"/>
              <w:right w:val="single" w:sz="4" w:space="0" w:color="auto"/>
            </w:tcBorders>
            <w:vAlign w:val="center"/>
          </w:tcPr>
          <w:p w14:paraId="2FD3A7F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b/>
                <w:bCs/>
                <w:color w:val="C00000"/>
                <w:sz w:val="22"/>
                <w:szCs w:val="22"/>
              </w:rPr>
              <w:t>GRADUATORIA 2 (perdenti terzo turno finale play off di girone)</w:t>
            </w:r>
          </w:p>
        </w:tc>
      </w:tr>
      <w:tr w:rsidR="003D5A89" w:rsidRPr="003D5A89" w14:paraId="0A89FF2D"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2AD1B370"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17</w:t>
            </w:r>
          </w:p>
        </w:tc>
        <w:tc>
          <w:tcPr>
            <w:tcW w:w="3686" w:type="dxa"/>
            <w:tcBorders>
              <w:top w:val="single" w:sz="4" w:space="0" w:color="auto"/>
              <w:left w:val="single" w:sz="4" w:space="0" w:color="auto"/>
              <w:bottom w:val="single" w:sz="4" w:space="0" w:color="auto"/>
              <w:right w:val="single" w:sz="4" w:space="0" w:color="auto"/>
            </w:tcBorders>
            <w:vAlign w:val="center"/>
          </w:tcPr>
          <w:p w14:paraId="49DDA601"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BERRA</w:t>
            </w:r>
          </w:p>
        </w:tc>
        <w:tc>
          <w:tcPr>
            <w:tcW w:w="1001" w:type="dxa"/>
            <w:tcBorders>
              <w:top w:val="single" w:sz="4" w:space="0" w:color="auto"/>
              <w:left w:val="single" w:sz="4" w:space="0" w:color="auto"/>
              <w:bottom w:val="single" w:sz="4" w:space="0" w:color="auto"/>
              <w:right w:val="single" w:sz="4" w:space="0" w:color="auto"/>
            </w:tcBorders>
            <w:vAlign w:val="center"/>
          </w:tcPr>
          <w:p w14:paraId="573657CB"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vAlign w:val="center"/>
          </w:tcPr>
          <w:p w14:paraId="5AD2E202"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73549B4"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2,26</w:t>
            </w:r>
          </w:p>
        </w:tc>
        <w:tc>
          <w:tcPr>
            <w:tcW w:w="1308" w:type="dxa"/>
            <w:tcBorders>
              <w:top w:val="single" w:sz="4" w:space="0" w:color="auto"/>
              <w:left w:val="single" w:sz="4" w:space="0" w:color="auto"/>
              <w:bottom w:val="single" w:sz="4" w:space="0" w:color="auto"/>
              <w:right w:val="single" w:sz="4" w:space="0" w:color="auto"/>
            </w:tcBorders>
            <w:vAlign w:val="center"/>
          </w:tcPr>
          <w:p w14:paraId="02597C93"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E0CC262"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00FBBAC0"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B0F1618"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18</w:t>
            </w:r>
          </w:p>
        </w:tc>
        <w:tc>
          <w:tcPr>
            <w:tcW w:w="3686" w:type="dxa"/>
            <w:tcBorders>
              <w:top w:val="single" w:sz="4" w:space="0" w:color="auto"/>
              <w:left w:val="single" w:sz="4" w:space="0" w:color="auto"/>
              <w:bottom w:val="single" w:sz="4" w:space="0" w:color="auto"/>
              <w:right w:val="single" w:sz="4" w:space="0" w:color="auto"/>
            </w:tcBorders>
            <w:vAlign w:val="center"/>
          </w:tcPr>
          <w:p w14:paraId="3CCF9220"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CA’ DE FABBRI 81</w:t>
            </w:r>
          </w:p>
        </w:tc>
        <w:tc>
          <w:tcPr>
            <w:tcW w:w="1001" w:type="dxa"/>
            <w:tcBorders>
              <w:top w:val="single" w:sz="4" w:space="0" w:color="auto"/>
              <w:left w:val="single" w:sz="4" w:space="0" w:color="auto"/>
              <w:bottom w:val="single" w:sz="4" w:space="0" w:color="auto"/>
              <w:right w:val="single" w:sz="4" w:space="0" w:color="auto"/>
            </w:tcBorders>
            <w:vAlign w:val="center"/>
          </w:tcPr>
          <w:p w14:paraId="0225B5C3"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7BBAAF09"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43D9EB20"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2,19</w:t>
            </w:r>
          </w:p>
        </w:tc>
        <w:tc>
          <w:tcPr>
            <w:tcW w:w="1308" w:type="dxa"/>
            <w:tcBorders>
              <w:top w:val="single" w:sz="4" w:space="0" w:color="auto"/>
              <w:left w:val="single" w:sz="4" w:space="0" w:color="auto"/>
              <w:bottom w:val="single" w:sz="4" w:space="0" w:color="auto"/>
              <w:right w:val="single" w:sz="4" w:space="0" w:color="auto"/>
            </w:tcBorders>
            <w:vAlign w:val="center"/>
          </w:tcPr>
          <w:p w14:paraId="1A1E08F6"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D4A9325"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3DFEEDB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438161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19</w:t>
            </w:r>
          </w:p>
        </w:tc>
        <w:tc>
          <w:tcPr>
            <w:tcW w:w="3686" w:type="dxa"/>
            <w:tcBorders>
              <w:top w:val="single" w:sz="4" w:space="0" w:color="auto"/>
              <w:left w:val="single" w:sz="4" w:space="0" w:color="auto"/>
              <w:bottom w:val="single" w:sz="4" w:space="0" w:color="auto"/>
              <w:right w:val="single" w:sz="4" w:space="0" w:color="auto"/>
            </w:tcBorders>
            <w:vAlign w:val="center"/>
          </w:tcPr>
          <w:p w14:paraId="06B44EF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UNION SAMMARTINESE</w:t>
            </w:r>
          </w:p>
        </w:tc>
        <w:tc>
          <w:tcPr>
            <w:tcW w:w="1001" w:type="dxa"/>
            <w:tcBorders>
              <w:top w:val="single" w:sz="4" w:space="0" w:color="auto"/>
              <w:left w:val="single" w:sz="4" w:space="0" w:color="auto"/>
              <w:bottom w:val="single" w:sz="4" w:space="0" w:color="auto"/>
              <w:right w:val="single" w:sz="4" w:space="0" w:color="auto"/>
            </w:tcBorders>
            <w:vAlign w:val="center"/>
          </w:tcPr>
          <w:p w14:paraId="4E47350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1CC9FD5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C0914D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5370C62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86ECEC4" w14:textId="77777777" w:rsidR="003D5A89" w:rsidRPr="003D5A89" w:rsidRDefault="003D5A89" w:rsidP="008B5B5E">
            <w:pPr>
              <w:jc w:val="center"/>
              <w:rPr>
                <w:rFonts w:asciiTheme="minorHAnsi" w:hAnsiTheme="minorHAnsi" w:cstheme="minorHAnsi"/>
                <w:sz w:val="22"/>
                <w:szCs w:val="22"/>
              </w:rPr>
            </w:pPr>
          </w:p>
        </w:tc>
      </w:tr>
      <w:tr w:rsidR="003D5A89" w:rsidRPr="003D5A89" w14:paraId="5D14AEB6"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7F1C43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20</w:t>
            </w:r>
          </w:p>
        </w:tc>
        <w:tc>
          <w:tcPr>
            <w:tcW w:w="3686" w:type="dxa"/>
            <w:tcBorders>
              <w:top w:val="single" w:sz="4" w:space="0" w:color="auto"/>
              <w:left w:val="single" w:sz="4" w:space="0" w:color="auto"/>
              <w:bottom w:val="single" w:sz="4" w:space="0" w:color="auto"/>
              <w:right w:val="single" w:sz="4" w:space="0" w:color="auto"/>
            </w:tcBorders>
            <w:vAlign w:val="center"/>
          </w:tcPr>
          <w:p w14:paraId="11016A2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POL. CAMERLONA</w:t>
            </w:r>
          </w:p>
        </w:tc>
        <w:tc>
          <w:tcPr>
            <w:tcW w:w="1001" w:type="dxa"/>
            <w:tcBorders>
              <w:top w:val="single" w:sz="4" w:space="0" w:color="auto"/>
              <w:left w:val="single" w:sz="4" w:space="0" w:color="auto"/>
              <w:bottom w:val="single" w:sz="4" w:space="0" w:color="auto"/>
              <w:right w:val="single" w:sz="4" w:space="0" w:color="auto"/>
            </w:tcBorders>
            <w:vAlign w:val="center"/>
          </w:tcPr>
          <w:p w14:paraId="7E52B49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45E6A47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3C40A8F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179F2B55"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04E0B4F" w14:textId="77777777" w:rsidR="003D5A89" w:rsidRPr="003D5A89" w:rsidRDefault="003D5A89" w:rsidP="008B5B5E">
            <w:pPr>
              <w:jc w:val="center"/>
              <w:rPr>
                <w:rFonts w:asciiTheme="minorHAnsi" w:hAnsiTheme="minorHAnsi" w:cstheme="minorHAnsi"/>
                <w:sz w:val="22"/>
                <w:szCs w:val="22"/>
              </w:rPr>
            </w:pPr>
          </w:p>
        </w:tc>
      </w:tr>
      <w:tr w:rsidR="003D5A89" w:rsidRPr="003D5A89" w14:paraId="2DF24054"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D7F7439"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21</w:t>
            </w:r>
          </w:p>
        </w:tc>
        <w:tc>
          <w:tcPr>
            <w:tcW w:w="3686" w:type="dxa"/>
            <w:tcBorders>
              <w:top w:val="single" w:sz="4" w:space="0" w:color="auto"/>
              <w:left w:val="single" w:sz="4" w:space="0" w:color="auto"/>
              <w:bottom w:val="single" w:sz="4" w:space="0" w:color="auto"/>
              <w:right w:val="single" w:sz="4" w:space="0" w:color="auto"/>
            </w:tcBorders>
            <w:vAlign w:val="center"/>
          </w:tcPr>
          <w:p w14:paraId="1D9AB56E"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BULLS BOLOGNA</w:t>
            </w:r>
          </w:p>
        </w:tc>
        <w:tc>
          <w:tcPr>
            <w:tcW w:w="1001" w:type="dxa"/>
            <w:tcBorders>
              <w:top w:val="single" w:sz="4" w:space="0" w:color="auto"/>
              <w:left w:val="single" w:sz="4" w:space="0" w:color="auto"/>
              <w:bottom w:val="single" w:sz="4" w:space="0" w:color="auto"/>
              <w:right w:val="single" w:sz="4" w:space="0" w:color="auto"/>
            </w:tcBorders>
            <w:vAlign w:val="center"/>
          </w:tcPr>
          <w:p w14:paraId="532F0737"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4E34A30B"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14:paraId="545FC392"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2,03</w:t>
            </w:r>
          </w:p>
        </w:tc>
        <w:tc>
          <w:tcPr>
            <w:tcW w:w="1308" w:type="dxa"/>
            <w:tcBorders>
              <w:top w:val="single" w:sz="4" w:space="0" w:color="auto"/>
              <w:left w:val="single" w:sz="4" w:space="0" w:color="auto"/>
              <w:bottom w:val="single" w:sz="4" w:space="0" w:color="auto"/>
              <w:right w:val="single" w:sz="4" w:space="0" w:color="auto"/>
            </w:tcBorders>
            <w:vAlign w:val="center"/>
          </w:tcPr>
          <w:p w14:paraId="78DEAB6D"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1636A50"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7C0C7837"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19A9202"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22</w:t>
            </w:r>
          </w:p>
        </w:tc>
        <w:tc>
          <w:tcPr>
            <w:tcW w:w="3686" w:type="dxa"/>
            <w:tcBorders>
              <w:top w:val="single" w:sz="4" w:space="0" w:color="auto"/>
              <w:left w:val="single" w:sz="4" w:space="0" w:color="auto"/>
              <w:bottom w:val="single" w:sz="4" w:space="0" w:color="auto"/>
              <w:right w:val="single" w:sz="4" w:space="0" w:color="auto"/>
            </w:tcBorders>
            <w:vAlign w:val="center"/>
          </w:tcPr>
          <w:p w14:paraId="61E0391B"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BONONIA 189 A.C.</w:t>
            </w:r>
          </w:p>
        </w:tc>
        <w:tc>
          <w:tcPr>
            <w:tcW w:w="1001" w:type="dxa"/>
            <w:tcBorders>
              <w:top w:val="single" w:sz="4" w:space="0" w:color="auto"/>
              <w:left w:val="single" w:sz="4" w:space="0" w:color="auto"/>
              <w:bottom w:val="single" w:sz="4" w:space="0" w:color="auto"/>
              <w:right w:val="single" w:sz="4" w:space="0" w:color="auto"/>
            </w:tcBorders>
            <w:vAlign w:val="center"/>
          </w:tcPr>
          <w:p w14:paraId="71FBAD9A"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5F3FE341"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0FE2DA0"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22291404"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CF19C78"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36272A41"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56CC0E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23</w:t>
            </w:r>
          </w:p>
        </w:tc>
        <w:tc>
          <w:tcPr>
            <w:tcW w:w="3686" w:type="dxa"/>
            <w:tcBorders>
              <w:top w:val="single" w:sz="4" w:space="0" w:color="auto"/>
              <w:left w:val="single" w:sz="4" w:space="0" w:color="auto"/>
              <w:bottom w:val="single" w:sz="4" w:space="0" w:color="auto"/>
              <w:right w:val="single" w:sz="4" w:space="0" w:color="auto"/>
            </w:tcBorders>
            <w:vAlign w:val="center"/>
          </w:tcPr>
          <w:p w14:paraId="38313F8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CORPOLO’</w:t>
            </w:r>
          </w:p>
        </w:tc>
        <w:tc>
          <w:tcPr>
            <w:tcW w:w="1001" w:type="dxa"/>
            <w:tcBorders>
              <w:top w:val="single" w:sz="4" w:space="0" w:color="auto"/>
              <w:left w:val="single" w:sz="4" w:space="0" w:color="auto"/>
              <w:bottom w:val="single" w:sz="4" w:space="0" w:color="auto"/>
              <w:right w:val="single" w:sz="4" w:space="0" w:color="auto"/>
            </w:tcBorders>
            <w:vAlign w:val="center"/>
          </w:tcPr>
          <w:p w14:paraId="545FD1B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7AFC92D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699777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1,90</w:t>
            </w:r>
          </w:p>
        </w:tc>
        <w:tc>
          <w:tcPr>
            <w:tcW w:w="1308" w:type="dxa"/>
            <w:tcBorders>
              <w:top w:val="single" w:sz="4" w:space="0" w:color="auto"/>
              <w:left w:val="single" w:sz="4" w:space="0" w:color="auto"/>
              <w:bottom w:val="single" w:sz="4" w:space="0" w:color="auto"/>
              <w:right w:val="single" w:sz="4" w:space="0" w:color="auto"/>
            </w:tcBorders>
            <w:vAlign w:val="center"/>
          </w:tcPr>
          <w:p w14:paraId="08896076"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94639E1" w14:textId="77777777" w:rsidR="003D5A89" w:rsidRPr="003D5A89" w:rsidRDefault="003D5A89" w:rsidP="008B5B5E">
            <w:pPr>
              <w:jc w:val="center"/>
              <w:rPr>
                <w:rFonts w:asciiTheme="minorHAnsi" w:hAnsiTheme="minorHAnsi" w:cstheme="minorHAnsi"/>
                <w:sz w:val="22"/>
                <w:szCs w:val="22"/>
              </w:rPr>
            </w:pPr>
          </w:p>
        </w:tc>
      </w:tr>
      <w:tr w:rsidR="003D5A89" w:rsidRPr="003D5A89" w14:paraId="1C9697CC"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78CDE5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24</w:t>
            </w:r>
          </w:p>
        </w:tc>
        <w:tc>
          <w:tcPr>
            <w:tcW w:w="3686" w:type="dxa"/>
            <w:tcBorders>
              <w:top w:val="single" w:sz="4" w:space="0" w:color="auto"/>
              <w:left w:val="single" w:sz="4" w:space="0" w:color="auto"/>
              <w:bottom w:val="single" w:sz="4" w:space="0" w:color="auto"/>
              <w:right w:val="single" w:sz="4" w:space="0" w:color="auto"/>
            </w:tcBorders>
            <w:vAlign w:val="center"/>
          </w:tcPr>
          <w:p w14:paraId="1239E06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FORTITUDO</w:t>
            </w:r>
          </w:p>
        </w:tc>
        <w:tc>
          <w:tcPr>
            <w:tcW w:w="1001" w:type="dxa"/>
            <w:tcBorders>
              <w:top w:val="single" w:sz="4" w:space="0" w:color="auto"/>
              <w:left w:val="single" w:sz="4" w:space="0" w:color="auto"/>
              <w:bottom w:val="single" w:sz="4" w:space="0" w:color="auto"/>
              <w:right w:val="single" w:sz="4" w:space="0" w:color="auto"/>
            </w:tcBorders>
            <w:vAlign w:val="center"/>
          </w:tcPr>
          <w:p w14:paraId="5162CFD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56CC780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7D26316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3D417250"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2CB4EB1" w14:textId="77777777" w:rsidR="003D5A89" w:rsidRPr="003D5A89" w:rsidRDefault="003D5A89" w:rsidP="008B5B5E">
            <w:pPr>
              <w:jc w:val="center"/>
              <w:rPr>
                <w:rFonts w:asciiTheme="minorHAnsi" w:hAnsiTheme="minorHAnsi" w:cstheme="minorHAnsi"/>
                <w:sz w:val="22"/>
                <w:szCs w:val="22"/>
              </w:rPr>
            </w:pPr>
          </w:p>
        </w:tc>
      </w:tr>
      <w:tr w:rsidR="003D5A89" w:rsidRPr="003D5A89" w14:paraId="360E24F2"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84A292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25</w:t>
            </w:r>
          </w:p>
        </w:tc>
        <w:tc>
          <w:tcPr>
            <w:tcW w:w="3686" w:type="dxa"/>
            <w:tcBorders>
              <w:top w:val="single" w:sz="4" w:space="0" w:color="auto"/>
              <w:left w:val="single" w:sz="4" w:space="0" w:color="auto"/>
              <w:bottom w:val="single" w:sz="4" w:space="0" w:color="auto"/>
              <w:right w:val="single" w:sz="4" w:space="0" w:color="auto"/>
            </w:tcBorders>
            <w:vAlign w:val="center"/>
          </w:tcPr>
          <w:p w14:paraId="30189D6C"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BORGO MARINA</w:t>
            </w:r>
          </w:p>
        </w:tc>
        <w:tc>
          <w:tcPr>
            <w:tcW w:w="1001" w:type="dxa"/>
            <w:tcBorders>
              <w:top w:val="single" w:sz="4" w:space="0" w:color="auto"/>
              <w:left w:val="single" w:sz="4" w:space="0" w:color="auto"/>
              <w:bottom w:val="single" w:sz="4" w:space="0" w:color="auto"/>
              <w:right w:val="single" w:sz="4" w:space="0" w:color="auto"/>
            </w:tcBorders>
            <w:vAlign w:val="center"/>
          </w:tcPr>
          <w:p w14:paraId="3B5C082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54B2C5A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9552B3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03681336"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AB5A880" w14:textId="77777777" w:rsidR="003D5A89" w:rsidRPr="003D5A89" w:rsidRDefault="003D5A89" w:rsidP="008B5B5E">
            <w:pPr>
              <w:jc w:val="center"/>
              <w:rPr>
                <w:rFonts w:asciiTheme="minorHAnsi" w:hAnsiTheme="minorHAnsi" w:cstheme="minorHAnsi"/>
                <w:sz w:val="22"/>
                <w:szCs w:val="22"/>
              </w:rPr>
            </w:pPr>
          </w:p>
        </w:tc>
      </w:tr>
      <w:tr w:rsidR="003D5A89" w:rsidRPr="003D5A89" w14:paraId="2586CC12"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7AC27B6"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26</w:t>
            </w:r>
          </w:p>
        </w:tc>
        <w:tc>
          <w:tcPr>
            <w:tcW w:w="3686" w:type="dxa"/>
            <w:tcBorders>
              <w:top w:val="single" w:sz="4" w:space="0" w:color="auto"/>
              <w:left w:val="single" w:sz="4" w:space="0" w:color="auto"/>
              <w:bottom w:val="single" w:sz="4" w:space="0" w:color="auto"/>
              <w:right w:val="single" w:sz="4" w:space="0" w:color="auto"/>
            </w:tcBorders>
            <w:vAlign w:val="center"/>
          </w:tcPr>
          <w:p w14:paraId="027C5C1E"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CIMONE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77E6AD0F"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678A0133"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345CEFE6"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6C6C1362"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93085B9"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205710AB"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F4F9B6A"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27</w:t>
            </w:r>
          </w:p>
        </w:tc>
        <w:tc>
          <w:tcPr>
            <w:tcW w:w="3686" w:type="dxa"/>
            <w:tcBorders>
              <w:top w:val="single" w:sz="4" w:space="0" w:color="auto"/>
              <w:left w:val="single" w:sz="4" w:space="0" w:color="auto"/>
              <w:bottom w:val="single" w:sz="4" w:space="0" w:color="auto"/>
              <w:right w:val="single" w:sz="4" w:space="0" w:color="auto"/>
            </w:tcBorders>
            <w:vAlign w:val="center"/>
          </w:tcPr>
          <w:p w14:paraId="6C0A1948"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LIBERTAS SAN CORRADO</w:t>
            </w:r>
          </w:p>
        </w:tc>
        <w:tc>
          <w:tcPr>
            <w:tcW w:w="1001" w:type="dxa"/>
            <w:tcBorders>
              <w:top w:val="single" w:sz="4" w:space="0" w:color="auto"/>
              <w:left w:val="single" w:sz="4" w:space="0" w:color="auto"/>
              <w:bottom w:val="single" w:sz="4" w:space="0" w:color="auto"/>
              <w:right w:val="single" w:sz="4" w:space="0" w:color="auto"/>
            </w:tcBorders>
            <w:vAlign w:val="center"/>
          </w:tcPr>
          <w:p w14:paraId="5A78CEF3"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67A81A6A"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370A420E"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1F94DBFE"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CC86F00"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2A00DBA9"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727366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28</w:t>
            </w:r>
          </w:p>
        </w:tc>
        <w:tc>
          <w:tcPr>
            <w:tcW w:w="3686" w:type="dxa"/>
            <w:tcBorders>
              <w:top w:val="single" w:sz="4" w:space="0" w:color="auto"/>
              <w:left w:val="single" w:sz="4" w:space="0" w:color="auto"/>
              <w:bottom w:val="single" w:sz="4" w:space="0" w:color="auto"/>
              <w:right w:val="single" w:sz="4" w:space="0" w:color="auto"/>
            </w:tcBorders>
            <w:vAlign w:val="center"/>
          </w:tcPr>
          <w:p w14:paraId="465EF5C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COMPAGNIA DELL’ALBERO</w:t>
            </w:r>
          </w:p>
        </w:tc>
        <w:tc>
          <w:tcPr>
            <w:tcW w:w="1001" w:type="dxa"/>
            <w:tcBorders>
              <w:top w:val="single" w:sz="4" w:space="0" w:color="auto"/>
              <w:left w:val="single" w:sz="4" w:space="0" w:color="auto"/>
              <w:bottom w:val="single" w:sz="4" w:space="0" w:color="auto"/>
              <w:right w:val="single" w:sz="4" w:space="0" w:color="auto"/>
            </w:tcBorders>
            <w:vAlign w:val="center"/>
          </w:tcPr>
          <w:p w14:paraId="4408478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0CAE187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DEE173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01FDDF2B"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36738F6" w14:textId="77777777" w:rsidR="003D5A89" w:rsidRPr="003D5A89" w:rsidRDefault="003D5A89" w:rsidP="008B5B5E">
            <w:pPr>
              <w:jc w:val="center"/>
              <w:rPr>
                <w:rFonts w:asciiTheme="minorHAnsi" w:hAnsiTheme="minorHAnsi" w:cstheme="minorHAnsi"/>
                <w:sz w:val="22"/>
                <w:szCs w:val="22"/>
              </w:rPr>
            </w:pPr>
          </w:p>
        </w:tc>
      </w:tr>
      <w:tr w:rsidR="003D5A89" w:rsidRPr="003D5A89" w14:paraId="3EB3DE02"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DF7A5E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29</w:t>
            </w:r>
          </w:p>
        </w:tc>
        <w:tc>
          <w:tcPr>
            <w:tcW w:w="3686" w:type="dxa"/>
            <w:tcBorders>
              <w:top w:val="single" w:sz="4" w:space="0" w:color="auto"/>
              <w:left w:val="single" w:sz="4" w:space="0" w:color="auto"/>
              <w:bottom w:val="single" w:sz="4" w:space="0" w:color="auto"/>
              <w:right w:val="single" w:sz="4" w:space="0" w:color="auto"/>
            </w:tcBorders>
            <w:vAlign w:val="center"/>
          </w:tcPr>
          <w:p w14:paraId="20A4260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PLAZA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5453EF6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3314FF5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79579A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4C69314B"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A94EF79" w14:textId="77777777" w:rsidR="003D5A89" w:rsidRPr="003D5A89" w:rsidRDefault="003D5A89" w:rsidP="008B5B5E">
            <w:pPr>
              <w:jc w:val="center"/>
              <w:rPr>
                <w:rFonts w:asciiTheme="minorHAnsi" w:hAnsiTheme="minorHAnsi" w:cstheme="minorHAnsi"/>
                <w:sz w:val="22"/>
                <w:szCs w:val="22"/>
              </w:rPr>
            </w:pPr>
          </w:p>
        </w:tc>
      </w:tr>
      <w:tr w:rsidR="003D5A89" w:rsidRPr="003D5A89" w14:paraId="14518588"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558BFAE"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30</w:t>
            </w:r>
          </w:p>
        </w:tc>
        <w:tc>
          <w:tcPr>
            <w:tcW w:w="3686" w:type="dxa"/>
            <w:tcBorders>
              <w:top w:val="single" w:sz="4" w:space="0" w:color="auto"/>
              <w:left w:val="single" w:sz="4" w:space="0" w:color="auto"/>
              <w:bottom w:val="single" w:sz="4" w:space="0" w:color="auto"/>
              <w:right w:val="single" w:sz="4" w:space="0" w:color="auto"/>
            </w:tcBorders>
            <w:vAlign w:val="center"/>
          </w:tcPr>
          <w:p w14:paraId="08BE3E98"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 xml:space="preserve">UNION SG SOZZIGALLI </w:t>
            </w:r>
          </w:p>
        </w:tc>
        <w:tc>
          <w:tcPr>
            <w:tcW w:w="1001" w:type="dxa"/>
            <w:tcBorders>
              <w:top w:val="single" w:sz="4" w:space="0" w:color="auto"/>
              <w:left w:val="single" w:sz="4" w:space="0" w:color="auto"/>
              <w:bottom w:val="single" w:sz="4" w:space="0" w:color="auto"/>
              <w:right w:val="single" w:sz="4" w:space="0" w:color="auto"/>
            </w:tcBorders>
            <w:vAlign w:val="center"/>
          </w:tcPr>
          <w:p w14:paraId="05741288"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50F79F8E"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46B0F49C"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0DA4DF57"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918B7D8"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6675BAA2"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67C5E64"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31</w:t>
            </w:r>
          </w:p>
        </w:tc>
        <w:tc>
          <w:tcPr>
            <w:tcW w:w="3686" w:type="dxa"/>
            <w:tcBorders>
              <w:top w:val="single" w:sz="4" w:space="0" w:color="auto"/>
              <w:left w:val="single" w:sz="4" w:space="0" w:color="auto"/>
              <w:bottom w:val="single" w:sz="4" w:space="0" w:color="auto"/>
              <w:right w:val="single" w:sz="4" w:space="0" w:color="auto"/>
            </w:tcBorders>
            <w:vAlign w:val="center"/>
          </w:tcPr>
          <w:p w14:paraId="3C3DEDB5"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lang w:val="en-US"/>
              </w:rPr>
              <w:t>MONTANARA CALCIO DUCALE</w:t>
            </w:r>
          </w:p>
        </w:tc>
        <w:tc>
          <w:tcPr>
            <w:tcW w:w="1001" w:type="dxa"/>
            <w:tcBorders>
              <w:top w:val="single" w:sz="4" w:space="0" w:color="auto"/>
              <w:left w:val="single" w:sz="4" w:space="0" w:color="auto"/>
              <w:bottom w:val="single" w:sz="4" w:space="0" w:color="auto"/>
              <w:right w:val="single" w:sz="4" w:space="0" w:color="auto"/>
            </w:tcBorders>
            <w:vAlign w:val="center"/>
          </w:tcPr>
          <w:p w14:paraId="2ED50841"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3DAA74BD"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4F4D494E"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63021C96"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630F8BDE"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03827766"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D85C3C6" w14:textId="77777777" w:rsidR="003D5A89" w:rsidRPr="003D5A89" w:rsidRDefault="003D5A89" w:rsidP="008B5B5E">
            <w:pPr>
              <w:ind w:left="22"/>
              <w:jc w:val="center"/>
              <w:rPr>
                <w:rFonts w:asciiTheme="minorHAnsi" w:hAnsiTheme="minorHAnsi" w:cstheme="minorHAnsi"/>
                <w:sz w:val="22"/>
                <w:szCs w:val="22"/>
                <w:lang w:val="en-US"/>
              </w:rPr>
            </w:pPr>
            <w:r w:rsidRPr="003D5A89">
              <w:rPr>
                <w:rFonts w:asciiTheme="minorHAnsi" w:hAnsiTheme="minorHAnsi" w:cstheme="minorHAnsi"/>
                <w:sz w:val="22"/>
                <w:szCs w:val="22"/>
                <w:lang w:val="en-US"/>
              </w:rPr>
              <w:t>32</w:t>
            </w:r>
          </w:p>
        </w:tc>
        <w:tc>
          <w:tcPr>
            <w:tcW w:w="3686" w:type="dxa"/>
            <w:tcBorders>
              <w:top w:val="single" w:sz="4" w:space="0" w:color="auto"/>
              <w:left w:val="single" w:sz="4" w:space="0" w:color="auto"/>
              <w:bottom w:val="single" w:sz="4" w:space="0" w:color="auto"/>
              <w:right w:val="single" w:sz="4" w:space="0" w:color="auto"/>
            </w:tcBorders>
            <w:vAlign w:val="center"/>
          </w:tcPr>
          <w:p w14:paraId="1FB4647D" w14:textId="77777777" w:rsidR="003D5A89" w:rsidRPr="003D5A89" w:rsidRDefault="003D5A89" w:rsidP="008B5B5E">
            <w:pPr>
              <w:rPr>
                <w:rFonts w:asciiTheme="minorHAnsi" w:hAnsiTheme="minorHAnsi" w:cstheme="minorHAnsi"/>
                <w:b/>
                <w:bCs/>
                <w:sz w:val="22"/>
                <w:szCs w:val="22"/>
                <w:lang w:val="en-US"/>
              </w:rPr>
            </w:pPr>
            <w:r w:rsidRPr="003D5A89">
              <w:rPr>
                <w:rFonts w:asciiTheme="minorHAnsi" w:hAnsiTheme="minorHAnsi" w:cstheme="minorHAnsi"/>
                <w:b/>
                <w:bCs/>
                <w:sz w:val="22"/>
                <w:szCs w:val="22"/>
              </w:rPr>
              <w:t xml:space="preserve">CADELBOSCO </w:t>
            </w:r>
          </w:p>
        </w:tc>
        <w:tc>
          <w:tcPr>
            <w:tcW w:w="1001" w:type="dxa"/>
            <w:tcBorders>
              <w:top w:val="single" w:sz="4" w:space="0" w:color="auto"/>
              <w:left w:val="single" w:sz="4" w:space="0" w:color="auto"/>
              <w:bottom w:val="single" w:sz="4" w:space="0" w:color="auto"/>
              <w:right w:val="single" w:sz="4" w:space="0" w:color="auto"/>
            </w:tcBorders>
            <w:vAlign w:val="center"/>
          </w:tcPr>
          <w:p w14:paraId="667FD5EA"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513E6F4A"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63403855" w14:textId="77777777" w:rsidR="003D5A89" w:rsidRPr="003D5A89" w:rsidRDefault="003D5A89" w:rsidP="008B5B5E">
            <w:pPr>
              <w:jc w:val="center"/>
              <w:rPr>
                <w:rFonts w:asciiTheme="minorHAnsi" w:hAnsiTheme="minorHAnsi" w:cstheme="minorHAnsi"/>
                <w:sz w:val="22"/>
                <w:szCs w:val="22"/>
                <w:lang w:val="en-US"/>
              </w:rPr>
            </w:pPr>
            <w:r w:rsidRPr="003D5A89">
              <w:rPr>
                <w:rFonts w:asciiTheme="minorHAnsi" w:hAnsiTheme="minorHAnsi" w:cstheme="minorHAnsi"/>
                <w:sz w:val="22"/>
                <w:szCs w:val="22"/>
              </w:rPr>
              <w:t>1,54</w:t>
            </w:r>
          </w:p>
        </w:tc>
        <w:tc>
          <w:tcPr>
            <w:tcW w:w="1308" w:type="dxa"/>
            <w:tcBorders>
              <w:top w:val="single" w:sz="4" w:space="0" w:color="auto"/>
              <w:left w:val="single" w:sz="4" w:space="0" w:color="auto"/>
              <w:bottom w:val="single" w:sz="4" w:space="0" w:color="auto"/>
              <w:right w:val="single" w:sz="4" w:space="0" w:color="auto"/>
            </w:tcBorders>
            <w:vAlign w:val="center"/>
          </w:tcPr>
          <w:p w14:paraId="31BDF58A" w14:textId="77777777" w:rsidR="003D5A89" w:rsidRPr="003D5A89" w:rsidRDefault="003D5A89" w:rsidP="008B5B5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F816EBF" w14:textId="77777777" w:rsidR="003D5A89" w:rsidRPr="003D5A89" w:rsidRDefault="003D5A89" w:rsidP="008B5B5E">
            <w:pPr>
              <w:jc w:val="center"/>
              <w:rPr>
                <w:rFonts w:asciiTheme="minorHAnsi" w:hAnsiTheme="minorHAnsi" w:cstheme="minorHAnsi"/>
                <w:sz w:val="22"/>
                <w:szCs w:val="22"/>
                <w:lang w:val="en-US"/>
              </w:rPr>
            </w:pPr>
          </w:p>
        </w:tc>
      </w:tr>
      <w:tr w:rsidR="003D5A89" w:rsidRPr="003D5A89" w14:paraId="759CC97E" w14:textId="77777777" w:rsidTr="003D5A89">
        <w:trPr>
          <w:jc w:val="center"/>
        </w:trPr>
        <w:tc>
          <w:tcPr>
            <w:tcW w:w="10807" w:type="dxa"/>
            <w:gridSpan w:val="7"/>
            <w:tcBorders>
              <w:top w:val="single" w:sz="4" w:space="0" w:color="auto"/>
              <w:left w:val="single" w:sz="4" w:space="0" w:color="auto"/>
              <w:bottom w:val="single" w:sz="4" w:space="0" w:color="auto"/>
              <w:right w:val="single" w:sz="4" w:space="0" w:color="auto"/>
            </w:tcBorders>
            <w:vAlign w:val="center"/>
          </w:tcPr>
          <w:p w14:paraId="3F2B27A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b/>
                <w:bCs/>
                <w:color w:val="C00000"/>
                <w:sz w:val="22"/>
                <w:szCs w:val="22"/>
              </w:rPr>
              <w:t>GRADUATORIA 3 (perdenti secondo turno semifinale play off di girone)</w:t>
            </w:r>
          </w:p>
        </w:tc>
      </w:tr>
      <w:tr w:rsidR="003D5A89" w:rsidRPr="003D5A89" w14:paraId="49189D7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AEADDD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33</w:t>
            </w:r>
          </w:p>
        </w:tc>
        <w:tc>
          <w:tcPr>
            <w:tcW w:w="3686" w:type="dxa"/>
            <w:tcBorders>
              <w:top w:val="single" w:sz="4" w:space="0" w:color="auto"/>
              <w:left w:val="single" w:sz="4" w:space="0" w:color="auto"/>
              <w:bottom w:val="single" w:sz="4" w:space="0" w:color="auto"/>
              <w:right w:val="single" w:sz="4" w:space="0" w:color="auto"/>
            </w:tcBorders>
            <w:vAlign w:val="center"/>
          </w:tcPr>
          <w:p w14:paraId="3F4D2658"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BORGHETTO SANT’ANNA</w:t>
            </w:r>
          </w:p>
        </w:tc>
        <w:tc>
          <w:tcPr>
            <w:tcW w:w="1001" w:type="dxa"/>
            <w:tcBorders>
              <w:top w:val="single" w:sz="4" w:space="0" w:color="auto"/>
              <w:left w:val="single" w:sz="4" w:space="0" w:color="auto"/>
              <w:bottom w:val="single" w:sz="4" w:space="0" w:color="auto"/>
              <w:right w:val="single" w:sz="4" w:space="0" w:color="auto"/>
            </w:tcBorders>
            <w:vAlign w:val="center"/>
          </w:tcPr>
          <w:p w14:paraId="0DC4E26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552D3FA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3EF23F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2,23</w:t>
            </w:r>
          </w:p>
        </w:tc>
        <w:tc>
          <w:tcPr>
            <w:tcW w:w="1308" w:type="dxa"/>
            <w:tcBorders>
              <w:top w:val="single" w:sz="4" w:space="0" w:color="auto"/>
              <w:left w:val="single" w:sz="4" w:space="0" w:color="auto"/>
              <w:bottom w:val="single" w:sz="4" w:space="0" w:color="auto"/>
              <w:right w:val="single" w:sz="4" w:space="0" w:color="auto"/>
            </w:tcBorders>
            <w:vAlign w:val="center"/>
          </w:tcPr>
          <w:p w14:paraId="4844573C"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0D366BA" w14:textId="77777777" w:rsidR="003D5A89" w:rsidRPr="003D5A89" w:rsidRDefault="003D5A89" w:rsidP="008B5B5E">
            <w:pPr>
              <w:jc w:val="center"/>
              <w:rPr>
                <w:rFonts w:asciiTheme="minorHAnsi" w:hAnsiTheme="minorHAnsi" w:cstheme="minorHAnsi"/>
                <w:sz w:val="22"/>
                <w:szCs w:val="22"/>
              </w:rPr>
            </w:pPr>
          </w:p>
        </w:tc>
      </w:tr>
      <w:tr w:rsidR="003D5A89" w:rsidRPr="003D5A89" w14:paraId="1D91EE62"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05D213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34</w:t>
            </w:r>
          </w:p>
        </w:tc>
        <w:tc>
          <w:tcPr>
            <w:tcW w:w="3686" w:type="dxa"/>
            <w:tcBorders>
              <w:top w:val="single" w:sz="4" w:space="0" w:color="auto"/>
              <w:left w:val="single" w:sz="4" w:space="0" w:color="auto"/>
              <w:bottom w:val="single" w:sz="4" w:space="0" w:color="auto"/>
              <w:right w:val="single" w:sz="4" w:space="0" w:color="auto"/>
            </w:tcBorders>
            <w:vAlign w:val="center"/>
          </w:tcPr>
          <w:p w14:paraId="1FD10C03"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COVIOLO</w:t>
            </w:r>
          </w:p>
        </w:tc>
        <w:tc>
          <w:tcPr>
            <w:tcW w:w="1001" w:type="dxa"/>
            <w:tcBorders>
              <w:top w:val="single" w:sz="4" w:space="0" w:color="auto"/>
              <w:left w:val="single" w:sz="4" w:space="0" w:color="auto"/>
              <w:bottom w:val="single" w:sz="4" w:space="0" w:color="auto"/>
              <w:right w:val="single" w:sz="4" w:space="0" w:color="auto"/>
            </w:tcBorders>
            <w:vAlign w:val="center"/>
          </w:tcPr>
          <w:p w14:paraId="31C6835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27A8850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70540A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2,16</w:t>
            </w:r>
          </w:p>
        </w:tc>
        <w:tc>
          <w:tcPr>
            <w:tcW w:w="1308" w:type="dxa"/>
            <w:tcBorders>
              <w:top w:val="single" w:sz="4" w:space="0" w:color="auto"/>
              <w:left w:val="single" w:sz="4" w:space="0" w:color="auto"/>
              <w:bottom w:val="single" w:sz="4" w:space="0" w:color="auto"/>
              <w:right w:val="single" w:sz="4" w:space="0" w:color="auto"/>
            </w:tcBorders>
            <w:vAlign w:val="center"/>
          </w:tcPr>
          <w:p w14:paraId="6F8D3275"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6D5A7C5" w14:textId="77777777" w:rsidR="003D5A89" w:rsidRPr="003D5A89" w:rsidRDefault="003D5A89" w:rsidP="008B5B5E">
            <w:pPr>
              <w:jc w:val="center"/>
              <w:rPr>
                <w:rFonts w:asciiTheme="minorHAnsi" w:hAnsiTheme="minorHAnsi" w:cstheme="minorHAnsi"/>
                <w:sz w:val="22"/>
                <w:szCs w:val="22"/>
              </w:rPr>
            </w:pPr>
          </w:p>
        </w:tc>
      </w:tr>
      <w:tr w:rsidR="003D5A89" w:rsidRPr="003D5A89" w14:paraId="50FD9DCC"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272F9D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35</w:t>
            </w:r>
          </w:p>
        </w:tc>
        <w:tc>
          <w:tcPr>
            <w:tcW w:w="3686" w:type="dxa"/>
            <w:tcBorders>
              <w:top w:val="single" w:sz="4" w:space="0" w:color="auto"/>
              <w:left w:val="single" w:sz="4" w:space="0" w:color="auto"/>
              <w:bottom w:val="single" w:sz="4" w:space="0" w:color="auto"/>
              <w:right w:val="single" w:sz="4" w:space="0" w:color="auto"/>
            </w:tcBorders>
            <w:vAlign w:val="center"/>
          </w:tcPr>
          <w:p w14:paraId="0FE6CD6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VIRTUS OLIMPIA</w:t>
            </w:r>
          </w:p>
        </w:tc>
        <w:tc>
          <w:tcPr>
            <w:tcW w:w="1001" w:type="dxa"/>
            <w:tcBorders>
              <w:top w:val="single" w:sz="4" w:space="0" w:color="auto"/>
              <w:left w:val="single" w:sz="4" w:space="0" w:color="auto"/>
              <w:bottom w:val="single" w:sz="4" w:space="0" w:color="auto"/>
              <w:right w:val="single" w:sz="4" w:space="0" w:color="auto"/>
            </w:tcBorders>
            <w:vAlign w:val="center"/>
          </w:tcPr>
          <w:p w14:paraId="246383C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18C4189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35F0B09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2,09</w:t>
            </w:r>
          </w:p>
        </w:tc>
        <w:tc>
          <w:tcPr>
            <w:tcW w:w="1308" w:type="dxa"/>
            <w:tcBorders>
              <w:top w:val="single" w:sz="4" w:space="0" w:color="auto"/>
              <w:left w:val="single" w:sz="4" w:space="0" w:color="auto"/>
              <w:bottom w:val="single" w:sz="4" w:space="0" w:color="auto"/>
              <w:right w:val="single" w:sz="4" w:space="0" w:color="auto"/>
            </w:tcBorders>
            <w:vAlign w:val="center"/>
          </w:tcPr>
          <w:p w14:paraId="6DB2CF11"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FBEACF1" w14:textId="77777777" w:rsidR="003D5A89" w:rsidRPr="003D5A89" w:rsidRDefault="003D5A89" w:rsidP="008B5B5E">
            <w:pPr>
              <w:jc w:val="center"/>
              <w:rPr>
                <w:rFonts w:asciiTheme="minorHAnsi" w:hAnsiTheme="minorHAnsi" w:cstheme="minorHAnsi"/>
                <w:sz w:val="22"/>
                <w:szCs w:val="22"/>
              </w:rPr>
            </w:pPr>
          </w:p>
        </w:tc>
      </w:tr>
      <w:tr w:rsidR="003D5A89" w:rsidRPr="003D5A89" w14:paraId="1F9D1538"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2C9B8BE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36</w:t>
            </w:r>
          </w:p>
        </w:tc>
        <w:tc>
          <w:tcPr>
            <w:tcW w:w="3686" w:type="dxa"/>
            <w:tcBorders>
              <w:top w:val="single" w:sz="4" w:space="0" w:color="auto"/>
              <w:left w:val="single" w:sz="4" w:space="0" w:color="auto"/>
              <w:bottom w:val="single" w:sz="4" w:space="0" w:color="auto"/>
              <w:right w:val="single" w:sz="4" w:space="0" w:color="auto"/>
            </w:tcBorders>
            <w:vAlign w:val="center"/>
          </w:tcPr>
          <w:p w14:paraId="6651F86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BARAGAZZA</w:t>
            </w:r>
          </w:p>
        </w:tc>
        <w:tc>
          <w:tcPr>
            <w:tcW w:w="1001" w:type="dxa"/>
            <w:tcBorders>
              <w:top w:val="single" w:sz="4" w:space="0" w:color="auto"/>
              <w:left w:val="single" w:sz="4" w:space="0" w:color="auto"/>
              <w:bottom w:val="single" w:sz="4" w:space="0" w:color="auto"/>
              <w:right w:val="single" w:sz="4" w:space="0" w:color="auto"/>
            </w:tcBorders>
            <w:vAlign w:val="center"/>
          </w:tcPr>
          <w:p w14:paraId="71B2593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62153A6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36DFD2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0D956716"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7A06706" w14:textId="77777777" w:rsidR="003D5A89" w:rsidRPr="003D5A89" w:rsidRDefault="003D5A89" w:rsidP="008B5B5E">
            <w:pPr>
              <w:jc w:val="center"/>
              <w:rPr>
                <w:rFonts w:asciiTheme="minorHAnsi" w:hAnsiTheme="minorHAnsi" w:cstheme="minorHAnsi"/>
                <w:sz w:val="22"/>
                <w:szCs w:val="22"/>
              </w:rPr>
            </w:pPr>
          </w:p>
        </w:tc>
      </w:tr>
      <w:tr w:rsidR="003D5A89" w:rsidRPr="003D5A89" w14:paraId="38993D4B"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843B61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37</w:t>
            </w:r>
          </w:p>
        </w:tc>
        <w:tc>
          <w:tcPr>
            <w:tcW w:w="3686" w:type="dxa"/>
            <w:tcBorders>
              <w:top w:val="single" w:sz="4" w:space="0" w:color="auto"/>
              <w:left w:val="single" w:sz="4" w:space="0" w:color="auto"/>
              <w:bottom w:val="single" w:sz="4" w:space="0" w:color="auto"/>
              <w:right w:val="single" w:sz="4" w:space="0" w:color="auto"/>
            </w:tcBorders>
            <w:vAlign w:val="center"/>
          </w:tcPr>
          <w:p w14:paraId="08AEA69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REGGIO CALCIO </w:t>
            </w:r>
          </w:p>
        </w:tc>
        <w:tc>
          <w:tcPr>
            <w:tcW w:w="1001" w:type="dxa"/>
            <w:tcBorders>
              <w:top w:val="single" w:sz="4" w:space="0" w:color="auto"/>
              <w:left w:val="single" w:sz="4" w:space="0" w:color="auto"/>
              <w:bottom w:val="single" w:sz="4" w:space="0" w:color="auto"/>
              <w:right w:val="single" w:sz="4" w:space="0" w:color="auto"/>
            </w:tcBorders>
            <w:vAlign w:val="center"/>
          </w:tcPr>
          <w:p w14:paraId="2F3ACFB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7E3EA06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39C66D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6222DEDC"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ECC8F10" w14:textId="77777777" w:rsidR="003D5A89" w:rsidRPr="003D5A89" w:rsidRDefault="003D5A89" w:rsidP="008B5B5E">
            <w:pPr>
              <w:jc w:val="center"/>
              <w:rPr>
                <w:rFonts w:asciiTheme="minorHAnsi" w:hAnsiTheme="minorHAnsi" w:cstheme="minorHAnsi"/>
                <w:sz w:val="22"/>
                <w:szCs w:val="22"/>
              </w:rPr>
            </w:pPr>
          </w:p>
        </w:tc>
      </w:tr>
      <w:tr w:rsidR="003D5A89" w:rsidRPr="003D5A89" w14:paraId="61A5B5F6"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9D1300C"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38</w:t>
            </w:r>
          </w:p>
        </w:tc>
        <w:tc>
          <w:tcPr>
            <w:tcW w:w="3686" w:type="dxa"/>
            <w:tcBorders>
              <w:top w:val="single" w:sz="4" w:space="0" w:color="auto"/>
              <w:left w:val="single" w:sz="4" w:space="0" w:color="auto"/>
              <w:bottom w:val="single" w:sz="4" w:space="0" w:color="auto"/>
              <w:right w:val="single" w:sz="4" w:space="0" w:color="auto"/>
            </w:tcBorders>
            <w:vAlign w:val="center"/>
          </w:tcPr>
          <w:p w14:paraId="192D3958"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POL. UNION 81</w:t>
            </w:r>
          </w:p>
        </w:tc>
        <w:tc>
          <w:tcPr>
            <w:tcW w:w="1001" w:type="dxa"/>
            <w:tcBorders>
              <w:top w:val="single" w:sz="4" w:space="0" w:color="auto"/>
              <w:left w:val="single" w:sz="4" w:space="0" w:color="auto"/>
              <w:bottom w:val="single" w:sz="4" w:space="0" w:color="auto"/>
              <w:right w:val="single" w:sz="4" w:space="0" w:color="auto"/>
            </w:tcBorders>
            <w:vAlign w:val="center"/>
          </w:tcPr>
          <w:p w14:paraId="76FD978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79ABA0A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83E71D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1EA24336"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1F93CFE" w14:textId="77777777" w:rsidR="003D5A89" w:rsidRPr="003D5A89" w:rsidRDefault="003D5A89" w:rsidP="008B5B5E">
            <w:pPr>
              <w:jc w:val="center"/>
              <w:rPr>
                <w:rFonts w:asciiTheme="minorHAnsi" w:hAnsiTheme="minorHAnsi" w:cstheme="minorHAnsi"/>
                <w:sz w:val="22"/>
                <w:szCs w:val="22"/>
              </w:rPr>
            </w:pPr>
          </w:p>
        </w:tc>
      </w:tr>
      <w:tr w:rsidR="003D5A89" w:rsidRPr="003D5A89" w14:paraId="5BF9C42A"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2D42887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39</w:t>
            </w:r>
          </w:p>
        </w:tc>
        <w:tc>
          <w:tcPr>
            <w:tcW w:w="3686" w:type="dxa"/>
            <w:tcBorders>
              <w:top w:val="single" w:sz="4" w:space="0" w:color="auto"/>
              <w:left w:val="single" w:sz="4" w:space="0" w:color="auto"/>
              <w:bottom w:val="single" w:sz="4" w:space="0" w:color="auto"/>
              <w:right w:val="single" w:sz="4" w:space="0" w:color="auto"/>
            </w:tcBorders>
            <w:vAlign w:val="center"/>
          </w:tcPr>
          <w:p w14:paraId="6C7A1EDC"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FOSDONDO</w:t>
            </w:r>
          </w:p>
        </w:tc>
        <w:tc>
          <w:tcPr>
            <w:tcW w:w="1001" w:type="dxa"/>
            <w:tcBorders>
              <w:top w:val="single" w:sz="4" w:space="0" w:color="auto"/>
              <w:left w:val="single" w:sz="4" w:space="0" w:color="auto"/>
              <w:bottom w:val="single" w:sz="4" w:space="0" w:color="auto"/>
              <w:right w:val="single" w:sz="4" w:space="0" w:color="auto"/>
            </w:tcBorders>
            <w:vAlign w:val="center"/>
          </w:tcPr>
          <w:p w14:paraId="23FED1C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01C1F8C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97213C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786DB48D"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3B46E57" w14:textId="77777777" w:rsidR="003D5A89" w:rsidRPr="003D5A89" w:rsidRDefault="003D5A89" w:rsidP="008B5B5E">
            <w:pPr>
              <w:jc w:val="center"/>
              <w:rPr>
                <w:rFonts w:asciiTheme="minorHAnsi" w:hAnsiTheme="minorHAnsi" w:cstheme="minorHAnsi"/>
                <w:sz w:val="22"/>
                <w:szCs w:val="22"/>
              </w:rPr>
            </w:pPr>
          </w:p>
        </w:tc>
      </w:tr>
      <w:tr w:rsidR="003D5A89" w:rsidRPr="003D5A89" w14:paraId="51C77A4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7E760D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40</w:t>
            </w:r>
          </w:p>
        </w:tc>
        <w:tc>
          <w:tcPr>
            <w:tcW w:w="3686" w:type="dxa"/>
            <w:tcBorders>
              <w:top w:val="single" w:sz="4" w:space="0" w:color="auto"/>
              <w:left w:val="single" w:sz="4" w:space="0" w:color="auto"/>
              <w:bottom w:val="single" w:sz="4" w:space="0" w:color="auto"/>
              <w:right w:val="single" w:sz="4" w:space="0" w:color="auto"/>
            </w:tcBorders>
            <w:vAlign w:val="center"/>
          </w:tcPr>
          <w:p w14:paraId="2279F86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BIANCANIGO CALCIO </w:t>
            </w:r>
          </w:p>
        </w:tc>
        <w:tc>
          <w:tcPr>
            <w:tcW w:w="1001" w:type="dxa"/>
            <w:tcBorders>
              <w:top w:val="single" w:sz="4" w:space="0" w:color="auto"/>
              <w:left w:val="single" w:sz="4" w:space="0" w:color="auto"/>
              <w:bottom w:val="single" w:sz="4" w:space="0" w:color="auto"/>
              <w:right w:val="single" w:sz="4" w:space="0" w:color="auto"/>
            </w:tcBorders>
            <w:vAlign w:val="center"/>
          </w:tcPr>
          <w:p w14:paraId="3C3C913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7A9CC5F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B63C21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6D1AB8A9"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52B1B6A" w14:textId="77777777" w:rsidR="003D5A89" w:rsidRPr="003D5A89" w:rsidRDefault="003D5A89" w:rsidP="008B5B5E">
            <w:pPr>
              <w:jc w:val="center"/>
              <w:rPr>
                <w:rFonts w:asciiTheme="minorHAnsi" w:hAnsiTheme="minorHAnsi" w:cstheme="minorHAnsi"/>
                <w:sz w:val="22"/>
                <w:szCs w:val="22"/>
              </w:rPr>
            </w:pPr>
          </w:p>
        </w:tc>
      </w:tr>
      <w:tr w:rsidR="003D5A89" w:rsidRPr="003D5A89" w14:paraId="08B7187A"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CAA447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41</w:t>
            </w:r>
          </w:p>
        </w:tc>
        <w:tc>
          <w:tcPr>
            <w:tcW w:w="3686" w:type="dxa"/>
            <w:tcBorders>
              <w:top w:val="single" w:sz="4" w:space="0" w:color="auto"/>
              <w:left w:val="single" w:sz="4" w:space="0" w:color="auto"/>
              <w:bottom w:val="single" w:sz="4" w:space="0" w:color="auto"/>
              <w:right w:val="single" w:sz="4" w:space="0" w:color="auto"/>
            </w:tcBorders>
            <w:vAlign w:val="center"/>
          </w:tcPr>
          <w:p w14:paraId="5B125BA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REAL SAN PIETRO </w:t>
            </w:r>
          </w:p>
        </w:tc>
        <w:tc>
          <w:tcPr>
            <w:tcW w:w="1001" w:type="dxa"/>
            <w:tcBorders>
              <w:top w:val="single" w:sz="4" w:space="0" w:color="auto"/>
              <w:left w:val="single" w:sz="4" w:space="0" w:color="auto"/>
              <w:bottom w:val="single" w:sz="4" w:space="0" w:color="auto"/>
              <w:right w:val="single" w:sz="4" w:space="0" w:color="auto"/>
            </w:tcBorders>
            <w:vAlign w:val="center"/>
          </w:tcPr>
          <w:p w14:paraId="6A540E2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35B0F11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01E259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7F9620EC"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D79E79C" w14:textId="77777777" w:rsidR="003D5A89" w:rsidRPr="003D5A89" w:rsidRDefault="003D5A89" w:rsidP="008B5B5E">
            <w:pPr>
              <w:jc w:val="center"/>
              <w:rPr>
                <w:rFonts w:asciiTheme="minorHAnsi" w:hAnsiTheme="minorHAnsi" w:cstheme="minorHAnsi"/>
                <w:sz w:val="22"/>
                <w:szCs w:val="22"/>
              </w:rPr>
            </w:pPr>
          </w:p>
        </w:tc>
      </w:tr>
      <w:tr w:rsidR="003D5A89" w:rsidRPr="003D5A89" w14:paraId="184DCD44"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332BAC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42</w:t>
            </w:r>
          </w:p>
        </w:tc>
        <w:tc>
          <w:tcPr>
            <w:tcW w:w="3686" w:type="dxa"/>
            <w:tcBorders>
              <w:top w:val="single" w:sz="4" w:space="0" w:color="auto"/>
              <w:left w:val="single" w:sz="4" w:space="0" w:color="auto"/>
              <w:bottom w:val="single" w:sz="4" w:space="0" w:color="auto"/>
              <w:right w:val="single" w:sz="4" w:space="0" w:color="auto"/>
            </w:tcBorders>
            <w:vAlign w:val="center"/>
          </w:tcPr>
          <w:p w14:paraId="7C33BEC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PERTICARA</w:t>
            </w:r>
          </w:p>
        </w:tc>
        <w:tc>
          <w:tcPr>
            <w:tcW w:w="1001" w:type="dxa"/>
            <w:tcBorders>
              <w:top w:val="single" w:sz="4" w:space="0" w:color="auto"/>
              <w:left w:val="single" w:sz="4" w:space="0" w:color="auto"/>
              <w:bottom w:val="single" w:sz="4" w:space="0" w:color="auto"/>
              <w:right w:val="single" w:sz="4" w:space="0" w:color="auto"/>
            </w:tcBorders>
            <w:vAlign w:val="center"/>
          </w:tcPr>
          <w:p w14:paraId="6829CBF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2682216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947B35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7EB74141"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74F4D1A" w14:textId="77777777" w:rsidR="003D5A89" w:rsidRPr="003D5A89" w:rsidRDefault="003D5A89" w:rsidP="008B5B5E">
            <w:pPr>
              <w:jc w:val="center"/>
              <w:rPr>
                <w:rFonts w:asciiTheme="minorHAnsi" w:hAnsiTheme="minorHAnsi" w:cstheme="minorHAnsi"/>
                <w:sz w:val="22"/>
                <w:szCs w:val="22"/>
              </w:rPr>
            </w:pPr>
          </w:p>
        </w:tc>
      </w:tr>
      <w:tr w:rsidR="003D5A89" w:rsidRPr="003D5A89" w14:paraId="243E54E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BC875FA"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43</w:t>
            </w:r>
          </w:p>
        </w:tc>
        <w:tc>
          <w:tcPr>
            <w:tcW w:w="3686" w:type="dxa"/>
            <w:tcBorders>
              <w:top w:val="single" w:sz="4" w:space="0" w:color="auto"/>
              <w:left w:val="single" w:sz="4" w:space="0" w:color="auto"/>
              <w:bottom w:val="single" w:sz="4" w:space="0" w:color="auto"/>
              <w:right w:val="single" w:sz="4" w:space="0" w:color="auto"/>
            </w:tcBorders>
            <w:vAlign w:val="center"/>
          </w:tcPr>
          <w:p w14:paraId="5462F493"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OMI ACADEMY</w:t>
            </w:r>
          </w:p>
        </w:tc>
        <w:tc>
          <w:tcPr>
            <w:tcW w:w="1001" w:type="dxa"/>
            <w:tcBorders>
              <w:top w:val="single" w:sz="4" w:space="0" w:color="auto"/>
              <w:left w:val="single" w:sz="4" w:space="0" w:color="auto"/>
              <w:bottom w:val="single" w:sz="4" w:space="0" w:color="auto"/>
              <w:right w:val="single" w:sz="4" w:space="0" w:color="auto"/>
            </w:tcBorders>
            <w:vAlign w:val="center"/>
          </w:tcPr>
          <w:p w14:paraId="734D95D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027B907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962C44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1,77</w:t>
            </w:r>
          </w:p>
        </w:tc>
        <w:tc>
          <w:tcPr>
            <w:tcW w:w="1308" w:type="dxa"/>
            <w:tcBorders>
              <w:top w:val="single" w:sz="4" w:space="0" w:color="auto"/>
              <w:left w:val="single" w:sz="4" w:space="0" w:color="auto"/>
              <w:bottom w:val="single" w:sz="4" w:space="0" w:color="auto"/>
              <w:right w:val="single" w:sz="4" w:space="0" w:color="auto"/>
            </w:tcBorders>
            <w:vAlign w:val="center"/>
          </w:tcPr>
          <w:p w14:paraId="3D10D2D4"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974E33C" w14:textId="77777777" w:rsidR="003D5A89" w:rsidRPr="003D5A89" w:rsidRDefault="003D5A89" w:rsidP="008B5B5E">
            <w:pPr>
              <w:jc w:val="center"/>
              <w:rPr>
                <w:rFonts w:asciiTheme="minorHAnsi" w:hAnsiTheme="minorHAnsi" w:cstheme="minorHAnsi"/>
                <w:sz w:val="22"/>
                <w:szCs w:val="22"/>
              </w:rPr>
            </w:pPr>
          </w:p>
        </w:tc>
      </w:tr>
      <w:tr w:rsidR="003D5A89" w:rsidRPr="003D5A89" w14:paraId="5DBA27F4"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64D0A0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44</w:t>
            </w:r>
          </w:p>
        </w:tc>
        <w:tc>
          <w:tcPr>
            <w:tcW w:w="3686" w:type="dxa"/>
            <w:tcBorders>
              <w:top w:val="single" w:sz="4" w:space="0" w:color="auto"/>
              <w:left w:val="single" w:sz="4" w:space="0" w:color="auto"/>
              <w:bottom w:val="single" w:sz="4" w:space="0" w:color="auto"/>
              <w:right w:val="single" w:sz="4" w:space="0" w:color="auto"/>
            </w:tcBorders>
            <w:vAlign w:val="center"/>
          </w:tcPr>
          <w:p w14:paraId="548660A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MAGRETA</w:t>
            </w:r>
          </w:p>
        </w:tc>
        <w:tc>
          <w:tcPr>
            <w:tcW w:w="1001" w:type="dxa"/>
            <w:tcBorders>
              <w:top w:val="single" w:sz="4" w:space="0" w:color="auto"/>
              <w:left w:val="single" w:sz="4" w:space="0" w:color="auto"/>
              <w:bottom w:val="single" w:sz="4" w:space="0" w:color="auto"/>
              <w:right w:val="single" w:sz="4" w:space="0" w:color="auto"/>
            </w:tcBorders>
            <w:vAlign w:val="center"/>
          </w:tcPr>
          <w:p w14:paraId="42376DD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637CC1C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4226A0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1,70</w:t>
            </w:r>
          </w:p>
        </w:tc>
        <w:tc>
          <w:tcPr>
            <w:tcW w:w="1308" w:type="dxa"/>
            <w:tcBorders>
              <w:top w:val="single" w:sz="4" w:space="0" w:color="auto"/>
              <w:left w:val="single" w:sz="4" w:space="0" w:color="auto"/>
              <w:bottom w:val="single" w:sz="4" w:space="0" w:color="auto"/>
              <w:right w:val="single" w:sz="4" w:space="0" w:color="auto"/>
            </w:tcBorders>
            <w:vAlign w:val="center"/>
          </w:tcPr>
          <w:p w14:paraId="774B3323"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AF5AB52" w14:textId="77777777" w:rsidR="003D5A89" w:rsidRPr="003D5A89" w:rsidRDefault="003D5A89" w:rsidP="008B5B5E">
            <w:pPr>
              <w:jc w:val="center"/>
              <w:rPr>
                <w:rFonts w:asciiTheme="minorHAnsi" w:hAnsiTheme="minorHAnsi" w:cstheme="minorHAnsi"/>
                <w:sz w:val="22"/>
                <w:szCs w:val="22"/>
              </w:rPr>
            </w:pPr>
          </w:p>
        </w:tc>
      </w:tr>
      <w:tr w:rsidR="003D5A89" w:rsidRPr="003D5A89" w14:paraId="502FF3A7"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99B9A3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45</w:t>
            </w:r>
          </w:p>
        </w:tc>
        <w:tc>
          <w:tcPr>
            <w:tcW w:w="3686" w:type="dxa"/>
            <w:tcBorders>
              <w:top w:val="single" w:sz="4" w:space="0" w:color="auto"/>
              <w:left w:val="single" w:sz="4" w:space="0" w:color="auto"/>
              <w:bottom w:val="single" w:sz="4" w:space="0" w:color="auto"/>
              <w:right w:val="single" w:sz="4" w:space="0" w:color="auto"/>
            </w:tcBorders>
            <w:vAlign w:val="center"/>
          </w:tcPr>
          <w:p w14:paraId="71777935"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MONTECOPIOLO</w:t>
            </w:r>
          </w:p>
        </w:tc>
        <w:tc>
          <w:tcPr>
            <w:tcW w:w="1001" w:type="dxa"/>
            <w:tcBorders>
              <w:top w:val="single" w:sz="4" w:space="0" w:color="auto"/>
              <w:left w:val="single" w:sz="4" w:space="0" w:color="auto"/>
              <w:bottom w:val="single" w:sz="4" w:space="0" w:color="auto"/>
              <w:right w:val="single" w:sz="4" w:space="0" w:color="auto"/>
            </w:tcBorders>
            <w:vAlign w:val="center"/>
          </w:tcPr>
          <w:p w14:paraId="0F71C89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1B27FBC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7F2D55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69F022FB"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C7ADAFD" w14:textId="77777777" w:rsidR="003D5A89" w:rsidRPr="003D5A89" w:rsidRDefault="003D5A89" w:rsidP="008B5B5E">
            <w:pPr>
              <w:jc w:val="center"/>
              <w:rPr>
                <w:rFonts w:asciiTheme="minorHAnsi" w:hAnsiTheme="minorHAnsi" w:cstheme="minorHAnsi"/>
                <w:sz w:val="22"/>
                <w:szCs w:val="22"/>
              </w:rPr>
            </w:pPr>
          </w:p>
        </w:tc>
      </w:tr>
      <w:tr w:rsidR="003D5A89" w:rsidRPr="003D5A89" w14:paraId="59252FD5"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AA31C0B"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46</w:t>
            </w:r>
          </w:p>
        </w:tc>
        <w:tc>
          <w:tcPr>
            <w:tcW w:w="3686" w:type="dxa"/>
            <w:tcBorders>
              <w:top w:val="single" w:sz="4" w:space="0" w:color="auto"/>
              <w:left w:val="single" w:sz="4" w:space="0" w:color="auto"/>
              <w:bottom w:val="single" w:sz="4" w:space="0" w:color="auto"/>
              <w:right w:val="single" w:sz="4" w:space="0" w:color="auto"/>
            </w:tcBorders>
            <w:vAlign w:val="center"/>
          </w:tcPr>
          <w:p w14:paraId="3E77ABB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VERNASCA</w:t>
            </w:r>
          </w:p>
        </w:tc>
        <w:tc>
          <w:tcPr>
            <w:tcW w:w="1001" w:type="dxa"/>
            <w:tcBorders>
              <w:top w:val="single" w:sz="4" w:space="0" w:color="auto"/>
              <w:left w:val="single" w:sz="4" w:space="0" w:color="auto"/>
              <w:bottom w:val="single" w:sz="4" w:space="0" w:color="auto"/>
              <w:right w:val="single" w:sz="4" w:space="0" w:color="auto"/>
            </w:tcBorders>
            <w:vAlign w:val="center"/>
          </w:tcPr>
          <w:p w14:paraId="100242A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41C4A21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2F8C266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2EA903AC"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4FEAC50" w14:textId="77777777" w:rsidR="003D5A89" w:rsidRPr="003D5A89" w:rsidRDefault="003D5A89" w:rsidP="008B5B5E">
            <w:pPr>
              <w:jc w:val="center"/>
              <w:rPr>
                <w:rFonts w:asciiTheme="minorHAnsi" w:hAnsiTheme="minorHAnsi" w:cstheme="minorHAnsi"/>
                <w:sz w:val="22"/>
                <w:szCs w:val="22"/>
              </w:rPr>
            </w:pPr>
          </w:p>
        </w:tc>
      </w:tr>
      <w:tr w:rsidR="003D5A89" w:rsidRPr="003D5A89" w14:paraId="30D3FC9A"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2A8F61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47</w:t>
            </w:r>
          </w:p>
        </w:tc>
        <w:tc>
          <w:tcPr>
            <w:tcW w:w="3686" w:type="dxa"/>
            <w:tcBorders>
              <w:top w:val="single" w:sz="4" w:space="0" w:color="auto"/>
              <w:left w:val="single" w:sz="4" w:space="0" w:color="auto"/>
              <w:bottom w:val="single" w:sz="4" w:space="0" w:color="auto"/>
              <w:right w:val="single" w:sz="4" w:space="0" w:color="auto"/>
            </w:tcBorders>
            <w:vAlign w:val="center"/>
          </w:tcPr>
          <w:p w14:paraId="26F69A6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CRP PIETRO BORTOLOTTI</w:t>
            </w:r>
          </w:p>
        </w:tc>
        <w:tc>
          <w:tcPr>
            <w:tcW w:w="1001" w:type="dxa"/>
            <w:tcBorders>
              <w:top w:val="single" w:sz="4" w:space="0" w:color="auto"/>
              <w:left w:val="single" w:sz="4" w:space="0" w:color="auto"/>
              <w:bottom w:val="single" w:sz="4" w:space="0" w:color="auto"/>
              <w:right w:val="single" w:sz="4" w:space="0" w:color="auto"/>
            </w:tcBorders>
            <w:vAlign w:val="center"/>
          </w:tcPr>
          <w:p w14:paraId="5D8EB33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467E4C9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64D80F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165884F4"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CF15197" w14:textId="77777777" w:rsidR="003D5A89" w:rsidRPr="003D5A89" w:rsidRDefault="003D5A89" w:rsidP="008B5B5E">
            <w:pPr>
              <w:jc w:val="center"/>
              <w:rPr>
                <w:rFonts w:asciiTheme="minorHAnsi" w:hAnsiTheme="minorHAnsi" w:cstheme="minorHAnsi"/>
                <w:sz w:val="22"/>
                <w:szCs w:val="22"/>
              </w:rPr>
            </w:pPr>
          </w:p>
        </w:tc>
      </w:tr>
      <w:tr w:rsidR="003D5A89" w:rsidRPr="003D5A89" w14:paraId="053486DC"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F8E654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48</w:t>
            </w:r>
          </w:p>
        </w:tc>
        <w:tc>
          <w:tcPr>
            <w:tcW w:w="3686" w:type="dxa"/>
            <w:tcBorders>
              <w:top w:val="single" w:sz="4" w:space="0" w:color="auto"/>
              <w:left w:val="single" w:sz="4" w:space="0" w:color="auto"/>
              <w:bottom w:val="single" w:sz="4" w:space="0" w:color="auto"/>
              <w:right w:val="single" w:sz="4" w:space="0" w:color="auto"/>
            </w:tcBorders>
            <w:vAlign w:val="center"/>
          </w:tcPr>
          <w:p w14:paraId="24CF492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REAL MAMANTE</w:t>
            </w:r>
          </w:p>
        </w:tc>
        <w:tc>
          <w:tcPr>
            <w:tcW w:w="1001" w:type="dxa"/>
            <w:tcBorders>
              <w:top w:val="single" w:sz="4" w:space="0" w:color="auto"/>
              <w:left w:val="single" w:sz="4" w:space="0" w:color="auto"/>
              <w:bottom w:val="single" w:sz="4" w:space="0" w:color="auto"/>
              <w:right w:val="single" w:sz="4" w:space="0" w:color="auto"/>
            </w:tcBorders>
            <w:vAlign w:val="center"/>
          </w:tcPr>
          <w:p w14:paraId="3F353AA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 xml:space="preserve">RA A </w:t>
            </w:r>
          </w:p>
        </w:tc>
        <w:tc>
          <w:tcPr>
            <w:tcW w:w="1272" w:type="dxa"/>
            <w:tcBorders>
              <w:top w:val="single" w:sz="4" w:space="0" w:color="auto"/>
              <w:left w:val="single" w:sz="4" w:space="0" w:color="auto"/>
              <w:bottom w:val="single" w:sz="4" w:space="0" w:color="auto"/>
              <w:right w:val="single" w:sz="4" w:space="0" w:color="auto"/>
            </w:tcBorders>
            <w:vAlign w:val="center"/>
          </w:tcPr>
          <w:p w14:paraId="7817CCF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41F17B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77DCB3CB"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8EA726C" w14:textId="77777777" w:rsidR="003D5A89" w:rsidRPr="003D5A89" w:rsidRDefault="003D5A89" w:rsidP="008B5B5E">
            <w:pPr>
              <w:jc w:val="center"/>
              <w:rPr>
                <w:rFonts w:asciiTheme="minorHAnsi" w:hAnsiTheme="minorHAnsi" w:cstheme="minorHAnsi"/>
                <w:sz w:val="22"/>
                <w:szCs w:val="22"/>
              </w:rPr>
            </w:pPr>
          </w:p>
        </w:tc>
      </w:tr>
      <w:tr w:rsidR="003D5A89" w:rsidRPr="003D5A89" w14:paraId="63872600"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B264F6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49</w:t>
            </w:r>
          </w:p>
        </w:tc>
        <w:tc>
          <w:tcPr>
            <w:tcW w:w="3686" w:type="dxa"/>
            <w:tcBorders>
              <w:top w:val="single" w:sz="4" w:space="0" w:color="auto"/>
              <w:left w:val="single" w:sz="4" w:space="0" w:color="auto"/>
              <w:bottom w:val="single" w:sz="4" w:space="0" w:color="auto"/>
              <w:right w:val="single" w:sz="4" w:space="0" w:color="auto"/>
            </w:tcBorders>
            <w:vAlign w:val="center"/>
          </w:tcPr>
          <w:p w14:paraId="17C220E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BERTINORO CALCIO</w:t>
            </w:r>
          </w:p>
        </w:tc>
        <w:tc>
          <w:tcPr>
            <w:tcW w:w="1001" w:type="dxa"/>
            <w:tcBorders>
              <w:top w:val="single" w:sz="4" w:space="0" w:color="auto"/>
              <w:left w:val="single" w:sz="4" w:space="0" w:color="auto"/>
              <w:bottom w:val="single" w:sz="4" w:space="0" w:color="auto"/>
              <w:right w:val="single" w:sz="4" w:space="0" w:color="auto"/>
            </w:tcBorders>
            <w:vAlign w:val="center"/>
          </w:tcPr>
          <w:p w14:paraId="0D76088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0430FFA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6CB70E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25B6DDE1"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36ACEA9" w14:textId="77777777" w:rsidR="003D5A89" w:rsidRPr="003D5A89" w:rsidRDefault="003D5A89" w:rsidP="008B5B5E">
            <w:pPr>
              <w:jc w:val="center"/>
              <w:rPr>
                <w:rFonts w:asciiTheme="minorHAnsi" w:hAnsiTheme="minorHAnsi" w:cstheme="minorHAnsi"/>
                <w:sz w:val="22"/>
                <w:szCs w:val="22"/>
              </w:rPr>
            </w:pPr>
          </w:p>
        </w:tc>
      </w:tr>
      <w:tr w:rsidR="003D5A89" w:rsidRPr="003D5A89" w14:paraId="47FA9C59"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2C9AA8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50</w:t>
            </w:r>
          </w:p>
        </w:tc>
        <w:tc>
          <w:tcPr>
            <w:tcW w:w="3686" w:type="dxa"/>
            <w:tcBorders>
              <w:top w:val="single" w:sz="4" w:space="0" w:color="auto"/>
              <w:left w:val="single" w:sz="4" w:space="0" w:color="auto"/>
              <w:bottom w:val="single" w:sz="4" w:space="0" w:color="auto"/>
              <w:right w:val="single" w:sz="4" w:space="0" w:color="auto"/>
            </w:tcBorders>
            <w:vAlign w:val="center"/>
          </w:tcPr>
          <w:p w14:paraId="1DA0302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ATLETIC VILLAGGIO</w:t>
            </w:r>
          </w:p>
        </w:tc>
        <w:tc>
          <w:tcPr>
            <w:tcW w:w="1001" w:type="dxa"/>
            <w:tcBorders>
              <w:top w:val="single" w:sz="4" w:space="0" w:color="auto"/>
              <w:left w:val="single" w:sz="4" w:space="0" w:color="auto"/>
              <w:bottom w:val="single" w:sz="4" w:space="0" w:color="auto"/>
              <w:right w:val="single" w:sz="4" w:space="0" w:color="auto"/>
            </w:tcBorders>
            <w:vAlign w:val="center"/>
          </w:tcPr>
          <w:p w14:paraId="2562F3C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602DC21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567C1F8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72D1A3AD"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F8121CD" w14:textId="77777777" w:rsidR="003D5A89" w:rsidRPr="003D5A89" w:rsidRDefault="003D5A89" w:rsidP="008B5B5E">
            <w:pPr>
              <w:jc w:val="center"/>
              <w:rPr>
                <w:rFonts w:asciiTheme="minorHAnsi" w:hAnsiTheme="minorHAnsi" w:cstheme="minorHAnsi"/>
                <w:sz w:val="22"/>
                <w:szCs w:val="22"/>
              </w:rPr>
            </w:pPr>
          </w:p>
        </w:tc>
      </w:tr>
      <w:tr w:rsidR="003D5A89" w:rsidRPr="003D5A89" w14:paraId="788E438E"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44CEB4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51</w:t>
            </w:r>
          </w:p>
        </w:tc>
        <w:tc>
          <w:tcPr>
            <w:tcW w:w="3686" w:type="dxa"/>
            <w:tcBorders>
              <w:top w:val="single" w:sz="4" w:space="0" w:color="auto"/>
              <w:left w:val="single" w:sz="4" w:space="0" w:color="auto"/>
              <w:bottom w:val="single" w:sz="4" w:space="0" w:color="auto"/>
              <w:right w:val="single" w:sz="4" w:space="0" w:color="auto"/>
            </w:tcBorders>
            <w:vAlign w:val="center"/>
          </w:tcPr>
          <w:p w14:paraId="45EBFB88"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BARCO</w:t>
            </w:r>
          </w:p>
        </w:tc>
        <w:tc>
          <w:tcPr>
            <w:tcW w:w="1001" w:type="dxa"/>
            <w:tcBorders>
              <w:top w:val="single" w:sz="4" w:space="0" w:color="auto"/>
              <w:left w:val="single" w:sz="4" w:space="0" w:color="auto"/>
              <w:bottom w:val="single" w:sz="4" w:space="0" w:color="auto"/>
              <w:right w:val="single" w:sz="4" w:space="0" w:color="auto"/>
            </w:tcBorders>
            <w:vAlign w:val="center"/>
          </w:tcPr>
          <w:p w14:paraId="091D755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4A2B316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7613B32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6CCCE4D6"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B73E7BF" w14:textId="77777777" w:rsidR="003D5A89" w:rsidRPr="003D5A89" w:rsidRDefault="003D5A89" w:rsidP="008B5B5E">
            <w:pPr>
              <w:jc w:val="center"/>
              <w:rPr>
                <w:rFonts w:asciiTheme="minorHAnsi" w:hAnsiTheme="minorHAnsi" w:cstheme="minorHAnsi"/>
                <w:sz w:val="22"/>
                <w:szCs w:val="22"/>
              </w:rPr>
            </w:pPr>
          </w:p>
        </w:tc>
      </w:tr>
      <w:tr w:rsidR="003D5A89" w:rsidRPr="003D5A89" w14:paraId="3A44DD5B"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4C28F2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52</w:t>
            </w:r>
          </w:p>
        </w:tc>
        <w:tc>
          <w:tcPr>
            <w:tcW w:w="3686" w:type="dxa"/>
            <w:tcBorders>
              <w:top w:val="single" w:sz="4" w:space="0" w:color="auto"/>
              <w:left w:val="single" w:sz="4" w:space="0" w:color="auto"/>
              <w:bottom w:val="single" w:sz="4" w:space="0" w:color="auto"/>
              <w:right w:val="single" w:sz="4" w:space="0" w:color="auto"/>
            </w:tcBorders>
            <w:vAlign w:val="center"/>
          </w:tcPr>
          <w:p w14:paraId="36F9B83C"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TRE BORGATE</w:t>
            </w:r>
          </w:p>
        </w:tc>
        <w:tc>
          <w:tcPr>
            <w:tcW w:w="1001" w:type="dxa"/>
            <w:tcBorders>
              <w:top w:val="single" w:sz="4" w:space="0" w:color="auto"/>
              <w:left w:val="single" w:sz="4" w:space="0" w:color="auto"/>
              <w:bottom w:val="single" w:sz="4" w:space="0" w:color="auto"/>
              <w:right w:val="single" w:sz="4" w:space="0" w:color="auto"/>
            </w:tcBorders>
            <w:vAlign w:val="center"/>
          </w:tcPr>
          <w:p w14:paraId="251DA81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7DC57EF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1CA403E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5B365D4E"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FA64F81" w14:textId="77777777" w:rsidR="003D5A89" w:rsidRPr="003D5A89" w:rsidRDefault="003D5A89" w:rsidP="008B5B5E">
            <w:pPr>
              <w:jc w:val="center"/>
              <w:rPr>
                <w:rFonts w:asciiTheme="minorHAnsi" w:hAnsiTheme="minorHAnsi" w:cstheme="minorHAnsi"/>
                <w:sz w:val="22"/>
                <w:szCs w:val="22"/>
              </w:rPr>
            </w:pPr>
          </w:p>
        </w:tc>
      </w:tr>
      <w:tr w:rsidR="003D5A89" w:rsidRPr="003D5A89" w14:paraId="772BC5B1"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EECCF8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53</w:t>
            </w:r>
          </w:p>
        </w:tc>
        <w:tc>
          <w:tcPr>
            <w:tcW w:w="3686" w:type="dxa"/>
            <w:tcBorders>
              <w:top w:val="single" w:sz="4" w:space="0" w:color="auto"/>
              <w:left w:val="single" w:sz="4" w:space="0" w:color="auto"/>
              <w:bottom w:val="single" w:sz="4" w:space="0" w:color="auto"/>
              <w:right w:val="single" w:sz="4" w:space="0" w:color="auto"/>
            </w:tcBorders>
            <w:vAlign w:val="center"/>
          </w:tcPr>
          <w:p w14:paraId="5DE3A98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VILLANOVA</w:t>
            </w:r>
          </w:p>
        </w:tc>
        <w:tc>
          <w:tcPr>
            <w:tcW w:w="1001" w:type="dxa"/>
            <w:tcBorders>
              <w:top w:val="single" w:sz="4" w:space="0" w:color="auto"/>
              <w:left w:val="single" w:sz="4" w:space="0" w:color="auto"/>
              <w:bottom w:val="single" w:sz="4" w:space="0" w:color="auto"/>
              <w:right w:val="single" w:sz="4" w:space="0" w:color="auto"/>
            </w:tcBorders>
            <w:vAlign w:val="center"/>
          </w:tcPr>
          <w:p w14:paraId="01EC186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5972131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085459F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270C3113"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9C35F4D" w14:textId="77777777" w:rsidR="003D5A89" w:rsidRPr="003D5A89" w:rsidRDefault="003D5A89" w:rsidP="008B5B5E">
            <w:pPr>
              <w:jc w:val="center"/>
              <w:rPr>
                <w:rFonts w:asciiTheme="minorHAnsi" w:hAnsiTheme="minorHAnsi" w:cstheme="minorHAnsi"/>
                <w:sz w:val="22"/>
                <w:szCs w:val="22"/>
              </w:rPr>
            </w:pPr>
          </w:p>
        </w:tc>
      </w:tr>
      <w:tr w:rsidR="003D5A89" w:rsidRPr="003D5A89" w14:paraId="4951AA99"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54C0465"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54</w:t>
            </w:r>
          </w:p>
        </w:tc>
        <w:tc>
          <w:tcPr>
            <w:tcW w:w="3686" w:type="dxa"/>
            <w:tcBorders>
              <w:top w:val="single" w:sz="4" w:space="0" w:color="auto"/>
              <w:left w:val="single" w:sz="4" w:space="0" w:color="auto"/>
              <w:bottom w:val="single" w:sz="4" w:space="0" w:color="auto"/>
              <w:right w:val="single" w:sz="4" w:space="0" w:color="auto"/>
            </w:tcBorders>
            <w:vAlign w:val="center"/>
          </w:tcPr>
          <w:p w14:paraId="30518284"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ATLETICO PONTOLLIESE</w:t>
            </w:r>
          </w:p>
        </w:tc>
        <w:tc>
          <w:tcPr>
            <w:tcW w:w="1001" w:type="dxa"/>
            <w:tcBorders>
              <w:top w:val="single" w:sz="4" w:space="0" w:color="auto"/>
              <w:left w:val="single" w:sz="4" w:space="0" w:color="auto"/>
              <w:bottom w:val="single" w:sz="4" w:space="0" w:color="auto"/>
              <w:right w:val="single" w:sz="4" w:space="0" w:color="auto"/>
            </w:tcBorders>
            <w:vAlign w:val="center"/>
          </w:tcPr>
          <w:p w14:paraId="4208C40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6555956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1F51DEE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22E1CE4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0,36</w:t>
            </w:r>
          </w:p>
        </w:tc>
        <w:tc>
          <w:tcPr>
            <w:tcW w:w="954" w:type="dxa"/>
            <w:tcBorders>
              <w:top w:val="single" w:sz="4" w:space="0" w:color="auto"/>
              <w:left w:val="single" w:sz="4" w:space="0" w:color="auto"/>
              <w:bottom w:val="single" w:sz="4" w:space="0" w:color="auto"/>
              <w:right w:val="single" w:sz="4" w:space="0" w:color="auto"/>
            </w:tcBorders>
            <w:vAlign w:val="center"/>
          </w:tcPr>
          <w:p w14:paraId="4BB3BC75" w14:textId="77777777" w:rsidR="003D5A89" w:rsidRPr="003D5A89" w:rsidRDefault="003D5A89" w:rsidP="008B5B5E">
            <w:pPr>
              <w:jc w:val="center"/>
              <w:rPr>
                <w:rFonts w:asciiTheme="minorHAnsi" w:hAnsiTheme="minorHAnsi" w:cstheme="minorHAnsi"/>
                <w:sz w:val="22"/>
                <w:szCs w:val="22"/>
              </w:rPr>
            </w:pPr>
          </w:p>
        </w:tc>
      </w:tr>
      <w:tr w:rsidR="003D5A89" w:rsidRPr="003D5A89" w14:paraId="053B567D"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D0A7E1B"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55</w:t>
            </w:r>
          </w:p>
        </w:tc>
        <w:tc>
          <w:tcPr>
            <w:tcW w:w="3686" w:type="dxa"/>
            <w:tcBorders>
              <w:top w:val="single" w:sz="4" w:space="0" w:color="auto"/>
              <w:left w:val="single" w:sz="4" w:space="0" w:color="auto"/>
              <w:bottom w:val="single" w:sz="4" w:space="0" w:color="auto"/>
              <w:right w:val="single" w:sz="4" w:space="0" w:color="auto"/>
            </w:tcBorders>
            <w:vAlign w:val="center"/>
          </w:tcPr>
          <w:p w14:paraId="7694B96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ATLETICO MAZZINI DON BOSCO</w:t>
            </w:r>
          </w:p>
        </w:tc>
        <w:tc>
          <w:tcPr>
            <w:tcW w:w="1001" w:type="dxa"/>
            <w:tcBorders>
              <w:top w:val="single" w:sz="4" w:space="0" w:color="auto"/>
              <w:left w:val="single" w:sz="4" w:space="0" w:color="auto"/>
              <w:bottom w:val="single" w:sz="4" w:space="0" w:color="auto"/>
              <w:right w:val="single" w:sz="4" w:space="0" w:color="auto"/>
            </w:tcBorders>
            <w:vAlign w:val="center"/>
          </w:tcPr>
          <w:p w14:paraId="429AB92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44BEFC3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6DDFAAE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38ABDAE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0,11</w:t>
            </w:r>
          </w:p>
        </w:tc>
        <w:tc>
          <w:tcPr>
            <w:tcW w:w="954" w:type="dxa"/>
            <w:tcBorders>
              <w:top w:val="single" w:sz="4" w:space="0" w:color="auto"/>
              <w:left w:val="single" w:sz="4" w:space="0" w:color="auto"/>
              <w:bottom w:val="single" w:sz="4" w:space="0" w:color="auto"/>
              <w:right w:val="single" w:sz="4" w:space="0" w:color="auto"/>
            </w:tcBorders>
            <w:vAlign w:val="center"/>
          </w:tcPr>
          <w:p w14:paraId="33F97CF3" w14:textId="77777777" w:rsidR="003D5A89" w:rsidRPr="003D5A89" w:rsidRDefault="003D5A89" w:rsidP="008B5B5E">
            <w:pPr>
              <w:jc w:val="center"/>
              <w:rPr>
                <w:rFonts w:asciiTheme="minorHAnsi" w:hAnsiTheme="minorHAnsi" w:cstheme="minorHAnsi"/>
                <w:sz w:val="22"/>
                <w:szCs w:val="22"/>
              </w:rPr>
            </w:pPr>
          </w:p>
        </w:tc>
      </w:tr>
      <w:tr w:rsidR="003D5A89" w:rsidRPr="003D5A89" w14:paraId="5737C41B"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071B59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56</w:t>
            </w:r>
          </w:p>
        </w:tc>
        <w:tc>
          <w:tcPr>
            <w:tcW w:w="3686" w:type="dxa"/>
            <w:tcBorders>
              <w:top w:val="single" w:sz="4" w:space="0" w:color="auto"/>
              <w:left w:val="single" w:sz="4" w:space="0" w:color="auto"/>
              <w:bottom w:val="single" w:sz="4" w:space="0" w:color="auto"/>
              <w:right w:val="single" w:sz="4" w:space="0" w:color="auto"/>
            </w:tcBorders>
            <w:vAlign w:val="center"/>
          </w:tcPr>
          <w:p w14:paraId="354FC323"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LIDO ADRIANO </w:t>
            </w:r>
          </w:p>
        </w:tc>
        <w:tc>
          <w:tcPr>
            <w:tcW w:w="1001" w:type="dxa"/>
            <w:tcBorders>
              <w:top w:val="single" w:sz="4" w:space="0" w:color="auto"/>
              <w:left w:val="single" w:sz="4" w:space="0" w:color="auto"/>
              <w:bottom w:val="single" w:sz="4" w:space="0" w:color="auto"/>
              <w:right w:val="single" w:sz="4" w:space="0" w:color="auto"/>
            </w:tcBorders>
            <w:vAlign w:val="center"/>
          </w:tcPr>
          <w:p w14:paraId="4FFDDD6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59244B8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0735FD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4530084E"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EBB6C54" w14:textId="77777777" w:rsidR="003D5A89" w:rsidRPr="003D5A89" w:rsidRDefault="003D5A89" w:rsidP="008B5B5E">
            <w:pPr>
              <w:jc w:val="center"/>
              <w:rPr>
                <w:rFonts w:asciiTheme="minorHAnsi" w:hAnsiTheme="minorHAnsi" w:cstheme="minorHAnsi"/>
                <w:sz w:val="22"/>
                <w:szCs w:val="22"/>
              </w:rPr>
            </w:pPr>
          </w:p>
        </w:tc>
      </w:tr>
      <w:tr w:rsidR="003D5A89" w:rsidRPr="003D5A89" w14:paraId="5D267F91"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16B27B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57</w:t>
            </w:r>
          </w:p>
        </w:tc>
        <w:tc>
          <w:tcPr>
            <w:tcW w:w="3686" w:type="dxa"/>
            <w:tcBorders>
              <w:top w:val="single" w:sz="4" w:space="0" w:color="auto"/>
              <w:left w:val="single" w:sz="4" w:space="0" w:color="auto"/>
              <w:bottom w:val="single" w:sz="4" w:space="0" w:color="auto"/>
              <w:right w:val="single" w:sz="4" w:space="0" w:color="auto"/>
            </w:tcBorders>
            <w:vAlign w:val="center"/>
          </w:tcPr>
          <w:p w14:paraId="56E02EA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AUDACE</w:t>
            </w:r>
          </w:p>
        </w:tc>
        <w:tc>
          <w:tcPr>
            <w:tcW w:w="1001" w:type="dxa"/>
            <w:tcBorders>
              <w:top w:val="single" w:sz="4" w:space="0" w:color="auto"/>
              <w:left w:val="single" w:sz="4" w:space="0" w:color="auto"/>
              <w:bottom w:val="single" w:sz="4" w:space="0" w:color="auto"/>
              <w:right w:val="single" w:sz="4" w:space="0" w:color="auto"/>
            </w:tcBorders>
            <w:vAlign w:val="center"/>
          </w:tcPr>
          <w:p w14:paraId="716B01A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312B51F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5F4329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6445BE1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29A867E" w14:textId="77777777" w:rsidR="003D5A89" w:rsidRPr="003D5A89" w:rsidRDefault="003D5A89" w:rsidP="008B5B5E">
            <w:pPr>
              <w:jc w:val="center"/>
              <w:rPr>
                <w:rFonts w:asciiTheme="minorHAnsi" w:hAnsiTheme="minorHAnsi" w:cstheme="minorHAnsi"/>
                <w:sz w:val="22"/>
                <w:szCs w:val="22"/>
              </w:rPr>
            </w:pPr>
          </w:p>
        </w:tc>
      </w:tr>
      <w:tr w:rsidR="003D5A89" w:rsidRPr="003D5A89" w14:paraId="777E14D0"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28F8B7D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58</w:t>
            </w:r>
          </w:p>
        </w:tc>
        <w:tc>
          <w:tcPr>
            <w:tcW w:w="3686" w:type="dxa"/>
            <w:tcBorders>
              <w:top w:val="single" w:sz="4" w:space="0" w:color="auto"/>
              <w:left w:val="single" w:sz="4" w:space="0" w:color="auto"/>
              <w:bottom w:val="single" w:sz="4" w:space="0" w:color="auto"/>
              <w:right w:val="single" w:sz="4" w:space="0" w:color="auto"/>
            </w:tcBorders>
            <w:vAlign w:val="center"/>
          </w:tcPr>
          <w:p w14:paraId="68B0941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INVICTA GAVASSETO </w:t>
            </w:r>
          </w:p>
        </w:tc>
        <w:tc>
          <w:tcPr>
            <w:tcW w:w="1001" w:type="dxa"/>
            <w:tcBorders>
              <w:top w:val="single" w:sz="4" w:space="0" w:color="auto"/>
              <w:left w:val="single" w:sz="4" w:space="0" w:color="auto"/>
              <w:bottom w:val="single" w:sz="4" w:space="0" w:color="auto"/>
              <w:right w:val="single" w:sz="4" w:space="0" w:color="auto"/>
            </w:tcBorders>
            <w:vAlign w:val="center"/>
          </w:tcPr>
          <w:p w14:paraId="592EBF1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716531F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523B9AF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53B3D5E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52214A0" w14:textId="77777777" w:rsidR="003D5A89" w:rsidRPr="003D5A89" w:rsidRDefault="003D5A89" w:rsidP="008B5B5E">
            <w:pPr>
              <w:jc w:val="center"/>
              <w:rPr>
                <w:rFonts w:asciiTheme="minorHAnsi" w:hAnsiTheme="minorHAnsi" w:cstheme="minorHAnsi"/>
                <w:sz w:val="22"/>
                <w:szCs w:val="22"/>
              </w:rPr>
            </w:pPr>
          </w:p>
        </w:tc>
      </w:tr>
      <w:tr w:rsidR="003D5A89" w:rsidRPr="003D5A89" w14:paraId="28C4455A"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AF175D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59</w:t>
            </w:r>
          </w:p>
        </w:tc>
        <w:tc>
          <w:tcPr>
            <w:tcW w:w="3686" w:type="dxa"/>
            <w:tcBorders>
              <w:top w:val="single" w:sz="4" w:space="0" w:color="auto"/>
              <w:left w:val="single" w:sz="4" w:space="0" w:color="auto"/>
              <w:bottom w:val="single" w:sz="4" w:space="0" w:color="auto"/>
              <w:right w:val="single" w:sz="4" w:space="0" w:color="auto"/>
            </w:tcBorders>
            <w:vAlign w:val="center"/>
          </w:tcPr>
          <w:p w14:paraId="5C425966"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POL. VALSAMOGGIA</w:t>
            </w:r>
          </w:p>
        </w:tc>
        <w:tc>
          <w:tcPr>
            <w:tcW w:w="1001" w:type="dxa"/>
            <w:tcBorders>
              <w:top w:val="single" w:sz="4" w:space="0" w:color="auto"/>
              <w:left w:val="single" w:sz="4" w:space="0" w:color="auto"/>
              <w:bottom w:val="single" w:sz="4" w:space="0" w:color="auto"/>
              <w:right w:val="single" w:sz="4" w:space="0" w:color="auto"/>
            </w:tcBorders>
            <w:vAlign w:val="center"/>
          </w:tcPr>
          <w:p w14:paraId="786C82E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75E6EAD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6CC8EA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1,41</w:t>
            </w:r>
          </w:p>
        </w:tc>
        <w:tc>
          <w:tcPr>
            <w:tcW w:w="1308" w:type="dxa"/>
            <w:tcBorders>
              <w:top w:val="single" w:sz="4" w:space="0" w:color="auto"/>
              <w:left w:val="single" w:sz="4" w:space="0" w:color="auto"/>
              <w:bottom w:val="single" w:sz="4" w:space="0" w:color="auto"/>
              <w:right w:val="single" w:sz="4" w:space="0" w:color="auto"/>
            </w:tcBorders>
            <w:vAlign w:val="center"/>
          </w:tcPr>
          <w:p w14:paraId="608A68D3"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8E448A9" w14:textId="77777777" w:rsidR="003D5A89" w:rsidRPr="003D5A89" w:rsidRDefault="003D5A89" w:rsidP="008B5B5E">
            <w:pPr>
              <w:jc w:val="center"/>
              <w:rPr>
                <w:rFonts w:asciiTheme="minorHAnsi" w:hAnsiTheme="minorHAnsi" w:cstheme="minorHAnsi"/>
                <w:sz w:val="22"/>
                <w:szCs w:val="22"/>
              </w:rPr>
            </w:pPr>
          </w:p>
        </w:tc>
      </w:tr>
      <w:tr w:rsidR="003D5A89" w:rsidRPr="003D5A89" w14:paraId="725F91E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CA54BE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60</w:t>
            </w:r>
          </w:p>
        </w:tc>
        <w:tc>
          <w:tcPr>
            <w:tcW w:w="3686" w:type="dxa"/>
            <w:tcBorders>
              <w:top w:val="single" w:sz="4" w:space="0" w:color="auto"/>
              <w:left w:val="single" w:sz="4" w:space="0" w:color="auto"/>
              <w:bottom w:val="single" w:sz="4" w:space="0" w:color="auto"/>
              <w:right w:val="single" w:sz="4" w:space="0" w:color="auto"/>
            </w:tcBorders>
            <w:vAlign w:val="center"/>
          </w:tcPr>
          <w:p w14:paraId="3C5D142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FORMIGNANA 2024</w:t>
            </w:r>
          </w:p>
        </w:tc>
        <w:tc>
          <w:tcPr>
            <w:tcW w:w="1001" w:type="dxa"/>
            <w:tcBorders>
              <w:top w:val="single" w:sz="4" w:space="0" w:color="auto"/>
              <w:left w:val="single" w:sz="4" w:space="0" w:color="auto"/>
              <w:bottom w:val="single" w:sz="4" w:space="0" w:color="auto"/>
              <w:right w:val="single" w:sz="4" w:space="0" w:color="auto"/>
            </w:tcBorders>
            <w:vAlign w:val="center"/>
          </w:tcPr>
          <w:p w14:paraId="59DB5AC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4F36AE7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7FCF856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573CFA5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0,38</w:t>
            </w:r>
          </w:p>
        </w:tc>
        <w:tc>
          <w:tcPr>
            <w:tcW w:w="954" w:type="dxa"/>
            <w:tcBorders>
              <w:top w:val="single" w:sz="4" w:space="0" w:color="auto"/>
              <w:left w:val="single" w:sz="4" w:space="0" w:color="auto"/>
              <w:bottom w:val="single" w:sz="4" w:space="0" w:color="auto"/>
              <w:right w:val="single" w:sz="4" w:space="0" w:color="auto"/>
            </w:tcBorders>
            <w:vAlign w:val="center"/>
          </w:tcPr>
          <w:p w14:paraId="595D7BB4" w14:textId="77777777" w:rsidR="003D5A89" w:rsidRPr="003D5A89" w:rsidRDefault="003D5A89" w:rsidP="008B5B5E">
            <w:pPr>
              <w:jc w:val="center"/>
              <w:rPr>
                <w:rFonts w:asciiTheme="minorHAnsi" w:hAnsiTheme="minorHAnsi" w:cstheme="minorHAnsi"/>
                <w:sz w:val="22"/>
                <w:szCs w:val="22"/>
              </w:rPr>
            </w:pPr>
          </w:p>
        </w:tc>
      </w:tr>
      <w:tr w:rsidR="003D5A89" w:rsidRPr="003D5A89" w14:paraId="4CFAD9FC"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76CA81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61</w:t>
            </w:r>
          </w:p>
        </w:tc>
        <w:tc>
          <w:tcPr>
            <w:tcW w:w="3686" w:type="dxa"/>
            <w:tcBorders>
              <w:top w:val="single" w:sz="4" w:space="0" w:color="auto"/>
              <w:left w:val="single" w:sz="4" w:space="0" w:color="auto"/>
              <w:bottom w:val="single" w:sz="4" w:space="0" w:color="auto"/>
              <w:right w:val="single" w:sz="4" w:space="0" w:color="auto"/>
            </w:tcBorders>
            <w:vAlign w:val="center"/>
          </w:tcPr>
          <w:p w14:paraId="7E78CF6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MILAN CLUB PARMA</w:t>
            </w:r>
          </w:p>
        </w:tc>
        <w:tc>
          <w:tcPr>
            <w:tcW w:w="1001" w:type="dxa"/>
            <w:tcBorders>
              <w:top w:val="single" w:sz="4" w:space="0" w:color="auto"/>
              <w:left w:val="single" w:sz="4" w:space="0" w:color="auto"/>
              <w:bottom w:val="single" w:sz="4" w:space="0" w:color="auto"/>
              <w:right w:val="single" w:sz="4" w:space="0" w:color="auto"/>
            </w:tcBorders>
            <w:vAlign w:val="center"/>
          </w:tcPr>
          <w:p w14:paraId="7BBA38F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32299C0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0153891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7CBF1B4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0,11</w:t>
            </w:r>
          </w:p>
        </w:tc>
        <w:tc>
          <w:tcPr>
            <w:tcW w:w="954" w:type="dxa"/>
            <w:tcBorders>
              <w:top w:val="single" w:sz="4" w:space="0" w:color="auto"/>
              <w:left w:val="single" w:sz="4" w:space="0" w:color="auto"/>
              <w:bottom w:val="single" w:sz="4" w:space="0" w:color="auto"/>
              <w:right w:val="single" w:sz="4" w:space="0" w:color="auto"/>
            </w:tcBorders>
            <w:vAlign w:val="center"/>
          </w:tcPr>
          <w:p w14:paraId="4A878B61" w14:textId="77777777" w:rsidR="003D5A89" w:rsidRPr="003D5A89" w:rsidRDefault="003D5A89" w:rsidP="008B5B5E">
            <w:pPr>
              <w:jc w:val="center"/>
              <w:rPr>
                <w:rFonts w:asciiTheme="minorHAnsi" w:hAnsiTheme="minorHAnsi" w:cstheme="minorHAnsi"/>
                <w:sz w:val="22"/>
                <w:szCs w:val="22"/>
              </w:rPr>
            </w:pPr>
          </w:p>
        </w:tc>
      </w:tr>
      <w:tr w:rsidR="003D5A89" w:rsidRPr="003D5A89" w14:paraId="4456E0D6"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E8978E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62</w:t>
            </w:r>
          </w:p>
        </w:tc>
        <w:tc>
          <w:tcPr>
            <w:tcW w:w="3686" w:type="dxa"/>
            <w:tcBorders>
              <w:top w:val="single" w:sz="4" w:space="0" w:color="auto"/>
              <w:left w:val="single" w:sz="4" w:space="0" w:color="auto"/>
              <w:bottom w:val="single" w:sz="4" w:space="0" w:color="auto"/>
              <w:right w:val="single" w:sz="4" w:space="0" w:color="auto"/>
            </w:tcBorders>
            <w:vAlign w:val="center"/>
          </w:tcPr>
          <w:p w14:paraId="0AF02664"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CIRENAICA BOLOGNA</w:t>
            </w:r>
          </w:p>
        </w:tc>
        <w:tc>
          <w:tcPr>
            <w:tcW w:w="1001" w:type="dxa"/>
            <w:tcBorders>
              <w:top w:val="single" w:sz="4" w:space="0" w:color="auto"/>
              <w:left w:val="single" w:sz="4" w:space="0" w:color="auto"/>
              <w:bottom w:val="single" w:sz="4" w:space="0" w:color="auto"/>
              <w:right w:val="single" w:sz="4" w:space="0" w:color="auto"/>
            </w:tcBorders>
            <w:vAlign w:val="center"/>
          </w:tcPr>
          <w:p w14:paraId="39FD701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4AC2112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219B7A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1,38</w:t>
            </w:r>
          </w:p>
        </w:tc>
        <w:tc>
          <w:tcPr>
            <w:tcW w:w="1308" w:type="dxa"/>
            <w:tcBorders>
              <w:top w:val="single" w:sz="4" w:space="0" w:color="auto"/>
              <w:left w:val="single" w:sz="4" w:space="0" w:color="auto"/>
              <w:bottom w:val="single" w:sz="4" w:space="0" w:color="auto"/>
              <w:right w:val="single" w:sz="4" w:space="0" w:color="auto"/>
            </w:tcBorders>
            <w:vAlign w:val="center"/>
          </w:tcPr>
          <w:p w14:paraId="7FA64B84"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9ABF15A" w14:textId="77777777" w:rsidR="003D5A89" w:rsidRPr="003D5A89" w:rsidRDefault="003D5A89" w:rsidP="008B5B5E">
            <w:pPr>
              <w:jc w:val="center"/>
              <w:rPr>
                <w:rFonts w:asciiTheme="minorHAnsi" w:hAnsiTheme="minorHAnsi" w:cstheme="minorHAnsi"/>
                <w:sz w:val="22"/>
                <w:szCs w:val="22"/>
              </w:rPr>
            </w:pPr>
          </w:p>
        </w:tc>
      </w:tr>
      <w:tr w:rsidR="003D5A89" w:rsidRPr="003D5A89" w14:paraId="59C8F8A5"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3FC551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63</w:t>
            </w:r>
          </w:p>
        </w:tc>
        <w:tc>
          <w:tcPr>
            <w:tcW w:w="3686" w:type="dxa"/>
            <w:tcBorders>
              <w:top w:val="single" w:sz="4" w:space="0" w:color="auto"/>
              <w:left w:val="single" w:sz="4" w:space="0" w:color="auto"/>
              <w:bottom w:val="single" w:sz="4" w:space="0" w:color="auto"/>
              <w:right w:val="single" w:sz="4" w:space="0" w:color="auto"/>
            </w:tcBorders>
            <w:vAlign w:val="center"/>
          </w:tcPr>
          <w:p w14:paraId="1259746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SAN ROCCO CALCIO </w:t>
            </w:r>
          </w:p>
        </w:tc>
        <w:tc>
          <w:tcPr>
            <w:tcW w:w="1001" w:type="dxa"/>
            <w:tcBorders>
              <w:top w:val="single" w:sz="4" w:space="0" w:color="auto"/>
              <w:left w:val="single" w:sz="4" w:space="0" w:color="auto"/>
              <w:bottom w:val="single" w:sz="4" w:space="0" w:color="auto"/>
              <w:right w:val="single" w:sz="4" w:space="0" w:color="auto"/>
            </w:tcBorders>
            <w:vAlign w:val="center"/>
          </w:tcPr>
          <w:p w14:paraId="0CD26DF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7FD1E74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32A1CE3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04708B3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C998D27" w14:textId="77777777" w:rsidR="003D5A89" w:rsidRPr="003D5A89" w:rsidRDefault="003D5A89" w:rsidP="008B5B5E">
            <w:pPr>
              <w:jc w:val="center"/>
              <w:rPr>
                <w:rFonts w:asciiTheme="minorHAnsi" w:hAnsiTheme="minorHAnsi" w:cstheme="minorHAnsi"/>
                <w:sz w:val="22"/>
                <w:szCs w:val="22"/>
              </w:rPr>
            </w:pPr>
          </w:p>
        </w:tc>
      </w:tr>
      <w:tr w:rsidR="003D5A89" w:rsidRPr="003D5A89" w14:paraId="011E242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DF7A5F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64</w:t>
            </w:r>
          </w:p>
        </w:tc>
        <w:tc>
          <w:tcPr>
            <w:tcW w:w="3686" w:type="dxa"/>
            <w:tcBorders>
              <w:top w:val="single" w:sz="4" w:space="0" w:color="auto"/>
              <w:left w:val="single" w:sz="4" w:space="0" w:color="auto"/>
              <w:bottom w:val="single" w:sz="4" w:space="0" w:color="auto"/>
              <w:right w:val="single" w:sz="4" w:space="0" w:color="auto"/>
            </w:tcBorders>
            <w:vAlign w:val="center"/>
          </w:tcPr>
          <w:p w14:paraId="70A5B36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VIGNE</w:t>
            </w:r>
          </w:p>
        </w:tc>
        <w:tc>
          <w:tcPr>
            <w:tcW w:w="1001" w:type="dxa"/>
            <w:tcBorders>
              <w:top w:val="single" w:sz="4" w:space="0" w:color="auto"/>
              <w:left w:val="single" w:sz="4" w:space="0" w:color="auto"/>
              <w:bottom w:val="single" w:sz="4" w:space="0" w:color="auto"/>
              <w:right w:val="single" w:sz="4" w:space="0" w:color="auto"/>
            </w:tcBorders>
            <w:vAlign w:val="center"/>
          </w:tcPr>
          <w:p w14:paraId="1FE0D17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0ECF66C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45A6461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1,09</w:t>
            </w:r>
          </w:p>
        </w:tc>
        <w:tc>
          <w:tcPr>
            <w:tcW w:w="1308" w:type="dxa"/>
            <w:tcBorders>
              <w:top w:val="single" w:sz="4" w:space="0" w:color="auto"/>
              <w:left w:val="single" w:sz="4" w:space="0" w:color="auto"/>
              <w:bottom w:val="single" w:sz="4" w:space="0" w:color="auto"/>
              <w:right w:val="single" w:sz="4" w:space="0" w:color="auto"/>
            </w:tcBorders>
            <w:vAlign w:val="center"/>
          </w:tcPr>
          <w:p w14:paraId="16DAE45A"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67712EE" w14:textId="77777777" w:rsidR="003D5A89" w:rsidRPr="003D5A89" w:rsidRDefault="003D5A89" w:rsidP="008B5B5E">
            <w:pPr>
              <w:jc w:val="center"/>
              <w:rPr>
                <w:rFonts w:asciiTheme="minorHAnsi" w:hAnsiTheme="minorHAnsi" w:cstheme="minorHAnsi"/>
                <w:sz w:val="22"/>
                <w:szCs w:val="22"/>
              </w:rPr>
            </w:pPr>
          </w:p>
        </w:tc>
      </w:tr>
      <w:tr w:rsidR="003D5A89" w:rsidRPr="003D5A89" w14:paraId="5BC06868" w14:textId="77777777" w:rsidTr="003D5A89">
        <w:trPr>
          <w:jc w:val="center"/>
        </w:trPr>
        <w:tc>
          <w:tcPr>
            <w:tcW w:w="10807" w:type="dxa"/>
            <w:gridSpan w:val="7"/>
            <w:tcBorders>
              <w:top w:val="single" w:sz="4" w:space="0" w:color="auto"/>
              <w:left w:val="single" w:sz="4" w:space="0" w:color="auto"/>
              <w:bottom w:val="single" w:sz="4" w:space="0" w:color="auto"/>
              <w:right w:val="single" w:sz="4" w:space="0" w:color="auto"/>
            </w:tcBorders>
            <w:vAlign w:val="center"/>
          </w:tcPr>
          <w:p w14:paraId="7C5ECBE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b/>
                <w:bCs/>
                <w:color w:val="C00000"/>
                <w:sz w:val="22"/>
                <w:szCs w:val="22"/>
              </w:rPr>
              <w:t>GRADUATORIA 4 (perdenti primo turno quarti play off di girone)</w:t>
            </w:r>
          </w:p>
        </w:tc>
      </w:tr>
      <w:tr w:rsidR="003D5A89" w:rsidRPr="003D5A89" w14:paraId="1C1DFE2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F7231EC"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65</w:t>
            </w:r>
          </w:p>
        </w:tc>
        <w:tc>
          <w:tcPr>
            <w:tcW w:w="3686" w:type="dxa"/>
            <w:tcBorders>
              <w:top w:val="single" w:sz="4" w:space="0" w:color="auto"/>
              <w:left w:val="single" w:sz="4" w:space="0" w:color="auto"/>
              <w:bottom w:val="single" w:sz="4" w:space="0" w:color="auto"/>
              <w:right w:val="single" w:sz="4" w:space="0" w:color="auto"/>
            </w:tcBorders>
            <w:vAlign w:val="center"/>
          </w:tcPr>
          <w:p w14:paraId="5AF22A43"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TRAVESE</w:t>
            </w:r>
          </w:p>
        </w:tc>
        <w:tc>
          <w:tcPr>
            <w:tcW w:w="1001" w:type="dxa"/>
            <w:tcBorders>
              <w:top w:val="single" w:sz="4" w:space="0" w:color="auto"/>
              <w:left w:val="single" w:sz="4" w:space="0" w:color="auto"/>
              <w:bottom w:val="single" w:sz="4" w:space="0" w:color="auto"/>
              <w:right w:val="single" w:sz="4" w:space="0" w:color="auto"/>
            </w:tcBorders>
            <w:vAlign w:val="center"/>
          </w:tcPr>
          <w:p w14:paraId="174C2C2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60477A0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3121943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2,27</w:t>
            </w:r>
          </w:p>
        </w:tc>
        <w:tc>
          <w:tcPr>
            <w:tcW w:w="1308" w:type="dxa"/>
            <w:tcBorders>
              <w:top w:val="single" w:sz="4" w:space="0" w:color="auto"/>
              <w:left w:val="single" w:sz="4" w:space="0" w:color="auto"/>
              <w:bottom w:val="single" w:sz="4" w:space="0" w:color="auto"/>
              <w:right w:val="single" w:sz="4" w:space="0" w:color="auto"/>
            </w:tcBorders>
            <w:vAlign w:val="center"/>
          </w:tcPr>
          <w:p w14:paraId="7040FAB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7DF49C7" w14:textId="77777777" w:rsidR="003D5A89" w:rsidRPr="003D5A89" w:rsidRDefault="003D5A89" w:rsidP="008B5B5E">
            <w:pPr>
              <w:jc w:val="center"/>
              <w:rPr>
                <w:rFonts w:asciiTheme="minorHAnsi" w:hAnsiTheme="minorHAnsi" w:cstheme="minorHAnsi"/>
                <w:sz w:val="22"/>
                <w:szCs w:val="22"/>
              </w:rPr>
            </w:pPr>
          </w:p>
        </w:tc>
      </w:tr>
      <w:tr w:rsidR="003D5A89" w:rsidRPr="003D5A89" w14:paraId="128BF449"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5AD0EF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66</w:t>
            </w:r>
          </w:p>
        </w:tc>
        <w:tc>
          <w:tcPr>
            <w:tcW w:w="3686" w:type="dxa"/>
            <w:tcBorders>
              <w:top w:val="single" w:sz="4" w:space="0" w:color="auto"/>
              <w:left w:val="single" w:sz="4" w:space="0" w:color="auto"/>
              <w:bottom w:val="single" w:sz="4" w:space="0" w:color="auto"/>
              <w:right w:val="single" w:sz="4" w:space="0" w:color="auto"/>
            </w:tcBorders>
            <w:vAlign w:val="center"/>
          </w:tcPr>
          <w:p w14:paraId="1B23F4EC"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U.S. VALMONTONE</w:t>
            </w:r>
          </w:p>
        </w:tc>
        <w:tc>
          <w:tcPr>
            <w:tcW w:w="1001" w:type="dxa"/>
            <w:tcBorders>
              <w:top w:val="single" w:sz="4" w:space="0" w:color="auto"/>
              <w:left w:val="single" w:sz="4" w:space="0" w:color="auto"/>
              <w:bottom w:val="single" w:sz="4" w:space="0" w:color="auto"/>
              <w:right w:val="single" w:sz="4" w:space="0" w:color="auto"/>
            </w:tcBorders>
            <w:vAlign w:val="center"/>
          </w:tcPr>
          <w:p w14:paraId="4D77B76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04C3068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8DEB11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2,09</w:t>
            </w:r>
          </w:p>
        </w:tc>
        <w:tc>
          <w:tcPr>
            <w:tcW w:w="1308" w:type="dxa"/>
            <w:tcBorders>
              <w:top w:val="single" w:sz="4" w:space="0" w:color="auto"/>
              <w:left w:val="single" w:sz="4" w:space="0" w:color="auto"/>
              <w:bottom w:val="single" w:sz="4" w:space="0" w:color="auto"/>
              <w:right w:val="single" w:sz="4" w:space="0" w:color="auto"/>
            </w:tcBorders>
            <w:vAlign w:val="center"/>
          </w:tcPr>
          <w:p w14:paraId="223D0B8A"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AF05F7D" w14:textId="77777777" w:rsidR="003D5A89" w:rsidRPr="003D5A89" w:rsidRDefault="003D5A89" w:rsidP="008B5B5E">
            <w:pPr>
              <w:jc w:val="center"/>
              <w:rPr>
                <w:rFonts w:asciiTheme="minorHAnsi" w:hAnsiTheme="minorHAnsi" w:cstheme="minorHAnsi"/>
                <w:sz w:val="22"/>
                <w:szCs w:val="22"/>
              </w:rPr>
            </w:pPr>
          </w:p>
        </w:tc>
      </w:tr>
      <w:tr w:rsidR="003D5A89" w:rsidRPr="003D5A89" w14:paraId="4FF975EB"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E275F0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67</w:t>
            </w:r>
          </w:p>
        </w:tc>
        <w:tc>
          <w:tcPr>
            <w:tcW w:w="3686" w:type="dxa"/>
            <w:tcBorders>
              <w:top w:val="single" w:sz="4" w:space="0" w:color="auto"/>
              <w:left w:val="single" w:sz="4" w:space="0" w:color="auto"/>
              <w:bottom w:val="single" w:sz="4" w:space="0" w:color="auto"/>
              <w:right w:val="single" w:sz="4" w:space="0" w:color="auto"/>
            </w:tcBorders>
            <w:vAlign w:val="center"/>
          </w:tcPr>
          <w:p w14:paraId="67744B9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SAN LAZZARO CALCIO </w:t>
            </w:r>
          </w:p>
        </w:tc>
        <w:tc>
          <w:tcPr>
            <w:tcW w:w="1001" w:type="dxa"/>
            <w:tcBorders>
              <w:top w:val="single" w:sz="4" w:space="0" w:color="auto"/>
              <w:left w:val="single" w:sz="4" w:space="0" w:color="auto"/>
              <w:bottom w:val="single" w:sz="4" w:space="0" w:color="auto"/>
              <w:right w:val="single" w:sz="4" w:space="0" w:color="auto"/>
            </w:tcBorders>
            <w:vAlign w:val="center"/>
          </w:tcPr>
          <w:p w14:paraId="7385538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5CE209D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69FF53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1,92</w:t>
            </w:r>
          </w:p>
        </w:tc>
        <w:tc>
          <w:tcPr>
            <w:tcW w:w="1308" w:type="dxa"/>
            <w:tcBorders>
              <w:top w:val="single" w:sz="4" w:space="0" w:color="auto"/>
              <w:left w:val="single" w:sz="4" w:space="0" w:color="auto"/>
              <w:bottom w:val="single" w:sz="4" w:space="0" w:color="auto"/>
              <w:right w:val="single" w:sz="4" w:space="0" w:color="auto"/>
            </w:tcBorders>
            <w:vAlign w:val="center"/>
          </w:tcPr>
          <w:p w14:paraId="218FFC3B"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BCC1975" w14:textId="77777777" w:rsidR="003D5A89" w:rsidRPr="003D5A89" w:rsidRDefault="003D5A89" w:rsidP="008B5B5E">
            <w:pPr>
              <w:jc w:val="center"/>
              <w:rPr>
                <w:rFonts w:asciiTheme="minorHAnsi" w:hAnsiTheme="minorHAnsi" w:cstheme="minorHAnsi"/>
                <w:sz w:val="22"/>
                <w:szCs w:val="22"/>
              </w:rPr>
            </w:pPr>
          </w:p>
        </w:tc>
      </w:tr>
      <w:tr w:rsidR="003D5A89" w:rsidRPr="003D5A89" w14:paraId="0D54049D"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02D9F1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68</w:t>
            </w:r>
          </w:p>
        </w:tc>
        <w:tc>
          <w:tcPr>
            <w:tcW w:w="3686" w:type="dxa"/>
            <w:tcBorders>
              <w:top w:val="single" w:sz="4" w:space="0" w:color="auto"/>
              <w:left w:val="single" w:sz="4" w:space="0" w:color="auto"/>
              <w:bottom w:val="single" w:sz="4" w:space="0" w:color="auto"/>
              <w:right w:val="single" w:sz="4" w:space="0" w:color="auto"/>
            </w:tcBorders>
            <w:vAlign w:val="center"/>
          </w:tcPr>
          <w:p w14:paraId="613D5D0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FELEGARESE 1951</w:t>
            </w:r>
          </w:p>
        </w:tc>
        <w:tc>
          <w:tcPr>
            <w:tcW w:w="1001" w:type="dxa"/>
            <w:tcBorders>
              <w:top w:val="single" w:sz="4" w:space="0" w:color="auto"/>
              <w:left w:val="single" w:sz="4" w:space="0" w:color="auto"/>
              <w:bottom w:val="single" w:sz="4" w:space="0" w:color="auto"/>
              <w:right w:val="single" w:sz="4" w:space="0" w:color="auto"/>
            </w:tcBorders>
            <w:vAlign w:val="center"/>
          </w:tcPr>
          <w:p w14:paraId="0A275C7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2313298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312D1A4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2A54ECE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7114A17" w14:textId="77777777" w:rsidR="003D5A89" w:rsidRPr="003D5A89" w:rsidRDefault="003D5A89" w:rsidP="008B5B5E">
            <w:pPr>
              <w:jc w:val="center"/>
              <w:rPr>
                <w:rFonts w:asciiTheme="minorHAnsi" w:hAnsiTheme="minorHAnsi" w:cstheme="minorHAnsi"/>
                <w:sz w:val="22"/>
                <w:szCs w:val="22"/>
              </w:rPr>
            </w:pPr>
          </w:p>
        </w:tc>
      </w:tr>
      <w:tr w:rsidR="003D5A89" w:rsidRPr="003D5A89" w14:paraId="33BE55E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B41AD9C"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69</w:t>
            </w:r>
          </w:p>
        </w:tc>
        <w:tc>
          <w:tcPr>
            <w:tcW w:w="3686" w:type="dxa"/>
            <w:tcBorders>
              <w:top w:val="single" w:sz="4" w:space="0" w:color="auto"/>
              <w:left w:val="single" w:sz="4" w:space="0" w:color="auto"/>
              <w:bottom w:val="single" w:sz="4" w:space="0" w:color="auto"/>
              <w:right w:val="single" w:sz="4" w:space="0" w:color="auto"/>
            </w:tcBorders>
            <w:vAlign w:val="center"/>
          </w:tcPr>
          <w:p w14:paraId="51AE2AD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ACLI S.LUCA </w:t>
            </w:r>
            <w:proofErr w:type="gramStart"/>
            <w:r w:rsidRPr="003D5A89">
              <w:rPr>
                <w:rFonts w:asciiTheme="minorHAnsi" w:hAnsiTheme="minorHAnsi" w:cstheme="minorHAnsi"/>
                <w:b/>
                <w:bCs/>
                <w:sz w:val="22"/>
                <w:szCs w:val="22"/>
              </w:rPr>
              <w:t>S.GIORGIO</w:t>
            </w:r>
            <w:proofErr w:type="gramEnd"/>
          </w:p>
        </w:tc>
        <w:tc>
          <w:tcPr>
            <w:tcW w:w="1001" w:type="dxa"/>
            <w:tcBorders>
              <w:top w:val="single" w:sz="4" w:space="0" w:color="auto"/>
              <w:left w:val="single" w:sz="4" w:space="0" w:color="auto"/>
              <w:bottom w:val="single" w:sz="4" w:space="0" w:color="auto"/>
              <w:right w:val="single" w:sz="4" w:space="0" w:color="auto"/>
            </w:tcBorders>
            <w:vAlign w:val="center"/>
          </w:tcPr>
          <w:p w14:paraId="21AD523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1136F97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50D380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2,00</w:t>
            </w:r>
          </w:p>
        </w:tc>
        <w:tc>
          <w:tcPr>
            <w:tcW w:w="1308" w:type="dxa"/>
            <w:tcBorders>
              <w:top w:val="single" w:sz="4" w:space="0" w:color="auto"/>
              <w:left w:val="single" w:sz="4" w:space="0" w:color="auto"/>
              <w:bottom w:val="single" w:sz="4" w:space="0" w:color="auto"/>
              <w:right w:val="single" w:sz="4" w:space="0" w:color="auto"/>
            </w:tcBorders>
            <w:vAlign w:val="center"/>
          </w:tcPr>
          <w:p w14:paraId="672A35CF"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95F2FEC" w14:textId="77777777" w:rsidR="003D5A89" w:rsidRPr="003D5A89" w:rsidRDefault="003D5A89" w:rsidP="008B5B5E">
            <w:pPr>
              <w:jc w:val="center"/>
              <w:rPr>
                <w:rFonts w:asciiTheme="minorHAnsi" w:hAnsiTheme="minorHAnsi" w:cstheme="minorHAnsi"/>
                <w:sz w:val="22"/>
                <w:szCs w:val="22"/>
              </w:rPr>
            </w:pPr>
          </w:p>
        </w:tc>
      </w:tr>
      <w:tr w:rsidR="003D5A89" w:rsidRPr="003D5A89" w14:paraId="19262D5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27F1C78C"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70</w:t>
            </w:r>
          </w:p>
        </w:tc>
        <w:tc>
          <w:tcPr>
            <w:tcW w:w="3686" w:type="dxa"/>
            <w:tcBorders>
              <w:top w:val="single" w:sz="4" w:space="0" w:color="auto"/>
              <w:left w:val="single" w:sz="4" w:space="0" w:color="auto"/>
              <w:bottom w:val="single" w:sz="4" w:space="0" w:color="auto"/>
              <w:right w:val="single" w:sz="4" w:space="0" w:color="auto"/>
            </w:tcBorders>
            <w:vAlign w:val="center"/>
          </w:tcPr>
          <w:p w14:paraId="018116C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CASALECCHIO 1921</w:t>
            </w:r>
          </w:p>
        </w:tc>
        <w:tc>
          <w:tcPr>
            <w:tcW w:w="1001" w:type="dxa"/>
            <w:tcBorders>
              <w:top w:val="single" w:sz="4" w:space="0" w:color="auto"/>
              <w:left w:val="single" w:sz="4" w:space="0" w:color="auto"/>
              <w:bottom w:val="single" w:sz="4" w:space="0" w:color="auto"/>
              <w:right w:val="single" w:sz="4" w:space="0" w:color="auto"/>
            </w:tcBorders>
            <w:vAlign w:val="center"/>
          </w:tcPr>
          <w:p w14:paraId="5053D71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3B6F5E6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A86756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5353E423"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463F120" w14:textId="77777777" w:rsidR="003D5A89" w:rsidRPr="003D5A89" w:rsidRDefault="003D5A89" w:rsidP="008B5B5E">
            <w:pPr>
              <w:jc w:val="center"/>
              <w:rPr>
                <w:rFonts w:asciiTheme="minorHAnsi" w:hAnsiTheme="minorHAnsi" w:cstheme="minorHAnsi"/>
                <w:sz w:val="22"/>
                <w:szCs w:val="22"/>
              </w:rPr>
            </w:pPr>
          </w:p>
        </w:tc>
      </w:tr>
      <w:tr w:rsidR="003D5A89" w:rsidRPr="003D5A89" w14:paraId="66EC78F9"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8A759B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71</w:t>
            </w:r>
          </w:p>
        </w:tc>
        <w:tc>
          <w:tcPr>
            <w:tcW w:w="3686" w:type="dxa"/>
            <w:tcBorders>
              <w:top w:val="single" w:sz="4" w:space="0" w:color="auto"/>
              <w:left w:val="single" w:sz="4" w:space="0" w:color="auto"/>
              <w:bottom w:val="single" w:sz="4" w:space="0" w:color="auto"/>
              <w:right w:val="single" w:sz="4" w:space="0" w:color="auto"/>
            </w:tcBorders>
            <w:vAlign w:val="center"/>
          </w:tcPr>
          <w:p w14:paraId="7728E6B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SALINE ROMAGNA</w:t>
            </w:r>
          </w:p>
        </w:tc>
        <w:tc>
          <w:tcPr>
            <w:tcW w:w="1001" w:type="dxa"/>
            <w:tcBorders>
              <w:top w:val="single" w:sz="4" w:space="0" w:color="auto"/>
              <w:left w:val="single" w:sz="4" w:space="0" w:color="auto"/>
              <w:bottom w:val="single" w:sz="4" w:space="0" w:color="auto"/>
              <w:right w:val="single" w:sz="4" w:space="0" w:color="auto"/>
            </w:tcBorders>
            <w:vAlign w:val="center"/>
          </w:tcPr>
          <w:p w14:paraId="7728E22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76782DC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B804B9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1,84</w:t>
            </w:r>
          </w:p>
        </w:tc>
        <w:tc>
          <w:tcPr>
            <w:tcW w:w="1308" w:type="dxa"/>
            <w:tcBorders>
              <w:top w:val="single" w:sz="4" w:space="0" w:color="auto"/>
              <w:left w:val="single" w:sz="4" w:space="0" w:color="auto"/>
              <w:bottom w:val="single" w:sz="4" w:space="0" w:color="auto"/>
              <w:right w:val="single" w:sz="4" w:space="0" w:color="auto"/>
            </w:tcBorders>
            <w:vAlign w:val="center"/>
          </w:tcPr>
          <w:p w14:paraId="03E17B50"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C44653B" w14:textId="77777777" w:rsidR="003D5A89" w:rsidRPr="003D5A89" w:rsidRDefault="003D5A89" w:rsidP="008B5B5E">
            <w:pPr>
              <w:jc w:val="center"/>
              <w:rPr>
                <w:rFonts w:asciiTheme="minorHAnsi" w:hAnsiTheme="minorHAnsi" w:cstheme="minorHAnsi"/>
                <w:sz w:val="22"/>
                <w:szCs w:val="22"/>
              </w:rPr>
            </w:pPr>
          </w:p>
        </w:tc>
      </w:tr>
      <w:tr w:rsidR="003D5A89" w:rsidRPr="003D5A89" w14:paraId="2C08F90A"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8E9E21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72</w:t>
            </w:r>
          </w:p>
        </w:tc>
        <w:tc>
          <w:tcPr>
            <w:tcW w:w="3686" w:type="dxa"/>
            <w:tcBorders>
              <w:top w:val="single" w:sz="4" w:space="0" w:color="auto"/>
              <w:left w:val="single" w:sz="4" w:space="0" w:color="auto"/>
              <w:bottom w:val="single" w:sz="4" w:space="0" w:color="auto"/>
              <w:right w:val="single" w:sz="4" w:space="0" w:color="auto"/>
            </w:tcBorders>
            <w:vAlign w:val="center"/>
          </w:tcPr>
          <w:p w14:paraId="5F927872"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FC GANACETO</w:t>
            </w:r>
          </w:p>
        </w:tc>
        <w:tc>
          <w:tcPr>
            <w:tcW w:w="1001" w:type="dxa"/>
            <w:tcBorders>
              <w:top w:val="single" w:sz="4" w:space="0" w:color="auto"/>
              <w:left w:val="single" w:sz="4" w:space="0" w:color="auto"/>
              <w:bottom w:val="single" w:sz="4" w:space="0" w:color="auto"/>
              <w:right w:val="single" w:sz="4" w:space="0" w:color="auto"/>
            </w:tcBorders>
            <w:vAlign w:val="center"/>
          </w:tcPr>
          <w:p w14:paraId="1123983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1D923D0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E3D373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5D7B75B2"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45F0328" w14:textId="77777777" w:rsidR="003D5A89" w:rsidRPr="003D5A89" w:rsidRDefault="003D5A89" w:rsidP="008B5B5E">
            <w:pPr>
              <w:jc w:val="center"/>
              <w:rPr>
                <w:rFonts w:asciiTheme="minorHAnsi" w:hAnsiTheme="minorHAnsi" w:cstheme="minorHAnsi"/>
                <w:sz w:val="22"/>
                <w:szCs w:val="22"/>
              </w:rPr>
            </w:pPr>
          </w:p>
        </w:tc>
      </w:tr>
      <w:tr w:rsidR="003D5A89" w:rsidRPr="003D5A89" w14:paraId="3A44C8E7"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F46B07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73</w:t>
            </w:r>
          </w:p>
        </w:tc>
        <w:tc>
          <w:tcPr>
            <w:tcW w:w="3686" w:type="dxa"/>
            <w:tcBorders>
              <w:top w:val="single" w:sz="4" w:space="0" w:color="auto"/>
              <w:left w:val="single" w:sz="4" w:space="0" w:color="auto"/>
              <w:bottom w:val="single" w:sz="4" w:space="0" w:color="auto"/>
              <w:right w:val="single" w:sz="4" w:space="0" w:color="auto"/>
            </w:tcBorders>
            <w:vAlign w:val="center"/>
          </w:tcPr>
          <w:p w14:paraId="05EDFD5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SALVATERRA</w:t>
            </w:r>
          </w:p>
        </w:tc>
        <w:tc>
          <w:tcPr>
            <w:tcW w:w="1001" w:type="dxa"/>
            <w:tcBorders>
              <w:top w:val="single" w:sz="4" w:space="0" w:color="auto"/>
              <w:left w:val="single" w:sz="4" w:space="0" w:color="auto"/>
              <w:bottom w:val="single" w:sz="4" w:space="0" w:color="auto"/>
              <w:right w:val="single" w:sz="4" w:space="0" w:color="auto"/>
            </w:tcBorders>
            <w:vAlign w:val="center"/>
          </w:tcPr>
          <w:p w14:paraId="161D8AC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06613A9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B11DEA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57980CDA"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F31F303" w14:textId="77777777" w:rsidR="003D5A89" w:rsidRPr="003D5A89" w:rsidRDefault="003D5A89" w:rsidP="008B5B5E">
            <w:pPr>
              <w:jc w:val="center"/>
              <w:rPr>
                <w:rFonts w:asciiTheme="minorHAnsi" w:hAnsiTheme="minorHAnsi" w:cstheme="minorHAnsi"/>
                <w:sz w:val="22"/>
                <w:szCs w:val="22"/>
              </w:rPr>
            </w:pPr>
          </w:p>
        </w:tc>
      </w:tr>
      <w:tr w:rsidR="003D5A89" w:rsidRPr="003D5A89" w14:paraId="1F352B55"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BDC27D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74</w:t>
            </w:r>
          </w:p>
        </w:tc>
        <w:tc>
          <w:tcPr>
            <w:tcW w:w="3686" w:type="dxa"/>
            <w:tcBorders>
              <w:top w:val="single" w:sz="4" w:space="0" w:color="auto"/>
              <w:left w:val="single" w:sz="4" w:space="0" w:color="auto"/>
              <w:bottom w:val="single" w:sz="4" w:space="0" w:color="auto"/>
              <w:right w:val="single" w:sz="4" w:space="0" w:color="auto"/>
            </w:tcBorders>
            <w:vAlign w:val="center"/>
          </w:tcPr>
          <w:p w14:paraId="47F1992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POL. FORNOVO SPORT</w:t>
            </w:r>
          </w:p>
        </w:tc>
        <w:tc>
          <w:tcPr>
            <w:tcW w:w="1001" w:type="dxa"/>
            <w:tcBorders>
              <w:top w:val="single" w:sz="4" w:space="0" w:color="auto"/>
              <w:left w:val="single" w:sz="4" w:space="0" w:color="auto"/>
              <w:bottom w:val="single" w:sz="4" w:space="0" w:color="auto"/>
              <w:right w:val="single" w:sz="4" w:space="0" w:color="auto"/>
            </w:tcBorders>
            <w:vAlign w:val="center"/>
          </w:tcPr>
          <w:p w14:paraId="1A8E628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6367000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178F9B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1,57</w:t>
            </w:r>
          </w:p>
        </w:tc>
        <w:tc>
          <w:tcPr>
            <w:tcW w:w="1308" w:type="dxa"/>
            <w:tcBorders>
              <w:top w:val="single" w:sz="4" w:space="0" w:color="auto"/>
              <w:left w:val="single" w:sz="4" w:space="0" w:color="auto"/>
              <w:bottom w:val="single" w:sz="4" w:space="0" w:color="auto"/>
              <w:right w:val="single" w:sz="4" w:space="0" w:color="auto"/>
            </w:tcBorders>
            <w:vAlign w:val="center"/>
          </w:tcPr>
          <w:p w14:paraId="1910ADE9"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FEC819D" w14:textId="77777777" w:rsidR="003D5A89" w:rsidRPr="003D5A89" w:rsidRDefault="003D5A89" w:rsidP="008B5B5E">
            <w:pPr>
              <w:jc w:val="center"/>
              <w:rPr>
                <w:rFonts w:asciiTheme="minorHAnsi" w:hAnsiTheme="minorHAnsi" w:cstheme="minorHAnsi"/>
                <w:sz w:val="22"/>
                <w:szCs w:val="22"/>
              </w:rPr>
            </w:pPr>
          </w:p>
        </w:tc>
      </w:tr>
      <w:tr w:rsidR="003D5A89" w:rsidRPr="003D5A89" w14:paraId="6B9861E2"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5CC1C0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75</w:t>
            </w:r>
          </w:p>
        </w:tc>
        <w:tc>
          <w:tcPr>
            <w:tcW w:w="3686" w:type="dxa"/>
            <w:tcBorders>
              <w:top w:val="single" w:sz="4" w:space="0" w:color="auto"/>
              <w:left w:val="single" w:sz="4" w:space="0" w:color="auto"/>
              <w:bottom w:val="single" w:sz="4" w:space="0" w:color="auto"/>
              <w:right w:val="single" w:sz="4" w:space="0" w:color="auto"/>
            </w:tcBorders>
            <w:vAlign w:val="center"/>
          </w:tcPr>
          <w:p w14:paraId="125D21D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MASCARINO FC</w:t>
            </w:r>
          </w:p>
        </w:tc>
        <w:tc>
          <w:tcPr>
            <w:tcW w:w="1001" w:type="dxa"/>
            <w:tcBorders>
              <w:top w:val="single" w:sz="4" w:space="0" w:color="auto"/>
              <w:left w:val="single" w:sz="4" w:space="0" w:color="auto"/>
              <w:bottom w:val="single" w:sz="4" w:space="0" w:color="auto"/>
              <w:right w:val="single" w:sz="4" w:space="0" w:color="auto"/>
            </w:tcBorders>
            <w:vAlign w:val="center"/>
          </w:tcPr>
          <w:p w14:paraId="19E6E6C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4A2F4AD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355D91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5F7624CA"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26E46A1" w14:textId="77777777" w:rsidR="003D5A89" w:rsidRPr="003D5A89" w:rsidRDefault="003D5A89" w:rsidP="008B5B5E">
            <w:pPr>
              <w:jc w:val="center"/>
              <w:rPr>
                <w:rFonts w:asciiTheme="minorHAnsi" w:hAnsiTheme="minorHAnsi" w:cstheme="minorHAnsi"/>
                <w:sz w:val="22"/>
                <w:szCs w:val="22"/>
              </w:rPr>
            </w:pPr>
          </w:p>
        </w:tc>
      </w:tr>
      <w:tr w:rsidR="003D5A89" w:rsidRPr="003D5A89" w14:paraId="72EA0EA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FEFFB4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76</w:t>
            </w:r>
          </w:p>
        </w:tc>
        <w:tc>
          <w:tcPr>
            <w:tcW w:w="3686" w:type="dxa"/>
            <w:tcBorders>
              <w:top w:val="single" w:sz="4" w:space="0" w:color="auto"/>
              <w:left w:val="single" w:sz="4" w:space="0" w:color="auto"/>
              <w:bottom w:val="single" w:sz="4" w:space="0" w:color="auto"/>
              <w:right w:val="single" w:sz="4" w:space="0" w:color="auto"/>
            </w:tcBorders>
            <w:vAlign w:val="center"/>
          </w:tcPr>
          <w:p w14:paraId="4488E83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BARCA RENO</w:t>
            </w:r>
          </w:p>
        </w:tc>
        <w:tc>
          <w:tcPr>
            <w:tcW w:w="1001" w:type="dxa"/>
            <w:tcBorders>
              <w:top w:val="single" w:sz="4" w:space="0" w:color="auto"/>
              <w:left w:val="single" w:sz="4" w:space="0" w:color="auto"/>
              <w:bottom w:val="single" w:sz="4" w:space="0" w:color="auto"/>
              <w:right w:val="single" w:sz="4" w:space="0" w:color="auto"/>
            </w:tcBorders>
            <w:vAlign w:val="center"/>
          </w:tcPr>
          <w:p w14:paraId="5341F3C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2432ED8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50CFC0D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4D24EB2A"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C5E90E9" w14:textId="77777777" w:rsidR="003D5A89" w:rsidRPr="003D5A89" w:rsidRDefault="003D5A89" w:rsidP="008B5B5E">
            <w:pPr>
              <w:jc w:val="center"/>
              <w:rPr>
                <w:rFonts w:asciiTheme="minorHAnsi" w:hAnsiTheme="minorHAnsi" w:cstheme="minorHAnsi"/>
                <w:sz w:val="22"/>
                <w:szCs w:val="22"/>
              </w:rPr>
            </w:pPr>
          </w:p>
        </w:tc>
      </w:tr>
      <w:tr w:rsidR="003D5A89" w:rsidRPr="003D5A89" w14:paraId="7899FF4D"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84074C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77</w:t>
            </w:r>
          </w:p>
        </w:tc>
        <w:tc>
          <w:tcPr>
            <w:tcW w:w="3686" w:type="dxa"/>
            <w:tcBorders>
              <w:top w:val="single" w:sz="4" w:space="0" w:color="auto"/>
              <w:left w:val="single" w:sz="4" w:space="0" w:color="auto"/>
              <w:bottom w:val="single" w:sz="4" w:space="0" w:color="auto"/>
              <w:right w:val="single" w:sz="4" w:space="0" w:color="auto"/>
            </w:tcBorders>
            <w:vAlign w:val="center"/>
          </w:tcPr>
          <w:p w14:paraId="7BCDEAC2"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CANONICA</w:t>
            </w:r>
          </w:p>
        </w:tc>
        <w:tc>
          <w:tcPr>
            <w:tcW w:w="1001" w:type="dxa"/>
            <w:tcBorders>
              <w:top w:val="single" w:sz="4" w:space="0" w:color="auto"/>
              <w:left w:val="single" w:sz="4" w:space="0" w:color="auto"/>
              <w:bottom w:val="single" w:sz="4" w:space="0" w:color="auto"/>
              <w:right w:val="single" w:sz="4" w:space="0" w:color="auto"/>
            </w:tcBorders>
            <w:vAlign w:val="center"/>
          </w:tcPr>
          <w:p w14:paraId="25B4123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082B4D4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04158D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1,77</w:t>
            </w:r>
          </w:p>
        </w:tc>
        <w:tc>
          <w:tcPr>
            <w:tcW w:w="1308" w:type="dxa"/>
            <w:tcBorders>
              <w:top w:val="single" w:sz="4" w:space="0" w:color="auto"/>
              <w:left w:val="single" w:sz="4" w:space="0" w:color="auto"/>
              <w:bottom w:val="single" w:sz="4" w:space="0" w:color="auto"/>
              <w:right w:val="single" w:sz="4" w:space="0" w:color="auto"/>
            </w:tcBorders>
            <w:vAlign w:val="center"/>
          </w:tcPr>
          <w:p w14:paraId="65FA1016"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5480FFC" w14:textId="77777777" w:rsidR="003D5A89" w:rsidRPr="003D5A89" w:rsidRDefault="003D5A89" w:rsidP="008B5B5E">
            <w:pPr>
              <w:jc w:val="center"/>
              <w:rPr>
                <w:rFonts w:asciiTheme="minorHAnsi" w:hAnsiTheme="minorHAnsi" w:cstheme="minorHAnsi"/>
                <w:sz w:val="22"/>
                <w:szCs w:val="22"/>
              </w:rPr>
            </w:pPr>
          </w:p>
        </w:tc>
      </w:tr>
      <w:tr w:rsidR="003D5A89" w:rsidRPr="003D5A89" w14:paraId="379D5109"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6E4151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78</w:t>
            </w:r>
          </w:p>
        </w:tc>
        <w:tc>
          <w:tcPr>
            <w:tcW w:w="3686" w:type="dxa"/>
            <w:tcBorders>
              <w:top w:val="single" w:sz="4" w:space="0" w:color="auto"/>
              <w:left w:val="single" w:sz="4" w:space="0" w:color="auto"/>
              <w:bottom w:val="single" w:sz="4" w:space="0" w:color="auto"/>
              <w:right w:val="single" w:sz="4" w:space="0" w:color="auto"/>
            </w:tcBorders>
            <w:vAlign w:val="center"/>
          </w:tcPr>
          <w:p w14:paraId="370B32A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FOLGORE </w:t>
            </w:r>
          </w:p>
        </w:tc>
        <w:tc>
          <w:tcPr>
            <w:tcW w:w="1001" w:type="dxa"/>
            <w:tcBorders>
              <w:top w:val="single" w:sz="4" w:space="0" w:color="auto"/>
              <w:left w:val="single" w:sz="4" w:space="0" w:color="auto"/>
              <w:bottom w:val="single" w:sz="4" w:space="0" w:color="auto"/>
              <w:right w:val="single" w:sz="4" w:space="0" w:color="auto"/>
            </w:tcBorders>
            <w:vAlign w:val="center"/>
          </w:tcPr>
          <w:p w14:paraId="43A4370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0DE0882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9D4DE6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76649D6F"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CF895F3" w14:textId="77777777" w:rsidR="003D5A89" w:rsidRPr="003D5A89" w:rsidRDefault="003D5A89" w:rsidP="008B5B5E">
            <w:pPr>
              <w:jc w:val="center"/>
              <w:rPr>
                <w:rFonts w:asciiTheme="minorHAnsi" w:hAnsiTheme="minorHAnsi" w:cstheme="minorHAnsi"/>
                <w:sz w:val="22"/>
                <w:szCs w:val="22"/>
              </w:rPr>
            </w:pPr>
          </w:p>
        </w:tc>
      </w:tr>
      <w:tr w:rsidR="003D5A89" w:rsidRPr="003D5A89" w14:paraId="5A15CE20"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293AA43B"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79</w:t>
            </w:r>
          </w:p>
        </w:tc>
        <w:tc>
          <w:tcPr>
            <w:tcW w:w="3686" w:type="dxa"/>
            <w:tcBorders>
              <w:top w:val="single" w:sz="4" w:space="0" w:color="auto"/>
              <w:left w:val="single" w:sz="4" w:space="0" w:color="auto"/>
              <w:bottom w:val="single" w:sz="4" w:space="0" w:color="auto"/>
              <w:right w:val="single" w:sz="4" w:space="0" w:color="auto"/>
            </w:tcBorders>
            <w:vAlign w:val="center"/>
          </w:tcPr>
          <w:p w14:paraId="49BB3CB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JCR JUVENILIA </w:t>
            </w:r>
            <w:proofErr w:type="gramStart"/>
            <w:r w:rsidRPr="003D5A89">
              <w:rPr>
                <w:rFonts w:asciiTheme="minorHAnsi" w:hAnsiTheme="minorHAnsi" w:cstheme="minorHAnsi"/>
                <w:b/>
                <w:bCs/>
                <w:sz w:val="22"/>
                <w:szCs w:val="22"/>
              </w:rPr>
              <w:t>C.RAVAGLIA</w:t>
            </w:r>
            <w:proofErr w:type="gramEnd"/>
          </w:p>
        </w:tc>
        <w:tc>
          <w:tcPr>
            <w:tcW w:w="1001" w:type="dxa"/>
            <w:tcBorders>
              <w:top w:val="single" w:sz="4" w:space="0" w:color="auto"/>
              <w:left w:val="single" w:sz="4" w:space="0" w:color="auto"/>
              <w:bottom w:val="single" w:sz="4" w:space="0" w:color="auto"/>
              <w:right w:val="single" w:sz="4" w:space="0" w:color="auto"/>
            </w:tcBorders>
            <w:vAlign w:val="center"/>
          </w:tcPr>
          <w:p w14:paraId="2F15AED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6DE1774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DAA8ED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1,61</w:t>
            </w:r>
          </w:p>
        </w:tc>
        <w:tc>
          <w:tcPr>
            <w:tcW w:w="1308" w:type="dxa"/>
            <w:tcBorders>
              <w:top w:val="single" w:sz="4" w:space="0" w:color="auto"/>
              <w:left w:val="single" w:sz="4" w:space="0" w:color="auto"/>
              <w:bottom w:val="single" w:sz="4" w:space="0" w:color="auto"/>
              <w:right w:val="single" w:sz="4" w:space="0" w:color="auto"/>
            </w:tcBorders>
            <w:vAlign w:val="center"/>
          </w:tcPr>
          <w:p w14:paraId="13371EE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0,57</w:t>
            </w:r>
          </w:p>
        </w:tc>
        <w:tc>
          <w:tcPr>
            <w:tcW w:w="954" w:type="dxa"/>
            <w:tcBorders>
              <w:top w:val="single" w:sz="4" w:space="0" w:color="auto"/>
              <w:left w:val="single" w:sz="4" w:space="0" w:color="auto"/>
              <w:bottom w:val="single" w:sz="4" w:space="0" w:color="auto"/>
              <w:right w:val="single" w:sz="4" w:space="0" w:color="auto"/>
            </w:tcBorders>
            <w:vAlign w:val="center"/>
          </w:tcPr>
          <w:p w14:paraId="44AA734B" w14:textId="77777777" w:rsidR="003D5A89" w:rsidRPr="003D5A89" w:rsidRDefault="003D5A89" w:rsidP="008B5B5E">
            <w:pPr>
              <w:jc w:val="center"/>
              <w:rPr>
                <w:rFonts w:asciiTheme="minorHAnsi" w:hAnsiTheme="minorHAnsi" w:cstheme="minorHAnsi"/>
                <w:sz w:val="22"/>
                <w:szCs w:val="22"/>
              </w:rPr>
            </w:pPr>
          </w:p>
        </w:tc>
      </w:tr>
      <w:tr w:rsidR="003D5A89" w:rsidRPr="003D5A89" w14:paraId="2388CD5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1917F3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80</w:t>
            </w:r>
          </w:p>
        </w:tc>
        <w:tc>
          <w:tcPr>
            <w:tcW w:w="3686" w:type="dxa"/>
            <w:tcBorders>
              <w:top w:val="single" w:sz="4" w:space="0" w:color="auto"/>
              <w:left w:val="single" w:sz="4" w:space="0" w:color="auto"/>
              <w:bottom w:val="single" w:sz="4" w:space="0" w:color="auto"/>
              <w:right w:val="single" w:sz="4" w:space="0" w:color="auto"/>
            </w:tcBorders>
            <w:vAlign w:val="center"/>
          </w:tcPr>
          <w:p w14:paraId="15CA0F7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OZZANESE</w:t>
            </w:r>
          </w:p>
        </w:tc>
        <w:tc>
          <w:tcPr>
            <w:tcW w:w="1001" w:type="dxa"/>
            <w:tcBorders>
              <w:top w:val="single" w:sz="4" w:space="0" w:color="auto"/>
              <w:left w:val="single" w:sz="4" w:space="0" w:color="auto"/>
              <w:bottom w:val="single" w:sz="4" w:space="0" w:color="auto"/>
              <w:right w:val="single" w:sz="4" w:space="0" w:color="auto"/>
            </w:tcBorders>
            <w:vAlign w:val="center"/>
          </w:tcPr>
          <w:p w14:paraId="03BF06D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5276471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E910C4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1,61</w:t>
            </w:r>
          </w:p>
        </w:tc>
        <w:tc>
          <w:tcPr>
            <w:tcW w:w="1308" w:type="dxa"/>
            <w:tcBorders>
              <w:top w:val="single" w:sz="4" w:space="0" w:color="auto"/>
              <w:left w:val="single" w:sz="4" w:space="0" w:color="auto"/>
              <w:bottom w:val="single" w:sz="4" w:space="0" w:color="auto"/>
              <w:right w:val="single" w:sz="4" w:space="0" w:color="auto"/>
            </w:tcBorders>
            <w:vAlign w:val="center"/>
          </w:tcPr>
          <w:p w14:paraId="3D91B77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-0,11</w:t>
            </w:r>
          </w:p>
        </w:tc>
        <w:tc>
          <w:tcPr>
            <w:tcW w:w="954" w:type="dxa"/>
            <w:tcBorders>
              <w:top w:val="single" w:sz="4" w:space="0" w:color="auto"/>
              <w:left w:val="single" w:sz="4" w:space="0" w:color="auto"/>
              <w:bottom w:val="single" w:sz="4" w:space="0" w:color="auto"/>
              <w:right w:val="single" w:sz="4" w:space="0" w:color="auto"/>
            </w:tcBorders>
            <w:vAlign w:val="center"/>
          </w:tcPr>
          <w:p w14:paraId="1A394E98" w14:textId="77777777" w:rsidR="003D5A89" w:rsidRPr="003D5A89" w:rsidRDefault="003D5A89" w:rsidP="008B5B5E">
            <w:pPr>
              <w:jc w:val="center"/>
              <w:rPr>
                <w:rFonts w:asciiTheme="minorHAnsi" w:hAnsiTheme="minorHAnsi" w:cstheme="minorHAnsi"/>
                <w:sz w:val="22"/>
                <w:szCs w:val="22"/>
              </w:rPr>
            </w:pPr>
          </w:p>
        </w:tc>
      </w:tr>
      <w:tr w:rsidR="003D5A89" w:rsidRPr="003D5A89" w14:paraId="0AB9CF8C"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239B42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81</w:t>
            </w:r>
          </w:p>
        </w:tc>
        <w:tc>
          <w:tcPr>
            <w:tcW w:w="3686" w:type="dxa"/>
            <w:tcBorders>
              <w:top w:val="single" w:sz="4" w:space="0" w:color="auto"/>
              <w:left w:val="single" w:sz="4" w:space="0" w:color="auto"/>
              <w:bottom w:val="single" w:sz="4" w:space="0" w:color="auto"/>
              <w:right w:val="single" w:sz="4" w:space="0" w:color="auto"/>
            </w:tcBorders>
            <w:vAlign w:val="center"/>
          </w:tcPr>
          <w:p w14:paraId="0AC1358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SANTOS</w:t>
            </w:r>
          </w:p>
        </w:tc>
        <w:tc>
          <w:tcPr>
            <w:tcW w:w="1001" w:type="dxa"/>
            <w:tcBorders>
              <w:top w:val="single" w:sz="4" w:space="0" w:color="auto"/>
              <w:left w:val="single" w:sz="4" w:space="0" w:color="auto"/>
              <w:bottom w:val="single" w:sz="4" w:space="0" w:color="auto"/>
              <w:right w:val="single" w:sz="4" w:space="0" w:color="auto"/>
            </w:tcBorders>
            <w:vAlign w:val="center"/>
          </w:tcPr>
          <w:p w14:paraId="313045F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23F8726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D4A1F0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1,58</w:t>
            </w:r>
          </w:p>
        </w:tc>
        <w:tc>
          <w:tcPr>
            <w:tcW w:w="1308" w:type="dxa"/>
            <w:tcBorders>
              <w:top w:val="single" w:sz="4" w:space="0" w:color="auto"/>
              <w:left w:val="single" w:sz="4" w:space="0" w:color="auto"/>
              <w:bottom w:val="single" w:sz="4" w:space="0" w:color="auto"/>
              <w:right w:val="single" w:sz="4" w:space="0" w:color="auto"/>
            </w:tcBorders>
            <w:vAlign w:val="center"/>
          </w:tcPr>
          <w:p w14:paraId="6F9442AD"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5CED478" w14:textId="77777777" w:rsidR="003D5A89" w:rsidRPr="003D5A89" w:rsidRDefault="003D5A89" w:rsidP="008B5B5E">
            <w:pPr>
              <w:jc w:val="center"/>
              <w:rPr>
                <w:rFonts w:asciiTheme="minorHAnsi" w:hAnsiTheme="minorHAnsi" w:cstheme="minorHAnsi"/>
                <w:sz w:val="22"/>
                <w:szCs w:val="22"/>
              </w:rPr>
            </w:pPr>
          </w:p>
        </w:tc>
      </w:tr>
      <w:tr w:rsidR="003D5A89" w:rsidRPr="003D5A89" w14:paraId="7864BDDC"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55BDA1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82</w:t>
            </w:r>
          </w:p>
        </w:tc>
        <w:tc>
          <w:tcPr>
            <w:tcW w:w="3686" w:type="dxa"/>
            <w:tcBorders>
              <w:top w:val="single" w:sz="4" w:space="0" w:color="auto"/>
              <w:left w:val="single" w:sz="4" w:space="0" w:color="auto"/>
              <w:bottom w:val="single" w:sz="4" w:space="0" w:color="auto"/>
              <w:right w:val="single" w:sz="4" w:space="0" w:color="auto"/>
            </w:tcBorders>
            <w:vAlign w:val="center"/>
          </w:tcPr>
          <w:p w14:paraId="7FC99E74"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FELINA</w:t>
            </w:r>
          </w:p>
        </w:tc>
        <w:tc>
          <w:tcPr>
            <w:tcW w:w="1001" w:type="dxa"/>
            <w:tcBorders>
              <w:top w:val="single" w:sz="4" w:space="0" w:color="auto"/>
              <w:left w:val="single" w:sz="4" w:space="0" w:color="auto"/>
              <w:bottom w:val="single" w:sz="4" w:space="0" w:color="auto"/>
              <w:right w:val="single" w:sz="4" w:space="0" w:color="auto"/>
            </w:tcBorders>
            <w:vAlign w:val="center"/>
          </w:tcPr>
          <w:p w14:paraId="74D0D80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0AFB6E9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6ACF453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2C9E3F92"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DF984B4" w14:textId="77777777" w:rsidR="003D5A89" w:rsidRPr="003D5A89" w:rsidRDefault="003D5A89" w:rsidP="008B5B5E">
            <w:pPr>
              <w:jc w:val="center"/>
              <w:rPr>
                <w:rFonts w:asciiTheme="minorHAnsi" w:hAnsiTheme="minorHAnsi" w:cstheme="minorHAnsi"/>
                <w:sz w:val="22"/>
                <w:szCs w:val="22"/>
              </w:rPr>
            </w:pPr>
          </w:p>
        </w:tc>
      </w:tr>
      <w:tr w:rsidR="003D5A89" w:rsidRPr="003D5A89" w14:paraId="2BC163F5"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BD4A445"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83</w:t>
            </w:r>
          </w:p>
        </w:tc>
        <w:tc>
          <w:tcPr>
            <w:tcW w:w="3686" w:type="dxa"/>
            <w:tcBorders>
              <w:top w:val="single" w:sz="4" w:space="0" w:color="auto"/>
              <w:left w:val="single" w:sz="4" w:space="0" w:color="auto"/>
              <w:bottom w:val="single" w:sz="4" w:space="0" w:color="auto"/>
              <w:right w:val="single" w:sz="4" w:space="0" w:color="auto"/>
            </w:tcBorders>
            <w:vAlign w:val="center"/>
          </w:tcPr>
          <w:p w14:paraId="37AED4F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ALSENO CALCIO </w:t>
            </w:r>
          </w:p>
        </w:tc>
        <w:tc>
          <w:tcPr>
            <w:tcW w:w="1001" w:type="dxa"/>
            <w:tcBorders>
              <w:top w:val="single" w:sz="4" w:space="0" w:color="auto"/>
              <w:left w:val="single" w:sz="4" w:space="0" w:color="auto"/>
              <w:bottom w:val="single" w:sz="4" w:space="0" w:color="auto"/>
              <w:right w:val="single" w:sz="4" w:space="0" w:color="auto"/>
            </w:tcBorders>
            <w:vAlign w:val="center"/>
          </w:tcPr>
          <w:p w14:paraId="492BEE4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3560F3A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636F5F8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42B07112"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5EE8DC5" w14:textId="77777777" w:rsidR="003D5A89" w:rsidRPr="003D5A89" w:rsidRDefault="003D5A89" w:rsidP="008B5B5E">
            <w:pPr>
              <w:jc w:val="center"/>
              <w:rPr>
                <w:rFonts w:asciiTheme="minorHAnsi" w:hAnsiTheme="minorHAnsi" w:cstheme="minorHAnsi"/>
                <w:sz w:val="22"/>
                <w:szCs w:val="22"/>
              </w:rPr>
            </w:pPr>
          </w:p>
        </w:tc>
      </w:tr>
      <w:tr w:rsidR="003D5A89" w:rsidRPr="003D5A89" w14:paraId="4187035A"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52479FB"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84</w:t>
            </w:r>
          </w:p>
        </w:tc>
        <w:tc>
          <w:tcPr>
            <w:tcW w:w="3686" w:type="dxa"/>
            <w:tcBorders>
              <w:top w:val="single" w:sz="4" w:space="0" w:color="auto"/>
              <w:left w:val="single" w:sz="4" w:space="0" w:color="auto"/>
              <w:bottom w:val="single" w:sz="4" w:space="0" w:color="auto"/>
              <w:right w:val="single" w:sz="4" w:space="0" w:color="auto"/>
            </w:tcBorders>
            <w:vAlign w:val="center"/>
          </w:tcPr>
          <w:p w14:paraId="5368731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REAL MONTALE</w:t>
            </w:r>
          </w:p>
        </w:tc>
        <w:tc>
          <w:tcPr>
            <w:tcW w:w="1001" w:type="dxa"/>
            <w:tcBorders>
              <w:top w:val="single" w:sz="4" w:space="0" w:color="auto"/>
              <w:left w:val="single" w:sz="4" w:space="0" w:color="auto"/>
              <w:bottom w:val="single" w:sz="4" w:space="0" w:color="auto"/>
              <w:right w:val="single" w:sz="4" w:space="0" w:color="auto"/>
            </w:tcBorders>
            <w:vAlign w:val="center"/>
          </w:tcPr>
          <w:p w14:paraId="691327B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1EE6AD4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12937AC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3ED9FE4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BFCEFC4" w14:textId="77777777" w:rsidR="003D5A89" w:rsidRPr="003D5A89" w:rsidRDefault="003D5A89" w:rsidP="008B5B5E">
            <w:pPr>
              <w:jc w:val="center"/>
              <w:rPr>
                <w:rFonts w:asciiTheme="minorHAnsi" w:hAnsiTheme="minorHAnsi" w:cstheme="minorHAnsi"/>
                <w:sz w:val="22"/>
                <w:szCs w:val="22"/>
              </w:rPr>
            </w:pPr>
          </w:p>
        </w:tc>
      </w:tr>
      <w:tr w:rsidR="003D5A89" w:rsidRPr="003D5A89" w14:paraId="5943C1B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39862AB"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85</w:t>
            </w:r>
          </w:p>
        </w:tc>
        <w:tc>
          <w:tcPr>
            <w:tcW w:w="3686" w:type="dxa"/>
            <w:tcBorders>
              <w:top w:val="single" w:sz="4" w:space="0" w:color="auto"/>
              <w:left w:val="single" w:sz="4" w:space="0" w:color="auto"/>
              <w:bottom w:val="single" w:sz="4" w:space="0" w:color="auto"/>
              <w:right w:val="single" w:sz="4" w:space="0" w:color="auto"/>
            </w:tcBorders>
            <w:vAlign w:val="center"/>
          </w:tcPr>
          <w:p w14:paraId="380E2532"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EAGLES VIRTUS ANCORA</w:t>
            </w:r>
          </w:p>
        </w:tc>
        <w:tc>
          <w:tcPr>
            <w:tcW w:w="1001" w:type="dxa"/>
            <w:tcBorders>
              <w:top w:val="single" w:sz="4" w:space="0" w:color="auto"/>
              <w:left w:val="single" w:sz="4" w:space="0" w:color="auto"/>
              <w:bottom w:val="single" w:sz="4" w:space="0" w:color="auto"/>
              <w:right w:val="single" w:sz="4" w:space="0" w:color="auto"/>
            </w:tcBorders>
            <w:vAlign w:val="center"/>
          </w:tcPr>
          <w:p w14:paraId="11B5B85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036ED9C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4EA447E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1,60</w:t>
            </w:r>
          </w:p>
        </w:tc>
        <w:tc>
          <w:tcPr>
            <w:tcW w:w="1308" w:type="dxa"/>
            <w:tcBorders>
              <w:top w:val="single" w:sz="4" w:space="0" w:color="auto"/>
              <w:left w:val="single" w:sz="4" w:space="0" w:color="auto"/>
              <w:bottom w:val="single" w:sz="4" w:space="0" w:color="auto"/>
              <w:right w:val="single" w:sz="4" w:space="0" w:color="auto"/>
            </w:tcBorders>
            <w:vAlign w:val="center"/>
          </w:tcPr>
          <w:p w14:paraId="0F68639C"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2C20B99" w14:textId="77777777" w:rsidR="003D5A89" w:rsidRPr="003D5A89" w:rsidRDefault="003D5A89" w:rsidP="008B5B5E">
            <w:pPr>
              <w:jc w:val="center"/>
              <w:rPr>
                <w:rFonts w:asciiTheme="minorHAnsi" w:hAnsiTheme="minorHAnsi" w:cstheme="minorHAnsi"/>
                <w:sz w:val="22"/>
                <w:szCs w:val="22"/>
              </w:rPr>
            </w:pPr>
          </w:p>
        </w:tc>
      </w:tr>
      <w:tr w:rsidR="003D5A89" w:rsidRPr="003D5A89" w14:paraId="5865F87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76AD70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86</w:t>
            </w:r>
          </w:p>
        </w:tc>
        <w:tc>
          <w:tcPr>
            <w:tcW w:w="3686" w:type="dxa"/>
            <w:tcBorders>
              <w:top w:val="single" w:sz="4" w:space="0" w:color="auto"/>
              <w:left w:val="single" w:sz="4" w:space="0" w:color="auto"/>
              <w:bottom w:val="single" w:sz="4" w:space="0" w:color="auto"/>
              <w:right w:val="single" w:sz="4" w:space="0" w:color="auto"/>
            </w:tcBorders>
            <w:vAlign w:val="center"/>
          </w:tcPr>
          <w:p w14:paraId="78C9048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NEVIANESE 1977</w:t>
            </w:r>
          </w:p>
        </w:tc>
        <w:tc>
          <w:tcPr>
            <w:tcW w:w="1001" w:type="dxa"/>
            <w:tcBorders>
              <w:top w:val="single" w:sz="4" w:space="0" w:color="auto"/>
              <w:left w:val="single" w:sz="4" w:space="0" w:color="auto"/>
              <w:bottom w:val="single" w:sz="4" w:space="0" w:color="auto"/>
              <w:right w:val="single" w:sz="4" w:space="0" w:color="auto"/>
            </w:tcBorders>
            <w:vAlign w:val="center"/>
          </w:tcPr>
          <w:p w14:paraId="52C0BEE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4769C0B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F125FC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3EF048F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0,53</w:t>
            </w:r>
          </w:p>
        </w:tc>
        <w:tc>
          <w:tcPr>
            <w:tcW w:w="954" w:type="dxa"/>
            <w:tcBorders>
              <w:top w:val="single" w:sz="4" w:space="0" w:color="auto"/>
              <w:left w:val="single" w:sz="4" w:space="0" w:color="auto"/>
              <w:bottom w:val="single" w:sz="4" w:space="0" w:color="auto"/>
              <w:right w:val="single" w:sz="4" w:space="0" w:color="auto"/>
            </w:tcBorders>
            <w:vAlign w:val="center"/>
          </w:tcPr>
          <w:p w14:paraId="232B8A51" w14:textId="77777777" w:rsidR="003D5A89" w:rsidRPr="003D5A89" w:rsidRDefault="003D5A89" w:rsidP="008B5B5E">
            <w:pPr>
              <w:jc w:val="center"/>
              <w:rPr>
                <w:rFonts w:asciiTheme="minorHAnsi" w:hAnsiTheme="minorHAnsi" w:cstheme="minorHAnsi"/>
                <w:sz w:val="22"/>
                <w:szCs w:val="22"/>
              </w:rPr>
            </w:pPr>
          </w:p>
        </w:tc>
      </w:tr>
      <w:tr w:rsidR="003D5A89" w:rsidRPr="003D5A89" w14:paraId="7F50D2E9"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AF9485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87</w:t>
            </w:r>
          </w:p>
        </w:tc>
        <w:tc>
          <w:tcPr>
            <w:tcW w:w="3686" w:type="dxa"/>
            <w:tcBorders>
              <w:top w:val="single" w:sz="4" w:space="0" w:color="auto"/>
              <w:left w:val="single" w:sz="4" w:space="0" w:color="auto"/>
              <w:bottom w:val="single" w:sz="4" w:space="0" w:color="auto"/>
              <w:right w:val="single" w:sz="4" w:space="0" w:color="auto"/>
            </w:tcBorders>
            <w:vAlign w:val="center"/>
          </w:tcPr>
          <w:p w14:paraId="285A09E7"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ATLETICO LUGO CALCIO</w:t>
            </w:r>
          </w:p>
        </w:tc>
        <w:tc>
          <w:tcPr>
            <w:tcW w:w="1001" w:type="dxa"/>
            <w:tcBorders>
              <w:top w:val="single" w:sz="4" w:space="0" w:color="auto"/>
              <w:left w:val="single" w:sz="4" w:space="0" w:color="auto"/>
              <w:bottom w:val="single" w:sz="4" w:space="0" w:color="auto"/>
              <w:right w:val="single" w:sz="4" w:space="0" w:color="auto"/>
            </w:tcBorders>
            <w:vAlign w:val="center"/>
          </w:tcPr>
          <w:p w14:paraId="213AAEE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6354681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829756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298A85E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0,26</w:t>
            </w:r>
          </w:p>
        </w:tc>
        <w:tc>
          <w:tcPr>
            <w:tcW w:w="954" w:type="dxa"/>
            <w:tcBorders>
              <w:top w:val="single" w:sz="4" w:space="0" w:color="auto"/>
              <w:left w:val="single" w:sz="4" w:space="0" w:color="auto"/>
              <w:bottom w:val="single" w:sz="4" w:space="0" w:color="auto"/>
              <w:right w:val="single" w:sz="4" w:space="0" w:color="auto"/>
            </w:tcBorders>
            <w:vAlign w:val="center"/>
          </w:tcPr>
          <w:p w14:paraId="423ED3D1" w14:textId="77777777" w:rsidR="003D5A89" w:rsidRPr="003D5A89" w:rsidRDefault="003D5A89" w:rsidP="008B5B5E">
            <w:pPr>
              <w:jc w:val="center"/>
              <w:rPr>
                <w:rFonts w:asciiTheme="minorHAnsi" w:hAnsiTheme="minorHAnsi" w:cstheme="minorHAnsi"/>
                <w:sz w:val="22"/>
                <w:szCs w:val="22"/>
              </w:rPr>
            </w:pPr>
          </w:p>
        </w:tc>
      </w:tr>
      <w:tr w:rsidR="003D5A89" w:rsidRPr="003D5A89" w14:paraId="64927D6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AB83A9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88</w:t>
            </w:r>
          </w:p>
        </w:tc>
        <w:tc>
          <w:tcPr>
            <w:tcW w:w="3686" w:type="dxa"/>
            <w:tcBorders>
              <w:top w:val="single" w:sz="4" w:space="0" w:color="auto"/>
              <w:left w:val="single" w:sz="4" w:space="0" w:color="auto"/>
              <w:bottom w:val="single" w:sz="4" w:space="0" w:color="auto"/>
              <w:right w:val="single" w:sz="4" w:space="0" w:color="auto"/>
            </w:tcBorders>
            <w:vAlign w:val="center"/>
          </w:tcPr>
          <w:p w14:paraId="68AD908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MULAZZANO </w:t>
            </w:r>
          </w:p>
        </w:tc>
        <w:tc>
          <w:tcPr>
            <w:tcW w:w="1001" w:type="dxa"/>
            <w:tcBorders>
              <w:top w:val="single" w:sz="4" w:space="0" w:color="auto"/>
              <w:left w:val="single" w:sz="4" w:space="0" w:color="auto"/>
              <w:bottom w:val="single" w:sz="4" w:space="0" w:color="auto"/>
              <w:right w:val="single" w:sz="4" w:space="0" w:color="auto"/>
            </w:tcBorders>
            <w:vAlign w:val="center"/>
          </w:tcPr>
          <w:p w14:paraId="658F19D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3DDEEB7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2BFB8A4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1,40</w:t>
            </w:r>
          </w:p>
        </w:tc>
        <w:tc>
          <w:tcPr>
            <w:tcW w:w="1308" w:type="dxa"/>
            <w:tcBorders>
              <w:top w:val="single" w:sz="4" w:space="0" w:color="auto"/>
              <w:left w:val="single" w:sz="4" w:space="0" w:color="auto"/>
              <w:bottom w:val="single" w:sz="4" w:space="0" w:color="auto"/>
              <w:right w:val="single" w:sz="4" w:space="0" w:color="auto"/>
            </w:tcBorders>
            <w:vAlign w:val="center"/>
          </w:tcPr>
          <w:p w14:paraId="6BF45DB1"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8BB4D55" w14:textId="77777777" w:rsidR="003D5A89" w:rsidRPr="003D5A89" w:rsidRDefault="003D5A89" w:rsidP="008B5B5E">
            <w:pPr>
              <w:jc w:val="center"/>
              <w:rPr>
                <w:rFonts w:asciiTheme="minorHAnsi" w:hAnsiTheme="minorHAnsi" w:cstheme="minorHAnsi"/>
                <w:sz w:val="22"/>
                <w:szCs w:val="22"/>
              </w:rPr>
            </w:pPr>
          </w:p>
        </w:tc>
      </w:tr>
      <w:tr w:rsidR="003D5A89" w:rsidRPr="003D5A89" w14:paraId="3A74429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2E2F71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89</w:t>
            </w:r>
          </w:p>
        </w:tc>
        <w:tc>
          <w:tcPr>
            <w:tcW w:w="3686" w:type="dxa"/>
            <w:tcBorders>
              <w:top w:val="single" w:sz="4" w:space="0" w:color="auto"/>
              <w:left w:val="single" w:sz="4" w:space="0" w:color="auto"/>
              <w:bottom w:val="single" w:sz="4" w:space="0" w:color="auto"/>
              <w:right w:val="single" w:sz="4" w:space="0" w:color="auto"/>
            </w:tcBorders>
            <w:vAlign w:val="center"/>
          </w:tcPr>
          <w:p w14:paraId="382D4F06"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PREDAPPIO </w:t>
            </w:r>
          </w:p>
        </w:tc>
        <w:tc>
          <w:tcPr>
            <w:tcW w:w="1001" w:type="dxa"/>
            <w:tcBorders>
              <w:top w:val="single" w:sz="4" w:space="0" w:color="auto"/>
              <w:left w:val="single" w:sz="4" w:space="0" w:color="auto"/>
              <w:bottom w:val="single" w:sz="4" w:space="0" w:color="auto"/>
              <w:right w:val="single" w:sz="4" w:space="0" w:color="auto"/>
            </w:tcBorders>
            <w:vAlign w:val="center"/>
          </w:tcPr>
          <w:p w14:paraId="3D3D58B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758165E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002E5D2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0DB96BAE"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D64AE02" w14:textId="77777777" w:rsidR="003D5A89" w:rsidRPr="003D5A89" w:rsidRDefault="003D5A89" w:rsidP="008B5B5E">
            <w:pPr>
              <w:jc w:val="center"/>
              <w:rPr>
                <w:rFonts w:asciiTheme="minorHAnsi" w:hAnsiTheme="minorHAnsi" w:cstheme="minorHAnsi"/>
                <w:sz w:val="22"/>
                <w:szCs w:val="22"/>
              </w:rPr>
            </w:pPr>
          </w:p>
        </w:tc>
      </w:tr>
      <w:tr w:rsidR="003D5A89" w:rsidRPr="003D5A89" w14:paraId="62730FC1"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92CAD2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90</w:t>
            </w:r>
          </w:p>
        </w:tc>
        <w:tc>
          <w:tcPr>
            <w:tcW w:w="3686" w:type="dxa"/>
            <w:tcBorders>
              <w:top w:val="single" w:sz="4" w:space="0" w:color="auto"/>
              <w:left w:val="single" w:sz="4" w:space="0" w:color="auto"/>
              <w:bottom w:val="single" w:sz="4" w:space="0" w:color="auto"/>
              <w:right w:val="single" w:sz="4" w:space="0" w:color="auto"/>
            </w:tcBorders>
            <w:vAlign w:val="center"/>
          </w:tcPr>
          <w:p w14:paraId="61FB470C"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ATLETICO DELTA</w:t>
            </w:r>
          </w:p>
        </w:tc>
        <w:tc>
          <w:tcPr>
            <w:tcW w:w="1001" w:type="dxa"/>
            <w:tcBorders>
              <w:top w:val="single" w:sz="4" w:space="0" w:color="auto"/>
              <w:left w:val="single" w:sz="4" w:space="0" w:color="auto"/>
              <w:bottom w:val="single" w:sz="4" w:space="0" w:color="auto"/>
              <w:right w:val="single" w:sz="4" w:space="0" w:color="auto"/>
            </w:tcBorders>
            <w:vAlign w:val="center"/>
          </w:tcPr>
          <w:p w14:paraId="7FE172B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06FA009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FF65AE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1,84</w:t>
            </w:r>
          </w:p>
        </w:tc>
        <w:tc>
          <w:tcPr>
            <w:tcW w:w="1308" w:type="dxa"/>
            <w:tcBorders>
              <w:top w:val="single" w:sz="4" w:space="0" w:color="auto"/>
              <w:left w:val="single" w:sz="4" w:space="0" w:color="auto"/>
              <w:bottom w:val="single" w:sz="4" w:space="0" w:color="auto"/>
              <w:right w:val="single" w:sz="4" w:space="0" w:color="auto"/>
            </w:tcBorders>
            <w:vAlign w:val="center"/>
          </w:tcPr>
          <w:p w14:paraId="69094D64"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4EAE57F" w14:textId="77777777" w:rsidR="003D5A89" w:rsidRPr="003D5A89" w:rsidRDefault="003D5A89" w:rsidP="008B5B5E">
            <w:pPr>
              <w:jc w:val="center"/>
              <w:rPr>
                <w:rFonts w:asciiTheme="minorHAnsi" w:hAnsiTheme="minorHAnsi" w:cstheme="minorHAnsi"/>
                <w:sz w:val="22"/>
                <w:szCs w:val="22"/>
              </w:rPr>
            </w:pPr>
          </w:p>
        </w:tc>
      </w:tr>
      <w:tr w:rsidR="003D5A89" w:rsidRPr="003D5A89" w14:paraId="3D679A74"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330380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91</w:t>
            </w:r>
          </w:p>
        </w:tc>
        <w:tc>
          <w:tcPr>
            <w:tcW w:w="3686" w:type="dxa"/>
            <w:tcBorders>
              <w:top w:val="single" w:sz="4" w:space="0" w:color="auto"/>
              <w:left w:val="single" w:sz="4" w:space="0" w:color="auto"/>
              <w:bottom w:val="single" w:sz="4" w:space="0" w:color="auto"/>
              <w:right w:val="single" w:sz="4" w:space="0" w:color="auto"/>
            </w:tcBorders>
            <w:vAlign w:val="center"/>
          </w:tcPr>
          <w:p w14:paraId="1BE33BD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ACADEMY TERRE DI CASTELLI </w:t>
            </w:r>
          </w:p>
        </w:tc>
        <w:tc>
          <w:tcPr>
            <w:tcW w:w="1001" w:type="dxa"/>
            <w:tcBorders>
              <w:top w:val="single" w:sz="4" w:space="0" w:color="auto"/>
              <w:left w:val="single" w:sz="4" w:space="0" w:color="auto"/>
              <w:bottom w:val="single" w:sz="4" w:space="0" w:color="auto"/>
              <w:right w:val="single" w:sz="4" w:space="0" w:color="auto"/>
            </w:tcBorders>
            <w:vAlign w:val="center"/>
          </w:tcPr>
          <w:p w14:paraId="777C71E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7C2AF5A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171FB56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1,60</w:t>
            </w:r>
          </w:p>
        </w:tc>
        <w:tc>
          <w:tcPr>
            <w:tcW w:w="1308" w:type="dxa"/>
            <w:tcBorders>
              <w:top w:val="single" w:sz="4" w:space="0" w:color="auto"/>
              <w:left w:val="single" w:sz="4" w:space="0" w:color="auto"/>
              <w:bottom w:val="single" w:sz="4" w:space="0" w:color="auto"/>
              <w:right w:val="single" w:sz="4" w:space="0" w:color="auto"/>
            </w:tcBorders>
            <w:vAlign w:val="center"/>
          </w:tcPr>
          <w:p w14:paraId="367F1C3E"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56B389C" w14:textId="77777777" w:rsidR="003D5A89" w:rsidRPr="003D5A89" w:rsidRDefault="003D5A89" w:rsidP="008B5B5E">
            <w:pPr>
              <w:jc w:val="center"/>
              <w:rPr>
                <w:rFonts w:asciiTheme="minorHAnsi" w:hAnsiTheme="minorHAnsi" w:cstheme="minorHAnsi"/>
                <w:sz w:val="22"/>
                <w:szCs w:val="22"/>
              </w:rPr>
            </w:pPr>
          </w:p>
        </w:tc>
      </w:tr>
      <w:tr w:rsidR="003D5A89" w:rsidRPr="003D5A89" w14:paraId="52CE9761"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4A9D2F8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92</w:t>
            </w:r>
          </w:p>
        </w:tc>
        <w:tc>
          <w:tcPr>
            <w:tcW w:w="3686" w:type="dxa"/>
            <w:tcBorders>
              <w:top w:val="single" w:sz="4" w:space="0" w:color="auto"/>
              <w:left w:val="single" w:sz="4" w:space="0" w:color="auto"/>
              <w:bottom w:val="single" w:sz="4" w:space="0" w:color="auto"/>
              <w:right w:val="single" w:sz="4" w:space="0" w:color="auto"/>
            </w:tcBorders>
            <w:vAlign w:val="center"/>
          </w:tcPr>
          <w:p w14:paraId="0B362525"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PRADA</w:t>
            </w:r>
          </w:p>
        </w:tc>
        <w:tc>
          <w:tcPr>
            <w:tcW w:w="1001" w:type="dxa"/>
            <w:tcBorders>
              <w:top w:val="single" w:sz="4" w:space="0" w:color="auto"/>
              <w:left w:val="single" w:sz="4" w:space="0" w:color="auto"/>
              <w:bottom w:val="single" w:sz="4" w:space="0" w:color="auto"/>
              <w:right w:val="single" w:sz="4" w:space="0" w:color="auto"/>
            </w:tcBorders>
            <w:vAlign w:val="center"/>
          </w:tcPr>
          <w:p w14:paraId="373BA5A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064ECDC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1838805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4AA15769"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AA33901" w14:textId="77777777" w:rsidR="003D5A89" w:rsidRPr="003D5A89" w:rsidRDefault="003D5A89" w:rsidP="008B5B5E">
            <w:pPr>
              <w:jc w:val="center"/>
              <w:rPr>
                <w:rFonts w:asciiTheme="minorHAnsi" w:hAnsiTheme="minorHAnsi" w:cstheme="minorHAnsi"/>
                <w:sz w:val="22"/>
                <w:szCs w:val="22"/>
              </w:rPr>
            </w:pPr>
          </w:p>
        </w:tc>
      </w:tr>
      <w:tr w:rsidR="003D5A89" w:rsidRPr="003D5A89" w14:paraId="559556BE"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A92510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93</w:t>
            </w:r>
          </w:p>
        </w:tc>
        <w:tc>
          <w:tcPr>
            <w:tcW w:w="3686" w:type="dxa"/>
            <w:tcBorders>
              <w:top w:val="single" w:sz="4" w:space="0" w:color="auto"/>
              <w:left w:val="single" w:sz="4" w:space="0" w:color="auto"/>
              <w:bottom w:val="single" w:sz="4" w:space="0" w:color="auto"/>
              <w:right w:val="single" w:sz="4" w:space="0" w:color="auto"/>
            </w:tcBorders>
            <w:vAlign w:val="center"/>
          </w:tcPr>
          <w:p w14:paraId="3A3B9638"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PRUNARO CITY 2024</w:t>
            </w:r>
          </w:p>
        </w:tc>
        <w:tc>
          <w:tcPr>
            <w:tcW w:w="1001" w:type="dxa"/>
            <w:tcBorders>
              <w:top w:val="single" w:sz="4" w:space="0" w:color="auto"/>
              <w:left w:val="single" w:sz="4" w:space="0" w:color="auto"/>
              <w:bottom w:val="single" w:sz="4" w:space="0" w:color="auto"/>
              <w:right w:val="single" w:sz="4" w:space="0" w:color="auto"/>
            </w:tcBorders>
            <w:vAlign w:val="center"/>
          </w:tcPr>
          <w:p w14:paraId="1AFEB4E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386F554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227E16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6EFE3CD9"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A713F47" w14:textId="77777777" w:rsidR="003D5A89" w:rsidRPr="003D5A89" w:rsidRDefault="003D5A89" w:rsidP="008B5B5E">
            <w:pPr>
              <w:jc w:val="center"/>
              <w:rPr>
                <w:rFonts w:asciiTheme="minorHAnsi" w:hAnsiTheme="minorHAnsi" w:cstheme="minorHAnsi"/>
                <w:sz w:val="22"/>
                <w:szCs w:val="22"/>
              </w:rPr>
            </w:pPr>
          </w:p>
        </w:tc>
      </w:tr>
      <w:tr w:rsidR="003D5A89" w:rsidRPr="003D5A89" w14:paraId="70F0BCFE"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D2D899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94</w:t>
            </w:r>
          </w:p>
        </w:tc>
        <w:tc>
          <w:tcPr>
            <w:tcW w:w="3686" w:type="dxa"/>
            <w:tcBorders>
              <w:top w:val="single" w:sz="4" w:space="0" w:color="auto"/>
              <w:left w:val="single" w:sz="4" w:space="0" w:color="auto"/>
              <w:bottom w:val="single" w:sz="4" w:space="0" w:color="auto"/>
              <w:right w:val="single" w:sz="4" w:space="0" w:color="auto"/>
            </w:tcBorders>
            <w:vAlign w:val="center"/>
          </w:tcPr>
          <w:p w14:paraId="37046C8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PODENZANESE</w:t>
            </w:r>
          </w:p>
        </w:tc>
        <w:tc>
          <w:tcPr>
            <w:tcW w:w="1001" w:type="dxa"/>
            <w:tcBorders>
              <w:top w:val="single" w:sz="4" w:space="0" w:color="auto"/>
              <w:left w:val="single" w:sz="4" w:space="0" w:color="auto"/>
              <w:bottom w:val="single" w:sz="4" w:space="0" w:color="auto"/>
              <w:right w:val="single" w:sz="4" w:space="0" w:color="auto"/>
            </w:tcBorders>
            <w:vAlign w:val="center"/>
          </w:tcPr>
          <w:p w14:paraId="3FC3540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437A544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6FEE35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3B6403A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0,18</w:t>
            </w:r>
          </w:p>
        </w:tc>
        <w:tc>
          <w:tcPr>
            <w:tcW w:w="954" w:type="dxa"/>
            <w:tcBorders>
              <w:top w:val="single" w:sz="4" w:space="0" w:color="auto"/>
              <w:left w:val="single" w:sz="4" w:space="0" w:color="auto"/>
              <w:bottom w:val="single" w:sz="4" w:space="0" w:color="auto"/>
              <w:right w:val="single" w:sz="4" w:space="0" w:color="auto"/>
            </w:tcBorders>
            <w:vAlign w:val="center"/>
          </w:tcPr>
          <w:p w14:paraId="06EDEED9" w14:textId="77777777" w:rsidR="003D5A89" w:rsidRPr="003D5A89" w:rsidRDefault="003D5A89" w:rsidP="008B5B5E">
            <w:pPr>
              <w:jc w:val="center"/>
              <w:rPr>
                <w:rFonts w:asciiTheme="minorHAnsi" w:hAnsiTheme="minorHAnsi" w:cstheme="minorHAnsi"/>
                <w:sz w:val="22"/>
                <w:szCs w:val="22"/>
              </w:rPr>
            </w:pPr>
          </w:p>
        </w:tc>
      </w:tr>
      <w:tr w:rsidR="003D5A89" w:rsidRPr="003D5A89" w14:paraId="41CE36E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E8F450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95</w:t>
            </w:r>
          </w:p>
        </w:tc>
        <w:tc>
          <w:tcPr>
            <w:tcW w:w="3686" w:type="dxa"/>
            <w:tcBorders>
              <w:top w:val="single" w:sz="4" w:space="0" w:color="auto"/>
              <w:left w:val="single" w:sz="4" w:space="0" w:color="auto"/>
              <w:bottom w:val="single" w:sz="4" w:space="0" w:color="auto"/>
              <w:right w:val="single" w:sz="4" w:space="0" w:color="auto"/>
            </w:tcBorders>
            <w:vAlign w:val="center"/>
          </w:tcPr>
          <w:p w14:paraId="3957CE9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IL PONTE</w:t>
            </w:r>
          </w:p>
        </w:tc>
        <w:tc>
          <w:tcPr>
            <w:tcW w:w="1001" w:type="dxa"/>
            <w:tcBorders>
              <w:top w:val="single" w:sz="4" w:space="0" w:color="auto"/>
              <w:left w:val="single" w:sz="4" w:space="0" w:color="auto"/>
              <w:bottom w:val="single" w:sz="4" w:space="0" w:color="auto"/>
              <w:right w:val="single" w:sz="4" w:space="0" w:color="auto"/>
            </w:tcBorders>
            <w:vAlign w:val="center"/>
          </w:tcPr>
          <w:p w14:paraId="789E82A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74061E4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9C5324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0D26EAE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w:t>
            </w:r>
          </w:p>
        </w:tc>
        <w:tc>
          <w:tcPr>
            <w:tcW w:w="954" w:type="dxa"/>
            <w:tcBorders>
              <w:top w:val="single" w:sz="4" w:space="0" w:color="auto"/>
              <w:left w:val="single" w:sz="4" w:space="0" w:color="auto"/>
              <w:bottom w:val="single" w:sz="4" w:space="0" w:color="auto"/>
              <w:right w:val="single" w:sz="4" w:space="0" w:color="auto"/>
            </w:tcBorders>
            <w:vAlign w:val="center"/>
          </w:tcPr>
          <w:p w14:paraId="290F0F64" w14:textId="77777777" w:rsidR="003D5A89" w:rsidRPr="003D5A89" w:rsidRDefault="003D5A89" w:rsidP="008B5B5E">
            <w:pPr>
              <w:jc w:val="center"/>
              <w:rPr>
                <w:rFonts w:asciiTheme="minorHAnsi" w:hAnsiTheme="minorHAnsi" w:cstheme="minorHAnsi"/>
                <w:sz w:val="22"/>
                <w:szCs w:val="22"/>
              </w:rPr>
            </w:pPr>
          </w:p>
        </w:tc>
      </w:tr>
      <w:tr w:rsidR="003D5A89" w:rsidRPr="003D5A89" w14:paraId="4E3D19BE"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F1C67DA"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96</w:t>
            </w:r>
          </w:p>
        </w:tc>
        <w:tc>
          <w:tcPr>
            <w:tcW w:w="3686" w:type="dxa"/>
            <w:tcBorders>
              <w:top w:val="single" w:sz="4" w:space="0" w:color="auto"/>
              <w:left w:val="single" w:sz="4" w:space="0" w:color="auto"/>
              <w:bottom w:val="single" w:sz="4" w:space="0" w:color="auto"/>
              <w:right w:val="single" w:sz="4" w:space="0" w:color="auto"/>
            </w:tcBorders>
            <w:vAlign w:val="center"/>
          </w:tcPr>
          <w:p w14:paraId="1FC8D15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BIASOLA</w:t>
            </w:r>
          </w:p>
        </w:tc>
        <w:tc>
          <w:tcPr>
            <w:tcW w:w="1001" w:type="dxa"/>
            <w:tcBorders>
              <w:top w:val="single" w:sz="4" w:space="0" w:color="auto"/>
              <w:left w:val="single" w:sz="4" w:space="0" w:color="auto"/>
              <w:bottom w:val="single" w:sz="4" w:space="0" w:color="auto"/>
              <w:right w:val="single" w:sz="4" w:space="0" w:color="auto"/>
            </w:tcBorders>
            <w:vAlign w:val="center"/>
          </w:tcPr>
          <w:p w14:paraId="7612CFF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4AC111C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BD380B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1,37</w:t>
            </w:r>
          </w:p>
        </w:tc>
        <w:tc>
          <w:tcPr>
            <w:tcW w:w="1308" w:type="dxa"/>
            <w:tcBorders>
              <w:top w:val="single" w:sz="4" w:space="0" w:color="auto"/>
              <w:left w:val="single" w:sz="4" w:space="0" w:color="auto"/>
              <w:bottom w:val="single" w:sz="4" w:space="0" w:color="auto"/>
              <w:right w:val="single" w:sz="4" w:space="0" w:color="auto"/>
            </w:tcBorders>
            <w:vAlign w:val="center"/>
          </w:tcPr>
          <w:p w14:paraId="2BFDD7A1"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4460BBD" w14:textId="77777777" w:rsidR="003D5A89" w:rsidRPr="003D5A89" w:rsidRDefault="003D5A89" w:rsidP="008B5B5E">
            <w:pPr>
              <w:jc w:val="center"/>
              <w:rPr>
                <w:rFonts w:asciiTheme="minorHAnsi" w:hAnsiTheme="minorHAnsi" w:cstheme="minorHAnsi"/>
                <w:sz w:val="22"/>
                <w:szCs w:val="22"/>
              </w:rPr>
            </w:pPr>
          </w:p>
        </w:tc>
      </w:tr>
      <w:tr w:rsidR="003D5A89" w:rsidRPr="003D5A89" w14:paraId="574F023E"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9115DD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97</w:t>
            </w:r>
          </w:p>
        </w:tc>
        <w:tc>
          <w:tcPr>
            <w:tcW w:w="3686" w:type="dxa"/>
            <w:tcBorders>
              <w:top w:val="single" w:sz="4" w:space="0" w:color="auto"/>
              <w:left w:val="single" w:sz="4" w:space="0" w:color="auto"/>
              <w:bottom w:val="single" w:sz="4" w:space="0" w:color="auto"/>
              <w:right w:val="single" w:sz="4" w:space="0" w:color="auto"/>
            </w:tcBorders>
            <w:vAlign w:val="center"/>
          </w:tcPr>
          <w:p w14:paraId="4A492C4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MONTESCUDO</w:t>
            </w:r>
          </w:p>
        </w:tc>
        <w:tc>
          <w:tcPr>
            <w:tcW w:w="1001" w:type="dxa"/>
            <w:tcBorders>
              <w:top w:val="single" w:sz="4" w:space="0" w:color="auto"/>
              <w:left w:val="single" w:sz="4" w:space="0" w:color="auto"/>
              <w:bottom w:val="single" w:sz="4" w:space="0" w:color="auto"/>
              <w:right w:val="single" w:sz="4" w:space="0" w:color="auto"/>
            </w:tcBorders>
            <w:vAlign w:val="center"/>
          </w:tcPr>
          <w:p w14:paraId="7434D50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29DDEFB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24349D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2A7422E2"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46AFBE9" w14:textId="77777777" w:rsidR="003D5A89" w:rsidRPr="003D5A89" w:rsidRDefault="003D5A89" w:rsidP="008B5B5E">
            <w:pPr>
              <w:jc w:val="center"/>
              <w:rPr>
                <w:rFonts w:asciiTheme="minorHAnsi" w:hAnsiTheme="minorHAnsi" w:cstheme="minorHAnsi"/>
                <w:sz w:val="22"/>
                <w:szCs w:val="22"/>
              </w:rPr>
            </w:pPr>
          </w:p>
        </w:tc>
      </w:tr>
      <w:tr w:rsidR="003D5A89" w:rsidRPr="003D5A89" w14:paraId="5DBB5B94"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D15F43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98</w:t>
            </w:r>
          </w:p>
        </w:tc>
        <w:tc>
          <w:tcPr>
            <w:tcW w:w="3686" w:type="dxa"/>
            <w:tcBorders>
              <w:top w:val="single" w:sz="4" w:space="0" w:color="auto"/>
              <w:left w:val="single" w:sz="4" w:space="0" w:color="auto"/>
              <w:bottom w:val="single" w:sz="4" w:space="0" w:color="auto"/>
              <w:right w:val="single" w:sz="4" w:space="0" w:color="auto"/>
            </w:tcBorders>
            <w:vAlign w:val="center"/>
          </w:tcPr>
          <w:p w14:paraId="1E47C1B2"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PROMOSPORT</w:t>
            </w:r>
          </w:p>
        </w:tc>
        <w:tc>
          <w:tcPr>
            <w:tcW w:w="1001" w:type="dxa"/>
            <w:tcBorders>
              <w:top w:val="single" w:sz="4" w:space="0" w:color="auto"/>
              <w:left w:val="single" w:sz="4" w:space="0" w:color="auto"/>
              <w:bottom w:val="single" w:sz="4" w:space="0" w:color="auto"/>
              <w:right w:val="single" w:sz="4" w:space="0" w:color="auto"/>
            </w:tcBorders>
            <w:vAlign w:val="center"/>
          </w:tcPr>
          <w:p w14:paraId="41DE94F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1305B6A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5D3BEB5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1,31</w:t>
            </w:r>
          </w:p>
        </w:tc>
        <w:tc>
          <w:tcPr>
            <w:tcW w:w="1308" w:type="dxa"/>
            <w:tcBorders>
              <w:top w:val="single" w:sz="4" w:space="0" w:color="auto"/>
              <w:left w:val="single" w:sz="4" w:space="0" w:color="auto"/>
              <w:bottom w:val="single" w:sz="4" w:space="0" w:color="auto"/>
              <w:right w:val="single" w:sz="4" w:space="0" w:color="auto"/>
            </w:tcBorders>
            <w:vAlign w:val="center"/>
          </w:tcPr>
          <w:p w14:paraId="5EC16DC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D9D7C6E" w14:textId="77777777" w:rsidR="003D5A89" w:rsidRPr="003D5A89" w:rsidRDefault="003D5A89" w:rsidP="008B5B5E">
            <w:pPr>
              <w:jc w:val="center"/>
              <w:rPr>
                <w:rFonts w:asciiTheme="minorHAnsi" w:hAnsiTheme="minorHAnsi" w:cstheme="minorHAnsi"/>
                <w:sz w:val="22"/>
                <w:szCs w:val="22"/>
              </w:rPr>
            </w:pPr>
          </w:p>
        </w:tc>
      </w:tr>
      <w:tr w:rsidR="003D5A89" w:rsidRPr="003D5A89" w14:paraId="7FFC1A4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7B531E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99</w:t>
            </w:r>
          </w:p>
        </w:tc>
        <w:tc>
          <w:tcPr>
            <w:tcW w:w="3686" w:type="dxa"/>
            <w:tcBorders>
              <w:top w:val="single" w:sz="4" w:space="0" w:color="auto"/>
              <w:left w:val="single" w:sz="4" w:space="0" w:color="auto"/>
              <w:bottom w:val="single" w:sz="4" w:space="0" w:color="auto"/>
              <w:right w:val="single" w:sz="4" w:space="0" w:color="auto"/>
            </w:tcBorders>
            <w:vAlign w:val="center"/>
          </w:tcPr>
          <w:p w14:paraId="7D475AE7"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ATLETICO COSTA</w:t>
            </w:r>
          </w:p>
        </w:tc>
        <w:tc>
          <w:tcPr>
            <w:tcW w:w="1001" w:type="dxa"/>
            <w:tcBorders>
              <w:top w:val="single" w:sz="4" w:space="0" w:color="auto"/>
              <w:left w:val="single" w:sz="4" w:space="0" w:color="auto"/>
              <w:bottom w:val="single" w:sz="4" w:space="0" w:color="auto"/>
              <w:right w:val="single" w:sz="4" w:space="0" w:color="auto"/>
            </w:tcBorders>
            <w:vAlign w:val="center"/>
          </w:tcPr>
          <w:p w14:paraId="35774BE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3CA88E4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9660E3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1,26</w:t>
            </w:r>
          </w:p>
        </w:tc>
        <w:tc>
          <w:tcPr>
            <w:tcW w:w="1308" w:type="dxa"/>
            <w:tcBorders>
              <w:top w:val="single" w:sz="4" w:space="0" w:color="auto"/>
              <w:left w:val="single" w:sz="4" w:space="0" w:color="auto"/>
              <w:bottom w:val="single" w:sz="4" w:space="0" w:color="auto"/>
              <w:right w:val="single" w:sz="4" w:space="0" w:color="auto"/>
            </w:tcBorders>
            <w:vAlign w:val="center"/>
          </w:tcPr>
          <w:p w14:paraId="4B3BE2BE"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376648B" w14:textId="77777777" w:rsidR="003D5A89" w:rsidRPr="003D5A89" w:rsidRDefault="003D5A89" w:rsidP="008B5B5E">
            <w:pPr>
              <w:jc w:val="center"/>
              <w:rPr>
                <w:rFonts w:asciiTheme="minorHAnsi" w:hAnsiTheme="minorHAnsi" w:cstheme="minorHAnsi"/>
                <w:sz w:val="22"/>
                <w:szCs w:val="22"/>
              </w:rPr>
            </w:pPr>
          </w:p>
        </w:tc>
      </w:tr>
      <w:tr w:rsidR="003D5A89" w:rsidRPr="003D5A89" w14:paraId="31AF8C20"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058A458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100</w:t>
            </w:r>
          </w:p>
        </w:tc>
        <w:tc>
          <w:tcPr>
            <w:tcW w:w="3686" w:type="dxa"/>
            <w:tcBorders>
              <w:top w:val="single" w:sz="4" w:space="0" w:color="auto"/>
              <w:left w:val="single" w:sz="4" w:space="0" w:color="auto"/>
              <w:bottom w:val="single" w:sz="4" w:space="0" w:color="auto"/>
              <w:right w:val="single" w:sz="4" w:space="0" w:color="auto"/>
            </w:tcBorders>
            <w:vAlign w:val="center"/>
          </w:tcPr>
          <w:p w14:paraId="249A3D9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JUNIOR RUMAGNA</w:t>
            </w:r>
          </w:p>
        </w:tc>
        <w:tc>
          <w:tcPr>
            <w:tcW w:w="1001" w:type="dxa"/>
            <w:tcBorders>
              <w:top w:val="single" w:sz="4" w:space="0" w:color="auto"/>
              <w:left w:val="single" w:sz="4" w:space="0" w:color="auto"/>
              <w:bottom w:val="single" w:sz="4" w:space="0" w:color="auto"/>
              <w:right w:val="single" w:sz="4" w:space="0" w:color="auto"/>
            </w:tcBorders>
            <w:vAlign w:val="center"/>
          </w:tcPr>
          <w:p w14:paraId="4C3877E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2D5CDAC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5E41891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1,13</w:t>
            </w:r>
          </w:p>
        </w:tc>
        <w:tc>
          <w:tcPr>
            <w:tcW w:w="1308" w:type="dxa"/>
            <w:tcBorders>
              <w:top w:val="single" w:sz="4" w:space="0" w:color="auto"/>
              <w:left w:val="single" w:sz="4" w:space="0" w:color="auto"/>
              <w:bottom w:val="single" w:sz="4" w:space="0" w:color="auto"/>
              <w:right w:val="single" w:sz="4" w:space="0" w:color="auto"/>
            </w:tcBorders>
            <w:vAlign w:val="center"/>
          </w:tcPr>
          <w:p w14:paraId="133502D0"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3B995AA" w14:textId="77777777" w:rsidR="003D5A89" w:rsidRPr="003D5A89" w:rsidRDefault="003D5A89" w:rsidP="008B5B5E">
            <w:pPr>
              <w:jc w:val="center"/>
              <w:rPr>
                <w:rFonts w:asciiTheme="minorHAnsi" w:hAnsiTheme="minorHAnsi" w:cstheme="minorHAnsi"/>
                <w:sz w:val="22"/>
                <w:szCs w:val="22"/>
              </w:rPr>
            </w:pPr>
          </w:p>
        </w:tc>
      </w:tr>
      <w:tr w:rsidR="003D5A89" w:rsidRPr="003D5A89" w14:paraId="74F6BA16"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69F7AB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101</w:t>
            </w:r>
          </w:p>
        </w:tc>
        <w:tc>
          <w:tcPr>
            <w:tcW w:w="3686" w:type="dxa"/>
            <w:tcBorders>
              <w:top w:val="single" w:sz="4" w:space="0" w:color="auto"/>
              <w:left w:val="single" w:sz="4" w:space="0" w:color="auto"/>
              <w:bottom w:val="single" w:sz="4" w:space="0" w:color="auto"/>
              <w:right w:val="single" w:sz="4" w:space="0" w:color="auto"/>
            </w:tcBorders>
            <w:vAlign w:val="center"/>
          </w:tcPr>
          <w:p w14:paraId="1F33CF8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QUATTRO VILLE</w:t>
            </w:r>
          </w:p>
        </w:tc>
        <w:tc>
          <w:tcPr>
            <w:tcW w:w="1001" w:type="dxa"/>
            <w:tcBorders>
              <w:top w:val="single" w:sz="4" w:space="0" w:color="auto"/>
              <w:left w:val="single" w:sz="4" w:space="0" w:color="auto"/>
              <w:bottom w:val="single" w:sz="4" w:space="0" w:color="auto"/>
              <w:right w:val="single" w:sz="4" w:space="0" w:color="auto"/>
            </w:tcBorders>
            <w:vAlign w:val="center"/>
          </w:tcPr>
          <w:p w14:paraId="21ADD42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24B088A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23782AA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1,60</w:t>
            </w:r>
          </w:p>
        </w:tc>
        <w:tc>
          <w:tcPr>
            <w:tcW w:w="1308" w:type="dxa"/>
            <w:tcBorders>
              <w:top w:val="single" w:sz="4" w:space="0" w:color="auto"/>
              <w:left w:val="single" w:sz="4" w:space="0" w:color="auto"/>
              <w:bottom w:val="single" w:sz="4" w:space="0" w:color="auto"/>
              <w:right w:val="single" w:sz="4" w:space="0" w:color="auto"/>
            </w:tcBorders>
            <w:vAlign w:val="center"/>
          </w:tcPr>
          <w:p w14:paraId="5408AE9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C1ECEF7" w14:textId="77777777" w:rsidR="003D5A89" w:rsidRPr="003D5A89" w:rsidRDefault="003D5A89" w:rsidP="008B5B5E">
            <w:pPr>
              <w:jc w:val="center"/>
              <w:rPr>
                <w:rFonts w:asciiTheme="minorHAnsi" w:hAnsiTheme="minorHAnsi" w:cstheme="minorHAnsi"/>
                <w:sz w:val="22"/>
                <w:szCs w:val="22"/>
              </w:rPr>
            </w:pPr>
          </w:p>
        </w:tc>
      </w:tr>
      <w:tr w:rsidR="003D5A89" w:rsidRPr="003D5A89" w14:paraId="1AF651C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84DCE9C"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102</w:t>
            </w:r>
          </w:p>
        </w:tc>
        <w:tc>
          <w:tcPr>
            <w:tcW w:w="3686" w:type="dxa"/>
            <w:tcBorders>
              <w:top w:val="single" w:sz="4" w:space="0" w:color="auto"/>
              <w:left w:val="single" w:sz="4" w:space="0" w:color="auto"/>
              <w:bottom w:val="single" w:sz="4" w:space="0" w:color="auto"/>
              <w:right w:val="single" w:sz="4" w:space="0" w:color="auto"/>
            </w:tcBorders>
            <w:vAlign w:val="center"/>
          </w:tcPr>
          <w:p w14:paraId="1BFC10D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FAENZA CALCIO U21</w:t>
            </w:r>
          </w:p>
        </w:tc>
        <w:tc>
          <w:tcPr>
            <w:tcW w:w="1001" w:type="dxa"/>
            <w:tcBorders>
              <w:top w:val="single" w:sz="4" w:space="0" w:color="auto"/>
              <w:left w:val="single" w:sz="4" w:space="0" w:color="auto"/>
              <w:bottom w:val="single" w:sz="4" w:space="0" w:color="auto"/>
              <w:right w:val="single" w:sz="4" w:space="0" w:color="auto"/>
            </w:tcBorders>
            <w:vAlign w:val="center"/>
          </w:tcPr>
          <w:p w14:paraId="301DC2B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00C4E24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C2A26F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1825DC20"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F7A8968" w14:textId="77777777" w:rsidR="003D5A89" w:rsidRPr="003D5A89" w:rsidRDefault="003D5A89" w:rsidP="008B5B5E">
            <w:pPr>
              <w:jc w:val="center"/>
              <w:rPr>
                <w:rFonts w:asciiTheme="minorHAnsi" w:hAnsiTheme="minorHAnsi" w:cstheme="minorHAnsi"/>
                <w:sz w:val="22"/>
                <w:szCs w:val="22"/>
              </w:rPr>
            </w:pPr>
          </w:p>
        </w:tc>
      </w:tr>
      <w:tr w:rsidR="003D5A89" w:rsidRPr="003D5A89" w14:paraId="0837D77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6AD272C"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103</w:t>
            </w:r>
          </w:p>
        </w:tc>
        <w:tc>
          <w:tcPr>
            <w:tcW w:w="3686" w:type="dxa"/>
            <w:tcBorders>
              <w:top w:val="single" w:sz="4" w:space="0" w:color="auto"/>
              <w:left w:val="single" w:sz="4" w:space="0" w:color="auto"/>
              <w:bottom w:val="single" w:sz="4" w:space="0" w:color="auto"/>
              <w:right w:val="single" w:sz="4" w:space="0" w:color="auto"/>
            </w:tcBorders>
            <w:vAlign w:val="center"/>
          </w:tcPr>
          <w:p w14:paraId="6BC4ACE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SANT’ALBERTO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732B20A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589123D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5319330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1,42</w:t>
            </w:r>
          </w:p>
        </w:tc>
        <w:tc>
          <w:tcPr>
            <w:tcW w:w="1308" w:type="dxa"/>
            <w:tcBorders>
              <w:top w:val="single" w:sz="4" w:space="0" w:color="auto"/>
              <w:left w:val="single" w:sz="4" w:space="0" w:color="auto"/>
              <w:bottom w:val="single" w:sz="4" w:space="0" w:color="auto"/>
              <w:right w:val="single" w:sz="4" w:space="0" w:color="auto"/>
            </w:tcBorders>
            <w:vAlign w:val="center"/>
          </w:tcPr>
          <w:p w14:paraId="08C80677"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CACB20F" w14:textId="77777777" w:rsidR="003D5A89" w:rsidRPr="003D5A89" w:rsidRDefault="003D5A89" w:rsidP="008B5B5E">
            <w:pPr>
              <w:jc w:val="center"/>
              <w:rPr>
                <w:rFonts w:asciiTheme="minorHAnsi" w:hAnsiTheme="minorHAnsi" w:cstheme="minorHAnsi"/>
                <w:sz w:val="22"/>
                <w:szCs w:val="22"/>
              </w:rPr>
            </w:pPr>
          </w:p>
        </w:tc>
      </w:tr>
      <w:tr w:rsidR="003D5A89" w:rsidRPr="003D5A89" w14:paraId="2427A53A"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6150FCC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104</w:t>
            </w:r>
          </w:p>
        </w:tc>
        <w:tc>
          <w:tcPr>
            <w:tcW w:w="3686" w:type="dxa"/>
            <w:tcBorders>
              <w:top w:val="single" w:sz="4" w:space="0" w:color="auto"/>
              <w:left w:val="single" w:sz="4" w:space="0" w:color="auto"/>
              <w:bottom w:val="single" w:sz="4" w:space="0" w:color="auto"/>
              <w:right w:val="single" w:sz="4" w:space="0" w:color="auto"/>
            </w:tcBorders>
            <w:vAlign w:val="center"/>
          </w:tcPr>
          <w:p w14:paraId="7AFDC88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FOGLIANO </w:t>
            </w:r>
          </w:p>
        </w:tc>
        <w:tc>
          <w:tcPr>
            <w:tcW w:w="1001" w:type="dxa"/>
            <w:tcBorders>
              <w:top w:val="single" w:sz="4" w:space="0" w:color="auto"/>
              <w:left w:val="single" w:sz="4" w:space="0" w:color="auto"/>
              <w:bottom w:val="single" w:sz="4" w:space="0" w:color="auto"/>
              <w:right w:val="single" w:sz="4" w:space="0" w:color="auto"/>
            </w:tcBorders>
            <w:vAlign w:val="center"/>
          </w:tcPr>
          <w:p w14:paraId="7504229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3AAFD27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0629464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1,41</w:t>
            </w:r>
          </w:p>
        </w:tc>
        <w:tc>
          <w:tcPr>
            <w:tcW w:w="1308" w:type="dxa"/>
            <w:tcBorders>
              <w:top w:val="single" w:sz="4" w:space="0" w:color="auto"/>
              <w:left w:val="single" w:sz="4" w:space="0" w:color="auto"/>
              <w:bottom w:val="single" w:sz="4" w:space="0" w:color="auto"/>
              <w:right w:val="single" w:sz="4" w:space="0" w:color="auto"/>
            </w:tcBorders>
            <w:vAlign w:val="center"/>
          </w:tcPr>
          <w:p w14:paraId="787A6DC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BD276E3" w14:textId="77777777" w:rsidR="003D5A89" w:rsidRPr="003D5A89" w:rsidRDefault="003D5A89" w:rsidP="008B5B5E">
            <w:pPr>
              <w:jc w:val="center"/>
              <w:rPr>
                <w:rFonts w:asciiTheme="minorHAnsi" w:hAnsiTheme="minorHAnsi" w:cstheme="minorHAnsi"/>
                <w:sz w:val="22"/>
                <w:szCs w:val="22"/>
              </w:rPr>
            </w:pPr>
          </w:p>
        </w:tc>
      </w:tr>
      <w:tr w:rsidR="003D5A89" w:rsidRPr="003D5A89" w14:paraId="4E8FD7F3"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1FFA75D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105</w:t>
            </w:r>
          </w:p>
        </w:tc>
        <w:tc>
          <w:tcPr>
            <w:tcW w:w="3686" w:type="dxa"/>
            <w:tcBorders>
              <w:top w:val="single" w:sz="4" w:space="0" w:color="auto"/>
              <w:left w:val="single" w:sz="4" w:space="0" w:color="auto"/>
              <w:bottom w:val="single" w:sz="4" w:space="0" w:color="auto"/>
              <w:right w:val="single" w:sz="4" w:space="0" w:color="auto"/>
            </w:tcBorders>
            <w:vAlign w:val="center"/>
          </w:tcPr>
          <w:p w14:paraId="668795C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ADRIATICA </w:t>
            </w:r>
          </w:p>
        </w:tc>
        <w:tc>
          <w:tcPr>
            <w:tcW w:w="1001" w:type="dxa"/>
            <w:tcBorders>
              <w:top w:val="single" w:sz="4" w:space="0" w:color="auto"/>
              <w:left w:val="single" w:sz="4" w:space="0" w:color="auto"/>
              <w:bottom w:val="single" w:sz="4" w:space="0" w:color="auto"/>
              <w:right w:val="single" w:sz="4" w:space="0" w:color="auto"/>
            </w:tcBorders>
            <w:vAlign w:val="center"/>
          </w:tcPr>
          <w:p w14:paraId="7A8A5AA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28C54EB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346A121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64457C29"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8B90F61" w14:textId="77777777" w:rsidR="003D5A89" w:rsidRPr="003D5A89" w:rsidRDefault="003D5A89" w:rsidP="008B5B5E">
            <w:pPr>
              <w:jc w:val="center"/>
              <w:rPr>
                <w:rFonts w:asciiTheme="minorHAnsi" w:hAnsiTheme="minorHAnsi" w:cstheme="minorHAnsi"/>
                <w:sz w:val="22"/>
                <w:szCs w:val="22"/>
              </w:rPr>
            </w:pPr>
          </w:p>
        </w:tc>
      </w:tr>
      <w:tr w:rsidR="003D5A89" w:rsidRPr="003D5A89" w14:paraId="72D3480E"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7F5C6BB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106</w:t>
            </w:r>
          </w:p>
        </w:tc>
        <w:tc>
          <w:tcPr>
            <w:tcW w:w="3686" w:type="dxa"/>
            <w:tcBorders>
              <w:top w:val="single" w:sz="4" w:space="0" w:color="auto"/>
              <w:left w:val="single" w:sz="4" w:space="0" w:color="auto"/>
              <w:bottom w:val="single" w:sz="4" w:space="0" w:color="auto"/>
              <w:right w:val="single" w:sz="4" w:space="0" w:color="auto"/>
            </w:tcBorders>
            <w:vAlign w:val="center"/>
          </w:tcPr>
          <w:p w14:paraId="179CBDD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MARZABOTTO 2000</w:t>
            </w:r>
          </w:p>
        </w:tc>
        <w:tc>
          <w:tcPr>
            <w:tcW w:w="1001" w:type="dxa"/>
            <w:tcBorders>
              <w:top w:val="single" w:sz="4" w:space="0" w:color="auto"/>
              <w:left w:val="single" w:sz="4" w:space="0" w:color="auto"/>
              <w:bottom w:val="single" w:sz="4" w:space="0" w:color="auto"/>
              <w:right w:val="single" w:sz="4" w:space="0" w:color="auto"/>
            </w:tcBorders>
            <w:vAlign w:val="center"/>
          </w:tcPr>
          <w:p w14:paraId="732BDF3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751EE8F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3DDD321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1,29</w:t>
            </w:r>
          </w:p>
        </w:tc>
        <w:tc>
          <w:tcPr>
            <w:tcW w:w="1308" w:type="dxa"/>
            <w:tcBorders>
              <w:top w:val="single" w:sz="4" w:space="0" w:color="auto"/>
              <w:left w:val="single" w:sz="4" w:space="0" w:color="auto"/>
              <w:bottom w:val="single" w:sz="4" w:space="0" w:color="auto"/>
              <w:right w:val="single" w:sz="4" w:space="0" w:color="auto"/>
            </w:tcBorders>
            <w:vAlign w:val="center"/>
          </w:tcPr>
          <w:p w14:paraId="69D85448"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B262E84" w14:textId="77777777" w:rsidR="003D5A89" w:rsidRPr="003D5A89" w:rsidRDefault="003D5A89" w:rsidP="008B5B5E">
            <w:pPr>
              <w:jc w:val="center"/>
              <w:rPr>
                <w:rFonts w:asciiTheme="minorHAnsi" w:hAnsiTheme="minorHAnsi" w:cstheme="minorHAnsi"/>
                <w:sz w:val="22"/>
                <w:szCs w:val="22"/>
              </w:rPr>
            </w:pPr>
          </w:p>
        </w:tc>
      </w:tr>
      <w:tr w:rsidR="003D5A89" w:rsidRPr="003D5A89" w14:paraId="1566C18E"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2E80339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107</w:t>
            </w:r>
          </w:p>
        </w:tc>
        <w:tc>
          <w:tcPr>
            <w:tcW w:w="3686" w:type="dxa"/>
            <w:tcBorders>
              <w:top w:val="single" w:sz="4" w:space="0" w:color="auto"/>
              <w:left w:val="single" w:sz="4" w:space="0" w:color="auto"/>
              <w:bottom w:val="single" w:sz="4" w:space="0" w:color="auto"/>
              <w:right w:val="single" w:sz="4" w:space="0" w:color="auto"/>
            </w:tcBorders>
            <w:vAlign w:val="center"/>
          </w:tcPr>
          <w:p w14:paraId="07477D3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FONDA PAVULLESE</w:t>
            </w:r>
          </w:p>
        </w:tc>
        <w:tc>
          <w:tcPr>
            <w:tcW w:w="1001" w:type="dxa"/>
            <w:tcBorders>
              <w:top w:val="single" w:sz="4" w:space="0" w:color="auto"/>
              <w:left w:val="single" w:sz="4" w:space="0" w:color="auto"/>
              <w:bottom w:val="single" w:sz="4" w:space="0" w:color="auto"/>
              <w:right w:val="single" w:sz="4" w:space="0" w:color="auto"/>
            </w:tcBorders>
            <w:vAlign w:val="center"/>
          </w:tcPr>
          <w:p w14:paraId="5C9BBFF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5E20FCF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32946D9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1,26</w:t>
            </w:r>
          </w:p>
        </w:tc>
        <w:tc>
          <w:tcPr>
            <w:tcW w:w="1308" w:type="dxa"/>
            <w:tcBorders>
              <w:top w:val="single" w:sz="4" w:space="0" w:color="auto"/>
              <w:left w:val="single" w:sz="4" w:space="0" w:color="auto"/>
              <w:bottom w:val="single" w:sz="4" w:space="0" w:color="auto"/>
              <w:right w:val="single" w:sz="4" w:space="0" w:color="auto"/>
            </w:tcBorders>
            <w:vAlign w:val="center"/>
          </w:tcPr>
          <w:p w14:paraId="033CEAA3"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3022C35" w14:textId="77777777" w:rsidR="003D5A89" w:rsidRPr="003D5A89" w:rsidRDefault="003D5A89" w:rsidP="008B5B5E">
            <w:pPr>
              <w:jc w:val="center"/>
              <w:rPr>
                <w:rFonts w:asciiTheme="minorHAnsi" w:hAnsiTheme="minorHAnsi" w:cstheme="minorHAnsi"/>
                <w:sz w:val="22"/>
                <w:szCs w:val="22"/>
              </w:rPr>
            </w:pPr>
          </w:p>
        </w:tc>
      </w:tr>
      <w:tr w:rsidR="003D5A89" w:rsidRPr="003D5A89" w14:paraId="33F42CDF"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221C15F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108</w:t>
            </w:r>
          </w:p>
        </w:tc>
        <w:tc>
          <w:tcPr>
            <w:tcW w:w="3686" w:type="dxa"/>
            <w:tcBorders>
              <w:top w:val="single" w:sz="4" w:space="0" w:color="auto"/>
              <w:left w:val="single" w:sz="4" w:space="0" w:color="auto"/>
              <w:bottom w:val="single" w:sz="4" w:space="0" w:color="auto"/>
              <w:right w:val="single" w:sz="4" w:space="0" w:color="auto"/>
            </w:tcBorders>
            <w:vAlign w:val="center"/>
          </w:tcPr>
          <w:p w14:paraId="2A83731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NUOVA AURORA</w:t>
            </w:r>
          </w:p>
        </w:tc>
        <w:tc>
          <w:tcPr>
            <w:tcW w:w="1001" w:type="dxa"/>
            <w:tcBorders>
              <w:top w:val="single" w:sz="4" w:space="0" w:color="auto"/>
              <w:left w:val="single" w:sz="4" w:space="0" w:color="auto"/>
              <w:bottom w:val="single" w:sz="4" w:space="0" w:color="auto"/>
              <w:right w:val="single" w:sz="4" w:space="0" w:color="auto"/>
            </w:tcBorders>
            <w:vAlign w:val="center"/>
          </w:tcPr>
          <w:p w14:paraId="0FE3AC8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2C5D6E3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75AD56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1,23</w:t>
            </w:r>
          </w:p>
        </w:tc>
        <w:tc>
          <w:tcPr>
            <w:tcW w:w="1308" w:type="dxa"/>
            <w:tcBorders>
              <w:top w:val="single" w:sz="4" w:space="0" w:color="auto"/>
              <w:left w:val="single" w:sz="4" w:space="0" w:color="auto"/>
              <w:bottom w:val="single" w:sz="4" w:space="0" w:color="auto"/>
              <w:right w:val="single" w:sz="4" w:space="0" w:color="auto"/>
            </w:tcBorders>
            <w:vAlign w:val="center"/>
          </w:tcPr>
          <w:p w14:paraId="12BAAA71"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E295D7C" w14:textId="77777777" w:rsidR="003D5A89" w:rsidRPr="003D5A89" w:rsidRDefault="003D5A89" w:rsidP="008B5B5E">
            <w:pPr>
              <w:jc w:val="center"/>
              <w:rPr>
                <w:rFonts w:asciiTheme="minorHAnsi" w:hAnsiTheme="minorHAnsi" w:cstheme="minorHAnsi"/>
                <w:sz w:val="22"/>
                <w:szCs w:val="22"/>
              </w:rPr>
            </w:pPr>
          </w:p>
        </w:tc>
      </w:tr>
      <w:tr w:rsidR="003D5A89" w:rsidRPr="003D5A89" w14:paraId="175C7DFC"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96A442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109</w:t>
            </w:r>
          </w:p>
        </w:tc>
        <w:tc>
          <w:tcPr>
            <w:tcW w:w="3686" w:type="dxa"/>
            <w:tcBorders>
              <w:top w:val="single" w:sz="4" w:space="0" w:color="auto"/>
              <w:left w:val="single" w:sz="4" w:space="0" w:color="auto"/>
              <w:bottom w:val="single" w:sz="4" w:space="0" w:color="auto"/>
              <w:right w:val="single" w:sz="4" w:space="0" w:color="auto"/>
            </w:tcBorders>
            <w:vAlign w:val="center"/>
          </w:tcPr>
          <w:p w14:paraId="3CC5372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LONGIANESE</w:t>
            </w:r>
          </w:p>
        </w:tc>
        <w:tc>
          <w:tcPr>
            <w:tcW w:w="1001" w:type="dxa"/>
            <w:tcBorders>
              <w:top w:val="single" w:sz="4" w:space="0" w:color="auto"/>
              <w:left w:val="single" w:sz="4" w:space="0" w:color="auto"/>
              <w:bottom w:val="single" w:sz="4" w:space="0" w:color="auto"/>
              <w:right w:val="single" w:sz="4" w:space="0" w:color="auto"/>
            </w:tcBorders>
            <w:vAlign w:val="center"/>
          </w:tcPr>
          <w:p w14:paraId="74E29D3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34B698C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5C0FFAE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6C1996B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0,22</w:t>
            </w:r>
          </w:p>
        </w:tc>
        <w:tc>
          <w:tcPr>
            <w:tcW w:w="954" w:type="dxa"/>
            <w:tcBorders>
              <w:top w:val="single" w:sz="4" w:space="0" w:color="auto"/>
              <w:left w:val="single" w:sz="4" w:space="0" w:color="auto"/>
              <w:bottom w:val="single" w:sz="4" w:space="0" w:color="auto"/>
              <w:right w:val="single" w:sz="4" w:space="0" w:color="auto"/>
            </w:tcBorders>
            <w:vAlign w:val="center"/>
          </w:tcPr>
          <w:p w14:paraId="2CB78455" w14:textId="77777777" w:rsidR="003D5A89" w:rsidRPr="003D5A89" w:rsidRDefault="003D5A89" w:rsidP="008B5B5E">
            <w:pPr>
              <w:jc w:val="center"/>
              <w:rPr>
                <w:rFonts w:asciiTheme="minorHAnsi" w:hAnsiTheme="minorHAnsi" w:cstheme="minorHAnsi"/>
                <w:sz w:val="22"/>
                <w:szCs w:val="22"/>
              </w:rPr>
            </w:pPr>
          </w:p>
        </w:tc>
      </w:tr>
      <w:tr w:rsidR="003D5A89" w:rsidRPr="003D5A89" w14:paraId="0890A884"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259DC8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110</w:t>
            </w:r>
          </w:p>
        </w:tc>
        <w:tc>
          <w:tcPr>
            <w:tcW w:w="3686" w:type="dxa"/>
            <w:tcBorders>
              <w:top w:val="single" w:sz="4" w:space="0" w:color="auto"/>
              <w:left w:val="single" w:sz="4" w:space="0" w:color="auto"/>
              <w:bottom w:val="single" w:sz="4" w:space="0" w:color="auto"/>
              <w:right w:val="single" w:sz="4" w:space="0" w:color="auto"/>
            </w:tcBorders>
            <w:vAlign w:val="center"/>
          </w:tcPr>
          <w:p w14:paraId="5C6CFDE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PRIMOGENITA</w:t>
            </w:r>
          </w:p>
        </w:tc>
        <w:tc>
          <w:tcPr>
            <w:tcW w:w="1001" w:type="dxa"/>
            <w:tcBorders>
              <w:top w:val="single" w:sz="4" w:space="0" w:color="auto"/>
              <w:left w:val="single" w:sz="4" w:space="0" w:color="auto"/>
              <w:bottom w:val="single" w:sz="4" w:space="0" w:color="auto"/>
              <w:right w:val="single" w:sz="4" w:space="0" w:color="auto"/>
            </w:tcBorders>
            <w:vAlign w:val="center"/>
          </w:tcPr>
          <w:p w14:paraId="5C566EB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7AE2922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610F134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1A6279F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0,09</w:t>
            </w:r>
          </w:p>
        </w:tc>
        <w:tc>
          <w:tcPr>
            <w:tcW w:w="954" w:type="dxa"/>
            <w:tcBorders>
              <w:top w:val="single" w:sz="4" w:space="0" w:color="auto"/>
              <w:left w:val="single" w:sz="4" w:space="0" w:color="auto"/>
              <w:bottom w:val="single" w:sz="4" w:space="0" w:color="auto"/>
              <w:right w:val="single" w:sz="4" w:space="0" w:color="auto"/>
            </w:tcBorders>
            <w:vAlign w:val="center"/>
          </w:tcPr>
          <w:p w14:paraId="4EED8192" w14:textId="77777777" w:rsidR="003D5A89" w:rsidRPr="003D5A89" w:rsidRDefault="003D5A89" w:rsidP="008B5B5E">
            <w:pPr>
              <w:jc w:val="center"/>
              <w:rPr>
                <w:rFonts w:asciiTheme="minorHAnsi" w:hAnsiTheme="minorHAnsi" w:cstheme="minorHAnsi"/>
                <w:sz w:val="22"/>
                <w:szCs w:val="22"/>
              </w:rPr>
            </w:pPr>
          </w:p>
        </w:tc>
      </w:tr>
      <w:tr w:rsidR="003D5A89" w:rsidRPr="003D5A89" w14:paraId="7DE86831"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309D87B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111</w:t>
            </w:r>
          </w:p>
        </w:tc>
        <w:tc>
          <w:tcPr>
            <w:tcW w:w="3686" w:type="dxa"/>
            <w:tcBorders>
              <w:top w:val="single" w:sz="4" w:space="0" w:color="auto"/>
              <w:left w:val="single" w:sz="4" w:space="0" w:color="auto"/>
              <w:bottom w:val="single" w:sz="4" w:space="0" w:color="auto"/>
              <w:right w:val="single" w:sz="4" w:space="0" w:color="auto"/>
            </w:tcBorders>
            <w:vAlign w:val="center"/>
          </w:tcPr>
          <w:p w14:paraId="266BBD43"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RAMISETO</w:t>
            </w:r>
          </w:p>
        </w:tc>
        <w:tc>
          <w:tcPr>
            <w:tcW w:w="1001" w:type="dxa"/>
            <w:tcBorders>
              <w:top w:val="single" w:sz="4" w:space="0" w:color="auto"/>
              <w:left w:val="single" w:sz="4" w:space="0" w:color="auto"/>
              <w:bottom w:val="single" w:sz="4" w:space="0" w:color="auto"/>
              <w:right w:val="single" w:sz="4" w:space="0" w:color="auto"/>
            </w:tcBorders>
            <w:vAlign w:val="center"/>
          </w:tcPr>
          <w:p w14:paraId="0E48880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0F96984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F5DD18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1,20</w:t>
            </w:r>
          </w:p>
        </w:tc>
        <w:tc>
          <w:tcPr>
            <w:tcW w:w="1308" w:type="dxa"/>
            <w:tcBorders>
              <w:top w:val="single" w:sz="4" w:space="0" w:color="auto"/>
              <w:left w:val="single" w:sz="4" w:space="0" w:color="auto"/>
              <w:bottom w:val="single" w:sz="4" w:space="0" w:color="auto"/>
              <w:right w:val="single" w:sz="4" w:space="0" w:color="auto"/>
            </w:tcBorders>
            <w:vAlign w:val="center"/>
          </w:tcPr>
          <w:p w14:paraId="6D3C4F81"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DC306CB" w14:textId="77777777" w:rsidR="003D5A89" w:rsidRPr="003D5A89" w:rsidRDefault="003D5A89" w:rsidP="008B5B5E">
            <w:pPr>
              <w:jc w:val="center"/>
              <w:rPr>
                <w:rFonts w:asciiTheme="minorHAnsi" w:hAnsiTheme="minorHAnsi" w:cstheme="minorHAnsi"/>
                <w:sz w:val="22"/>
                <w:szCs w:val="22"/>
              </w:rPr>
            </w:pPr>
          </w:p>
        </w:tc>
      </w:tr>
      <w:tr w:rsidR="003D5A89" w:rsidRPr="003D5A89" w14:paraId="242AC38A" w14:textId="77777777" w:rsidTr="003D5A89">
        <w:trPr>
          <w:jc w:val="center"/>
        </w:trPr>
        <w:tc>
          <w:tcPr>
            <w:tcW w:w="1168" w:type="dxa"/>
            <w:tcBorders>
              <w:top w:val="single" w:sz="4" w:space="0" w:color="auto"/>
              <w:left w:val="single" w:sz="4" w:space="0" w:color="auto"/>
              <w:bottom w:val="single" w:sz="4" w:space="0" w:color="auto"/>
              <w:right w:val="single" w:sz="4" w:space="0" w:color="auto"/>
            </w:tcBorders>
            <w:vAlign w:val="center"/>
          </w:tcPr>
          <w:p w14:paraId="57F226D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112</w:t>
            </w:r>
          </w:p>
        </w:tc>
        <w:tc>
          <w:tcPr>
            <w:tcW w:w="3686" w:type="dxa"/>
            <w:tcBorders>
              <w:top w:val="single" w:sz="4" w:space="0" w:color="auto"/>
              <w:left w:val="single" w:sz="4" w:space="0" w:color="auto"/>
              <w:bottom w:val="single" w:sz="4" w:space="0" w:color="auto"/>
              <w:right w:val="single" w:sz="4" w:space="0" w:color="auto"/>
            </w:tcBorders>
            <w:vAlign w:val="center"/>
          </w:tcPr>
          <w:p w14:paraId="7FC82C6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SAN GIUSEPPE</w:t>
            </w:r>
          </w:p>
        </w:tc>
        <w:tc>
          <w:tcPr>
            <w:tcW w:w="1001" w:type="dxa"/>
            <w:tcBorders>
              <w:top w:val="single" w:sz="4" w:space="0" w:color="auto"/>
              <w:left w:val="single" w:sz="4" w:space="0" w:color="auto"/>
              <w:bottom w:val="single" w:sz="4" w:space="0" w:color="auto"/>
              <w:right w:val="single" w:sz="4" w:space="0" w:color="auto"/>
            </w:tcBorders>
            <w:vAlign w:val="center"/>
          </w:tcPr>
          <w:p w14:paraId="3D5CCE7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2C68FA0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14:paraId="524BC53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1,26</w:t>
            </w:r>
          </w:p>
        </w:tc>
        <w:tc>
          <w:tcPr>
            <w:tcW w:w="1308" w:type="dxa"/>
            <w:tcBorders>
              <w:top w:val="single" w:sz="4" w:space="0" w:color="auto"/>
              <w:left w:val="single" w:sz="4" w:space="0" w:color="auto"/>
              <w:bottom w:val="single" w:sz="4" w:space="0" w:color="auto"/>
              <w:right w:val="single" w:sz="4" w:space="0" w:color="auto"/>
            </w:tcBorders>
            <w:vAlign w:val="center"/>
          </w:tcPr>
          <w:p w14:paraId="3FDA9CF0" w14:textId="77777777" w:rsidR="003D5A89" w:rsidRPr="003D5A89" w:rsidRDefault="003D5A89" w:rsidP="008B5B5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0C36C9E" w14:textId="77777777" w:rsidR="003D5A89" w:rsidRPr="003D5A89" w:rsidRDefault="003D5A89" w:rsidP="008B5B5E">
            <w:pPr>
              <w:jc w:val="center"/>
              <w:rPr>
                <w:rFonts w:asciiTheme="minorHAnsi" w:hAnsiTheme="minorHAnsi" w:cstheme="minorHAnsi"/>
                <w:sz w:val="22"/>
                <w:szCs w:val="22"/>
              </w:rPr>
            </w:pPr>
          </w:p>
        </w:tc>
      </w:tr>
    </w:tbl>
    <w:p w14:paraId="179C4C51" w14:textId="77777777" w:rsidR="003D5A89" w:rsidRPr="003D5A89" w:rsidRDefault="003D5A89" w:rsidP="003D5A89">
      <w:pPr>
        <w:jc w:val="center"/>
        <w:rPr>
          <w:rFonts w:asciiTheme="minorHAnsi" w:hAnsiTheme="minorHAnsi" w:cstheme="minorHAnsi"/>
          <w:b/>
          <w:bCs/>
          <w:color w:val="C00000"/>
          <w:sz w:val="32"/>
          <w:szCs w:val="32"/>
        </w:rPr>
      </w:pPr>
      <w:r w:rsidRPr="003D5A89">
        <w:rPr>
          <w:rFonts w:asciiTheme="minorHAnsi" w:hAnsiTheme="minorHAnsi" w:cstheme="minorHAnsi"/>
          <w:b/>
          <w:bCs/>
          <w:color w:val="C00000"/>
          <w:sz w:val="32"/>
          <w:szCs w:val="32"/>
        </w:rPr>
        <w:tab/>
      </w:r>
    </w:p>
    <w:p w14:paraId="62288854" w14:textId="77777777" w:rsidR="003D5A89" w:rsidRPr="003D5A89" w:rsidRDefault="003D5A89" w:rsidP="003D5A89">
      <w:pPr>
        <w:jc w:val="center"/>
        <w:rPr>
          <w:rFonts w:asciiTheme="minorHAnsi" w:hAnsiTheme="minorHAnsi" w:cstheme="minorHAnsi"/>
          <w:b/>
          <w:bCs/>
          <w:color w:val="C00000"/>
          <w:sz w:val="32"/>
          <w:szCs w:val="32"/>
        </w:rPr>
      </w:pPr>
      <w:r w:rsidRPr="003D5A89">
        <w:rPr>
          <w:rFonts w:asciiTheme="minorHAnsi" w:hAnsiTheme="minorHAnsi" w:cstheme="minorHAnsi"/>
          <w:b/>
          <w:bCs/>
          <w:color w:val="C00000"/>
          <w:sz w:val="32"/>
          <w:szCs w:val="32"/>
        </w:rPr>
        <w:t>DOMANDE DI COMPLETAMENTO ORGANICO</w:t>
      </w:r>
    </w:p>
    <w:p w14:paraId="4802F49A" w14:textId="77777777" w:rsidR="003D5A89" w:rsidRPr="003D5A89" w:rsidRDefault="003D5A89" w:rsidP="003D5A89">
      <w:pPr>
        <w:jc w:val="center"/>
        <w:rPr>
          <w:rFonts w:asciiTheme="minorHAnsi" w:hAnsiTheme="minorHAnsi" w:cstheme="minorHAnsi"/>
          <w:b/>
          <w:bCs/>
          <w:color w:val="C00000"/>
          <w:sz w:val="32"/>
          <w:szCs w:val="32"/>
        </w:rPr>
      </w:pPr>
    </w:p>
    <w:p w14:paraId="346E9BFA" w14:textId="77777777" w:rsidR="003D5A89" w:rsidRPr="003D5A89" w:rsidRDefault="003D5A89" w:rsidP="003D5A89">
      <w:pPr>
        <w:ind w:left="-426" w:right="-453"/>
        <w:jc w:val="both"/>
        <w:rPr>
          <w:rFonts w:asciiTheme="minorHAnsi" w:hAnsiTheme="minorHAnsi" w:cstheme="minorHAnsi"/>
          <w:sz w:val="24"/>
          <w:szCs w:val="24"/>
        </w:rPr>
      </w:pPr>
      <w:r w:rsidRPr="003D5A89">
        <w:rPr>
          <w:rFonts w:asciiTheme="minorHAnsi" w:hAnsiTheme="minorHAnsi" w:cstheme="minorHAnsi"/>
          <w:sz w:val="24"/>
          <w:szCs w:val="24"/>
        </w:rPr>
        <w:t xml:space="preserve">Le domande per l’eventuale completamento dell’organico del Campionato di </w:t>
      </w:r>
      <w:r w:rsidRPr="003D5A89">
        <w:rPr>
          <w:rFonts w:asciiTheme="minorHAnsi" w:hAnsiTheme="minorHAnsi" w:cstheme="minorHAnsi"/>
          <w:b/>
          <w:bCs/>
          <w:sz w:val="24"/>
          <w:szCs w:val="24"/>
        </w:rPr>
        <w:t>Seconda Categoria</w:t>
      </w:r>
      <w:r w:rsidRPr="003D5A89">
        <w:rPr>
          <w:rFonts w:asciiTheme="minorHAnsi" w:hAnsiTheme="minorHAnsi" w:cstheme="minorHAnsi"/>
          <w:sz w:val="24"/>
          <w:szCs w:val="24"/>
        </w:rPr>
        <w:t xml:space="preserve"> Stagione Sportiva 2026/2027 dovranno essere presentate su carta intestata della Società richiedente ed inviate esclusivamente a mezzo PEC all’indirizzo: </w:t>
      </w:r>
      <w:hyperlink r:id="rId31" w:history="1">
        <w:r w:rsidRPr="003D5A89">
          <w:rPr>
            <w:rFonts w:asciiTheme="minorHAnsi" w:hAnsiTheme="minorHAnsi" w:cstheme="minorHAnsi"/>
            <w:b/>
            <w:bCs/>
            <w:color w:val="0000FF"/>
            <w:sz w:val="24"/>
            <w:szCs w:val="24"/>
            <w:u w:val="single"/>
          </w:rPr>
          <w:t>agonistica@pec.figccrer.it</w:t>
        </w:r>
      </w:hyperlink>
      <w:r w:rsidRPr="003D5A89">
        <w:rPr>
          <w:rFonts w:asciiTheme="minorHAnsi" w:hAnsiTheme="minorHAnsi" w:cstheme="minorHAnsi"/>
          <w:sz w:val="24"/>
          <w:szCs w:val="24"/>
        </w:rPr>
        <w:t xml:space="preserve">, </w:t>
      </w:r>
      <w:r w:rsidRPr="003D5A89">
        <w:rPr>
          <w:rFonts w:asciiTheme="minorHAnsi" w:hAnsiTheme="minorHAnsi" w:cstheme="minorHAnsi"/>
          <w:b/>
          <w:bCs/>
          <w:sz w:val="24"/>
          <w:szCs w:val="24"/>
        </w:rPr>
        <w:t>entro e non oltre il 10 GIUGNO 2026</w:t>
      </w:r>
      <w:r w:rsidRPr="003D5A89">
        <w:rPr>
          <w:rFonts w:asciiTheme="minorHAnsi" w:hAnsiTheme="minorHAnsi" w:cstheme="minorHAnsi"/>
          <w:sz w:val="24"/>
          <w:szCs w:val="24"/>
        </w:rPr>
        <w:t xml:space="preserve">, allegando copia del documento di identità del legale rappresentante della società. </w:t>
      </w:r>
    </w:p>
    <w:p w14:paraId="12628C1B" w14:textId="77777777" w:rsidR="003D5A89" w:rsidRPr="003D5A89" w:rsidRDefault="003D5A89" w:rsidP="003D5A89">
      <w:pPr>
        <w:ind w:left="-426" w:right="-453"/>
        <w:jc w:val="both"/>
        <w:rPr>
          <w:rFonts w:asciiTheme="minorHAnsi" w:hAnsiTheme="minorHAnsi" w:cstheme="minorHAnsi"/>
          <w:sz w:val="24"/>
          <w:szCs w:val="24"/>
        </w:rPr>
      </w:pPr>
      <w:r w:rsidRPr="003D5A89">
        <w:rPr>
          <w:rFonts w:asciiTheme="minorHAnsi" w:hAnsiTheme="minorHAnsi" w:cstheme="minorHAnsi"/>
          <w:b/>
          <w:bCs/>
          <w:sz w:val="24"/>
          <w:szCs w:val="24"/>
          <w:u w:val="single"/>
        </w:rPr>
        <w:t>Si precisa che anche le Società inserite nelle graduatorie provvisorie</w:t>
      </w:r>
      <w:r w:rsidRPr="003D5A89">
        <w:rPr>
          <w:rFonts w:asciiTheme="minorHAnsi" w:hAnsiTheme="minorHAnsi" w:cstheme="minorHAnsi"/>
          <w:sz w:val="24"/>
          <w:szCs w:val="24"/>
        </w:rPr>
        <w:t xml:space="preserve"> per il completamento degli organici dei Campionati Stagione Sportiva 2026/2027, pubblicate sul presente CU, </w:t>
      </w:r>
      <w:r w:rsidRPr="003D5A89">
        <w:rPr>
          <w:rFonts w:asciiTheme="minorHAnsi" w:hAnsiTheme="minorHAnsi" w:cstheme="minorHAnsi"/>
          <w:b/>
          <w:bCs/>
          <w:sz w:val="24"/>
          <w:szCs w:val="24"/>
          <w:u w:val="single"/>
        </w:rPr>
        <w:t>dovranno presentare domanda di completamento organico</w:t>
      </w:r>
      <w:r w:rsidRPr="003D5A89">
        <w:rPr>
          <w:rFonts w:asciiTheme="minorHAnsi" w:hAnsiTheme="minorHAnsi" w:cstheme="minorHAnsi"/>
          <w:sz w:val="24"/>
          <w:szCs w:val="24"/>
        </w:rPr>
        <w:t>, in assenza della quale saranno escluse dalla graduatoria.</w:t>
      </w:r>
    </w:p>
    <w:p w14:paraId="69A5A9D1" w14:textId="77777777" w:rsidR="003D5A89" w:rsidRPr="003D5A89" w:rsidRDefault="003D5A89" w:rsidP="003D5A89">
      <w:pPr>
        <w:ind w:left="-426" w:right="-453"/>
        <w:jc w:val="both"/>
        <w:rPr>
          <w:rFonts w:asciiTheme="minorHAnsi" w:hAnsiTheme="minorHAnsi" w:cstheme="minorHAnsi"/>
          <w:b/>
          <w:bCs/>
          <w:color w:val="C00000"/>
          <w:sz w:val="36"/>
          <w:szCs w:val="36"/>
        </w:rPr>
      </w:pPr>
      <w:r w:rsidRPr="003D5A89">
        <w:rPr>
          <w:rFonts w:asciiTheme="minorHAnsi" w:hAnsiTheme="minorHAnsi" w:cstheme="minorHAnsi"/>
          <w:sz w:val="24"/>
          <w:szCs w:val="24"/>
        </w:rPr>
        <w:t>Le domande provenienti da altre Società non inserite nelle predette graduatorie saranno esaminate solo ed esclusivamente dopo aver scorso l’intera graduatoria</w:t>
      </w:r>
    </w:p>
    <w:p w14:paraId="58D91106" w14:textId="77777777" w:rsidR="003D5A89" w:rsidRDefault="003D5A89" w:rsidP="003D5A89">
      <w:pPr>
        <w:jc w:val="center"/>
        <w:rPr>
          <w:rFonts w:asciiTheme="minorHAnsi" w:hAnsiTheme="minorHAnsi" w:cstheme="minorHAnsi"/>
          <w:b/>
          <w:color w:val="C00000"/>
          <w:sz w:val="32"/>
          <w:szCs w:val="32"/>
        </w:rPr>
      </w:pPr>
      <w:bookmarkStart w:id="5" w:name="_Hlk230108599"/>
    </w:p>
    <w:p w14:paraId="7C1445F1" w14:textId="77777777" w:rsidR="00096805" w:rsidRDefault="00096805">
      <w:r>
        <w:br w:type="page"/>
      </w:r>
    </w:p>
    <w:tbl>
      <w:tblPr>
        <w:tblW w:w="11194"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133"/>
        <w:gridCol w:w="3495"/>
        <w:gridCol w:w="1318"/>
        <w:gridCol w:w="1234"/>
        <w:gridCol w:w="1344"/>
        <w:gridCol w:w="1356"/>
        <w:gridCol w:w="1292"/>
        <w:gridCol w:w="22"/>
      </w:tblGrid>
      <w:tr w:rsidR="003D5A89" w:rsidRPr="003D5A89" w14:paraId="01FEA61B" w14:textId="77777777" w:rsidTr="003D5A89">
        <w:trPr>
          <w:jc w:val="center"/>
        </w:trPr>
        <w:tc>
          <w:tcPr>
            <w:tcW w:w="1133" w:type="dxa"/>
            <w:tcBorders>
              <w:top w:val="nil"/>
              <w:left w:val="nil"/>
              <w:bottom w:val="nil"/>
              <w:right w:val="nil"/>
            </w:tcBorders>
          </w:tcPr>
          <w:p w14:paraId="61DB6053" w14:textId="24195D12" w:rsidR="003D5A89" w:rsidRPr="003D5A89" w:rsidRDefault="003D5A89" w:rsidP="008B5B5E">
            <w:pPr>
              <w:jc w:val="center"/>
              <w:rPr>
                <w:rFonts w:asciiTheme="minorHAnsi" w:hAnsiTheme="minorHAnsi" w:cstheme="minorHAnsi"/>
              </w:rPr>
            </w:pPr>
          </w:p>
        </w:tc>
        <w:tc>
          <w:tcPr>
            <w:tcW w:w="10061" w:type="dxa"/>
            <w:gridSpan w:val="7"/>
            <w:tcBorders>
              <w:top w:val="nil"/>
              <w:left w:val="nil"/>
              <w:bottom w:val="nil"/>
              <w:right w:val="nil"/>
            </w:tcBorders>
            <w:vAlign w:val="center"/>
          </w:tcPr>
          <w:p w14:paraId="26B74651" w14:textId="77777777" w:rsidR="003D5A89" w:rsidRPr="003D5A89" w:rsidRDefault="003D5A89" w:rsidP="008B5B5E">
            <w:pPr>
              <w:ind w:left="-1383" w:right="-78"/>
              <w:jc w:val="center"/>
              <w:rPr>
                <w:rFonts w:asciiTheme="minorHAnsi" w:hAnsiTheme="minorHAnsi" w:cstheme="minorHAnsi"/>
                <w:b/>
                <w:color w:val="C00000"/>
                <w:sz w:val="32"/>
                <w:szCs w:val="32"/>
              </w:rPr>
            </w:pPr>
            <w:r w:rsidRPr="003D5A89">
              <w:rPr>
                <w:rFonts w:asciiTheme="minorHAnsi" w:hAnsiTheme="minorHAnsi" w:cstheme="minorHAnsi"/>
                <w:b/>
                <w:color w:val="C00000"/>
                <w:sz w:val="32"/>
                <w:szCs w:val="32"/>
              </w:rPr>
              <w:t>GRADUATORIE EVENTUALE COMPLETAMENTO ORGANICO</w:t>
            </w:r>
          </w:p>
          <w:p w14:paraId="60115A54" w14:textId="77777777" w:rsidR="003D5A89" w:rsidRPr="003D5A89" w:rsidRDefault="003D5A89" w:rsidP="008B5B5E">
            <w:pPr>
              <w:ind w:left="-1383" w:right="-78"/>
              <w:jc w:val="center"/>
              <w:rPr>
                <w:rFonts w:asciiTheme="minorHAnsi" w:hAnsiTheme="minorHAnsi" w:cstheme="minorHAnsi"/>
                <w:b/>
                <w:color w:val="C00000"/>
                <w:sz w:val="28"/>
                <w:szCs w:val="28"/>
              </w:rPr>
            </w:pPr>
            <w:r w:rsidRPr="003D5A89">
              <w:rPr>
                <w:rFonts w:asciiTheme="minorHAnsi" w:hAnsiTheme="minorHAnsi" w:cstheme="minorHAnsi"/>
                <w:b/>
                <w:color w:val="C00000"/>
                <w:sz w:val="32"/>
                <w:szCs w:val="32"/>
              </w:rPr>
              <w:t xml:space="preserve">UNDER 19 REGIONALE 2026/2027 </w:t>
            </w:r>
          </w:p>
          <w:p w14:paraId="14C33E9B" w14:textId="77777777" w:rsidR="003D5A89" w:rsidRPr="003D5A89" w:rsidRDefault="003D5A89" w:rsidP="008B5B5E">
            <w:pPr>
              <w:ind w:left="-1383" w:right="-78"/>
              <w:jc w:val="center"/>
              <w:rPr>
                <w:rFonts w:asciiTheme="minorHAnsi" w:hAnsiTheme="minorHAnsi" w:cstheme="minorHAnsi"/>
                <w:b/>
                <w:color w:val="000000"/>
                <w:sz w:val="24"/>
                <w:szCs w:val="24"/>
              </w:rPr>
            </w:pPr>
            <w:r w:rsidRPr="003D5A89">
              <w:rPr>
                <w:rFonts w:asciiTheme="minorHAnsi" w:hAnsiTheme="minorHAnsi" w:cstheme="minorHAnsi"/>
                <w:b/>
                <w:color w:val="000000"/>
                <w:sz w:val="24"/>
                <w:szCs w:val="24"/>
              </w:rPr>
              <w:t>Salvo errori e/o omissioni</w:t>
            </w:r>
          </w:p>
          <w:p w14:paraId="21457DFA" w14:textId="77777777" w:rsidR="003D5A89" w:rsidRPr="003D5A89" w:rsidRDefault="003D5A89" w:rsidP="008B5B5E">
            <w:pPr>
              <w:jc w:val="center"/>
              <w:rPr>
                <w:rFonts w:asciiTheme="minorHAnsi" w:hAnsiTheme="minorHAnsi" w:cstheme="minorHAnsi"/>
                <w:b/>
                <w:sz w:val="18"/>
                <w:szCs w:val="18"/>
              </w:rPr>
            </w:pPr>
          </w:p>
        </w:tc>
      </w:tr>
      <w:tr w:rsidR="003D5A89" w:rsidRPr="003D5A89" w14:paraId="1DDD6309"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hideMark/>
          </w:tcPr>
          <w:p w14:paraId="21371BD3"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Posizione in graduatoria</w:t>
            </w:r>
          </w:p>
        </w:tc>
        <w:tc>
          <w:tcPr>
            <w:tcW w:w="3495" w:type="dxa"/>
            <w:tcBorders>
              <w:top w:val="single" w:sz="4" w:space="0" w:color="auto"/>
              <w:left w:val="single" w:sz="4" w:space="0" w:color="auto"/>
              <w:bottom w:val="single" w:sz="4" w:space="0" w:color="auto"/>
              <w:right w:val="single" w:sz="4" w:space="0" w:color="auto"/>
            </w:tcBorders>
            <w:vAlign w:val="center"/>
            <w:hideMark/>
          </w:tcPr>
          <w:p w14:paraId="5A33221A"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Società Under 19 Provinciale</w:t>
            </w:r>
          </w:p>
        </w:tc>
        <w:tc>
          <w:tcPr>
            <w:tcW w:w="1318" w:type="dxa"/>
            <w:tcBorders>
              <w:top w:val="single" w:sz="4" w:space="0" w:color="auto"/>
              <w:left w:val="single" w:sz="4" w:space="0" w:color="auto"/>
              <w:bottom w:val="single" w:sz="4" w:space="0" w:color="auto"/>
              <w:right w:val="single" w:sz="4" w:space="0" w:color="auto"/>
            </w:tcBorders>
            <w:vAlign w:val="center"/>
            <w:hideMark/>
          </w:tcPr>
          <w:p w14:paraId="76B035FB"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Delegazione</w:t>
            </w:r>
          </w:p>
        </w:tc>
        <w:tc>
          <w:tcPr>
            <w:tcW w:w="1234" w:type="dxa"/>
            <w:tcBorders>
              <w:top w:val="single" w:sz="4" w:space="0" w:color="auto"/>
              <w:left w:val="single" w:sz="4" w:space="0" w:color="auto"/>
              <w:bottom w:val="single" w:sz="4" w:space="0" w:color="auto"/>
              <w:right w:val="single" w:sz="4" w:space="0" w:color="auto"/>
            </w:tcBorders>
            <w:vAlign w:val="center"/>
          </w:tcPr>
          <w:p w14:paraId="6113C5A8"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Posizione classifica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E92B863"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Quoziente punti</w:t>
            </w:r>
          </w:p>
        </w:tc>
        <w:tc>
          <w:tcPr>
            <w:tcW w:w="1356" w:type="dxa"/>
            <w:tcBorders>
              <w:top w:val="single" w:sz="4" w:space="0" w:color="auto"/>
              <w:left w:val="single" w:sz="4" w:space="0" w:color="auto"/>
              <w:bottom w:val="single" w:sz="4" w:space="0" w:color="auto"/>
              <w:right w:val="single" w:sz="4" w:space="0" w:color="auto"/>
            </w:tcBorders>
            <w:vAlign w:val="center"/>
          </w:tcPr>
          <w:p w14:paraId="6DB89F8E"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Quoziente differenza reti</w:t>
            </w:r>
          </w:p>
        </w:tc>
        <w:tc>
          <w:tcPr>
            <w:tcW w:w="1292" w:type="dxa"/>
            <w:tcBorders>
              <w:top w:val="single" w:sz="4" w:space="0" w:color="auto"/>
              <w:left w:val="single" w:sz="4" w:space="0" w:color="auto"/>
              <w:bottom w:val="single" w:sz="4" w:space="0" w:color="auto"/>
              <w:right w:val="single" w:sz="4" w:space="0" w:color="auto"/>
            </w:tcBorders>
          </w:tcPr>
          <w:p w14:paraId="5ECDF283" w14:textId="77777777" w:rsidR="003D5A89" w:rsidRPr="003D5A89" w:rsidRDefault="003D5A89" w:rsidP="008B5B5E">
            <w:pPr>
              <w:jc w:val="center"/>
              <w:rPr>
                <w:rFonts w:asciiTheme="minorHAnsi" w:hAnsiTheme="minorHAnsi" w:cstheme="minorHAnsi"/>
                <w:b/>
                <w:sz w:val="18"/>
                <w:szCs w:val="18"/>
              </w:rPr>
            </w:pPr>
            <w:r w:rsidRPr="003D5A89">
              <w:rPr>
                <w:rFonts w:asciiTheme="minorHAnsi" w:hAnsiTheme="minorHAnsi" w:cstheme="minorHAnsi"/>
                <w:b/>
                <w:sz w:val="18"/>
                <w:szCs w:val="18"/>
              </w:rPr>
              <w:t>Quoziente Reti segnate</w:t>
            </w:r>
          </w:p>
        </w:tc>
      </w:tr>
      <w:tr w:rsidR="003D5A89" w:rsidRPr="003D5A89" w14:paraId="3ADE2043" w14:textId="77777777" w:rsidTr="003D5A89">
        <w:trPr>
          <w:jc w:val="center"/>
        </w:trPr>
        <w:tc>
          <w:tcPr>
            <w:tcW w:w="1133" w:type="dxa"/>
            <w:tcBorders>
              <w:top w:val="single" w:sz="4" w:space="0" w:color="auto"/>
              <w:left w:val="single" w:sz="4" w:space="0" w:color="auto"/>
              <w:bottom w:val="single" w:sz="4" w:space="0" w:color="auto"/>
              <w:right w:val="single" w:sz="4" w:space="0" w:color="auto"/>
            </w:tcBorders>
          </w:tcPr>
          <w:p w14:paraId="512D02C5" w14:textId="77777777" w:rsidR="003D5A89" w:rsidRPr="003D5A89" w:rsidRDefault="003D5A89" w:rsidP="008B5B5E">
            <w:pPr>
              <w:jc w:val="center"/>
              <w:rPr>
                <w:rFonts w:asciiTheme="minorHAnsi" w:hAnsiTheme="minorHAnsi" w:cstheme="minorHAnsi"/>
                <w:b/>
                <w:bCs/>
                <w:color w:val="C00000"/>
                <w:sz w:val="22"/>
                <w:szCs w:val="22"/>
              </w:rPr>
            </w:pPr>
          </w:p>
        </w:tc>
        <w:tc>
          <w:tcPr>
            <w:tcW w:w="10061" w:type="dxa"/>
            <w:gridSpan w:val="7"/>
            <w:tcBorders>
              <w:top w:val="single" w:sz="4" w:space="0" w:color="auto"/>
              <w:left w:val="single" w:sz="4" w:space="0" w:color="auto"/>
              <w:bottom w:val="single" w:sz="4" w:space="0" w:color="auto"/>
              <w:right w:val="single" w:sz="4" w:space="0" w:color="auto"/>
            </w:tcBorders>
            <w:vAlign w:val="center"/>
          </w:tcPr>
          <w:p w14:paraId="46D029BD" w14:textId="77777777" w:rsidR="003D5A89" w:rsidRPr="003D5A89" w:rsidRDefault="003D5A89" w:rsidP="008B5B5E">
            <w:pPr>
              <w:jc w:val="center"/>
              <w:rPr>
                <w:rFonts w:asciiTheme="minorHAnsi" w:hAnsiTheme="minorHAnsi" w:cstheme="minorHAnsi"/>
                <w:b/>
                <w:bCs/>
                <w:color w:val="4472C4"/>
                <w:sz w:val="22"/>
                <w:szCs w:val="22"/>
              </w:rPr>
            </w:pPr>
            <w:r w:rsidRPr="003D5A89">
              <w:rPr>
                <w:rFonts w:asciiTheme="minorHAnsi" w:hAnsiTheme="minorHAnsi" w:cstheme="minorHAnsi"/>
                <w:b/>
                <w:bCs/>
                <w:color w:val="4472C4"/>
                <w:sz w:val="22"/>
                <w:szCs w:val="22"/>
              </w:rPr>
              <w:t>GRADUATORIA 1 (vincenti secondo turno gare di finale play off girone provinciale)</w:t>
            </w:r>
          </w:p>
        </w:tc>
      </w:tr>
      <w:tr w:rsidR="003D5A89" w:rsidRPr="003D5A89" w14:paraId="422E497B"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768873B1"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w:t>
            </w:r>
          </w:p>
        </w:tc>
        <w:tc>
          <w:tcPr>
            <w:tcW w:w="3495" w:type="dxa"/>
            <w:tcBorders>
              <w:top w:val="single" w:sz="4" w:space="0" w:color="auto"/>
              <w:left w:val="single" w:sz="4" w:space="0" w:color="auto"/>
              <w:bottom w:val="single" w:sz="4" w:space="0" w:color="auto"/>
              <w:right w:val="single" w:sz="4" w:space="0" w:color="auto"/>
            </w:tcBorders>
            <w:vAlign w:val="center"/>
          </w:tcPr>
          <w:p w14:paraId="6BCB46D5"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VIAROLESE SISSA</w:t>
            </w:r>
          </w:p>
        </w:tc>
        <w:tc>
          <w:tcPr>
            <w:tcW w:w="1318" w:type="dxa"/>
            <w:tcBorders>
              <w:top w:val="single" w:sz="4" w:space="0" w:color="auto"/>
              <w:left w:val="single" w:sz="4" w:space="0" w:color="auto"/>
              <w:bottom w:val="single" w:sz="4" w:space="0" w:color="auto"/>
              <w:right w:val="single" w:sz="4" w:space="0" w:color="auto"/>
            </w:tcBorders>
            <w:vAlign w:val="center"/>
          </w:tcPr>
          <w:p w14:paraId="70694B3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127693B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6A0D58C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2,31</w:t>
            </w:r>
          </w:p>
        </w:tc>
        <w:tc>
          <w:tcPr>
            <w:tcW w:w="1356" w:type="dxa"/>
            <w:tcBorders>
              <w:top w:val="single" w:sz="4" w:space="0" w:color="auto"/>
              <w:left w:val="single" w:sz="4" w:space="0" w:color="auto"/>
              <w:bottom w:val="single" w:sz="4" w:space="0" w:color="auto"/>
              <w:right w:val="single" w:sz="4" w:space="0" w:color="auto"/>
            </w:tcBorders>
            <w:vAlign w:val="center"/>
          </w:tcPr>
          <w:p w14:paraId="1D148658"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7729797" w14:textId="77777777" w:rsidR="003D5A89" w:rsidRPr="003D5A89" w:rsidRDefault="003D5A89" w:rsidP="008B5B5E">
            <w:pPr>
              <w:jc w:val="center"/>
              <w:rPr>
                <w:rFonts w:asciiTheme="minorHAnsi" w:hAnsiTheme="minorHAnsi" w:cstheme="minorHAnsi"/>
                <w:sz w:val="22"/>
                <w:szCs w:val="22"/>
              </w:rPr>
            </w:pPr>
          </w:p>
        </w:tc>
      </w:tr>
      <w:tr w:rsidR="003D5A89" w:rsidRPr="003D5A89" w14:paraId="7B3893C9"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4C5D46C"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3495" w:type="dxa"/>
            <w:tcBorders>
              <w:top w:val="single" w:sz="4" w:space="0" w:color="auto"/>
              <w:left w:val="single" w:sz="4" w:space="0" w:color="auto"/>
              <w:bottom w:val="single" w:sz="4" w:space="0" w:color="auto"/>
              <w:right w:val="single" w:sz="4" w:space="0" w:color="auto"/>
            </w:tcBorders>
            <w:vAlign w:val="center"/>
          </w:tcPr>
          <w:p w14:paraId="3472D374"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REAL SAN CLEMENTE</w:t>
            </w:r>
          </w:p>
        </w:tc>
        <w:tc>
          <w:tcPr>
            <w:tcW w:w="1318" w:type="dxa"/>
            <w:tcBorders>
              <w:top w:val="single" w:sz="4" w:space="0" w:color="auto"/>
              <w:left w:val="single" w:sz="4" w:space="0" w:color="auto"/>
              <w:bottom w:val="single" w:sz="4" w:space="0" w:color="auto"/>
              <w:right w:val="single" w:sz="4" w:space="0" w:color="auto"/>
            </w:tcBorders>
            <w:vAlign w:val="center"/>
          </w:tcPr>
          <w:p w14:paraId="3426E70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5379C1D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010F690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2,18</w:t>
            </w:r>
          </w:p>
        </w:tc>
        <w:tc>
          <w:tcPr>
            <w:tcW w:w="1356" w:type="dxa"/>
            <w:tcBorders>
              <w:top w:val="single" w:sz="4" w:space="0" w:color="auto"/>
              <w:left w:val="single" w:sz="4" w:space="0" w:color="auto"/>
              <w:bottom w:val="single" w:sz="4" w:space="0" w:color="auto"/>
              <w:right w:val="single" w:sz="4" w:space="0" w:color="auto"/>
            </w:tcBorders>
            <w:vAlign w:val="center"/>
          </w:tcPr>
          <w:p w14:paraId="473DAD74"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434088B" w14:textId="77777777" w:rsidR="003D5A89" w:rsidRPr="003D5A89" w:rsidRDefault="003D5A89" w:rsidP="008B5B5E">
            <w:pPr>
              <w:jc w:val="center"/>
              <w:rPr>
                <w:rFonts w:asciiTheme="minorHAnsi" w:hAnsiTheme="minorHAnsi" w:cstheme="minorHAnsi"/>
                <w:sz w:val="22"/>
                <w:szCs w:val="22"/>
              </w:rPr>
            </w:pPr>
          </w:p>
        </w:tc>
      </w:tr>
      <w:tr w:rsidR="003D5A89" w:rsidRPr="003D5A89" w14:paraId="2055ABAA"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448A775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3495" w:type="dxa"/>
            <w:tcBorders>
              <w:top w:val="single" w:sz="4" w:space="0" w:color="auto"/>
              <w:left w:val="single" w:sz="4" w:space="0" w:color="auto"/>
              <w:bottom w:val="single" w:sz="4" w:space="0" w:color="auto"/>
              <w:right w:val="single" w:sz="4" w:space="0" w:color="auto"/>
            </w:tcBorders>
            <w:vAlign w:val="center"/>
          </w:tcPr>
          <w:p w14:paraId="0F10041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VALSETTA LAGARO</w:t>
            </w:r>
          </w:p>
        </w:tc>
        <w:tc>
          <w:tcPr>
            <w:tcW w:w="1318" w:type="dxa"/>
            <w:tcBorders>
              <w:top w:val="single" w:sz="4" w:space="0" w:color="auto"/>
              <w:left w:val="single" w:sz="4" w:space="0" w:color="auto"/>
              <w:bottom w:val="single" w:sz="4" w:space="0" w:color="auto"/>
              <w:right w:val="single" w:sz="4" w:space="0" w:color="auto"/>
            </w:tcBorders>
            <w:vAlign w:val="center"/>
          </w:tcPr>
          <w:p w14:paraId="747AB46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22670A5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660567E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2,15</w:t>
            </w:r>
          </w:p>
        </w:tc>
        <w:tc>
          <w:tcPr>
            <w:tcW w:w="1356" w:type="dxa"/>
            <w:tcBorders>
              <w:top w:val="single" w:sz="4" w:space="0" w:color="auto"/>
              <w:left w:val="single" w:sz="4" w:space="0" w:color="auto"/>
              <w:bottom w:val="single" w:sz="4" w:space="0" w:color="auto"/>
              <w:right w:val="single" w:sz="4" w:space="0" w:color="auto"/>
            </w:tcBorders>
            <w:vAlign w:val="center"/>
          </w:tcPr>
          <w:p w14:paraId="786EF143"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532A7EF7" w14:textId="77777777" w:rsidR="003D5A89" w:rsidRPr="003D5A89" w:rsidRDefault="003D5A89" w:rsidP="008B5B5E">
            <w:pPr>
              <w:jc w:val="center"/>
              <w:rPr>
                <w:rFonts w:asciiTheme="minorHAnsi" w:hAnsiTheme="minorHAnsi" w:cstheme="minorHAnsi"/>
                <w:sz w:val="22"/>
                <w:szCs w:val="22"/>
              </w:rPr>
            </w:pPr>
          </w:p>
        </w:tc>
      </w:tr>
      <w:tr w:rsidR="003D5A89" w:rsidRPr="003D5A89" w14:paraId="5C2ED55A"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11A75BB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3495" w:type="dxa"/>
            <w:tcBorders>
              <w:top w:val="single" w:sz="4" w:space="0" w:color="auto"/>
              <w:left w:val="single" w:sz="4" w:space="0" w:color="auto"/>
              <w:bottom w:val="single" w:sz="4" w:space="0" w:color="auto"/>
              <w:right w:val="single" w:sz="4" w:space="0" w:color="auto"/>
            </w:tcBorders>
            <w:vAlign w:val="center"/>
          </w:tcPr>
          <w:p w14:paraId="5C7770B2"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CELTIC CAVRIAGO</w:t>
            </w:r>
          </w:p>
        </w:tc>
        <w:tc>
          <w:tcPr>
            <w:tcW w:w="1318" w:type="dxa"/>
            <w:tcBorders>
              <w:top w:val="single" w:sz="4" w:space="0" w:color="auto"/>
              <w:left w:val="single" w:sz="4" w:space="0" w:color="auto"/>
              <w:bottom w:val="single" w:sz="4" w:space="0" w:color="auto"/>
              <w:right w:val="single" w:sz="4" w:space="0" w:color="auto"/>
            </w:tcBorders>
            <w:vAlign w:val="center"/>
          </w:tcPr>
          <w:p w14:paraId="6D2B535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322972B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7B23D52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2,08</w:t>
            </w:r>
          </w:p>
        </w:tc>
        <w:tc>
          <w:tcPr>
            <w:tcW w:w="1356" w:type="dxa"/>
            <w:tcBorders>
              <w:top w:val="single" w:sz="4" w:space="0" w:color="auto"/>
              <w:left w:val="single" w:sz="4" w:space="0" w:color="auto"/>
              <w:bottom w:val="single" w:sz="4" w:space="0" w:color="auto"/>
              <w:right w:val="single" w:sz="4" w:space="0" w:color="auto"/>
            </w:tcBorders>
            <w:vAlign w:val="center"/>
          </w:tcPr>
          <w:p w14:paraId="28B4920F"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254041F" w14:textId="77777777" w:rsidR="003D5A89" w:rsidRPr="003D5A89" w:rsidRDefault="003D5A89" w:rsidP="008B5B5E">
            <w:pPr>
              <w:jc w:val="center"/>
              <w:rPr>
                <w:rFonts w:asciiTheme="minorHAnsi" w:hAnsiTheme="minorHAnsi" w:cstheme="minorHAnsi"/>
                <w:sz w:val="22"/>
                <w:szCs w:val="22"/>
              </w:rPr>
            </w:pPr>
          </w:p>
        </w:tc>
      </w:tr>
      <w:tr w:rsidR="003D5A89" w:rsidRPr="003D5A89" w14:paraId="66A93A1C"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BBBD17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3495" w:type="dxa"/>
            <w:tcBorders>
              <w:top w:val="single" w:sz="4" w:space="0" w:color="auto"/>
              <w:left w:val="single" w:sz="4" w:space="0" w:color="auto"/>
              <w:bottom w:val="single" w:sz="4" w:space="0" w:color="auto"/>
              <w:right w:val="single" w:sz="4" w:space="0" w:color="auto"/>
            </w:tcBorders>
            <w:vAlign w:val="center"/>
          </w:tcPr>
          <w:p w14:paraId="3F5F67B2"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MEDOLLA SAN FELICE</w:t>
            </w:r>
          </w:p>
        </w:tc>
        <w:tc>
          <w:tcPr>
            <w:tcW w:w="1318" w:type="dxa"/>
            <w:tcBorders>
              <w:top w:val="single" w:sz="4" w:space="0" w:color="auto"/>
              <w:left w:val="single" w:sz="4" w:space="0" w:color="auto"/>
              <w:bottom w:val="single" w:sz="4" w:space="0" w:color="auto"/>
              <w:right w:val="single" w:sz="4" w:space="0" w:color="auto"/>
            </w:tcBorders>
            <w:vAlign w:val="center"/>
          </w:tcPr>
          <w:p w14:paraId="4A19EA9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5F4A3F6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3E705A3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2,18</w:t>
            </w:r>
          </w:p>
        </w:tc>
        <w:tc>
          <w:tcPr>
            <w:tcW w:w="1356" w:type="dxa"/>
            <w:tcBorders>
              <w:top w:val="single" w:sz="4" w:space="0" w:color="auto"/>
              <w:left w:val="single" w:sz="4" w:space="0" w:color="auto"/>
              <w:bottom w:val="single" w:sz="4" w:space="0" w:color="auto"/>
              <w:right w:val="single" w:sz="4" w:space="0" w:color="auto"/>
            </w:tcBorders>
            <w:vAlign w:val="center"/>
          </w:tcPr>
          <w:p w14:paraId="7741E876"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367FFA11" w14:textId="77777777" w:rsidR="003D5A89" w:rsidRPr="003D5A89" w:rsidRDefault="003D5A89" w:rsidP="008B5B5E">
            <w:pPr>
              <w:jc w:val="center"/>
              <w:rPr>
                <w:rFonts w:asciiTheme="minorHAnsi" w:hAnsiTheme="minorHAnsi" w:cstheme="minorHAnsi"/>
                <w:sz w:val="22"/>
                <w:szCs w:val="22"/>
              </w:rPr>
            </w:pPr>
          </w:p>
        </w:tc>
      </w:tr>
      <w:tr w:rsidR="003D5A89" w:rsidRPr="003D5A89" w14:paraId="65478147"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5273F8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6</w:t>
            </w:r>
          </w:p>
        </w:tc>
        <w:tc>
          <w:tcPr>
            <w:tcW w:w="3495" w:type="dxa"/>
            <w:tcBorders>
              <w:top w:val="single" w:sz="4" w:space="0" w:color="auto"/>
              <w:left w:val="single" w:sz="4" w:space="0" w:color="auto"/>
              <w:bottom w:val="single" w:sz="4" w:space="0" w:color="auto"/>
              <w:right w:val="single" w:sz="4" w:space="0" w:color="auto"/>
            </w:tcBorders>
            <w:vAlign w:val="center"/>
          </w:tcPr>
          <w:p w14:paraId="4DBC10F4"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ATHLETIC POGGIO</w:t>
            </w:r>
          </w:p>
        </w:tc>
        <w:tc>
          <w:tcPr>
            <w:tcW w:w="1318" w:type="dxa"/>
            <w:tcBorders>
              <w:top w:val="single" w:sz="4" w:space="0" w:color="auto"/>
              <w:left w:val="single" w:sz="4" w:space="0" w:color="auto"/>
              <w:bottom w:val="single" w:sz="4" w:space="0" w:color="auto"/>
              <w:right w:val="single" w:sz="4" w:space="0" w:color="auto"/>
            </w:tcBorders>
            <w:vAlign w:val="center"/>
          </w:tcPr>
          <w:p w14:paraId="42E3395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221C344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2F0F121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1,75</w:t>
            </w:r>
          </w:p>
        </w:tc>
        <w:tc>
          <w:tcPr>
            <w:tcW w:w="1356" w:type="dxa"/>
            <w:tcBorders>
              <w:top w:val="single" w:sz="4" w:space="0" w:color="auto"/>
              <w:left w:val="single" w:sz="4" w:space="0" w:color="auto"/>
              <w:bottom w:val="single" w:sz="4" w:space="0" w:color="auto"/>
              <w:right w:val="single" w:sz="4" w:space="0" w:color="auto"/>
            </w:tcBorders>
            <w:vAlign w:val="center"/>
          </w:tcPr>
          <w:p w14:paraId="7035C4F5"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9D1EB94" w14:textId="77777777" w:rsidR="003D5A89" w:rsidRPr="003D5A89" w:rsidRDefault="003D5A89" w:rsidP="008B5B5E">
            <w:pPr>
              <w:jc w:val="center"/>
              <w:rPr>
                <w:rFonts w:asciiTheme="minorHAnsi" w:hAnsiTheme="minorHAnsi" w:cstheme="minorHAnsi"/>
                <w:sz w:val="22"/>
                <w:szCs w:val="22"/>
              </w:rPr>
            </w:pPr>
          </w:p>
        </w:tc>
      </w:tr>
      <w:tr w:rsidR="003D5A89" w:rsidRPr="003D5A89" w14:paraId="38ED7822"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3376BF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7</w:t>
            </w:r>
          </w:p>
        </w:tc>
        <w:tc>
          <w:tcPr>
            <w:tcW w:w="3495" w:type="dxa"/>
            <w:tcBorders>
              <w:top w:val="single" w:sz="4" w:space="0" w:color="auto"/>
              <w:left w:val="single" w:sz="4" w:space="0" w:color="auto"/>
              <w:bottom w:val="single" w:sz="4" w:space="0" w:color="auto"/>
              <w:right w:val="single" w:sz="4" w:space="0" w:color="auto"/>
            </w:tcBorders>
            <w:vAlign w:val="center"/>
          </w:tcPr>
          <w:p w14:paraId="0034CCA7"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ENDAS </w:t>
            </w:r>
            <w:proofErr w:type="gramStart"/>
            <w:r w:rsidRPr="003D5A89">
              <w:rPr>
                <w:rFonts w:asciiTheme="minorHAnsi" w:hAnsiTheme="minorHAnsi" w:cstheme="minorHAnsi"/>
                <w:b/>
                <w:bCs/>
                <w:sz w:val="22"/>
                <w:szCs w:val="22"/>
              </w:rPr>
              <w:t>M.MONTI</w:t>
            </w:r>
            <w:proofErr w:type="gramEnd"/>
          </w:p>
        </w:tc>
        <w:tc>
          <w:tcPr>
            <w:tcW w:w="1318" w:type="dxa"/>
            <w:tcBorders>
              <w:top w:val="single" w:sz="4" w:space="0" w:color="auto"/>
              <w:left w:val="single" w:sz="4" w:space="0" w:color="auto"/>
              <w:bottom w:val="single" w:sz="4" w:space="0" w:color="auto"/>
              <w:right w:val="single" w:sz="4" w:space="0" w:color="auto"/>
            </w:tcBorders>
            <w:vAlign w:val="center"/>
          </w:tcPr>
          <w:p w14:paraId="049BDCD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6A73069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9D112E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1,92</w:t>
            </w:r>
          </w:p>
        </w:tc>
        <w:tc>
          <w:tcPr>
            <w:tcW w:w="1356" w:type="dxa"/>
            <w:tcBorders>
              <w:top w:val="single" w:sz="4" w:space="0" w:color="auto"/>
              <w:left w:val="single" w:sz="4" w:space="0" w:color="auto"/>
              <w:bottom w:val="single" w:sz="4" w:space="0" w:color="auto"/>
              <w:right w:val="single" w:sz="4" w:space="0" w:color="auto"/>
            </w:tcBorders>
            <w:vAlign w:val="center"/>
          </w:tcPr>
          <w:p w14:paraId="44CE0B18"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F8C6AE4" w14:textId="77777777" w:rsidR="003D5A89" w:rsidRPr="003D5A89" w:rsidRDefault="003D5A89" w:rsidP="008B5B5E">
            <w:pPr>
              <w:jc w:val="center"/>
              <w:rPr>
                <w:rFonts w:asciiTheme="minorHAnsi" w:hAnsiTheme="minorHAnsi" w:cstheme="minorHAnsi"/>
                <w:sz w:val="22"/>
                <w:szCs w:val="22"/>
              </w:rPr>
            </w:pPr>
          </w:p>
        </w:tc>
      </w:tr>
      <w:tr w:rsidR="003D5A89" w:rsidRPr="003D5A89" w14:paraId="35199931"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92678E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8</w:t>
            </w:r>
          </w:p>
        </w:tc>
        <w:tc>
          <w:tcPr>
            <w:tcW w:w="3495" w:type="dxa"/>
            <w:tcBorders>
              <w:top w:val="single" w:sz="4" w:space="0" w:color="auto"/>
              <w:left w:val="single" w:sz="4" w:space="0" w:color="auto"/>
              <w:bottom w:val="single" w:sz="4" w:space="0" w:color="auto"/>
              <w:right w:val="single" w:sz="4" w:space="0" w:color="auto"/>
            </w:tcBorders>
            <w:vAlign w:val="center"/>
          </w:tcPr>
          <w:p w14:paraId="23F8495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UNITED ALBINEA</w:t>
            </w:r>
          </w:p>
        </w:tc>
        <w:tc>
          <w:tcPr>
            <w:tcW w:w="1318" w:type="dxa"/>
            <w:tcBorders>
              <w:top w:val="single" w:sz="4" w:space="0" w:color="auto"/>
              <w:left w:val="single" w:sz="4" w:space="0" w:color="auto"/>
              <w:bottom w:val="single" w:sz="4" w:space="0" w:color="auto"/>
              <w:right w:val="single" w:sz="4" w:space="0" w:color="auto"/>
            </w:tcBorders>
            <w:vAlign w:val="center"/>
          </w:tcPr>
          <w:p w14:paraId="0722AD9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586AD7B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15E2817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2D8D80FB"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899F35A" w14:textId="77777777" w:rsidR="003D5A89" w:rsidRPr="003D5A89" w:rsidRDefault="003D5A89" w:rsidP="008B5B5E">
            <w:pPr>
              <w:jc w:val="center"/>
              <w:rPr>
                <w:rFonts w:asciiTheme="minorHAnsi" w:hAnsiTheme="minorHAnsi" w:cstheme="minorHAnsi"/>
                <w:sz w:val="22"/>
                <w:szCs w:val="22"/>
              </w:rPr>
            </w:pPr>
          </w:p>
        </w:tc>
      </w:tr>
      <w:tr w:rsidR="003D5A89" w:rsidRPr="003D5A89" w14:paraId="46A75F4F"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3216A9F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9</w:t>
            </w:r>
          </w:p>
        </w:tc>
        <w:tc>
          <w:tcPr>
            <w:tcW w:w="3495" w:type="dxa"/>
            <w:tcBorders>
              <w:top w:val="single" w:sz="4" w:space="0" w:color="auto"/>
              <w:left w:val="single" w:sz="4" w:space="0" w:color="auto"/>
              <w:bottom w:val="single" w:sz="4" w:space="0" w:color="auto"/>
              <w:right w:val="single" w:sz="4" w:space="0" w:color="auto"/>
            </w:tcBorders>
            <w:vAlign w:val="center"/>
          </w:tcPr>
          <w:p w14:paraId="2A8264C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NUOVA CODIGORESE</w:t>
            </w:r>
          </w:p>
        </w:tc>
        <w:tc>
          <w:tcPr>
            <w:tcW w:w="1318" w:type="dxa"/>
            <w:tcBorders>
              <w:top w:val="single" w:sz="4" w:space="0" w:color="auto"/>
              <w:left w:val="single" w:sz="4" w:space="0" w:color="auto"/>
              <w:bottom w:val="single" w:sz="4" w:space="0" w:color="auto"/>
              <w:right w:val="single" w:sz="4" w:space="0" w:color="auto"/>
            </w:tcBorders>
            <w:vAlign w:val="center"/>
          </w:tcPr>
          <w:p w14:paraId="67612B8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15CF3F2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4AB6404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4CCC31A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1,31</w:t>
            </w:r>
          </w:p>
        </w:tc>
        <w:tc>
          <w:tcPr>
            <w:tcW w:w="1292" w:type="dxa"/>
            <w:tcBorders>
              <w:top w:val="single" w:sz="4" w:space="0" w:color="auto"/>
              <w:left w:val="single" w:sz="4" w:space="0" w:color="auto"/>
              <w:bottom w:val="single" w:sz="4" w:space="0" w:color="auto"/>
              <w:right w:val="single" w:sz="4" w:space="0" w:color="auto"/>
            </w:tcBorders>
            <w:vAlign w:val="center"/>
          </w:tcPr>
          <w:p w14:paraId="509A331A" w14:textId="77777777" w:rsidR="003D5A89" w:rsidRPr="003D5A89" w:rsidRDefault="003D5A89" w:rsidP="008B5B5E">
            <w:pPr>
              <w:jc w:val="center"/>
              <w:rPr>
                <w:rFonts w:asciiTheme="minorHAnsi" w:hAnsiTheme="minorHAnsi" w:cstheme="minorHAnsi"/>
                <w:sz w:val="22"/>
                <w:szCs w:val="22"/>
              </w:rPr>
            </w:pPr>
          </w:p>
        </w:tc>
      </w:tr>
      <w:tr w:rsidR="003D5A89" w:rsidRPr="003D5A89" w14:paraId="102060D0"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1E00450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10</w:t>
            </w:r>
          </w:p>
        </w:tc>
        <w:tc>
          <w:tcPr>
            <w:tcW w:w="3495" w:type="dxa"/>
            <w:tcBorders>
              <w:top w:val="single" w:sz="4" w:space="0" w:color="auto"/>
              <w:left w:val="single" w:sz="4" w:space="0" w:color="auto"/>
              <w:bottom w:val="single" w:sz="4" w:space="0" w:color="auto"/>
              <w:right w:val="single" w:sz="4" w:space="0" w:color="auto"/>
            </w:tcBorders>
            <w:vAlign w:val="center"/>
          </w:tcPr>
          <w:p w14:paraId="0B63C8A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SPILAMBERTO</w:t>
            </w:r>
          </w:p>
        </w:tc>
        <w:tc>
          <w:tcPr>
            <w:tcW w:w="1318" w:type="dxa"/>
            <w:tcBorders>
              <w:top w:val="single" w:sz="4" w:space="0" w:color="auto"/>
              <w:left w:val="single" w:sz="4" w:space="0" w:color="auto"/>
              <w:bottom w:val="single" w:sz="4" w:space="0" w:color="auto"/>
              <w:right w:val="single" w:sz="4" w:space="0" w:color="auto"/>
            </w:tcBorders>
            <w:vAlign w:val="center"/>
          </w:tcPr>
          <w:p w14:paraId="0E1646C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07A50C8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61DEED5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4043E8F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1,12</w:t>
            </w:r>
          </w:p>
        </w:tc>
        <w:tc>
          <w:tcPr>
            <w:tcW w:w="1292" w:type="dxa"/>
            <w:tcBorders>
              <w:top w:val="single" w:sz="4" w:space="0" w:color="auto"/>
              <w:left w:val="single" w:sz="4" w:space="0" w:color="auto"/>
              <w:bottom w:val="single" w:sz="4" w:space="0" w:color="auto"/>
              <w:right w:val="single" w:sz="4" w:space="0" w:color="auto"/>
            </w:tcBorders>
            <w:vAlign w:val="center"/>
          </w:tcPr>
          <w:p w14:paraId="084D14B7" w14:textId="77777777" w:rsidR="003D5A89" w:rsidRPr="003D5A89" w:rsidRDefault="003D5A89" w:rsidP="008B5B5E">
            <w:pPr>
              <w:jc w:val="center"/>
              <w:rPr>
                <w:rFonts w:asciiTheme="minorHAnsi" w:hAnsiTheme="minorHAnsi" w:cstheme="minorHAnsi"/>
                <w:sz w:val="22"/>
                <w:szCs w:val="22"/>
              </w:rPr>
            </w:pPr>
          </w:p>
        </w:tc>
      </w:tr>
      <w:tr w:rsidR="003D5A89" w:rsidRPr="003D5A89" w14:paraId="52AFA5FF"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452EC51C"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11</w:t>
            </w:r>
          </w:p>
        </w:tc>
        <w:tc>
          <w:tcPr>
            <w:tcW w:w="3495" w:type="dxa"/>
            <w:tcBorders>
              <w:top w:val="single" w:sz="4" w:space="0" w:color="auto"/>
              <w:left w:val="single" w:sz="4" w:space="0" w:color="auto"/>
              <w:bottom w:val="single" w:sz="4" w:space="0" w:color="auto"/>
              <w:right w:val="single" w:sz="4" w:space="0" w:color="auto"/>
            </w:tcBorders>
            <w:vAlign w:val="center"/>
          </w:tcPr>
          <w:p w14:paraId="2E4C89D5"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CADEO</w:t>
            </w:r>
          </w:p>
        </w:tc>
        <w:tc>
          <w:tcPr>
            <w:tcW w:w="1318" w:type="dxa"/>
            <w:tcBorders>
              <w:top w:val="single" w:sz="4" w:space="0" w:color="auto"/>
              <w:left w:val="single" w:sz="4" w:space="0" w:color="auto"/>
              <w:bottom w:val="single" w:sz="4" w:space="0" w:color="auto"/>
              <w:right w:val="single" w:sz="4" w:space="0" w:color="auto"/>
            </w:tcBorders>
            <w:vAlign w:val="center"/>
          </w:tcPr>
          <w:p w14:paraId="49506ED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2DBA273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597F70C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1,76</w:t>
            </w:r>
          </w:p>
        </w:tc>
        <w:tc>
          <w:tcPr>
            <w:tcW w:w="1356" w:type="dxa"/>
            <w:tcBorders>
              <w:top w:val="single" w:sz="4" w:space="0" w:color="auto"/>
              <w:left w:val="single" w:sz="4" w:space="0" w:color="auto"/>
              <w:bottom w:val="single" w:sz="4" w:space="0" w:color="auto"/>
              <w:right w:val="single" w:sz="4" w:space="0" w:color="auto"/>
            </w:tcBorders>
            <w:vAlign w:val="center"/>
          </w:tcPr>
          <w:p w14:paraId="091554B0"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25E9CBC" w14:textId="77777777" w:rsidR="003D5A89" w:rsidRPr="003D5A89" w:rsidRDefault="003D5A89" w:rsidP="008B5B5E">
            <w:pPr>
              <w:jc w:val="center"/>
              <w:rPr>
                <w:rFonts w:asciiTheme="minorHAnsi" w:hAnsiTheme="minorHAnsi" w:cstheme="minorHAnsi"/>
                <w:sz w:val="22"/>
                <w:szCs w:val="22"/>
              </w:rPr>
            </w:pPr>
          </w:p>
        </w:tc>
      </w:tr>
      <w:tr w:rsidR="003D5A89" w:rsidRPr="003D5A89" w14:paraId="6D38E92F"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37800F5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12</w:t>
            </w:r>
          </w:p>
        </w:tc>
        <w:tc>
          <w:tcPr>
            <w:tcW w:w="3495" w:type="dxa"/>
            <w:tcBorders>
              <w:top w:val="single" w:sz="4" w:space="0" w:color="auto"/>
              <w:left w:val="single" w:sz="4" w:space="0" w:color="auto"/>
              <w:bottom w:val="single" w:sz="4" w:space="0" w:color="auto"/>
              <w:right w:val="single" w:sz="4" w:space="0" w:color="auto"/>
            </w:tcBorders>
            <w:vAlign w:val="center"/>
          </w:tcPr>
          <w:p w14:paraId="46D93F1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SPORTING AIRONE</w:t>
            </w:r>
          </w:p>
        </w:tc>
        <w:tc>
          <w:tcPr>
            <w:tcW w:w="1318" w:type="dxa"/>
            <w:tcBorders>
              <w:top w:val="single" w:sz="4" w:space="0" w:color="auto"/>
              <w:left w:val="single" w:sz="4" w:space="0" w:color="auto"/>
              <w:bottom w:val="single" w:sz="4" w:space="0" w:color="auto"/>
              <w:right w:val="single" w:sz="4" w:space="0" w:color="auto"/>
            </w:tcBorders>
            <w:vAlign w:val="center"/>
          </w:tcPr>
          <w:p w14:paraId="17554D7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3E88887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16E93C9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0CC544A5"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6E729BD" w14:textId="77777777" w:rsidR="003D5A89" w:rsidRPr="003D5A89" w:rsidRDefault="003D5A89" w:rsidP="008B5B5E">
            <w:pPr>
              <w:jc w:val="center"/>
              <w:rPr>
                <w:rFonts w:asciiTheme="minorHAnsi" w:hAnsiTheme="minorHAnsi" w:cstheme="minorHAnsi"/>
                <w:sz w:val="22"/>
                <w:szCs w:val="22"/>
              </w:rPr>
            </w:pPr>
          </w:p>
        </w:tc>
      </w:tr>
      <w:tr w:rsidR="003D5A89" w:rsidRPr="003D5A89" w14:paraId="0C160604" w14:textId="77777777" w:rsidTr="003D5A89">
        <w:trPr>
          <w:jc w:val="center"/>
        </w:trPr>
        <w:tc>
          <w:tcPr>
            <w:tcW w:w="1133" w:type="dxa"/>
            <w:tcBorders>
              <w:top w:val="single" w:sz="4" w:space="0" w:color="auto"/>
              <w:left w:val="single" w:sz="4" w:space="0" w:color="auto"/>
              <w:bottom w:val="single" w:sz="4" w:space="0" w:color="auto"/>
              <w:right w:val="single" w:sz="4" w:space="0" w:color="auto"/>
            </w:tcBorders>
          </w:tcPr>
          <w:p w14:paraId="3B56B2C0" w14:textId="77777777" w:rsidR="003D5A89" w:rsidRPr="003D5A89" w:rsidRDefault="003D5A89" w:rsidP="008B5B5E">
            <w:pPr>
              <w:jc w:val="center"/>
              <w:rPr>
                <w:rFonts w:asciiTheme="minorHAnsi" w:hAnsiTheme="minorHAnsi" w:cstheme="minorHAnsi"/>
                <w:b/>
                <w:bCs/>
                <w:color w:val="C00000"/>
                <w:sz w:val="22"/>
                <w:szCs w:val="22"/>
              </w:rPr>
            </w:pPr>
          </w:p>
        </w:tc>
        <w:tc>
          <w:tcPr>
            <w:tcW w:w="10061" w:type="dxa"/>
            <w:gridSpan w:val="7"/>
            <w:tcBorders>
              <w:top w:val="single" w:sz="4" w:space="0" w:color="auto"/>
              <w:left w:val="single" w:sz="4" w:space="0" w:color="auto"/>
              <w:bottom w:val="single" w:sz="4" w:space="0" w:color="auto"/>
              <w:right w:val="single" w:sz="4" w:space="0" w:color="auto"/>
            </w:tcBorders>
            <w:vAlign w:val="center"/>
          </w:tcPr>
          <w:p w14:paraId="08144133" w14:textId="77777777" w:rsidR="003D5A89" w:rsidRPr="003D5A89" w:rsidRDefault="003D5A89" w:rsidP="008B5B5E">
            <w:pPr>
              <w:jc w:val="center"/>
              <w:rPr>
                <w:rFonts w:asciiTheme="minorHAnsi" w:hAnsiTheme="minorHAnsi" w:cstheme="minorHAnsi"/>
                <w:b/>
                <w:color w:val="4472C4"/>
                <w:sz w:val="22"/>
                <w:szCs w:val="22"/>
              </w:rPr>
            </w:pPr>
            <w:r w:rsidRPr="003D5A89">
              <w:rPr>
                <w:rFonts w:asciiTheme="minorHAnsi" w:hAnsiTheme="minorHAnsi" w:cstheme="minorHAnsi"/>
                <w:b/>
                <w:bCs/>
                <w:color w:val="4472C4"/>
                <w:sz w:val="22"/>
                <w:szCs w:val="22"/>
              </w:rPr>
              <w:t>GRADUATORIA 2 (perdenti secondo turno gare di finale play off girone provinciale)</w:t>
            </w:r>
          </w:p>
        </w:tc>
      </w:tr>
      <w:tr w:rsidR="003D5A89" w:rsidRPr="003D5A89" w14:paraId="6391E00D"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43F17BA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13</w:t>
            </w:r>
          </w:p>
        </w:tc>
        <w:tc>
          <w:tcPr>
            <w:tcW w:w="3495" w:type="dxa"/>
            <w:tcBorders>
              <w:top w:val="single" w:sz="4" w:space="0" w:color="auto"/>
              <w:left w:val="single" w:sz="4" w:space="0" w:color="auto"/>
              <w:bottom w:val="single" w:sz="4" w:space="0" w:color="auto"/>
              <w:right w:val="single" w:sz="4" w:space="0" w:color="auto"/>
            </w:tcBorders>
            <w:vAlign w:val="center"/>
          </w:tcPr>
          <w:p w14:paraId="22228CD7"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BORGO TULIERO</w:t>
            </w:r>
          </w:p>
        </w:tc>
        <w:tc>
          <w:tcPr>
            <w:tcW w:w="1318" w:type="dxa"/>
            <w:tcBorders>
              <w:top w:val="single" w:sz="4" w:space="0" w:color="auto"/>
              <w:left w:val="single" w:sz="4" w:space="0" w:color="auto"/>
              <w:bottom w:val="single" w:sz="4" w:space="0" w:color="auto"/>
              <w:right w:val="single" w:sz="4" w:space="0" w:color="auto"/>
            </w:tcBorders>
            <w:vAlign w:val="center"/>
          </w:tcPr>
          <w:p w14:paraId="2281EAA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6D13B44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27F7D6B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2,65</w:t>
            </w:r>
          </w:p>
        </w:tc>
        <w:tc>
          <w:tcPr>
            <w:tcW w:w="1356" w:type="dxa"/>
            <w:tcBorders>
              <w:top w:val="single" w:sz="4" w:space="0" w:color="auto"/>
              <w:left w:val="single" w:sz="4" w:space="0" w:color="auto"/>
              <w:bottom w:val="single" w:sz="4" w:space="0" w:color="auto"/>
              <w:right w:val="single" w:sz="4" w:space="0" w:color="auto"/>
            </w:tcBorders>
            <w:vAlign w:val="center"/>
          </w:tcPr>
          <w:p w14:paraId="69F4287A"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6C1CAE7" w14:textId="77777777" w:rsidR="003D5A89" w:rsidRPr="003D5A89" w:rsidRDefault="003D5A89" w:rsidP="008B5B5E">
            <w:pPr>
              <w:jc w:val="center"/>
              <w:rPr>
                <w:rFonts w:asciiTheme="minorHAnsi" w:hAnsiTheme="minorHAnsi" w:cstheme="minorHAnsi"/>
                <w:sz w:val="22"/>
                <w:szCs w:val="22"/>
              </w:rPr>
            </w:pPr>
          </w:p>
        </w:tc>
      </w:tr>
      <w:tr w:rsidR="003D5A89" w:rsidRPr="003D5A89" w14:paraId="15D4115C"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6E4D2E4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14</w:t>
            </w:r>
          </w:p>
        </w:tc>
        <w:tc>
          <w:tcPr>
            <w:tcW w:w="3495" w:type="dxa"/>
            <w:tcBorders>
              <w:top w:val="single" w:sz="4" w:space="0" w:color="auto"/>
              <w:left w:val="single" w:sz="4" w:space="0" w:color="auto"/>
              <w:bottom w:val="single" w:sz="4" w:space="0" w:color="auto"/>
              <w:right w:val="single" w:sz="4" w:space="0" w:color="auto"/>
            </w:tcBorders>
            <w:vAlign w:val="center"/>
          </w:tcPr>
          <w:p w14:paraId="21F57F03"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DAINO SANTA CROCE</w:t>
            </w:r>
          </w:p>
        </w:tc>
        <w:tc>
          <w:tcPr>
            <w:tcW w:w="1318" w:type="dxa"/>
            <w:tcBorders>
              <w:top w:val="single" w:sz="4" w:space="0" w:color="auto"/>
              <w:left w:val="single" w:sz="4" w:space="0" w:color="auto"/>
              <w:bottom w:val="single" w:sz="4" w:space="0" w:color="auto"/>
              <w:right w:val="single" w:sz="4" w:space="0" w:color="auto"/>
            </w:tcBorders>
            <w:vAlign w:val="center"/>
          </w:tcPr>
          <w:p w14:paraId="62165D7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0F0DAEF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1AFD63A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2,27</w:t>
            </w:r>
          </w:p>
        </w:tc>
        <w:tc>
          <w:tcPr>
            <w:tcW w:w="1356" w:type="dxa"/>
            <w:tcBorders>
              <w:top w:val="single" w:sz="4" w:space="0" w:color="auto"/>
              <w:left w:val="single" w:sz="4" w:space="0" w:color="auto"/>
              <w:bottom w:val="single" w:sz="4" w:space="0" w:color="auto"/>
              <w:right w:val="single" w:sz="4" w:space="0" w:color="auto"/>
            </w:tcBorders>
            <w:vAlign w:val="center"/>
          </w:tcPr>
          <w:p w14:paraId="05E4495F"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21DF7D3B" w14:textId="77777777" w:rsidR="003D5A89" w:rsidRPr="003D5A89" w:rsidRDefault="003D5A89" w:rsidP="008B5B5E">
            <w:pPr>
              <w:jc w:val="center"/>
              <w:rPr>
                <w:rFonts w:asciiTheme="minorHAnsi" w:hAnsiTheme="minorHAnsi" w:cstheme="minorHAnsi"/>
                <w:sz w:val="22"/>
                <w:szCs w:val="22"/>
              </w:rPr>
            </w:pPr>
          </w:p>
        </w:tc>
      </w:tr>
      <w:tr w:rsidR="003D5A89" w:rsidRPr="003D5A89" w14:paraId="67C18881"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3AAB07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15</w:t>
            </w:r>
          </w:p>
        </w:tc>
        <w:tc>
          <w:tcPr>
            <w:tcW w:w="3495" w:type="dxa"/>
            <w:tcBorders>
              <w:top w:val="single" w:sz="4" w:space="0" w:color="auto"/>
              <w:left w:val="single" w:sz="4" w:space="0" w:color="auto"/>
              <w:bottom w:val="single" w:sz="4" w:space="0" w:color="auto"/>
              <w:right w:val="single" w:sz="4" w:space="0" w:color="auto"/>
            </w:tcBorders>
            <w:vAlign w:val="center"/>
          </w:tcPr>
          <w:p w14:paraId="4641A2D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GRANATA SOC COOP</w:t>
            </w:r>
          </w:p>
        </w:tc>
        <w:tc>
          <w:tcPr>
            <w:tcW w:w="1318" w:type="dxa"/>
            <w:tcBorders>
              <w:top w:val="single" w:sz="4" w:space="0" w:color="auto"/>
              <w:left w:val="single" w:sz="4" w:space="0" w:color="auto"/>
              <w:bottom w:val="single" w:sz="4" w:space="0" w:color="auto"/>
              <w:right w:val="single" w:sz="4" w:space="0" w:color="auto"/>
            </w:tcBorders>
            <w:vAlign w:val="center"/>
          </w:tcPr>
          <w:p w14:paraId="5F1126D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300BCEF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500E95F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2,12</w:t>
            </w:r>
          </w:p>
        </w:tc>
        <w:tc>
          <w:tcPr>
            <w:tcW w:w="1356" w:type="dxa"/>
            <w:tcBorders>
              <w:top w:val="single" w:sz="4" w:space="0" w:color="auto"/>
              <w:left w:val="single" w:sz="4" w:space="0" w:color="auto"/>
              <w:bottom w:val="single" w:sz="4" w:space="0" w:color="auto"/>
              <w:right w:val="single" w:sz="4" w:space="0" w:color="auto"/>
            </w:tcBorders>
            <w:vAlign w:val="center"/>
          </w:tcPr>
          <w:p w14:paraId="5A9B26B3"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0D288D4D" w14:textId="77777777" w:rsidR="003D5A89" w:rsidRPr="003D5A89" w:rsidRDefault="003D5A89" w:rsidP="008B5B5E">
            <w:pPr>
              <w:jc w:val="center"/>
              <w:rPr>
                <w:rFonts w:asciiTheme="minorHAnsi" w:hAnsiTheme="minorHAnsi" w:cstheme="minorHAnsi"/>
                <w:sz w:val="22"/>
                <w:szCs w:val="22"/>
              </w:rPr>
            </w:pPr>
          </w:p>
        </w:tc>
      </w:tr>
      <w:tr w:rsidR="003D5A89" w:rsidRPr="003D5A89" w14:paraId="7516A006"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69EAC4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16</w:t>
            </w:r>
          </w:p>
        </w:tc>
        <w:tc>
          <w:tcPr>
            <w:tcW w:w="3495" w:type="dxa"/>
            <w:tcBorders>
              <w:top w:val="single" w:sz="4" w:space="0" w:color="auto"/>
              <w:left w:val="single" w:sz="4" w:space="0" w:color="auto"/>
              <w:bottom w:val="single" w:sz="4" w:space="0" w:color="auto"/>
              <w:right w:val="single" w:sz="4" w:space="0" w:color="auto"/>
            </w:tcBorders>
            <w:vAlign w:val="center"/>
          </w:tcPr>
          <w:p w14:paraId="104423D2"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RICCIONE CALCIO 1926</w:t>
            </w:r>
          </w:p>
        </w:tc>
        <w:tc>
          <w:tcPr>
            <w:tcW w:w="1318" w:type="dxa"/>
            <w:tcBorders>
              <w:top w:val="single" w:sz="4" w:space="0" w:color="auto"/>
              <w:left w:val="single" w:sz="4" w:space="0" w:color="auto"/>
              <w:bottom w:val="single" w:sz="4" w:space="0" w:color="auto"/>
              <w:right w:val="single" w:sz="4" w:space="0" w:color="auto"/>
            </w:tcBorders>
            <w:vAlign w:val="center"/>
          </w:tcPr>
          <w:p w14:paraId="211EE4B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3939078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5BE20DE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2,18</w:t>
            </w:r>
          </w:p>
        </w:tc>
        <w:tc>
          <w:tcPr>
            <w:tcW w:w="1356" w:type="dxa"/>
            <w:tcBorders>
              <w:top w:val="single" w:sz="4" w:space="0" w:color="auto"/>
              <w:left w:val="single" w:sz="4" w:space="0" w:color="auto"/>
              <w:bottom w:val="single" w:sz="4" w:space="0" w:color="auto"/>
              <w:right w:val="single" w:sz="4" w:space="0" w:color="auto"/>
            </w:tcBorders>
            <w:vAlign w:val="center"/>
          </w:tcPr>
          <w:p w14:paraId="0A3CEEB4"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E9E2C4E" w14:textId="77777777" w:rsidR="003D5A89" w:rsidRPr="003D5A89" w:rsidRDefault="003D5A89" w:rsidP="008B5B5E">
            <w:pPr>
              <w:jc w:val="center"/>
              <w:rPr>
                <w:rFonts w:asciiTheme="minorHAnsi" w:hAnsiTheme="minorHAnsi" w:cstheme="minorHAnsi"/>
                <w:sz w:val="22"/>
                <w:szCs w:val="22"/>
              </w:rPr>
            </w:pPr>
          </w:p>
        </w:tc>
      </w:tr>
      <w:tr w:rsidR="003D5A89" w:rsidRPr="003D5A89" w14:paraId="4C3309C3"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005F168"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17</w:t>
            </w:r>
          </w:p>
        </w:tc>
        <w:tc>
          <w:tcPr>
            <w:tcW w:w="3495" w:type="dxa"/>
            <w:tcBorders>
              <w:top w:val="single" w:sz="4" w:space="0" w:color="auto"/>
              <w:left w:val="single" w:sz="4" w:space="0" w:color="auto"/>
              <w:bottom w:val="single" w:sz="4" w:space="0" w:color="auto"/>
              <w:right w:val="single" w:sz="4" w:space="0" w:color="auto"/>
            </w:tcBorders>
            <w:vAlign w:val="center"/>
          </w:tcPr>
          <w:p w14:paraId="7F0AD38E"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RENO MOLINELLA</w:t>
            </w:r>
          </w:p>
        </w:tc>
        <w:tc>
          <w:tcPr>
            <w:tcW w:w="1318" w:type="dxa"/>
            <w:tcBorders>
              <w:top w:val="single" w:sz="4" w:space="0" w:color="auto"/>
              <w:left w:val="single" w:sz="4" w:space="0" w:color="auto"/>
              <w:bottom w:val="single" w:sz="4" w:space="0" w:color="auto"/>
              <w:right w:val="single" w:sz="4" w:space="0" w:color="auto"/>
            </w:tcBorders>
            <w:vAlign w:val="center"/>
          </w:tcPr>
          <w:p w14:paraId="5D62F84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38DCAA9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04885B8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2,13</w:t>
            </w:r>
          </w:p>
        </w:tc>
        <w:tc>
          <w:tcPr>
            <w:tcW w:w="1356" w:type="dxa"/>
            <w:tcBorders>
              <w:top w:val="single" w:sz="4" w:space="0" w:color="auto"/>
              <w:left w:val="single" w:sz="4" w:space="0" w:color="auto"/>
              <w:bottom w:val="single" w:sz="4" w:space="0" w:color="auto"/>
              <w:right w:val="single" w:sz="4" w:space="0" w:color="auto"/>
            </w:tcBorders>
            <w:vAlign w:val="center"/>
          </w:tcPr>
          <w:p w14:paraId="7E2C6EF5"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09A9A531" w14:textId="77777777" w:rsidR="003D5A89" w:rsidRPr="003D5A89" w:rsidRDefault="003D5A89" w:rsidP="008B5B5E">
            <w:pPr>
              <w:jc w:val="center"/>
              <w:rPr>
                <w:rFonts w:asciiTheme="minorHAnsi" w:hAnsiTheme="minorHAnsi" w:cstheme="minorHAnsi"/>
                <w:sz w:val="22"/>
                <w:szCs w:val="22"/>
              </w:rPr>
            </w:pPr>
          </w:p>
        </w:tc>
      </w:tr>
      <w:tr w:rsidR="003D5A89" w:rsidRPr="003D5A89" w14:paraId="4DF7E8AF"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5D0A6A2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18</w:t>
            </w:r>
          </w:p>
        </w:tc>
        <w:tc>
          <w:tcPr>
            <w:tcW w:w="3495" w:type="dxa"/>
            <w:tcBorders>
              <w:top w:val="single" w:sz="4" w:space="0" w:color="auto"/>
              <w:left w:val="single" w:sz="4" w:space="0" w:color="auto"/>
              <w:bottom w:val="single" w:sz="4" w:space="0" w:color="auto"/>
              <w:right w:val="single" w:sz="4" w:space="0" w:color="auto"/>
            </w:tcBorders>
            <w:vAlign w:val="center"/>
          </w:tcPr>
          <w:p w14:paraId="73987FF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LAMA 80</w:t>
            </w:r>
          </w:p>
        </w:tc>
        <w:tc>
          <w:tcPr>
            <w:tcW w:w="1318" w:type="dxa"/>
            <w:tcBorders>
              <w:top w:val="single" w:sz="4" w:space="0" w:color="auto"/>
              <w:left w:val="single" w:sz="4" w:space="0" w:color="auto"/>
              <w:bottom w:val="single" w:sz="4" w:space="0" w:color="auto"/>
              <w:right w:val="single" w:sz="4" w:space="0" w:color="auto"/>
            </w:tcBorders>
            <w:vAlign w:val="center"/>
          </w:tcPr>
          <w:p w14:paraId="3C71057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56EC441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40FCB1E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2,08</w:t>
            </w:r>
          </w:p>
        </w:tc>
        <w:tc>
          <w:tcPr>
            <w:tcW w:w="1356" w:type="dxa"/>
            <w:tcBorders>
              <w:top w:val="single" w:sz="4" w:space="0" w:color="auto"/>
              <w:left w:val="single" w:sz="4" w:space="0" w:color="auto"/>
              <w:bottom w:val="single" w:sz="4" w:space="0" w:color="auto"/>
              <w:right w:val="single" w:sz="4" w:space="0" w:color="auto"/>
            </w:tcBorders>
            <w:vAlign w:val="center"/>
          </w:tcPr>
          <w:p w14:paraId="394176FB"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F7E5E64" w14:textId="77777777" w:rsidR="003D5A89" w:rsidRPr="003D5A89" w:rsidRDefault="003D5A89" w:rsidP="008B5B5E">
            <w:pPr>
              <w:jc w:val="center"/>
              <w:rPr>
                <w:rFonts w:asciiTheme="minorHAnsi" w:hAnsiTheme="minorHAnsi" w:cstheme="minorHAnsi"/>
                <w:sz w:val="22"/>
                <w:szCs w:val="22"/>
              </w:rPr>
            </w:pPr>
          </w:p>
        </w:tc>
      </w:tr>
      <w:tr w:rsidR="003D5A89" w:rsidRPr="003D5A89" w14:paraId="31EDF3AF"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3AA670EB"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19</w:t>
            </w:r>
          </w:p>
        </w:tc>
        <w:tc>
          <w:tcPr>
            <w:tcW w:w="3495" w:type="dxa"/>
            <w:tcBorders>
              <w:top w:val="single" w:sz="4" w:space="0" w:color="auto"/>
              <w:left w:val="single" w:sz="4" w:space="0" w:color="auto"/>
              <w:bottom w:val="single" w:sz="4" w:space="0" w:color="auto"/>
              <w:right w:val="single" w:sz="4" w:space="0" w:color="auto"/>
            </w:tcBorders>
            <w:vAlign w:val="center"/>
          </w:tcPr>
          <w:p w14:paraId="1E46BE1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REAL CASALECCHIO</w:t>
            </w:r>
          </w:p>
        </w:tc>
        <w:tc>
          <w:tcPr>
            <w:tcW w:w="1318" w:type="dxa"/>
            <w:tcBorders>
              <w:top w:val="single" w:sz="4" w:space="0" w:color="auto"/>
              <w:left w:val="single" w:sz="4" w:space="0" w:color="auto"/>
              <w:bottom w:val="single" w:sz="4" w:space="0" w:color="auto"/>
              <w:right w:val="single" w:sz="4" w:space="0" w:color="auto"/>
            </w:tcBorders>
            <w:vAlign w:val="center"/>
          </w:tcPr>
          <w:p w14:paraId="1AF64BB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75C3BED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717E092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2,00</w:t>
            </w:r>
          </w:p>
        </w:tc>
        <w:tc>
          <w:tcPr>
            <w:tcW w:w="1356" w:type="dxa"/>
            <w:tcBorders>
              <w:top w:val="single" w:sz="4" w:space="0" w:color="auto"/>
              <w:left w:val="single" w:sz="4" w:space="0" w:color="auto"/>
              <w:bottom w:val="single" w:sz="4" w:space="0" w:color="auto"/>
              <w:right w:val="single" w:sz="4" w:space="0" w:color="auto"/>
            </w:tcBorders>
            <w:vAlign w:val="center"/>
          </w:tcPr>
          <w:p w14:paraId="0B317070"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2B341BF" w14:textId="77777777" w:rsidR="003D5A89" w:rsidRPr="003D5A89" w:rsidRDefault="003D5A89" w:rsidP="008B5B5E">
            <w:pPr>
              <w:jc w:val="center"/>
              <w:rPr>
                <w:rFonts w:asciiTheme="minorHAnsi" w:hAnsiTheme="minorHAnsi" w:cstheme="minorHAnsi"/>
                <w:sz w:val="22"/>
                <w:szCs w:val="22"/>
              </w:rPr>
            </w:pPr>
          </w:p>
        </w:tc>
      </w:tr>
      <w:tr w:rsidR="003D5A89" w:rsidRPr="003D5A89" w14:paraId="42D84C89"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10AA5C5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20</w:t>
            </w:r>
          </w:p>
        </w:tc>
        <w:tc>
          <w:tcPr>
            <w:tcW w:w="3495" w:type="dxa"/>
            <w:tcBorders>
              <w:top w:val="single" w:sz="4" w:space="0" w:color="auto"/>
              <w:left w:val="single" w:sz="4" w:space="0" w:color="auto"/>
              <w:bottom w:val="single" w:sz="4" w:space="0" w:color="auto"/>
              <w:right w:val="single" w:sz="4" w:space="0" w:color="auto"/>
            </w:tcBorders>
            <w:vAlign w:val="center"/>
          </w:tcPr>
          <w:p w14:paraId="72A639D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SPORTING CLUB </w:t>
            </w:r>
            <w:proofErr w:type="gramStart"/>
            <w:r w:rsidRPr="003D5A89">
              <w:rPr>
                <w:rFonts w:asciiTheme="minorHAnsi" w:hAnsiTheme="minorHAnsi" w:cstheme="minorHAnsi"/>
                <w:b/>
                <w:bCs/>
                <w:sz w:val="22"/>
                <w:szCs w:val="22"/>
              </w:rPr>
              <w:t>S.ILARIO</w:t>
            </w:r>
            <w:proofErr w:type="gramEnd"/>
          </w:p>
        </w:tc>
        <w:tc>
          <w:tcPr>
            <w:tcW w:w="1318" w:type="dxa"/>
            <w:tcBorders>
              <w:top w:val="single" w:sz="4" w:space="0" w:color="auto"/>
              <w:left w:val="single" w:sz="4" w:space="0" w:color="auto"/>
              <w:bottom w:val="single" w:sz="4" w:space="0" w:color="auto"/>
              <w:right w:val="single" w:sz="4" w:space="0" w:color="auto"/>
            </w:tcBorders>
            <w:vAlign w:val="center"/>
          </w:tcPr>
          <w:p w14:paraId="6E05058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51B2F18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58E892E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6D5846A3"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E9AC72F" w14:textId="77777777" w:rsidR="003D5A89" w:rsidRPr="003D5A89" w:rsidRDefault="003D5A89" w:rsidP="008B5B5E">
            <w:pPr>
              <w:jc w:val="center"/>
              <w:rPr>
                <w:rFonts w:asciiTheme="minorHAnsi" w:hAnsiTheme="minorHAnsi" w:cstheme="minorHAnsi"/>
                <w:sz w:val="22"/>
                <w:szCs w:val="22"/>
              </w:rPr>
            </w:pPr>
          </w:p>
        </w:tc>
      </w:tr>
      <w:tr w:rsidR="003D5A89" w:rsidRPr="003D5A89" w14:paraId="72BD542B"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7EFD045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21</w:t>
            </w:r>
          </w:p>
        </w:tc>
        <w:tc>
          <w:tcPr>
            <w:tcW w:w="3495" w:type="dxa"/>
            <w:tcBorders>
              <w:top w:val="single" w:sz="4" w:space="0" w:color="auto"/>
              <w:left w:val="single" w:sz="4" w:space="0" w:color="auto"/>
              <w:bottom w:val="single" w:sz="4" w:space="0" w:color="auto"/>
              <w:right w:val="single" w:sz="4" w:space="0" w:color="auto"/>
            </w:tcBorders>
            <w:vAlign w:val="center"/>
          </w:tcPr>
          <w:p w14:paraId="4B9CCFB4"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AUDAX FONTANELLATESE</w:t>
            </w:r>
          </w:p>
        </w:tc>
        <w:tc>
          <w:tcPr>
            <w:tcW w:w="1318" w:type="dxa"/>
            <w:tcBorders>
              <w:top w:val="single" w:sz="4" w:space="0" w:color="auto"/>
              <w:left w:val="single" w:sz="4" w:space="0" w:color="auto"/>
              <w:bottom w:val="single" w:sz="4" w:space="0" w:color="auto"/>
              <w:right w:val="single" w:sz="4" w:space="0" w:color="auto"/>
            </w:tcBorders>
            <w:vAlign w:val="center"/>
          </w:tcPr>
          <w:p w14:paraId="59D9128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77A841E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0CF4D64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1,86</w:t>
            </w:r>
          </w:p>
        </w:tc>
        <w:tc>
          <w:tcPr>
            <w:tcW w:w="1356" w:type="dxa"/>
            <w:tcBorders>
              <w:top w:val="single" w:sz="4" w:space="0" w:color="auto"/>
              <w:left w:val="single" w:sz="4" w:space="0" w:color="auto"/>
              <w:bottom w:val="single" w:sz="4" w:space="0" w:color="auto"/>
              <w:right w:val="single" w:sz="4" w:space="0" w:color="auto"/>
            </w:tcBorders>
            <w:vAlign w:val="center"/>
          </w:tcPr>
          <w:p w14:paraId="27CCD415"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7F0FA40" w14:textId="77777777" w:rsidR="003D5A89" w:rsidRPr="003D5A89" w:rsidRDefault="003D5A89" w:rsidP="008B5B5E">
            <w:pPr>
              <w:jc w:val="center"/>
              <w:rPr>
                <w:rFonts w:asciiTheme="minorHAnsi" w:hAnsiTheme="minorHAnsi" w:cstheme="minorHAnsi"/>
                <w:sz w:val="22"/>
                <w:szCs w:val="22"/>
              </w:rPr>
            </w:pPr>
          </w:p>
        </w:tc>
      </w:tr>
      <w:tr w:rsidR="003D5A89" w:rsidRPr="003D5A89" w14:paraId="5C8D74DF"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6452FD9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22</w:t>
            </w:r>
          </w:p>
        </w:tc>
        <w:tc>
          <w:tcPr>
            <w:tcW w:w="3495" w:type="dxa"/>
            <w:tcBorders>
              <w:top w:val="single" w:sz="4" w:space="0" w:color="auto"/>
              <w:left w:val="single" w:sz="4" w:space="0" w:color="auto"/>
              <w:bottom w:val="single" w:sz="4" w:space="0" w:color="auto"/>
              <w:right w:val="single" w:sz="4" w:space="0" w:color="auto"/>
            </w:tcBorders>
            <w:vAlign w:val="center"/>
          </w:tcPr>
          <w:p w14:paraId="5ED863F3"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SAN ROCCO CALCIO</w:t>
            </w:r>
          </w:p>
        </w:tc>
        <w:tc>
          <w:tcPr>
            <w:tcW w:w="1318" w:type="dxa"/>
            <w:tcBorders>
              <w:top w:val="single" w:sz="4" w:space="0" w:color="auto"/>
              <w:left w:val="single" w:sz="4" w:space="0" w:color="auto"/>
              <w:bottom w:val="single" w:sz="4" w:space="0" w:color="auto"/>
              <w:right w:val="single" w:sz="4" w:space="0" w:color="auto"/>
            </w:tcBorders>
            <w:vAlign w:val="center"/>
          </w:tcPr>
          <w:p w14:paraId="2E7F3B0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6208DFB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097AB38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1,80</w:t>
            </w:r>
          </w:p>
        </w:tc>
        <w:tc>
          <w:tcPr>
            <w:tcW w:w="1356" w:type="dxa"/>
            <w:tcBorders>
              <w:top w:val="single" w:sz="4" w:space="0" w:color="auto"/>
              <w:left w:val="single" w:sz="4" w:space="0" w:color="auto"/>
              <w:bottom w:val="single" w:sz="4" w:space="0" w:color="auto"/>
              <w:right w:val="single" w:sz="4" w:space="0" w:color="auto"/>
            </w:tcBorders>
            <w:vAlign w:val="center"/>
          </w:tcPr>
          <w:p w14:paraId="434682FC"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31BCCD3" w14:textId="77777777" w:rsidR="003D5A89" w:rsidRPr="003D5A89" w:rsidRDefault="003D5A89" w:rsidP="008B5B5E">
            <w:pPr>
              <w:jc w:val="center"/>
              <w:rPr>
                <w:rFonts w:asciiTheme="minorHAnsi" w:hAnsiTheme="minorHAnsi" w:cstheme="minorHAnsi"/>
                <w:sz w:val="22"/>
                <w:szCs w:val="22"/>
              </w:rPr>
            </w:pPr>
          </w:p>
        </w:tc>
      </w:tr>
      <w:tr w:rsidR="003D5A89" w:rsidRPr="003D5A89" w14:paraId="718DEFC4"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39C96E0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23</w:t>
            </w:r>
          </w:p>
        </w:tc>
        <w:tc>
          <w:tcPr>
            <w:tcW w:w="3495" w:type="dxa"/>
            <w:tcBorders>
              <w:top w:val="single" w:sz="4" w:space="0" w:color="auto"/>
              <w:left w:val="single" w:sz="4" w:space="0" w:color="auto"/>
              <w:bottom w:val="single" w:sz="4" w:space="0" w:color="auto"/>
              <w:right w:val="single" w:sz="4" w:space="0" w:color="auto"/>
            </w:tcBorders>
            <w:vAlign w:val="center"/>
          </w:tcPr>
          <w:p w14:paraId="7F8EB2F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STELLA AZZURRA ZOLINO</w:t>
            </w:r>
          </w:p>
        </w:tc>
        <w:tc>
          <w:tcPr>
            <w:tcW w:w="1318" w:type="dxa"/>
            <w:tcBorders>
              <w:top w:val="single" w:sz="4" w:space="0" w:color="auto"/>
              <w:left w:val="single" w:sz="4" w:space="0" w:color="auto"/>
              <w:bottom w:val="single" w:sz="4" w:space="0" w:color="auto"/>
              <w:right w:val="single" w:sz="4" w:space="0" w:color="auto"/>
            </w:tcBorders>
            <w:vAlign w:val="center"/>
          </w:tcPr>
          <w:p w14:paraId="2073D4C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16B7325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0D13B94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1,72</w:t>
            </w:r>
          </w:p>
        </w:tc>
        <w:tc>
          <w:tcPr>
            <w:tcW w:w="1356" w:type="dxa"/>
            <w:tcBorders>
              <w:top w:val="single" w:sz="4" w:space="0" w:color="auto"/>
              <w:left w:val="single" w:sz="4" w:space="0" w:color="auto"/>
              <w:bottom w:val="single" w:sz="4" w:space="0" w:color="auto"/>
              <w:right w:val="single" w:sz="4" w:space="0" w:color="auto"/>
            </w:tcBorders>
            <w:vAlign w:val="center"/>
          </w:tcPr>
          <w:p w14:paraId="48B6D78B"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977BCAD" w14:textId="77777777" w:rsidR="003D5A89" w:rsidRPr="003D5A89" w:rsidRDefault="003D5A89" w:rsidP="008B5B5E">
            <w:pPr>
              <w:jc w:val="center"/>
              <w:rPr>
                <w:rFonts w:asciiTheme="minorHAnsi" w:hAnsiTheme="minorHAnsi" w:cstheme="minorHAnsi"/>
                <w:sz w:val="22"/>
                <w:szCs w:val="22"/>
              </w:rPr>
            </w:pPr>
          </w:p>
        </w:tc>
      </w:tr>
      <w:tr w:rsidR="003D5A89" w:rsidRPr="003D5A89" w14:paraId="76A4FA3A"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6D3437D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24</w:t>
            </w:r>
          </w:p>
        </w:tc>
        <w:tc>
          <w:tcPr>
            <w:tcW w:w="3495" w:type="dxa"/>
            <w:tcBorders>
              <w:top w:val="single" w:sz="4" w:space="0" w:color="auto"/>
              <w:left w:val="single" w:sz="4" w:space="0" w:color="auto"/>
              <w:bottom w:val="single" w:sz="4" w:space="0" w:color="auto"/>
              <w:right w:val="single" w:sz="4" w:space="0" w:color="auto"/>
            </w:tcBorders>
            <w:vAlign w:val="center"/>
          </w:tcPr>
          <w:p w14:paraId="07506804"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CAMPOGALLIANO</w:t>
            </w:r>
          </w:p>
        </w:tc>
        <w:tc>
          <w:tcPr>
            <w:tcW w:w="1318" w:type="dxa"/>
            <w:tcBorders>
              <w:top w:val="single" w:sz="4" w:space="0" w:color="auto"/>
              <w:left w:val="single" w:sz="4" w:space="0" w:color="auto"/>
              <w:bottom w:val="single" w:sz="4" w:space="0" w:color="auto"/>
              <w:right w:val="single" w:sz="4" w:space="0" w:color="auto"/>
            </w:tcBorders>
            <w:vAlign w:val="center"/>
          </w:tcPr>
          <w:p w14:paraId="32B31AA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1C11364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5B5D216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1,77</w:t>
            </w:r>
          </w:p>
        </w:tc>
        <w:tc>
          <w:tcPr>
            <w:tcW w:w="1356" w:type="dxa"/>
            <w:tcBorders>
              <w:top w:val="single" w:sz="4" w:space="0" w:color="auto"/>
              <w:left w:val="single" w:sz="4" w:space="0" w:color="auto"/>
              <w:bottom w:val="single" w:sz="4" w:space="0" w:color="auto"/>
              <w:right w:val="single" w:sz="4" w:space="0" w:color="auto"/>
            </w:tcBorders>
            <w:vAlign w:val="center"/>
          </w:tcPr>
          <w:p w14:paraId="1ED863A9"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E74170B" w14:textId="77777777" w:rsidR="003D5A89" w:rsidRPr="003D5A89" w:rsidRDefault="003D5A89" w:rsidP="008B5B5E">
            <w:pPr>
              <w:jc w:val="center"/>
              <w:rPr>
                <w:rFonts w:asciiTheme="minorHAnsi" w:hAnsiTheme="minorHAnsi" w:cstheme="minorHAnsi"/>
                <w:sz w:val="22"/>
                <w:szCs w:val="22"/>
              </w:rPr>
            </w:pPr>
          </w:p>
        </w:tc>
      </w:tr>
      <w:tr w:rsidR="003D5A89" w:rsidRPr="003D5A89" w14:paraId="1B35AA65" w14:textId="77777777" w:rsidTr="003D5A89">
        <w:trPr>
          <w:jc w:val="center"/>
        </w:trPr>
        <w:tc>
          <w:tcPr>
            <w:tcW w:w="1133" w:type="dxa"/>
            <w:tcBorders>
              <w:top w:val="single" w:sz="4" w:space="0" w:color="auto"/>
              <w:left w:val="single" w:sz="4" w:space="0" w:color="auto"/>
              <w:bottom w:val="single" w:sz="4" w:space="0" w:color="auto"/>
              <w:right w:val="single" w:sz="4" w:space="0" w:color="auto"/>
            </w:tcBorders>
          </w:tcPr>
          <w:p w14:paraId="32207F61" w14:textId="77777777" w:rsidR="003D5A89" w:rsidRPr="003D5A89" w:rsidRDefault="003D5A89" w:rsidP="008B5B5E">
            <w:pPr>
              <w:jc w:val="center"/>
              <w:rPr>
                <w:rFonts w:asciiTheme="minorHAnsi" w:hAnsiTheme="minorHAnsi" w:cstheme="minorHAnsi"/>
                <w:b/>
                <w:bCs/>
                <w:color w:val="C00000"/>
                <w:sz w:val="22"/>
                <w:szCs w:val="22"/>
              </w:rPr>
            </w:pPr>
          </w:p>
        </w:tc>
        <w:tc>
          <w:tcPr>
            <w:tcW w:w="10061" w:type="dxa"/>
            <w:gridSpan w:val="7"/>
            <w:tcBorders>
              <w:top w:val="single" w:sz="4" w:space="0" w:color="auto"/>
              <w:left w:val="single" w:sz="4" w:space="0" w:color="auto"/>
              <w:bottom w:val="single" w:sz="4" w:space="0" w:color="auto"/>
              <w:right w:val="single" w:sz="4" w:space="0" w:color="auto"/>
            </w:tcBorders>
            <w:vAlign w:val="center"/>
          </w:tcPr>
          <w:p w14:paraId="23C36CE7" w14:textId="77777777" w:rsidR="003D5A89" w:rsidRPr="003D5A89" w:rsidRDefault="003D5A89" w:rsidP="008B5B5E">
            <w:pPr>
              <w:jc w:val="center"/>
              <w:rPr>
                <w:rFonts w:asciiTheme="minorHAnsi" w:hAnsiTheme="minorHAnsi" w:cstheme="minorHAnsi"/>
                <w:b/>
                <w:color w:val="4472C4"/>
                <w:sz w:val="22"/>
                <w:szCs w:val="22"/>
              </w:rPr>
            </w:pPr>
            <w:r w:rsidRPr="003D5A89">
              <w:rPr>
                <w:rFonts w:asciiTheme="minorHAnsi" w:hAnsiTheme="minorHAnsi" w:cstheme="minorHAnsi"/>
                <w:b/>
                <w:bCs/>
                <w:color w:val="4472C4"/>
                <w:sz w:val="22"/>
                <w:szCs w:val="22"/>
              </w:rPr>
              <w:t>GRADUATORIA 3 (perdenti primo turno gare di semifinale play off girone provinciale)</w:t>
            </w:r>
          </w:p>
        </w:tc>
      </w:tr>
      <w:tr w:rsidR="003D5A89" w:rsidRPr="003D5A89" w14:paraId="782AED1B"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74D69B5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25</w:t>
            </w:r>
          </w:p>
        </w:tc>
        <w:tc>
          <w:tcPr>
            <w:tcW w:w="3495" w:type="dxa"/>
            <w:tcBorders>
              <w:top w:val="single" w:sz="4" w:space="0" w:color="auto"/>
              <w:left w:val="single" w:sz="4" w:space="0" w:color="auto"/>
              <w:bottom w:val="single" w:sz="4" w:space="0" w:color="auto"/>
              <w:right w:val="single" w:sz="4" w:space="0" w:color="auto"/>
            </w:tcBorders>
            <w:vAlign w:val="center"/>
          </w:tcPr>
          <w:p w14:paraId="681135DC"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JUNIOR DRAGO</w:t>
            </w:r>
          </w:p>
        </w:tc>
        <w:tc>
          <w:tcPr>
            <w:tcW w:w="1318" w:type="dxa"/>
            <w:tcBorders>
              <w:top w:val="single" w:sz="4" w:space="0" w:color="auto"/>
              <w:left w:val="single" w:sz="4" w:space="0" w:color="auto"/>
              <w:bottom w:val="single" w:sz="4" w:space="0" w:color="auto"/>
              <w:right w:val="single" w:sz="4" w:space="0" w:color="auto"/>
            </w:tcBorders>
            <w:vAlign w:val="center"/>
          </w:tcPr>
          <w:p w14:paraId="774C250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3F35F4F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14032C7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2,61</w:t>
            </w:r>
          </w:p>
        </w:tc>
        <w:tc>
          <w:tcPr>
            <w:tcW w:w="1356" w:type="dxa"/>
            <w:tcBorders>
              <w:top w:val="single" w:sz="4" w:space="0" w:color="auto"/>
              <w:left w:val="single" w:sz="4" w:space="0" w:color="auto"/>
              <w:bottom w:val="single" w:sz="4" w:space="0" w:color="auto"/>
              <w:right w:val="single" w:sz="4" w:space="0" w:color="auto"/>
            </w:tcBorders>
            <w:vAlign w:val="center"/>
          </w:tcPr>
          <w:p w14:paraId="58CD22A0"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0B62EB6" w14:textId="77777777" w:rsidR="003D5A89" w:rsidRPr="003D5A89" w:rsidRDefault="003D5A89" w:rsidP="008B5B5E">
            <w:pPr>
              <w:jc w:val="center"/>
              <w:rPr>
                <w:rFonts w:asciiTheme="minorHAnsi" w:hAnsiTheme="minorHAnsi" w:cstheme="minorHAnsi"/>
                <w:sz w:val="22"/>
                <w:szCs w:val="22"/>
              </w:rPr>
            </w:pPr>
          </w:p>
        </w:tc>
      </w:tr>
      <w:tr w:rsidR="003D5A89" w:rsidRPr="003D5A89" w14:paraId="19317B65"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21D721B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26</w:t>
            </w:r>
          </w:p>
        </w:tc>
        <w:tc>
          <w:tcPr>
            <w:tcW w:w="3495" w:type="dxa"/>
            <w:tcBorders>
              <w:top w:val="single" w:sz="4" w:space="0" w:color="auto"/>
              <w:left w:val="single" w:sz="4" w:space="0" w:color="auto"/>
              <w:bottom w:val="single" w:sz="4" w:space="0" w:color="auto"/>
              <w:right w:val="single" w:sz="4" w:space="0" w:color="auto"/>
            </w:tcBorders>
            <w:vAlign w:val="center"/>
          </w:tcPr>
          <w:p w14:paraId="55353B87"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COMACCHIESE 2015</w:t>
            </w:r>
          </w:p>
        </w:tc>
        <w:tc>
          <w:tcPr>
            <w:tcW w:w="1318" w:type="dxa"/>
            <w:tcBorders>
              <w:top w:val="single" w:sz="4" w:space="0" w:color="auto"/>
              <w:left w:val="single" w:sz="4" w:space="0" w:color="auto"/>
              <w:bottom w:val="single" w:sz="4" w:space="0" w:color="auto"/>
              <w:right w:val="single" w:sz="4" w:space="0" w:color="auto"/>
            </w:tcBorders>
            <w:vAlign w:val="center"/>
          </w:tcPr>
          <w:p w14:paraId="76397FE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16ECEDA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1A65073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2,54</w:t>
            </w:r>
          </w:p>
        </w:tc>
        <w:tc>
          <w:tcPr>
            <w:tcW w:w="1356" w:type="dxa"/>
            <w:tcBorders>
              <w:top w:val="single" w:sz="4" w:space="0" w:color="auto"/>
              <w:left w:val="single" w:sz="4" w:space="0" w:color="auto"/>
              <w:bottom w:val="single" w:sz="4" w:space="0" w:color="auto"/>
              <w:right w:val="single" w:sz="4" w:space="0" w:color="auto"/>
            </w:tcBorders>
            <w:vAlign w:val="center"/>
          </w:tcPr>
          <w:p w14:paraId="30D1A424"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592BB89" w14:textId="77777777" w:rsidR="003D5A89" w:rsidRPr="003D5A89" w:rsidRDefault="003D5A89" w:rsidP="008B5B5E">
            <w:pPr>
              <w:jc w:val="center"/>
              <w:rPr>
                <w:rFonts w:asciiTheme="minorHAnsi" w:hAnsiTheme="minorHAnsi" w:cstheme="minorHAnsi"/>
                <w:sz w:val="22"/>
                <w:szCs w:val="22"/>
              </w:rPr>
            </w:pPr>
          </w:p>
        </w:tc>
      </w:tr>
      <w:tr w:rsidR="003D5A89" w:rsidRPr="003D5A89" w14:paraId="39A1FF04"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1A5798A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27</w:t>
            </w:r>
          </w:p>
        </w:tc>
        <w:tc>
          <w:tcPr>
            <w:tcW w:w="3495" w:type="dxa"/>
            <w:tcBorders>
              <w:top w:val="single" w:sz="4" w:space="0" w:color="auto"/>
              <w:left w:val="single" w:sz="4" w:space="0" w:color="auto"/>
              <w:bottom w:val="single" w:sz="4" w:space="0" w:color="auto"/>
              <w:right w:val="single" w:sz="4" w:space="0" w:color="auto"/>
            </w:tcBorders>
            <w:vAlign w:val="center"/>
          </w:tcPr>
          <w:p w14:paraId="2D87F2A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SANFA CALCIO</w:t>
            </w:r>
          </w:p>
        </w:tc>
        <w:tc>
          <w:tcPr>
            <w:tcW w:w="1318" w:type="dxa"/>
            <w:tcBorders>
              <w:top w:val="single" w:sz="4" w:space="0" w:color="auto"/>
              <w:left w:val="single" w:sz="4" w:space="0" w:color="auto"/>
              <w:bottom w:val="single" w:sz="4" w:space="0" w:color="auto"/>
              <w:right w:val="single" w:sz="4" w:space="0" w:color="auto"/>
            </w:tcBorders>
            <w:vAlign w:val="center"/>
          </w:tcPr>
          <w:p w14:paraId="5375663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59DEE22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56970FB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2,45</w:t>
            </w:r>
          </w:p>
        </w:tc>
        <w:tc>
          <w:tcPr>
            <w:tcW w:w="1356" w:type="dxa"/>
            <w:tcBorders>
              <w:top w:val="single" w:sz="4" w:space="0" w:color="auto"/>
              <w:left w:val="single" w:sz="4" w:space="0" w:color="auto"/>
              <w:bottom w:val="single" w:sz="4" w:space="0" w:color="auto"/>
              <w:right w:val="single" w:sz="4" w:space="0" w:color="auto"/>
            </w:tcBorders>
            <w:vAlign w:val="center"/>
          </w:tcPr>
          <w:p w14:paraId="7C43C57C"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4EFC219A" w14:textId="77777777" w:rsidR="003D5A89" w:rsidRPr="003D5A89" w:rsidRDefault="003D5A89" w:rsidP="008B5B5E">
            <w:pPr>
              <w:jc w:val="center"/>
              <w:rPr>
                <w:rFonts w:asciiTheme="minorHAnsi" w:hAnsiTheme="minorHAnsi" w:cstheme="minorHAnsi"/>
                <w:sz w:val="22"/>
                <w:szCs w:val="22"/>
              </w:rPr>
            </w:pPr>
          </w:p>
        </w:tc>
      </w:tr>
      <w:tr w:rsidR="003D5A89" w:rsidRPr="003D5A89" w14:paraId="73D4623F"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16C10FC7"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28</w:t>
            </w:r>
          </w:p>
        </w:tc>
        <w:tc>
          <w:tcPr>
            <w:tcW w:w="3495" w:type="dxa"/>
            <w:tcBorders>
              <w:top w:val="single" w:sz="4" w:space="0" w:color="auto"/>
              <w:left w:val="single" w:sz="4" w:space="0" w:color="auto"/>
              <w:bottom w:val="single" w:sz="4" w:space="0" w:color="auto"/>
              <w:right w:val="single" w:sz="4" w:space="0" w:color="auto"/>
            </w:tcBorders>
            <w:vAlign w:val="center"/>
          </w:tcPr>
          <w:p w14:paraId="0786F82C"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CONSOLATA 67</w:t>
            </w:r>
          </w:p>
        </w:tc>
        <w:tc>
          <w:tcPr>
            <w:tcW w:w="1318" w:type="dxa"/>
            <w:tcBorders>
              <w:top w:val="single" w:sz="4" w:space="0" w:color="auto"/>
              <w:left w:val="single" w:sz="4" w:space="0" w:color="auto"/>
              <w:bottom w:val="single" w:sz="4" w:space="0" w:color="auto"/>
              <w:right w:val="single" w:sz="4" w:space="0" w:color="auto"/>
            </w:tcBorders>
            <w:vAlign w:val="center"/>
          </w:tcPr>
          <w:p w14:paraId="5FEB704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663F016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1A267DD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2,12</w:t>
            </w:r>
          </w:p>
        </w:tc>
        <w:tc>
          <w:tcPr>
            <w:tcW w:w="1356" w:type="dxa"/>
            <w:tcBorders>
              <w:top w:val="single" w:sz="4" w:space="0" w:color="auto"/>
              <w:left w:val="single" w:sz="4" w:space="0" w:color="auto"/>
              <w:bottom w:val="single" w:sz="4" w:space="0" w:color="auto"/>
              <w:right w:val="single" w:sz="4" w:space="0" w:color="auto"/>
            </w:tcBorders>
            <w:vAlign w:val="center"/>
          </w:tcPr>
          <w:p w14:paraId="51B5EF94"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4BB4D822" w14:textId="77777777" w:rsidR="003D5A89" w:rsidRPr="003D5A89" w:rsidRDefault="003D5A89" w:rsidP="008B5B5E">
            <w:pPr>
              <w:jc w:val="center"/>
              <w:rPr>
                <w:rFonts w:asciiTheme="minorHAnsi" w:hAnsiTheme="minorHAnsi" w:cstheme="minorHAnsi"/>
                <w:sz w:val="22"/>
                <w:szCs w:val="22"/>
              </w:rPr>
            </w:pPr>
          </w:p>
        </w:tc>
      </w:tr>
      <w:tr w:rsidR="003D5A89" w:rsidRPr="003D5A89" w14:paraId="2BE207F2"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35C9F92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29</w:t>
            </w:r>
          </w:p>
        </w:tc>
        <w:tc>
          <w:tcPr>
            <w:tcW w:w="3495" w:type="dxa"/>
            <w:tcBorders>
              <w:top w:val="single" w:sz="4" w:space="0" w:color="auto"/>
              <w:left w:val="single" w:sz="4" w:space="0" w:color="auto"/>
              <w:bottom w:val="single" w:sz="4" w:space="0" w:color="auto"/>
              <w:right w:val="single" w:sz="4" w:space="0" w:color="auto"/>
            </w:tcBorders>
            <w:vAlign w:val="center"/>
          </w:tcPr>
          <w:p w14:paraId="206941F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POL. LAME</w:t>
            </w:r>
          </w:p>
        </w:tc>
        <w:tc>
          <w:tcPr>
            <w:tcW w:w="1318" w:type="dxa"/>
            <w:tcBorders>
              <w:top w:val="single" w:sz="4" w:space="0" w:color="auto"/>
              <w:left w:val="single" w:sz="4" w:space="0" w:color="auto"/>
              <w:bottom w:val="single" w:sz="4" w:space="0" w:color="auto"/>
              <w:right w:val="single" w:sz="4" w:space="0" w:color="auto"/>
            </w:tcBorders>
            <w:vAlign w:val="center"/>
          </w:tcPr>
          <w:p w14:paraId="0113611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5F7F8A9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3AF48C4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2,09</w:t>
            </w:r>
          </w:p>
        </w:tc>
        <w:tc>
          <w:tcPr>
            <w:tcW w:w="1356" w:type="dxa"/>
            <w:tcBorders>
              <w:top w:val="single" w:sz="4" w:space="0" w:color="auto"/>
              <w:left w:val="single" w:sz="4" w:space="0" w:color="auto"/>
              <w:bottom w:val="single" w:sz="4" w:space="0" w:color="auto"/>
              <w:right w:val="single" w:sz="4" w:space="0" w:color="auto"/>
            </w:tcBorders>
            <w:vAlign w:val="center"/>
          </w:tcPr>
          <w:p w14:paraId="52B6B21F"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45DC34CA" w14:textId="77777777" w:rsidR="003D5A89" w:rsidRPr="003D5A89" w:rsidRDefault="003D5A89" w:rsidP="008B5B5E">
            <w:pPr>
              <w:jc w:val="center"/>
              <w:rPr>
                <w:rFonts w:asciiTheme="minorHAnsi" w:hAnsiTheme="minorHAnsi" w:cstheme="minorHAnsi"/>
                <w:sz w:val="22"/>
                <w:szCs w:val="22"/>
              </w:rPr>
            </w:pPr>
          </w:p>
        </w:tc>
      </w:tr>
      <w:tr w:rsidR="003D5A89" w:rsidRPr="003D5A89" w14:paraId="3E94709C"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19578B3C"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30</w:t>
            </w:r>
          </w:p>
        </w:tc>
        <w:tc>
          <w:tcPr>
            <w:tcW w:w="3495" w:type="dxa"/>
            <w:tcBorders>
              <w:top w:val="single" w:sz="4" w:space="0" w:color="auto"/>
              <w:left w:val="single" w:sz="4" w:space="0" w:color="auto"/>
              <w:bottom w:val="single" w:sz="4" w:space="0" w:color="auto"/>
              <w:right w:val="single" w:sz="4" w:space="0" w:color="auto"/>
            </w:tcBorders>
            <w:vAlign w:val="center"/>
          </w:tcPr>
          <w:p w14:paraId="4E8538B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NUOVA CASOLA VALSENIO</w:t>
            </w:r>
          </w:p>
        </w:tc>
        <w:tc>
          <w:tcPr>
            <w:tcW w:w="1318" w:type="dxa"/>
            <w:tcBorders>
              <w:top w:val="single" w:sz="4" w:space="0" w:color="auto"/>
              <w:left w:val="single" w:sz="4" w:space="0" w:color="auto"/>
              <w:bottom w:val="single" w:sz="4" w:space="0" w:color="auto"/>
              <w:right w:val="single" w:sz="4" w:space="0" w:color="auto"/>
            </w:tcBorders>
            <w:vAlign w:val="center"/>
          </w:tcPr>
          <w:p w14:paraId="67DE907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6059DF7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72DF43E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2,07</w:t>
            </w:r>
          </w:p>
        </w:tc>
        <w:tc>
          <w:tcPr>
            <w:tcW w:w="1356" w:type="dxa"/>
            <w:tcBorders>
              <w:top w:val="single" w:sz="4" w:space="0" w:color="auto"/>
              <w:left w:val="single" w:sz="4" w:space="0" w:color="auto"/>
              <w:bottom w:val="single" w:sz="4" w:space="0" w:color="auto"/>
              <w:right w:val="single" w:sz="4" w:space="0" w:color="auto"/>
            </w:tcBorders>
            <w:vAlign w:val="center"/>
          </w:tcPr>
          <w:p w14:paraId="7A3BF28A"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68D4963C" w14:textId="77777777" w:rsidR="003D5A89" w:rsidRPr="003D5A89" w:rsidRDefault="003D5A89" w:rsidP="008B5B5E">
            <w:pPr>
              <w:jc w:val="center"/>
              <w:rPr>
                <w:rFonts w:asciiTheme="minorHAnsi" w:hAnsiTheme="minorHAnsi" w:cstheme="minorHAnsi"/>
                <w:sz w:val="22"/>
                <w:szCs w:val="22"/>
              </w:rPr>
            </w:pPr>
          </w:p>
        </w:tc>
      </w:tr>
      <w:tr w:rsidR="003D5A89" w:rsidRPr="003D5A89" w14:paraId="36E44F28"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5FB0F15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31</w:t>
            </w:r>
          </w:p>
        </w:tc>
        <w:tc>
          <w:tcPr>
            <w:tcW w:w="3495" w:type="dxa"/>
            <w:tcBorders>
              <w:top w:val="single" w:sz="4" w:space="0" w:color="auto"/>
              <w:left w:val="single" w:sz="4" w:space="0" w:color="auto"/>
              <w:bottom w:val="single" w:sz="4" w:space="0" w:color="auto"/>
              <w:right w:val="single" w:sz="4" w:space="0" w:color="auto"/>
            </w:tcBorders>
            <w:vAlign w:val="center"/>
          </w:tcPr>
          <w:p w14:paraId="2227097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MURRI SAN LAZZARO</w:t>
            </w:r>
          </w:p>
        </w:tc>
        <w:tc>
          <w:tcPr>
            <w:tcW w:w="1318" w:type="dxa"/>
            <w:tcBorders>
              <w:top w:val="single" w:sz="4" w:space="0" w:color="auto"/>
              <w:left w:val="single" w:sz="4" w:space="0" w:color="auto"/>
              <w:bottom w:val="single" w:sz="4" w:space="0" w:color="auto"/>
              <w:right w:val="single" w:sz="4" w:space="0" w:color="auto"/>
            </w:tcBorders>
            <w:vAlign w:val="center"/>
          </w:tcPr>
          <w:p w14:paraId="4EA408C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05F1AA9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232B073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1,81</w:t>
            </w:r>
          </w:p>
        </w:tc>
        <w:tc>
          <w:tcPr>
            <w:tcW w:w="1356" w:type="dxa"/>
            <w:tcBorders>
              <w:top w:val="single" w:sz="4" w:space="0" w:color="auto"/>
              <w:left w:val="single" w:sz="4" w:space="0" w:color="auto"/>
              <w:bottom w:val="single" w:sz="4" w:space="0" w:color="auto"/>
              <w:right w:val="single" w:sz="4" w:space="0" w:color="auto"/>
            </w:tcBorders>
            <w:vAlign w:val="center"/>
          </w:tcPr>
          <w:p w14:paraId="44C10CC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1,45</w:t>
            </w:r>
          </w:p>
        </w:tc>
        <w:tc>
          <w:tcPr>
            <w:tcW w:w="1292" w:type="dxa"/>
            <w:tcBorders>
              <w:top w:val="single" w:sz="4" w:space="0" w:color="auto"/>
              <w:left w:val="single" w:sz="4" w:space="0" w:color="auto"/>
              <w:bottom w:val="single" w:sz="4" w:space="0" w:color="auto"/>
              <w:right w:val="single" w:sz="4" w:space="0" w:color="auto"/>
            </w:tcBorders>
            <w:vAlign w:val="center"/>
          </w:tcPr>
          <w:p w14:paraId="3D13AD18" w14:textId="77777777" w:rsidR="003D5A89" w:rsidRPr="003D5A89" w:rsidRDefault="003D5A89" w:rsidP="008B5B5E">
            <w:pPr>
              <w:jc w:val="center"/>
              <w:rPr>
                <w:rFonts w:asciiTheme="minorHAnsi" w:hAnsiTheme="minorHAnsi" w:cstheme="minorHAnsi"/>
                <w:sz w:val="22"/>
                <w:szCs w:val="22"/>
              </w:rPr>
            </w:pPr>
          </w:p>
        </w:tc>
      </w:tr>
      <w:tr w:rsidR="003D5A89" w:rsidRPr="003D5A89" w14:paraId="02E76191"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6FBD7869"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32</w:t>
            </w:r>
          </w:p>
        </w:tc>
        <w:tc>
          <w:tcPr>
            <w:tcW w:w="3495" w:type="dxa"/>
            <w:tcBorders>
              <w:top w:val="single" w:sz="4" w:space="0" w:color="auto"/>
              <w:left w:val="single" w:sz="4" w:space="0" w:color="auto"/>
              <w:bottom w:val="single" w:sz="4" w:space="0" w:color="auto"/>
              <w:right w:val="single" w:sz="4" w:space="0" w:color="auto"/>
            </w:tcBorders>
            <w:vAlign w:val="center"/>
          </w:tcPr>
          <w:p w14:paraId="52C14DE7"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MASONE</w:t>
            </w:r>
          </w:p>
        </w:tc>
        <w:tc>
          <w:tcPr>
            <w:tcW w:w="1318" w:type="dxa"/>
            <w:tcBorders>
              <w:top w:val="single" w:sz="4" w:space="0" w:color="auto"/>
              <w:left w:val="single" w:sz="4" w:space="0" w:color="auto"/>
              <w:bottom w:val="single" w:sz="4" w:space="0" w:color="auto"/>
              <w:right w:val="single" w:sz="4" w:space="0" w:color="auto"/>
            </w:tcBorders>
            <w:vAlign w:val="center"/>
          </w:tcPr>
          <w:p w14:paraId="5CD6773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2AA7C90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01D7E1C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1,81</w:t>
            </w:r>
          </w:p>
        </w:tc>
        <w:tc>
          <w:tcPr>
            <w:tcW w:w="1356" w:type="dxa"/>
            <w:tcBorders>
              <w:top w:val="single" w:sz="4" w:space="0" w:color="auto"/>
              <w:left w:val="single" w:sz="4" w:space="0" w:color="auto"/>
              <w:bottom w:val="single" w:sz="4" w:space="0" w:color="auto"/>
              <w:right w:val="single" w:sz="4" w:space="0" w:color="auto"/>
            </w:tcBorders>
            <w:vAlign w:val="center"/>
          </w:tcPr>
          <w:p w14:paraId="51FDF0D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0,63</w:t>
            </w:r>
          </w:p>
        </w:tc>
        <w:tc>
          <w:tcPr>
            <w:tcW w:w="1292" w:type="dxa"/>
            <w:tcBorders>
              <w:top w:val="single" w:sz="4" w:space="0" w:color="auto"/>
              <w:left w:val="single" w:sz="4" w:space="0" w:color="auto"/>
              <w:bottom w:val="single" w:sz="4" w:space="0" w:color="auto"/>
              <w:right w:val="single" w:sz="4" w:space="0" w:color="auto"/>
            </w:tcBorders>
            <w:vAlign w:val="center"/>
          </w:tcPr>
          <w:p w14:paraId="160CC4D2" w14:textId="77777777" w:rsidR="003D5A89" w:rsidRPr="003D5A89" w:rsidRDefault="003D5A89" w:rsidP="008B5B5E">
            <w:pPr>
              <w:jc w:val="center"/>
              <w:rPr>
                <w:rFonts w:asciiTheme="minorHAnsi" w:hAnsiTheme="minorHAnsi" w:cstheme="minorHAnsi"/>
                <w:sz w:val="22"/>
                <w:szCs w:val="22"/>
              </w:rPr>
            </w:pPr>
          </w:p>
        </w:tc>
      </w:tr>
      <w:tr w:rsidR="003D5A89" w:rsidRPr="003D5A89" w14:paraId="1ADB46BA"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196B0C6"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33</w:t>
            </w:r>
          </w:p>
        </w:tc>
        <w:tc>
          <w:tcPr>
            <w:tcW w:w="3495" w:type="dxa"/>
            <w:tcBorders>
              <w:top w:val="single" w:sz="4" w:space="0" w:color="auto"/>
              <w:left w:val="single" w:sz="4" w:space="0" w:color="auto"/>
              <w:bottom w:val="single" w:sz="4" w:space="0" w:color="auto"/>
              <w:right w:val="single" w:sz="4" w:space="0" w:color="auto"/>
            </w:tcBorders>
            <w:vAlign w:val="center"/>
          </w:tcPr>
          <w:p w14:paraId="0D085F25"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 xml:space="preserve">CASUMARO </w:t>
            </w:r>
          </w:p>
        </w:tc>
        <w:tc>
          <w:tcPr>
            <w:tcW w:w="1318" w:type="dxa"/>
            <w:tcBorders>
              <w:top w:val="single" w:sz="4" w:space="0" w:color="auto"/>
              <w:left w:val="single" w:sz="4" w:space="0" w:color="auto"/>
              <w:bottom w:val="single" w:sz="4" w:space="0" w:color="auto"/>
              <w:right w:val="single" w:sz="4" w:space="0" w:color="auto"/>
            </w:tcBorders>
            <w:vAlign w:val="center"/>
          </w:tcPr>
          <w:p w14:paraId="1536D64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73C7C96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2855AD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2,09</w:t>
            </w:r>
          </w:p>
        </w:tc>
        <w:tc>
          <w:tcPr>
            <w:tcW w:w="1356" w:type="dxa"/>
            <w:tcBorders>
              <w:top w:val="single" w:sz="4" w:space="0" w:color="auto"/>
              <w:left w:val="single" w:sz="4" w:space="0" w:color="auto"/>
              <w:bottom w:val="single" w:sz="4" w:space="0" w:color="auto"/>
              <w:right w:val="single" w:sz="4" w:space="0" w:color="auto"/>
            </w:tcBorders>
            <w:vAlign w:val="center"/>
          </w:tcPr>
          <w:p w14:paraId="60FBF7C0"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D5C5951" w14:textId="77777777" w:rsidR="003D5A89" w:rsidRPr="003D5A89" w:rsidRDefault="003D5A89" w:rsidP="008B5B5E">
            <w:pPr>
              <w:jc w:val="center"/>
              <w:rPr>
                <w:rFonts w:asciiTheme="minorHAnsi" w:hAnsiTheme="minorHAnsi" w:cstheme="minorHAnsi"/>
                <w:sz w:val="22"/>
                <w:szCs w:val="22"/>
              </w:rPr>
            </w:pPr>
          </w:p>
        </w:tc>
      </w:tr>
      <w:tr w:rsidR="003D5A89" w:rsidRPr="003D5A89" w14:paraId="0D278433"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6935204A"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34</w:t>
            </w:r>
          </w:p>
        </w:tc>
        <w:tc>
          <w:tcPr>
            <w:tcW w:w="3495" w:type="dxa"/>
            <w:tcBorders>
              <w:top w:val="single" w:sz="4" w:space="0" w:color="auto"/>
              <w:left w:val="single" w:sz="4" w:space="0" w:color="auto"/>
              <w:bottom w:val="single" w:sz="4" w:space="0" w:color="auto"/>
              <w:right w:val="single" w:sz="4" w:space="0" w:color="auto"/>
            </w:tcBorders>
            <w:vAlign w:val="center"/>
          </w:tcPr>
          <w:p w14:paraId="3624A51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PGS SMILE</w:t>
            </w:r>
          </w:p>
        </w:tc>
        <w:tc>
          <w:tcPr>
            <w:tcW w:w="1318" w:type="dxa"/>
            <w:tcBorders>
              <w:top w:val="single" w:sz="4" w:space="0" w:color="auto"/>
              <w:left w:val="single" w:sz="4" w:space="0" w:color="auto"/>
              <w:bottom w:val="single" w:sz="4" w:space="0" w:color="auto"/>
              <w:right w:val="single" w:sz="4" w:space="0" w:color="auto"/>
            </w:tcBorders>
            <w:vAlign w:val="center"/>
          </w:tcPr>
          <w:p w14:paraId="36DEB7B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193A456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6B84CE5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2,08</w:t>
            </w:r>
          </w:p>
        </w:tc>
        <w:tc>
          <w:tcPr>
            <w:tcW w:w="1356" w:type="dxa"/>
            <w:tcBorders>
              <w:top w:val="single" w:sz="4" w:space="0" w:color="auto"/>
              <w:left w:val="single" w:sz="4" w:space="0" w:color="auto"/>
              <w:bottom w:val="single" w:sz="4" w:space="0" w:color="auto"/>
              <w:right w:val="single" w:sz="4" w:space="0" w:color="auto"/>
            </w:tcBorders>
            <w:vAlign w:val="center"/>
          </w:tcPr>
          <w:p w14:paraId="60EDB919"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AE2E2E7" w14:textId="77777777" w:rsidR="003D5A89" w:rsidRPr="003D5A89" w:rsidRDefault="003D5A89" w:rsidP="008B5B5E">
            <w:pPr>
              <w:jc w:val="center"/>
              <w:rPr>
                <w:rFonts w:asciiTheme="minorHAnsi" w:hAnsiTheme="minorHAnsi" w:cstheme="minorHAnsi"/>
                <w:sz w:val="22"/>
                <w:szCs w:val="22"/>
              </w:rPr>
            </w:pPr>
          </w:p>
        </w:tc>
      </w:tr>
      <w:tr w:rsidR="003D5A89" w:rsidRPr="003D5A89" w14:paraId="0E4D7D66"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4007488F"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35</w:t>
            </w:r>
          </w:p>
        </w:tc>
        <w:tc>
          <w:tcPr>
            <w:tcW w:w="3495" w:type="dxa"/>
            <w:tcBorders>
              <w:top w:val="single" w:sz="4" w:space="0" w:color="auto"/>
              <w:left w:val="single" w:sz="4" w:space="0" w:color="auto"/>
              <w:bottom w:val="single" w:sz="4" w:space="0" w:color="auto"/>
              <w:right w:val="single" w:sz="4" w:space="0" w:color="auto"/>
            </w:tcBorders>
            <w:vAlign w:val="center"/>
          </w:tcPr>
          <w:p w14:paraId="727759F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POL. STELLA</w:t>
            </w:r>
          </w:p>
        </w:tc>
        <w:tc>
          <w:tcPr>
            <w:tcW w:w="1318" w:type="dxa"/>
            <w:tcBorders>
              <w:top w:val="single" w:sz="4" w:space="0" w:color="auto"/>
              <w:left w:val="single" w:sz="4" w:space="0" w:color="auto"/>
              <w:bottom w:val="single" w:sz="4" w:space="0" w:color="auto"/>
              <w:right w:val="single" w:sz="4" w:space="0" w:color="auto"/>
            </w:tcBorders>
            <w:vAlign w:val="center"/>
          </w:tcPr>
          <w:p w14:paraId="67C3EFB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62CF165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3D99EF6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2,00</w:t>
            </w:r>
          </w:p>
        </w:tc>
        <w:tc>
          <w:tcPr>
            <w:tcW w:w="1356" w:type="dxa"/>
            <w:tcBorders>
              <w:top w:val="single" w:sz="4" w:space="0" w:color="auto"/>
              <w:left w:val="single" w:sz="4" w:space="0" w:color="auto"/>
              <w:bottom w:val="single" w:sz="4" w:space="0" w:color="auto"/>
              <w:right w:val="single" w:sz="4" w:space="0" w:color="auto"/>
            </w:tcBorders>
            <w:vAlign w:val="center"/>
          </w:tcPr>
          <w:p w14:paraId="55827220"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8610D72" w14:textId="77777777" w:rsidR="003D5A89" w:rsidRPr="003D5A89" w:rsidRDefault="003D5A89" w:rsidP="008B5B5E">
            <w:pPr>
              <w:jc w:val="center"/>
              <w:rPr>
                <w:rFonts w:asciiTheme="minorHAnsi" w:hAnsiTheme="minorHAnsi" w:cstheme="minorHAnsi"/>
                <w:sz w:val="22"/>
                <w:szCs w:val="22"/>
              </w:rPr>
            </w:pPr>
          </w:p>
        </w:tc>
      </w:tr>
      <w:tr w:rsidR="003D5A89" w:rsidRPr="003D5A89" w14:paraId="3D6CCCBA"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4DD06142"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36</w:t>
            </w:r>
          </w:p>
        </w:tc>
        <w:tc>
          <w:tcPr>
            <w:tcW w:w="3495" w:type="dxa"/>
            <w:tcBorders>
              <w:top w:val="single" w:sz="4" w:space="0" w:color="auto"/>
              <w:left w:val="single" w:sz="4" w:space="0" w:color="auto"/>
              <w:bottom w:val="single" w:sz="4" w:space="0" w:color="auto"/>
              <w:right w:val="single" w:sz="4" w:space="0" w:color="auto"/>
            </w:tcBorders>
            <w:vAlign w:val="center"/>
          </w:tcPr>
          <w:p w14:paraId="4E300B73"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NOVESE</w:t>
            </w:r>
          </w:p>
        </w:tc>
        <w:tc>
          <w:tcPr>
            <w:tcW w:w="1318" w:type="dxa"/>
            <w:tcBorders>
              <w:top w:val="single" w:sz="4" w:space="0" w:color="auto"/>
              <w:left w:val="single" w:sz="4" w:space="0" w:color="auto"/>
              <w:bottom w:val="single" w:sz="4" w:space="0" w:color="auto"/>
              <w:right w:val="single" w:sz="4" w:space="0" w:color="auto"/>
            </w:tcBorders>
            <w:vAlign w:val="center"/>
          </w:tcPr>
          <w:p w14:paraId="243418E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7DAB9BB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3B80F6B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1,18</w:t>
            </w:r>
          </w:p>
        </w:tc>
        <w:tc>
          <w:tcPr>
            <w:tcW w:w="1356" w:type="dxa"/>
            <w:tcBorders>
              <w:top w:val="single" w:sz="4" w:space="0" w:color="auto"/>
              <w:left w:val="single" w:sz="4" w:space="0" w:color="auto"/>
              <w:bottom w:val="single" w:sz="4" w:space="0" w:color="auto"/>
              <w:right w:val="single" w:sz="4" w:space="0" w:color="auto"/>
            </w:tcBorders>
            <w:vAlign w:val="center"/>
          </w:tcPr>
          <w:p w14:paraId="5D84EE64"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4FBA6977" w14:textId="77777777" w:rsidR="003D5A89" w:rsidRPr="003D5A89" w:rsidRDefault="003D5A89" w:rsidP="008B5B5E">
            <w:pPr>
              <w:jc w:val="center"/>
              <w:rPr>
                <w:rFonts w:asciiTheme="minorHAnsi" w:hAnsiTheme="minorHAnsi" w:cstheme="minorHAnsi"/>
                <w:sz w:val="22"/>
                <w:szCs w:val="22"/>
              </w:rPr>
            </w:pPr>
          </w:p>
        </w:tc>
      </w:tr>
      <w:tr w:rsidR="003D5A89" w:rsidRPr="003D5A89" w14:paraId="7A69ABD5"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11F6D4E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37</w:t>
            </w:r>
          </w:p>
        </w:tc>
        <w:tc>
          <w:tcPr>
            <w:tcW w:w="3495" w:type="dxa"/>
            <w:tcBorders>
              <w:top w:val="single" w:sz="4" w:space="0" w:color="auto"/>
              <w:left w:val="single" w:sz="4" w:space="0" w:color="auto"/>
              <w:bottom w:val="single" w:sz="4" w:space="0" w:color="auto"/>
              <w:right w:val="single" w:sz="4" w:space="0" w:color="auto"/>
            </w:tcBorders>
            <w:vAlign w:val="center"/>
          </w:tcPr>
          <w:p w14:paraId="4551CFB9"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FELSINA</w:t>
            </w:r>
          </w:p>
        </w:tc>
        <w:tc>
          <w:tcPr>
            <w:tcW w:w="1318" w:type="dxa"/>
            <w:tcBorders>
              <w:top w:val="single" w:sz="4" w:space="0" w:color="auto"/>
              <w:left w:val="single" w:sz="4" w:space="0" w:color="auto"/>
              <w:bottom w:val="single" w:sz="4" w:space="0" w:color="auto"/>
              <w:right w:val="single" w:sz="4" w:space="0" w:color="auto"/>
            </w:tcBorders>
            <w:vAlign w:val="center"/>
          </w:tcPr>
          <w:p w14:paraId="6E9ABC1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412E3D3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25EFE4E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7F2DAEBC"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6955850" w14:textId="77777777" w:rsidR="003D5A89" w:rsidRPr="003D5A89" w:rsidRDefault="003D5A89" w:rsidP="008B5B5E">
            <w:pPr>
              <w:jc w:val="center"/>
              <w:rPr>
                <w:rFonts w:asciiTheme="minorHAnsi" w:hAnsiTheme="minorHAnsi" w:cstheme="minorHAnsi"/>
                <w:sz w:val="22"/>
                <w:szCs w:val="22"/>
              </w:rPr>
            </w:pPr>
          </w:p>
        </w:tc>
      </w:tr>
      <w:tr w:rsidR="003D5A89" w:rsidRPr="003D5A89" w14:paraId="04CD32A1"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42F2021D"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38</w:t>
            </w:r>
          </w:p>
        </w:tc>
        <w:tc>
          <w:tcPr>
            <w:tcW w:w="3495" w:type="dxa"/>
            <w:tcBorders>
              <w:top w:val="single" w:sz="4" w:space="0" w:color="auto"/>
              <w:left w:val="single" w:sz="4" w:space="0" w:color="auto"/>
              <w:bottom w:val="single" w:sz="4" w:space="0" w:color="auto"/>
              <w:right w:val="single" w:sz="4" w:space="0" w:color="auto"/>
            </w:tcBorders>
            <w:vAlign w:val="center"/>
          </w:tcPr>
          <w:p w14:paraId="5947F690"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FOOTBALL CLUB 70</w:t>
            </w:r>
          </w:p>
        </w:tc>
        <w:tc>
          <w:tcPr>
            <w:tcW w:w="1318" w:type="dxa"/>
            <w:tcBorders>
              <w:top w:val="single" w:sz="4" w:space="0" w:color="auto"/>
              <w:left w:val="single" w:sz="4" w:space="0" w:color="auto"/>
              <w:bottom w:val="single" w:sz="4" w:space="0" w:color="auto"/>
              <w:right w:val="single" w:sz="4" w:space="0" w:color="auto"/>
            </w:tcBorders>
            <w:vAlign w:val="center"/>
          </w:tcPr>
          <w:p w14:paraId="38CADEF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59D8456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8EA750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1,87</w:t>
            </w:r>
          </w:p>
        </w:tc>
        <w:tc>
          <w:tcPr>
            <w:tcW w:w="1356" w:type="dxa"/>
            <w:tcBorders>
              <w:top w:val="single" w:sz="4" w:space="0" w:color="auto"/>
              <w:left w:val="single" w:sz="4" w:space="0" w:color="auto"/>
              <w:bottom w:val="single" w:sz="4" w:space="0" w:color="auto"/>
              <w:right w:val="single" w:sz="4" w:space="0" w:color="auto"/>
            </w:tcBorders>
            <w:vAlign w:val="center"/>
          </w:tcPr>
          <w:p w14:paraId="35995342"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61BD528" w14:textId="77777777" w:rsidR="003D5A89" w:rsidRPr="003D5A89" w:rsidRDefault="003D5A89" w:rsidP="008B5B5E">
            <w:pPr>
              <w:jc w:val="center"/>
              <w:rPr>
                <w:rFonts w:asciiTheme="minorHAnsi" w:hAnsiTheme="minorHAnsi" w:cstheme="minorHAnsi"/>
                <w:sz w:val="22"/>
                <w:szCs w:val="22"/>
              </w:rPr>
            </w:pPr>
          </w:p>
        </w:tc>
      </w:tr>
      <w:tr w:rsidR="003D5A89" w:rsidRPr="003D5A89" w14:paraId="7266659D"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4F1C0ED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39</w:t>
            </w:r>
          </w:p>
        </w:tc>
        <w:tc>
          <w:tcPr>
            <w:tcW w:w="3495" w:type="dxa"/>
            <w:tcBorders>
              <w:top w:val="single" w:sz="4" w:space="0" w:color="auto"/>
              <w:left w:val="single" w:sz="4" w:space="0" w:color="auto"/>
              <w:bottom w:val="single" w:sz="4" w:space="0" w:color="auto"/>
              <w:right w:val="single" w:sz="4" w:space="0" w:color="auto"/>
            </w:tcBorders>
            <w:vAlign w:val="center"/>
          </w:tcPr>
          <w:p w14:paraId="0271814F"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LUGAGNANESE</w:t>
            </w:r>
          </w:p>
        </w:tc>
        <w:tc>
          <w:tcPr>
            <w:tcW w:w="1318" w:type="dxa"/>
            <w:tcBorders>
              <w:top w:val="single" w:sz="4" w:space="0" w:color="auto"/>
              <w:left w:val="single" w:sz="4" w:space="0" w:color="auto"/>
              <w:bottom w:val="single" w:sz="4" w:space="0" w:color="auto"/>
              <w:right w:val="single" w:sz="4" w:space="0" w:color="auto"/>
            </w:tcBorders>
            <w:vAlign w:val="center"/>
          </w:tcPr>
          <w:p w14:paraId="577A6035"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0CC9A70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2F1A676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1,80</w:t>
            </w:r>
          </w:p>
        </w:tc>
        <w:tc>
          <w:tcPr>
            <w:tcW w:w="1356" w:type="dxa"/>
            <w:tcBorders>
              <w:top w:val="single" w:sz="4" w:space="0" w:color="auto"/>
              <w:left w:val="single" w:sz="4" w:space="0" w:color="auto"/>
              <w:bottom w:val="single" w:sz="4" w:space="0" w:color="auto"/>
              <w:right w:val="single" w:sz="4" w:space="0" w:color="auto"/>
            </w:tcBorders>
            <w:vAlign w:val="center"/>
          </w:tcPr>
          <w:p w14:paraId="22FCBCEC"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4E8648D" w14:textId="77777777" w:rsidR="003D5A89" w:rsidRPr="003D5A89" w:rsidRDefault="003D5A89" w:rsidP="008B5B5E">
            <w:pPr>
              <w:jc w:val="center"/>
              <w:rPr>
                <w:rFonts w:asciiTheme="minorHAnsi" w:hAnsiTheme="minorHAnsi" w:cstheme="minorHAnsi"/>
                <w:sz w:val="22"/>
                <w:szCs w:val="22"/>
              </w:rPr>
            </w:pPr>
          </w:p>
        </w:tc>
      </w:tr>
      <w:tr w:rsidR="003D5A89" w:rsidRPr="003D5A89" w14:paraId="3FF6EECA"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5D55238E"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40</w:t>
            </w:r>
          </w:p>
        </w:tc>
        <w:tc>
          <w:tcPr>
            <w:tcW w:w="3495" w:type="dxa"/>
            <w:tcBorders>
              <w:top w:val="single" w:sz="4" w:space="0" w:color="auto"/>
              <w:left w:val="single" w:sz="4" w:space="0" w:color="auto"/>
              <w:bottom w:val="single" w:sz="4" w:space="0" w:color="auto"/>
              <w:right w:val="single" w:sz="4" w:space="0" w:color="auto"/>
            </w:tcBorders>
            <w:vAlign w:val="center"/>
          </w:tcPr>
          <w:p w14:paraId="2641F19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DUE EMME</w:t>
            </w:r>
          </w:p>
        </w:tc>
        <w:tc>
          <w:tcPr>
            <w:tcW w:w="1318" w:type="dxa"/>
            <w:tcBorders>
              <w:top w:val="single" w:sz="4" w:space="0" w:color="auto"/>
              <w:left w:val="single" w:sz="4" w:space="0" w:color="auto"/>
              <w:bottom w:val="single" w:sz="4" w:space="0" w:color="auto"/>
              <w:right w:val="single" w:sz="4" w:space="0" w:color="auto"/>
            </w:tcBorders>
            <w:vAlign w:val="center"/>
          </w:tcPr>
          <w:p w14:paraId="4ADE73D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530DEEB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88BE1D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096486AC"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0,81</w:t>
            </w:r>
          </w:p>
        </w:tc>
        <w:tc>
          <w:tcPr>
            <w:tcW w:w="1292" w:type="dxa"/>
            <w:tcBorders>
              <w:top w:val="single" w:sz="4" w:space="0" w:color="auto"/>
              <w:left w:val="single" w:sz="4" w:space="0" w:color="auto"/>
              <w:bottom w:val="single" w:sz="4" w:space="0" w:color="auto"/>
              <w:right w:val="single" w:sz="4" w:space="0" w:color="auto"/>
            </w:tcBorders>
            <w:vAlign w:val="center"/>
          </w:tcPr>
          <w:p w14:paraId="708F2E7A" w14:textId="77777777" w:rsidR="003D5A89" w:rsidRPr="003D5A89" w:rsidRDefault="003D5A89" w:rsidP="008B5B5E">
            <w:pPr>
              <w:jc w:val="center"/>
              <w:rPr>
                <w:rFonts w:asciiTheme="minorHAnsi" w:hAnsiTheme="minorHAnsi" w:cstheme="minorHAnsi"/>
                <w:sz w:val="22"/>
                <w:szCs w:val="22"/>
              </w:rPr>
            </w:pPr>
          </w:p>
        </w:tc>
      </w:tr>
      <w:tr w:rsidR="003D5A89" w:rsidRPr="003D5A89" w14:paraId="77C0BD39"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7F338795"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41</w:t>
            </w:r>
          </w:p>
        </w:tc>
        <w:tc>
          <w:tcPr>
            <w:tcW w:w="3495" w:type="dxa"/>
            <w:tcBorders>
              <w:top w:val="single" w:sz="4" w:space="0" w:color="auto"/>
              <w:left w:val="single" w:sz="4" w:space="0" w:color="auto"/>
              <w:bottom w:val="single" w:sz="4" w:space="0" w:color="auto"/>
              <w:right w:val="single" w:sz="4" w:space="0" w:color="auto"/>
            </w:tcBorders>
            <w:vAlign w:val="center"/>
          </w:tcPr>
          <w:p w14:paraId="76E554E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SAN SECONDO 19174</w:t>
            </w:r>
          </w:p>
        </w:tc>
        <w:tc>
          <w:tcPr>
            <w:tcW w:w="1318" w:type="dxa"/>
            <w:tcBorders>
              <w:top w:val="single" w:sz="4" w:space="0" w:color="auto"/>
              <w:left w:val="single" w:sz="4" w:space="0" w:color="auto"/>
              <w:bottom w:val="single" w:sz="4" w:space="0" w:color="auto"/>
              <w:right w:val="single" w:sz="4" w:space="0" w:color="auto"/>
            </w:tcBorders>
            <w:vAlign w:val="center"/>
          </w:tcPr>
          <w:p w14:paraId="56F7838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707DA8E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1FC4D3F3"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5D03CFD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0,68</w:t>
            </w:r>
          </w:p>
        </w:tc>
        <w:tc>
          <w:tcPr>
            <w:tcW w:w="1292" w:type="dxa"/>
            <w:tcBorders>
              <w:top w:val="single" w:sz="4" w:space="0" w:color="auto"/>
              <w:left w:val="single" w:sz="4" w:space="0" w:color="auto"/>
              <w:bottom w:val="single" w:sz="4" w:space="0" w:color="auto"/>
              <w:right w:val="single" w:sz="4" w:space="0" w:color="auto"/>
            </w:tcBorders>
            <w:vAlign w:val="center"/>
          </w:tcPr>
          <w:p w14:paraId="76495EA4" w14:textId="77777777" w:rsidR="003D5A89" w:rsidRPr="003D5A89" w:rsidRDefault="003D5A89" w:rsidP="008B5B5E">
            <w:pPr>
              <w:jc w:val="center"/>
              <w:rPr>
                <w:rFonts w:asciiTheme="minorHAnsi" w:hAnsiTheme="minorHAnsi" w:cstheme="minorHAnsi"/>
                <w:sz w:val="22"/>
                <w:szCs w:val="22"/>
              </w:rPr>
            </w:pPr>
          </w:p>
        </w:tc>
      </w:tr>
      <w:tr w:rsidR="003D5A89" w:rsidRPr="003D5A89" w14:paraId="2CEAE6C4"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3828397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42</w:t>
            </w:r>
          </w:p>
        </w:tc>
        <w:tc>
          <w:tcPr>
            <w:tcW w:w="3495" w:type="dxa"/>
            <w:tcBorders>
              <w:top w:val="single" w:sz="4" w:space="0" w:color="auto"/>
              <w:left w:val="single" w:sz="4" w:space="0" w:color="auto"/>
              <w:bottom w:val="single" w:sz="4" w:space="0" w:color="auto"/>
              <w:right w:val="single" w:sz="4" w:space="0" w:color="auto"/>
            </w:tcBorders>
            <w:vAlign w:val="center"/>
          </w:tcPr>
          <w:p w14:paraId="7A30F9D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PORTO FUORI CALCIO</w:t>
            </w:r>
          </w:p>
        </w:tc>
        <w:tc>
          <w:tcPr>
            <w:tcW w:w="1318" w:type="dxa"/>
            <w:tcBorders>
              <w:top w:val="single" w:sz="4" w:space="0" w:color="auto"/>
              <w:left w:val="single" w:sz="4" w:space="0" w:color="auto"/>
              <w:bottom w:val="single" w:sz="4" w:space="0" w:color="auto"/>
              <w:right w:val="single" w:sz="4" w:space="0" w:color="auto"/>
            </w:tcBorders>
            <w:vAlign w:val="center"/>
          </w:tcPr>
          <w:p w14:paraId="43ECCF9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6EE4E00B"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5D74006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1,88</w:t>
            </w:r>
          </w:p>
        </w:tc>
        <w:tc>
          <w:tcPr>
            <w:tcW w:w="1356" w:type="dxa"/>
            <w:tcBorders>
              <w:top w:val="single" w:sz="4" w:space="0" w:color="auto"/>
              <w:left w:val="single" w:sz="4" w:space="0" w:color="auto"/>
              <w:bottom w:val="single" w:sz="4" w:space="0" w:color="auto"/>
              <w:right w:val="single" w:sz="4" w:space="0" w:color="auto"/>
            </w:tcBorders>
            <w:vAlign w:val="center"/>
          </w:tcPr>
          <w:p w14:paraId="46414E4F"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265F814" w14:textId="77777777" w:rsidR="003D5A89" w:rsidRPr="003D5A89" w:rsidRDefault="003D5A89" w:rsidP="008B5B5E">
            <w:pPr>
              <w:jc w:val="center"/>
              <w:rPr>
                <w:rFonts w:asciiTheme="minorHAnsi" w:hAnsiTheme="minorHAnsi" w:cstheme="minorHAnsi"/>
                <w:sz w:val="22"/>
                <w:szCs w:val="22"/>
              </w:rPr>
            </w:pPr>
          </w:p>
        </w:tc>
      </w:tr>
      <w:tr w:rsidR="003D5A89" w:rsidRPr="003D5A89" w14:paraId="501D0866"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4AA3BC5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43</w:t>
            </w:r>
          </w:p>
        </w:tc>
        <w:tc>
          <w:tcPr>
            <w:tcW w:w="3495" w:type="dxa"/>
            <w:tcBorders>
              <w:top w:val="single" w:sz="4" w:space="0" w:color="auto"/>
              <w:left w:val="single" w:sz="4" w:space="0" w:color="auto"/>
              <w:bottom w:val="single" w:sz="4" w:space="0" w:color="auto"/>
              <w:right w:val="single" w:sz="4" w:space="0" w:color="auto"/>
            </w:tcBorders>
            <w:vAlign w:val="center"/>
          </w:tcPr>
          <w:p w14:paraId="067CB52A"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AUDACE</w:t>
            </w:r>
          </w:p>
        </w:tc>
        <w:tc>
          <w:tcPr>
            <w:tcW w:w="1318" w:type="dxa"/>
            <w:tcBorders>
              <w:top w:val="single" w:sz="4" w:space="0" w:color="auto"/>
              <w:left w:val="single" w:sz="4" w:space="0" w:color="auto"/>
              <w:bottom w:val="single" w:sz="4" w:space="0" w:color="auto"/>
              <w:right w:val="single" w:sz="4" w:space="0" w:color="auto"/>
            </w:tcBorders>
            <w:vAlign w:val="center"/>
          </w:tcPr>
          <w:p w14:paraId="793ECD2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7950E9D1"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3026EDFD"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1,87</w:t>
            </w:r>
          </w:p>
        </w:tc>
        <w:tc>
          <w:tcPr>
            <w:tcW w:w="1356" w:type="dxa"/>
            <w:tcBorders>
              <w:top w:val="single" w:sz="4" w:space="0" w:color="auto"/>
              <w:left w:val="single" w:sz="4" w:space="0" w:color="auto"/>
              <w:bottom w:val="single" w:sz="4" w:space="0" w:color="auto"/>
              <w:right w:val="single" w:sz="4" w:space="0" w:color="auto"/>
            </w:tcBorders>
            <w:vAlign w:val="center"/>
          </w:tcPr>
          <w:p w14:paraId="6084CE83"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1F35BFE" w14:textId="77777777" w:rsidR="003D5A89" w:rsidRPr="003D5A89" w:rsidRDefault="003D5A89" w:rsidP="008B5B5E">
            <w:pPr>
              <w:jc w:val="center"/>
              <w:rPr>
                <w:rFonts w:asciiTheme="minorHAnsi" w:hAnsiTheme="minorHAnsi" w:cstheme="minorHAnsi"/>
                <w:sz w:val="22"/>
                <w:szCs w:val="22"/>
              </w:rPr>
            </w:pPr>
          </w:p>
        </w:tc>
      </w:tr>
      <w:tr w:rsidR="003D5A89" w:rsidRPr="003D5A89" w14:paraId="4A90066B"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04D804D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44</w:t>
            </w:r>
          </w:p>
        </w:tc>
        <w:tc>
          <w:tcPr>
            <w:tcW w:w="3495" w:type="dxa"/>
            <w:tcBorders>
              <w:top w:val="single" w:sz="4" w:space="0" w:color="auto"/>
              <w:left w:val="single" w:sz="4" w:space="0" w:color="auto"/>
              <w:bottom w:val="single" w:sz="4" w:space="0" w:color="auto"/>
              <w:right w:val="single" w:sz="4" w:space="0" w:color="auto"/>
            </w:tcBorders>
            <w:vAlign w:val="center"/>
          </w:tcPr>
          <w:p w14:paraId="6E3DEF56"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ANTAL PALLAVICINI</w:t>
            </w:r>
          </w:p>
        </w:tc>
        <w:tc>
          <w:tcPr>
            <w:tcW w:w="1318" w:type="dxa"/>
            <w:tcBorders>
              <w:top w:val="single" w:sz="4" w:space="0" w:color="auto"/>
              <w:left w:val="single" w:sz="4" w:space="0" w:color="auto"/>
              <w:bottom w:val="single" w:sz="4" w:space="0" w:color="auto"/>
              <w:right w:val="single" w:sz="4" w:space="0" w:color="auto"/>
            </w:tcBorders>
            <w:vAlign w:val="center"/>
          </w:tcPr>
          <w:p w14:paraId="5913AA88"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6281F9A6"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2F5331C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1,75</w:t>
            </w:r>
          </w:p>
        </w:tc>
        <w:tc>
          <w:tcPr>
            <w:tcW w:w="1356" w:type="dxa"/>
            <w:tcBorders>
              <w:top w:val="single" w:sz="4" w:space="0" w:color="auto"/>
              <w:left w:val="single" w:sz="4" w:space="0" w:color="auto"/>
              <w:bottom w:val="single" w:sz="4" w:space="0" w:color="auto"/>
              <w:right w:val="single" w:sz="4" w:space="0" w:color="auto"/>
            </w:tcBorders>
            <w:vAlign w:val="center"/>
          </w:tcPr>
          <w:p w14:paraId="25A90B97"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12E5C19" w14:textId="77777777" w:rsidR="003D5A89" w:rsidRPr="003D5A89" w:rsidRDefault="003D5A89" w:rsidP="008B5B5E">
            <w:pPr>
              <w:jc w:val="center"/>
              <w:rPr>
                <w:rFonts w:asciiTheme="minorHAnsi" w:hAnsiTheme="minorHAnsi" w:cstheme="minorHAnsi"/>
                <w:sz w:val="22"/>
                <w:szCs w:val="22"/>
              </w:rPr>
            </w:pPr>
          </w:p>
        </w:tc>
      </w:tr>
      <w:tr w:rsidR="003D5A89" w:rsidRPr="003D5A89" w14:paraId="0812F0CE"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125320D3"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45</w:t>
            </w:r>
          </w:p>
        </w:tc>
        <w:tc>
          <w:tcPr>
            <w:tcW w:w="3495" w:type="dxa"/>
            <w:tcBorders>
              <w:top w:val="single" w:sz="4" w:space="0" w:color="auto"/>
              <w:left w:val="single" w:sz="4" w:space="0" w:color="auto"/>
              <w:bottom w:val="single" w:sz="4" w:space="0" w:color="auto"/>
              <w:right w:val="single" w:sz="4" w:space="0" w:color="auto"/>
            </w:tcBorders>
            <w:vAlign w:val="center"/>
          </w:tcPr>
          <w:p w14:paraId="1A1EEBFD"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VICTORIA</w:t>
            </w:r>
          </w:p>
        </w:tc>
        <w:tc>
          <w:tcPr>
            <w:tcW w:w="1318" w:type="dxa"/>
            <w:tcBorders>
              <w:top w:val="single" w:sz="4" w:space="0" w:color="auto"/>
              <w:left w:val="single" w:sz="4" w:space="0" w:color="auto"/>
              <w:bottom w:val="single" w:sz="4" w:space="0" w:color="auto"/>
              <w:right w:val="single" w:sz="4" w:space="0" w:color="auto"/>
            </w:tcBorders>
            <w:vAlign w:val="center"/>
          </w:tcPr>
          <w:p w14:paraId="2F4FF844"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29F41AC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14B30D9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341E4662"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87EEB3B" w14:textId="77777777" w:rsidR="003D5A89" w:rsidRPr="003D5A89" w:rsidRDefault="003D5A89" w:rsidP="008B5B5E">
            <w:pPr>
              <w:jc w:val="center"/>
              <w:rPr>
                <w:rFonts w:asciiTheme="minorHAnsi" w:hAnsiTheme="minorHAnsi" w:cstheme="minorHAnsi"/>
                <w:sz w:val="22"/>
                <w:szCs w:val="22"/>
              </w:rPr>
            </w:pPr>
          </w:p>
        </w:tc>
      </w:tr>
      <w:tr w:rsidR="003D5A89" w:rsidRPr="003D5A89" w14:paraId="41B00D5C"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59ACD56B"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46</w:t>
            </w:r>
          </w:p>
        </w:tc>
        <w:tc>
          <w:tcPr>
            <w:tcW w:w="3495" w:type="dxa"/>
            <w:tcBorders>
              <w:top w:val="single" w:sz="4" w:space="0" w:color="auto"/>
              <w:left w:val="single" w:sz="4" w:space="0" w:color="auto"/>
              <w:bottom w:val="single" w:sz="4" w:space="0" w:color="auto"/>
              <w:right w:val="single" w:sz="4" w:space="0" w:color="auto"/>
            </w:tcBorders>
            <w:vAlign w:val="center"/>
          </w:tcPr>
          <w:p w14:paraId="568447C1"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VECCHIAZZANO</w:t>
            </w:r>
          </w:p>
        </w:tc>
        <w:tc>
          <w:tcPr>
            <w:tcW w:w="1318" w:type="dxa"/>
            <w:tcBorders>
              <w:top w:val="single" w:sz="4" w:space="0" w:color="auto"/>
              <w:left w:val="single" w:sz="4" w:space="0" w:color="auto"/>
              <w:bottom w:val="single" w:sz="4" w:space="0" w:color="auto"/>
              <w:right w:val="single" w:sz="4" w:space="0" w:color="auto"/>
            </w:tcBorders>
            <w:vAlign w:val="center"/>
          </w:tcPr>
          <w:p w14:paraId="2BC1A7CF"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3F4F6ADE"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64C3A91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1,62</w:t>
            </w:r>
          </w:p>
        </w:tc>
        <w:tc>
          <w:tcPr>
            <w:tcW w:w="1356" w:type="dxa"/>
            <w:tcBorders>
              <w:top w:val="single" w:sz="4" w:space="0" w:color="auto"/>
              <w:left w:val="single" w:sz="4" w:space="0" w:color="auto"/>
              <w:bottom w:val="single" w:sz="4" w:space="0" w:color="auto"/>
              <w:right w:val="single" w:sz="4" w:space="0" w:color="auto"/>
            </w:tcBorders>
            <w:vAlign w:val="center"/>
          </w:tcPr>
          <w:p w14:paraId="413B3E36"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8CE6973" w14:textId="77777777" w:rsidR="003D5A89" w:rsidRPr="003D5A89" w:rsidRDefault="003D5A89" w:rsidP="008B5B5E">
            <w:pPr>
              <w:jc w:val="center"/>
              <w:rPr>
                <w:rFonts w:asciiTheme="minorHAnsi" w:hAnsiTheme="minorHAnsi" w:cstheme="minorHAnsi"/>
                <w:sz w:val="22"/>
                <w:szCs w:val="22"/>
              </w:rPr>
            </w:pPr>
          </w:p>
        </w:tc>
      </w:tr>
      <w:tr w:rsidR="003D5A89" w:rsidRPr="003D5A89" w14:paraId="53A197AF"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19FD5F30"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47</w:t>
            </w:r>
          </w:p>
        </w:tc>
        <w:tc>
          <w:tcPr>
            <w:tcW w:w="3495" w:type="dxa"/>
            <w:tcBorders>
              <w:top w:val="single" w:sz="4" w:space="0" w:color="auto"/>
              <w:left w:val="single" w:sz="4" w:space="0" w:color="auto"/>
              <w:bottom w:val="single" w:sz="4" w:space="0" w:color="auto"/>
              <w:right w:val="single" w:sz="4" w:space="0" w:color="auto"/>
            </w:tcBorders>
            <w:vAlign w:val="center"/>
          </w:tcPr>
          <w:p w14:paraId="283962F8"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POL. IL CERVO</w:t>
            </w:r>
          </w:p>
        </w:tc>
        <w:tc>
          <w:tcPr>
            <w:tcW w:w="1318" w:type="dxa"/>
            <w:tcBorders>
              <w:top w:val="single" w:sz="4" w:space="0" w:color="auto"/>
              <w:left w:val="single" w:sz="4" w:space="0" w:color="auto"/>
              <w:bottom w:val="single" w:sz="4" w:space="0" w:color="auto"/>
              <w:right w:val="single" w:sz="4" w:space="0" w:color="auto"/>
            </w:tcBorders>
            <w:vAlign w:val="center"/>
          </w:tcPr>
          <w:p w14:paraId="3C96963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780D98D0"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3CAC65CA"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1,59</w:t>
            </w:r>
          </w:p>
        </w:tc>
        <w:tc>
          <w:tcPr>
            <w:tcW w:w="1356" w:type="dxa"/>
            <w:tcBorders>
              <w:top w:val="single" w:sz="4" w:space="0" w:color="auto"/>
              <w:left w:val="single" w:sz="4" w:space="0" w:color="auto"/>
              <w:bottom w:val="single" w:sz="4" w:space="0" w:color="auto"/>
              <w:right w:val="single" w:sz="4" w:space="0" w:color="auto"/>
            </w:tcBorders>
            <w:vAlign w:val="center"/>
          </w:tcPr>
          <w:p w14:paraId="3CC9C489"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385808E" w14:textId="77777777" w:rsidR="003D5A89" w:rsidRPr="003D5A89" w:rsidRDefault="003D5A89" w:rsidP="008B5B5E">
            <w:pPr>
              <w:jc w:val="center"/>
              <w:rPr>
                <w:rFonts w:asciiTheme="minorHAnsi" w:hAnsiTheme="minorHAnsi" w:cstheme="minorHAnsi"/>
                <w:sz w:val="22"/>
                <w:szCs w:val="22"/>
              </w:rPr>
            </w:pPr>
          </w:p>
        </w:tc>
      </w:tr>
      <w:tr w:rsidR="003D5A89" w:rsidRPr="003D5A89" w14:paraId="2203D32A" w14:textId="77777777" w:rsidTr="003D5A89">
        <w:trPr>
          <w:gridAfter w:val="1"/>
          <w:wAfter w:w="22" w:type="dxa"/>
          <w:jc w:val="center"/>
        </w:trPr>
        <w:tc>
          <w:tcPr>
            <w:tcW w:w="1133" w:type="dxa"/>
            <w:tcBorders>
              <w:top w:val="single" w:sz="4" w:space="0" w:color="auto"/>
              <w:left w:val="single" w:sz="4" w:space="0" w:color="auto"/>
              <w:bottom w:val="single" w:sz="4" w:space="0" w:color="auto"/>
              <w:right w:val="single" w:sz="4" w:space="0" w:color="auto"/>
            </w:tcBorders>
            <w:vAlign w:val="center"/>
          </w:tcPr>
          <w:p w14:paraId="7944F514" w14:textId="77777777" w:rsidR="003D5A89" w:rsidRPr="003D5A89" w:rsidRDefault="003D5A89" w:rsidP="008B5B5E">
            <w:pPr>
              <w:ind w:left="22"/>
              <w:jc w:val="center"/>
              <w:rPr>
                <w:rFonts w:asciiTheme="minorHAnsi" w:hAnsiTheme="minorHAnsi" w:cstheme="minorHAnsi"/>
                <w:sz w:val="22"/>
                <w:szCs w:val="22"/>
              </w:rPr>
            </w:pPr>
            <w:r w:rsidRPr="003D5A89">
              <w:rPr>
                <w:rFonts w:asciiTheme="minorHAnsi" w:hAnsiTheme="minorHAnsi" w:cstheme="minorHAnsi"/>
                <w:sz w:val="22"/>
                <w:szCs w:val="22"/>
              </w:rPr>
              <w:t>48</w:t>
            </w:r>
          </w:p>
        </w:tc>
        <w:tc>
          <w:tcPr>
            <w:tcW w:w="3495" w:type="dxa"/>
            <w:tcBorders>
              <w:top w:val="single" w:sz="4" w:space="0" w:color="auto"/>
              <w:left w:val="single" w:sz="4" w:space="0" w:color="auto"/>
              <w:bottom w:val="single" w:sz="4" w:space="0" w:color="auto"/>
              <w:right w:val="single" w:sz="4" w:space="0" w:color="auto"/>
            </w:tcBorders>
            <w:vAlign w:val="center"/>
          </w:tcPr>
          <w:p w14:paraId="657AFEAB" w14:textId="77777777" w:rsidR="003D5A89" w:rsidRPr="003D5A89" w:rsidRDefault="003D5A89" w:rsidP="008B5B5E">
            <w:pPr>
              <w:rPr>
                <w:rFonts w:asciiTheme="minorHAnsi" w:hAnsiTheme="minorHAnsi" w:cstheme="minorHAnsi"/>
                <w:b/>
                <w:bCs/>
                <w:sz w:val="22"/>
                <w:szCs w:val="22"/>
              </w:rPr>
            </w:pPr>
            <w:r w:rsidRPr="003D5A89">
              <w:rPr>
                <w:rFonts w:asciiTheme="minorHAnsi" w:hAnsiTheme="minorHAnsi" w:cstheme="minorHAnsi"/>
                <w:b/>
                <w:bCs/>
                <w:sz w:val="22"/>
                <w:szCs w:val="22"/>
              </w:rPr>
              <w:t>VIRTUS BAGNOLO</w:t>
            </w:r>
          </w:p>
        </w:tc>
        <w:tc>
          <w:tcPr>
            <w:tcW w:w="1318" w:type="dxa"/>
            <w:tcBorders>
              <w:top w:val="single" w:sz="4" w:space="0" w:color="auto"/>
              <w:left w:val="single" w:sz="4" w:space="0" w:color="auto"/>
              <w:bottom w:val="single" w:sz="4" w:space="0" w:color="auto"/>
              <w:right w:val="single" w:sz="4" w:space="0" w:color="auto"/>
            </w:tcBorders>
            <w:vAlign w:val="center"/>
          </w:tcPr>
          <w:p w14:paraId="3A88D072"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2DB17597"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0BF8E2F9" w14:textId="77777777" w:rsidR="003D5A89" w:rsidRPr="003D5A89" w:rsidRDefault="003D5A89" w:rsidP="008B5B5E">
            <w:pPr>
              <w:jc w:val="center"/>
              <w:rPr>
                <w:rFonts w:asciiTheme="minorHAnsi" w:hAnsiTheme="minorHAnsi" w:cstheme="minorHAnsi"/>
                <w:sz w:val="22"/>
                <w:szCs w:val="22"/>
              </w:rPr>
            </w:pPr>
            <w:r w:rsidRPr="003D5A89">
              <w:rPr>
                <w:rFonts w:asciiTheme="minorHAnsi" w:hAnsiTheme="minorHAnsi" w:cstheme="minorHAnsi"/>
                <w:sz w:val="22"/>
                <w:szCs w:val="22"/>
              </w:rPr>
              <w:t>1,40</w:t>
            </w:r>
          </w:p>
        </w:tc>
        <w:tc>
          <w:tcPr>
            <w:tcW w:w="1356" w:type="dxa"/>
            <w:tcBorders>
              <w:top w:val="single" w:sz="4" w:space="0" w:color="auto"/>
              <w:left w:val="single" w:sz="4" w:space="0" w:color="auto"/>
              <w:bottom w:val="single" w:sz="4" w:space="0" w:color="auto"/>
              <w:right w:val="single" w:sz="4" w:space="0" w:color="auto"/>
            </w:tcBorders>
            <w:vAlign w:val="center"/>
          </w:tcPr>
          <w:p w14:paraId="66281803" w14:textId="77777777" w:rsidR="003D5A89" w:rsidRPr="003D5A89" w:rsidRDefault="003D5A89" w:rsidP="008B5B5E">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B2E15B7" w14:textId="77777777" w:rsidR="003D5A89" w:rsidRPr="003D5A89" w:rsidRDefault="003D5A89" w:rsidP="008B5B5E">
            <w:pPr>
              <w:jc w:val="center"/>
              <w:rPr>
                <w:rFonts w:asciiTheme="minorHAnsi" w:hAnsiTheme="minorHAnsi" w:cstheme="minorHAnsi"/>
                <w:sz w:val="22"/>
                <w:szCs w:val="22"/>
              </w:rPr>
            </w:pPr>
          </w:p>
        </w:tc>
      </w:tr>
      <w:bookmarkEnd w:id="5"/>
    </w:tbl>
    <w:p w14:paraId="07C8C941" w14:textId="77777777" w:rsidR="003D5A89" w:rsidRPr="003D5A89" w:rsidRDefault="003D5A89" w:rsidP="003D5A89">
      <w:pPr>
        <w:rPr>
          <w:rFonts w:asciiTheme="minorHAnsi" w:hAnsiTheme="minorHAnsi" w:cstheme="minorHAnsi"/>
        </w:rPr>
      </w:pPr>
    </w:p>
    <w:p w14:paraId="165E89A9" w14:textId="77777777" w:rsidR="003D5A89" w:rsidRPr="003D5A89" w:rsidRDefault="003D5A89" w:rsidP="003D5A89">
      <w:pPr>
        <w:jc w:val="center"/>
        <w:rPr>
          <w:rFonts w:asciiTheme="minorHAnsi" w:hAnsiTheme="minorHAnsi" w:cstheme="minorHAnsi"/>
          <w:b/>
          <w:bCs/>
          <w:color w:val="C00000"/>
          <w:sz w:val="32"/>
          <w:szCs w:val="32"/>
        </w:rPr>
      </w:pPr>
      <w:r w:rsidRPr="003D5A89">
        <w:rPr>
          <w:rFonts w:asciiTheme="minorHAnsi" w:hAnsiTheme="minorHAnsi" w:cstheme="minorHAnsi"/>
          <w:b/>
          <w:bCs/>
          <w:color w:val="C00000"/>
          <w:sz w:val="32"/>
          <w:szCs w:val="32"/>
        </w:rPr>
        <w:t>DOMANDE DI RIPESCAGGIO</w:t>
      </w:r>
    </w:p>
    <w:p w14:paraId="31210616" w14:textId="77777777" w:rsidR="003D5A89" w:rsidRPr="003D5A89" w:rsidRDefault="003D5A89" w:rsidP="003D5A89">
      <w:pPr>
        <w:jc w:val="both"/>
        <w:rPr>
          <w:rFonts w:asciiTheme="minorHAnsi" w:hAnsiTheme="minorHAnsi" w:cstheme="minorHAnsi"/>
          <w:sz w:val="22"/>
          <w:szCs w:val="22"/>
        </w:rPr>
      </w:pPr>
    </w:p>
    <w:p w14:paraId="5AF355B4" w14:textId="77777777" w:rsidR="003D5A89" w:rsidRPr="003D5A89" w:rsidRDefault="003D5A89" w:rsidP="003D5A89">
      <w:pPr>
        <w:jc w:val="both"/>
        <w:rPr>
          <w:rFonts w:asciiTheme="minorHAnsi" w:hAnsiTheme="minorHAnsi" w:cstheme="minorHAnsi"/>
          <w:sz w:val="24"/>
          <w:szCs w:val="24"/>
        </w:rPr>
      </w:pPr>
      <w:r w:rsidRPr="003D5A89">
        <w:rPr>
          <w:rFonts w:asciiTheme="minorHAnsi" w:hAnsiTheme="minorHAnsi" w:cstheme="minorHAnsi"/>
          <w:sz w:val="24"/>
          <w:szCs w:val="24"/>
        </w:rPr>
        <w:t xml:space="preserve">Le domande di ripescaggio per l’eventuale completamento dell’organico del Campionato di </w:t>
      </w:r>
      <w:r w:rsidRPr="003D5A89">
        <w:rPr>
          <w:rFonts w:asciiTheme="minorHAnsi" w:hAnsiTheme="minorHAnsi" w:cstheme="minorHAnsi"/>
          <w:b/>
          <w:sz w:val="24"/>
          <w:szCs w:val="24"/>
        </w:rPr>
        <w:t>UNDER 19 REGIONALE</w:t>
      </w:r>
      <w:r w:rsidRPr="003D5A89">
        <w:rPr>
          <w:rFonts w:asciiTheme="minorHAnsi" w:hAnsiTheme="minorHAnsi" w:cstheme="minorHAnsi"/>
          <w:sz w:val="24"/>
          <w:szCs w:val="24"/>
        </w:rPr>
        <w:t xml:space="preserve"> Stagione Sportiva 2026/2027 dovranno essere presentate su carta intestata della Società richiedente ed inviate esclusivamente a mezzo PEC all’indirizzo: </w:t>
      </w:r>
      <w:hyperlink r:id="rId32" w:history="1">
        <w:r w:rsidRPr="003D5A89">
          <w:rPr>
            <w:rFonts w:asciiTheme="minorHAnsi" w:hAnsiTheme="minorHAnsi" w:cstheme="minorHAnsi"/>
            <w:b/>
            <w:bCs/>
            <w:color w:val="0000FF"/>
            <w:sz w:val="24"/>
            <w:szCs w:val="24"/>
            <w:u w:val="single"/>
          </w:rPr>
          <w:t>agonistica@pec.figccrer.it</w:t>
        </w:r>
      </w:hyperlink>
      <w:r w:rsidRPr="003D5A89">
        <w:rPr>
          <w:rFonts w:asciiTheme="minorHAnsi" w:hAnsiTheme="minorHAnsi" w:cstheme="minorHAnsi"/>
          <w:sz w:val="24"/>
          <w:szCs w:val="24"/>
        </w:rPr>
        <w:t xml:space="preserve">, </w:t>
      </w:r>
      <w:r w:rsidRPr="003D5A89">
        <w:rPr>
          <w:rFonts w:asciiTheme="minorHAnsi" w:hAnsiTheme="minorHAnsi" w:cstheme="minorHAnsi"/>
          <w:b/>
          <w:bCs/>
          <w:sz w:val="24"/>
          <w:szCs w:val="24"/>
        </w:rPr>
        <w:t>entro e non oltre l‘11 GIUGNO 2026</w:t>
      </w:r>
      <w:r w:rsidRPr="003D5A89">
        <w:rPr>
          <w:rFonts w:asciiTheme="minorHAnsi" w:hAnsiTheme="minorHAnsi" w:cstheme="minorHAnsi"/>
          <w:sz w:val="24"/>
          <w:szCs w:val="24"/>
        </w:rPr>
        <w:t xml:space="preserve">, allegando copia del documento di identità del legale rappresentante della società. </w:t>
      </w:r>
    </w:p>
    <w:p w14:paraId="442BC0D1" w14:textId="77777777" w:rsidR="003D5A89" w:rsidRPr="003D5A89" w:rsidRDefault="003D5A89" w:rsidP="003D5A89">
      <w:pPr>
        <w:jc w:val="both"/>
        <w:rPr>
          <w:rFonts w:asciiTheme="minorHAnsi" w:hAnsiTheme="minorHAnsi" w:cstheme="minorHAnsi"/>
          <w:sz w:val="24"/>
          <w:szCs w:val="24"/>
        </w:rPr>
      </w:pPr>
      <w:r w:rsidRPr="003D5A89">
        <w:rPr>
          <w:rFonts w:asciiTheme="minorHAnsi" w:hAnsiTheme="minorHAnsi" w:cstheme="minorHAnsi"/>
          <w:sz w:val="24"/>
          <w:szCs w:val="24"/>
        </w:rPr>
        <w:t xml:space="preserve">Si precisa che anche le Società inserite nelle graduatorie provvisorie per il completamento degli organici dei Campionati Stagione Sportiva 2026/2027, pubblicate sul presente CU dovranno presentare domanda di ripescaggio. </w:t>
      </w:r>
    </w:p>
    <w:p w14:paraId="5D90F761" w14:textId="77777777" w:rsidR="003D5A89" w:rsidRPr="003D5A89" w:rsidRDefault="003D5A89" w:rsidP="003D5A89">
      <w:pPr>
        <w:jc w:val="both"/>
        <w:rPr>
          <w:rFonts w:asciiTheme="minorHAnsi" w:hAnsiTheme="minorHAnsi" w:cstheme="minorHAnsi"/>
        </w:rPr>
      </w:pPr>
      <w:r w:rsidRPr="003D5A89">
        <w:rPr>
          <w:rFonts w:asciiTheme="minorHAnsi" w:hAnsiTheme="minorHAnsi" w:cstheme="minorHAnsi"/>
          <w:sz w:val="24"/>
          <w:szCs w:val="24"/>
        </w:rPr>
        <w:t>Le domande provenienti da altre Società, partecipanti al campionato Under 19 Provinciale, non inserite nelle predette graduatorie saranno esaminate solo ed esclusivamente dopo aver scorso l’intera graduatoria</w:t>
      </w:r>
    </w:p>
    <w:p w14:paraId="15DBEA34" w14:textId="77777777" w:rsidR="003D5A89" w:rsidRDefault="003D5A89" w:rsidP="00610E87">
      <w:pPr>
        <w:ind w:right="-312"/>
        <w:rPr>
          <w:rFonts w:ascii="Century Gothic" w:hAnsi="Century Gothic" w:cs="Arial"/>
          <w:sz w:val="24"/>
          <w:szCs w:val="24"/>
        </w:rPr>
      </w:pPr>
    </w:p>
    <w:p w14:paraId="3CD9E1BF"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0DB630E9" w14:textId="77777777" w:rsidR="00610E87" w:rsidRPr="00610E87" w:rsidRDefault="00610E87" w:rsidP="00610E87">
      <w:pPr>
        <w:ind w:right="-312"/>
        <w:rPr>
          <w:rFonts w:ascii="Century Gothic" w:hAnsi="Century Gothic" w:cs="Arial"/>
          <w:sz w:val="24"/>
          <w:szCs w:val="24"/>
        </w:rPr>
      </w:pPr>
    </w:p>
    <w:p w14:paraId="147B175C" w14:textId="3356E028" w:rsidR="00FB0B08" w:rsidRPr="00FB0B08" w:rsidRDefault="00FB0B08" w:rsidP="00FB0B08">
      <w:pPr>
        <w:jc w:val="center"/>
        <w:rPr>
          <w:rFonts w:asciiTheme="minorHAnsi" w:eastAsia="Calibri" w:hAnsiTheme="minorHAnsi" w:cstheme="minorHAnsi"/>
          <w:b/>
          <w:bCs/>
          <w:color w:val="C00000"/>
          <w:kern w:val="2"/>
          <w:sz w:val="32"/>
          <w:szCs w:val="32"/>
          <w:lang w:eastAsia="en-US"/>
        </w:rPr>
      </w:pPr>
      <w:bookmarkStart w:id="6" w:name="_Hlk199228532"/>
      <w:r w:rsidRPr="00FB0B08">
        <w:rPr>
          <w:rFonts w:asciiTheme="minorHAnsi" w:eastAsia="Calibri" w:hAnsiTheme="minorHAnsi" w:cstheme="minorHAnsi"/>
          <w:b/>
          <w:bCs/>
          <w:color w:val="C00000"/>
          <w:kern w:val="2"/>
          <w:sz w:val="32"/>
          <w:szCs w:val="32"/>
          <w:lang w:eastAsia="en-US"/>
        </w:rPr>
        <w:t>CAMPIONATO UNDER 15 REGIONALE</w:t>
      </w:r>
      <w:r>
        <w:rPr>
          <w:rFonts w:asciiTheme="minorHAnsi" w:eastAsia="Calibri" w:hAnsiTheme="minorHAnsi" w:cstheme="minorHAnsi"/>
          <w:b/>
          <w:bCs/>
          <w:color w:val="C00000"/>
          <w:kern w:val="2"/>
          <w:sz w:val="32"/>
          <w:szCs w:val="32"/>
          <w:lang w:eastAsia="en-US"/>
        </w:rPr>
        <w:t xml:space="preserve"> </w:t>
      </w:r>
      <w:r w:rsidRPr="00FB0B08">
        <w:rPr>
          <w:rFonts w:asciiTheme="minorHAnsi" w:eastAsia="Calibri" w:hAnsiTheme="minorHAnsi" w:cstheme="minorHAnsi"/>
          <w:b/>
          <w:bCs/>
          <w:color w:val="C00000"/>
          <w:kern w:val="2"/>
          <w:sz w:val="32"/>
          <w:szCs w:val="32"/>
          <w:lang w:eastAsia="en-US"/>
        </w:rPr>
        <w:t>STAGIONE SPORTIVA 2026/2027</w:t>
      </w:r>
    </w:p>
    <w:p w14:paraId="513BE216" w14:textId="77777777" w:rsidR="00FB0B08" w:rsidRPr="00FB0B08" w:rsidRDefault="00FB0B08" w:rsidP="00FB0B08">
      <w:pPr>
        <w:jc w:val="center"/>
        <w:rPr>
          <w:rFonts w:asciiTheme="minorHAnsi" w:eastAsia="Calibri" w:hAnsiTheme="minorHAnsi" w:cstheme="minorHAnsi"/>
          <w:b/>
          <w:bCs/>
          <w:color w:val="C00000"/>
          <w:kern w:val="2"/>
          <w:sz w:val="32"/>
          <w:szCs w:val="32"/>
          <w:lang w:eastAsia="en-US"/>
        </w:rPr>
      </w:pPr>
      <w:r w:rsidRPr="00FB0B08">
        <w:rPr>
          <w:rFonts w:asciiTheme="minorHAnsi" w:eastAsia="Calibri" w:hAnsiTheme="minorHAnsi" w:cstheme="minorHAnsi"/>
          <w:b/>
          <w:bCs/>
          <w:color w:val="C00000"/>
          <w:kern w:val="2"/>
          <w:sz w:val="32"/>
          <w:szCs w:val="32"/>
          <w:lang w:eastAsia="en-US"/>
        </w:rPr>
        <w:t>MANIFESTAZIONE DI INTERESSE</w:t>
      </w:r>
    </w:p>
    <w:p w14:paraId="015D52A4" w14:textId="77777777" w:rsidR="00FB0B08" w:rsidRPr="00FB0B08" w:rsidRDefault="00FB0B08" w:rsidP="00FB0B08">
      <w:pPr>
        <w:jc w:val="center"/>
        <w:rPr>
          <w:rFonts w:asciiTheme="minorHAnsi" w:eastAsia="Calibri" w:hAnsiTheme="minorHAnsi" w:cstheme="minorHAnsi"/>
          <w:b/>
          <w:bCs/>
          <w:color w:val="C00000"/>
          <w:kern w:val="2"/>
          <w:sz w:val="32"/>
          <w:szCs w:val="32"/>
          <w:lang w:eastAsia="en-US"/>
        </w:rPr>
      </w:pPr>
    </w:p>
    <w:p w14:paraId="74381F96" w14:textId="77777777" w:rsidR="00FB0B08" w:rsidRPr="00FB0B08" w:rsidRDefault="00FB0B08" w:rsidP="00FB0B08">
      <w:pPr>
        <w:jc w:val="both"/>
        <w:rPr>
          <w:rFonts w:asciiTheme="minorHAnsi" w:eastAsia="Century Gothic" w:hAnsiTheme="minorHAnsi" w:cstheme="minorHAnsi"/>
          <w:sz w:val="24"/>
          <w:szCs w:val="24"/>
        </w:rPr>
      </w:pPr>
      <w:r w:rsidRPr="00FB0B08">
        <w:rPr>
          <w:rFonts w:asciiTheme="minorHAnsi" w:eastAsia="Calibri" w:hAnsiTheme="minorHAnsi" w:cstheme="minorHAnsi"/>
          <w:kern w:val="2"/>
          <w:sz w:val="24"/>
          <w:szCs w:val="24"/>
          <w:lang w:eastAsia="en-US"/>
        </w:rPr>
        <w:t xml:space="preserve">Come da “Regolamento Composizione Organici Campionati Giovanili 2026/2027 e Stagioni successive” pubblicato sul CU CRER n. 30 del 12.09.2025 </w:t>
      </w:r>
      <w:r w:rsidRPr="00FB0B08">
        <w:rPr>
          <w:rFonts w:asciiTheme="minorHAnsi" w:eastAsia="Century Gothic" w:hAnsiTheme="minorHAnsi" w:cstheme="minorHAnsi"/>
          <w:sz w:val="24"/>
          <w:szCs w:val="24"/>
        </w:rPr>
        <w:t>ferme le preclusioni e/o le esclusioni previste dal S.G.S., le società ammesse al campionato UNDER 15 REGIONALE 2026/2027 sono così individuate:</w:t>
      </w:r>
    </w:p>
    <w:p w14:paraId="2820BEAC" w14:textId="77777777" w:rsidR="00FB0B08" w:rsidRPr="00FB0B08" w:rsidRDefault="00FB0B08" w:rsidP="00FB0B08">
      <w:pPr>
        <w:jc w:val="both"/>
        <w:rPr>
          <w:rFonts w:asciiTheme="minorHAnsi" w:eastAsia="Century Gothic" w:hAnsiTheme="minorHAnsi" w:cstheme="minorHAnsi"/>
          <w:sz w:val="14"/>
          <w:szCs w:val="14"/>
        </w:rPr>
      </w:pPr>
    </w:p>
    <w:p w14:paraId="0B3F9132" w14:textId="77777777" w:rsidR="00FB0B08" w:rsidRPr="00FB0B08" w:rsidRDefault="00FB0B08">
      <w:pPr>
        <w:numPr>
          <w:ilvl w:val="0"/>
          <w:numId w:val="21"/>
        </w:numPr>
        <w:ind w:left="426"/>
        <w:jc w:val="both"/>
        <w:rPr>
          <w:rFonts w:asciiTheme="minorHAnsi" w:eastAsia="Century Gothic" w:hAnsiTheme="minorHAnsi" w:cstheme="minorHAnsi"/>
          <w:sz w:val="24"/>
          <w:szCs w:val="24"/>
        </w:rPr>
      </w:pPr>
      <w:r w:rsidRPr="00FB0B08">
        <w:rPr>
          <w:rFonts w:asciiTheme="minorHAnsi" w:eastAsia="Century Gothic" w:hAnsiTheme="minorHAnsi" w:cstheme="minorHAnsi"/>
          <w:sz w:val="24"/>
          <w:szCs w:val="24"/>
        </w:rPr>
        <w:t xml:space="preserve"> n. 28 attraverso un’apposita graduatoria tra le società richiedenti, che sarà stilata dal Comitato Regionale sulla base dei punteggi previsti nei criteri di ammissione ai campionati regionali 2026/2027 di cui al C.U. n. 9/S.G.S. del 05/08/2025;</w:t>
      </w:r>
    </w:p>
    <w:p w14:paraId="20B1F44C" w14:textId="77777777" w:rsidR="00FB0B08" w:rsidRPr="00FB0B08" w:rsidRDefault="00FB0B08" w:rsidP="00FB0B08">
      <w:pPr>
        <w:ind w:left="1134"/>
        <w:jc w:val="both"/>
        <w:rPr>
          <w:rFonts w:asciiTheme="minorHAnsi" w:eastAsia="Century Gothic" w:hAnsiTheme="minorHAnsi" w:cstheme="minorHAnsi"/>
          <w:sz w:val="24"/>
          <w:szCs w:val="24"/>
        </w:rPr>
      </w:pPr>
    </w:p>
    <w:p w14:paraId="65F5C5DF" w14:textId="77777777" w:rsidR="00FB0B08" w:rsidRPr="00FB0B08" w:rsidRDefault="00FB0B08">
      <w:pPr>
        <w:numPr>
          <w:ilvl w:val="0"/>
          <w:numId w:val="21"/>
        </w:numPr>
        <w:ind w:left="426"/>
        <w:jc w:val="both"/>
        <w:rPr>
          <w:rFonts w:asciiTheme="minorHAnsi" w:eastAsia="Century Gothic" w:hAnsiTheme="minorHAnsi" w:cstheme="minorHAnsi"/>
          <w:sz w:val="24"/>
          <w:szCs w:val="24"/>
        </w:rPr>
      </w:pPr>
      <w:r w:rsidRPr="00FB0B08">
        <w:rPr>
          <w:rFonts w:asciiTheme="minorHAnsi" w:eastAsia="Century Gothic" w:hAnsiTheme="minorHAnsi" w:cstheme="minorHAnsi"/>
          <w:sz w:val="24"/>
          <w:szCs w:val="24"/>
        </w:rPr>
        <w:t xml:space="preserve"> n. 28 sulla base dei risultati dei campionati UNDER 14 PROVINCIALE 2025/2026 (tra queste necessariamente le società campioni provinciali), individuate in base alle modalità stabilite dalle singole Delegazioni Provinciali tenuto conto delle quote (numero di società) assegnate dal C.R.E.R. alle singole Delegazioni.</w:t>
      </w:r>
    </w:p>
    <w:p w14:paraId="20B4FA0B" w14:textId="77777777" w:rsidR="00FB0B08" w:rsidRPr="00FB0B08" w:rsidRDefault="00FB0B08" w:rsidP="00FB0B08">
      <w:pPr>
        <w:ind w:left="774"/>
        <w:jc w:val="both"/>
        <w:rPr>
          <w:rFonts w:asciiTheme="minorHAnsi" w:eastAsia="Century Gothic" w:hAnsiTheme="minorHAnsi" w:cstheme="minorHAnsi"/>
          <w:sz w:val="22"/>
        </w:rPr>
      </w:pPr>
    </w:p>
    <w:p w14:paraId="59E93F67" w14:textId="77777777" w:rsidR="00FB0B08" w:rsidRPr="00FB0B08" w:rsidRDefault="00FB0B08">
      <w:pPr>
        <w:pStyle w:val="Paragrafoelenco"/>
        <w:numPr>
          <w:ilvl w:val="0"/>
          <w:numId w:val="24"/>
        </w:numPr>
        <w:ind w:left="426"/>
        <w:contextualSpacing/>
        <w:jc w:val="both"/>
        <w:rPr>
          <w:rFonts w:asciiTheme="minorHAnsi" w:eastAsia="Century Gothic" w:hAnsiTheme="minorHAnsi" w:cstheme="minorHAnsi"/>
          <w:sz w:val="22"/>
        </w:rPr>
      </w:pPr>
      <w:r w:rsidRPr="00FB0B08">
        <w:rPr>
          <w:rFonts w:asciiTheme="minorHAnsi" w:eastAsia="Calibri" w:hAnsiTheme="minorHAnsi" w:cstheme="minorHAnsi"/>
          <w:kern w:val="2"/>
          <w:sz w:val="24"/>
          <w:szCs w:val="24"/>
          <w:lang w:eastAsia="en-US"/>
        </w:rPr>
        <w:t xml:space="preserve">Le 28 squadre individuate sulla base dei risultati dei Campionato Under 14 Provinciali 2025/2026, salvo preclusioni e/o esclusioni previste dal </w:t>
      </w:r>
      <w:proofErr w:type="gramStart"/>
      <w:r w:rsidRPr="00FB0B08">
        <w:rPr>
          <w:rFonts w:asciiTheme="minorHAnsi" w:eastAsia="Calibri" w:hAnsiTheme="minorHAnsi" w:cstheme="minorHAnsi"/>
          <w:kern w:val="2"/>
          <w:sz w:val="24"/>
          <w:szCs w:val="24"/>
          <w:lang w:eastAsia="en-US"/>
        </w:rPr>
        <w:t>S.G.S. ,</w:t>
      </w:r>
      <w:proofErr w:type="gramEnd"/>
      <w:r w:rsidRPr="00FB0B08">
        <w:rPr>
          <w:rFonts w:asciiTheme="minorHAnsi" w:eastAsia="Calibri" w:hAnsiTheme="minorHAnsi" w:cstheme="minorHAnsi"/>
          <w:kern w:val="2"/>
          <w:sz w:val="24"/>
          <w:szCs w:val="24"/>
          <w:lang w:eastAsia="en-US"/>
        </w:rPr>
        <w:t xml:space="preserve"> sono:</w:t>
      </w:r>
    </w:p>
    <w:p w14:paraId="6432303A" w14:textId="77777777" w:rsidR="00FB0B08" w:rsidRPr="00FB0B08" w:rsidRDefault="00FB0B08" w:rsidP="00FB0B08">
      <w:pPr>
        <w:ind w:left="720"/>
        <w:contextualSpacing/>
        <w:jc w:val="both"/>
        <w:rPr>
          <w:rFonts w:asciiTheme="minorHAnsi" w:eastAsia="Calibri" w:hAnsiTheme="minorHAnsi" w:cstheme="minorHAnsi"/>
          <w:kern w:val="2"/>
          <w:sz w:val="24"/>
          <w:szCs w:val="24"/>
          <w:lang w:eastAsia="en-US"/>
        </w:rPr>
      </w:pPr>
    </w:p>
    <w:p w14:paraId="74710ACB" w14:textId="77777777" w:rsidR="00FB0B08" w:rsidRPr="00FB0B08" w:rsidRDefault="00FB0B08">
      <w:pPr>
        <w:numPr>
          <w:ilvl w:val="0"/>
          <w:numId w:val="22"/>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PIACENZA CALCIO 1919</w:t>
      </w:r>
    </w:p>
    <w:p w14:paraId="2FB7F2E7" w14:textId="77777777" w:rsidR="00FB0B08" w:rsidRPr="00FB0B08" w:rsidRDefault="00FB0B08">
      <w:pPr>
        <w:numPr>
          <w:ilvl w:val="0"/>
          <w:numId w:val="22"/>
        </w:numPr>
        <w:contextualSpacing/>
        <w:rPr>
          <w:rFonts w:asciiTheme="minorHAnsi" w:eastAsia="Calibri" w:hAnsiTheme="minorHAnsi" w:cstheme="minorHAnsi"/>
          <w:kern w:val="2"/>
          <w:sz w:val="22"/>
          <w:szCs w:val="22"/>
          <w:lang w:eastAsia="en-US"/>
        </w:rPr>
      </w:pPr>
      <w:proofErr w:type="gramStart"/>
      <w:r w:rsidRPr="00FB0B08">
        <w:rPr>
          <w:rFonts w:asciiTheme="minorHAnsi" w:eastAsia="Calibri" w:hAnsiTheme="minorHAnsi" w:cstheme="minorHAnsi"/>
          <w:kern w:val="2"/>
          <w:sz w:val="22"/>
          <w:szCs w:val="22"/>
          <w:lang w:eastAsia="en-US"/>
        </w:rPr>
        <w:t>S.LAZZARO</w:t>
      </w:r>
      <w:proofErr w:type="gramEnd"/>
      <w:r w:rsidRPr="00FB0B08">
        <w:rPr>
          <w:rFonts w:asciiTheme="minorHAnsi" w:eastAsia="Calibri" w:hAnsiTheme="minorHAnsi" w:cstheme="minorHAnsi"/>
          <w:kern w:val="2"/>
          <w:sz w:val="22"/>
          <w:szCs w:val="22"/>
          <w:lang w:eastAsia="en-US"/>
        </w:rPr>
        <w:t xml:space="preserve"> A FARNESIANA</w:t>
      </w:r>
    </w:p>
    <w:p w14:paraId="55AB54E1" w14:textId="77777777" w:rsidR="00FB0B08" w:rsidRPr="00FB0B08" w:rsidRDefault="00FB0B08">
      <w:pPr>
        <w:numPr>
          <w:ilvl w:val="0"/>
          <w:numId w:val="22"/>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CENTRO UNIV. SPORTIVO</w:t>
      </w:r>
    </w:p>
    <w:p w14:paraId="28E413EE" w14:textId="77777777" w:rsidR="00FB0B08" w:rsidRPr="00FB0B08" w:rsidRDefault="00FB0B08">
      <w:pPr>
        <w:numPr>
          <w:ilvl w:val="0"/>
          <w:numId w:val="22"/>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COLORNO</w:t>
      </w:r>
    </w:p>
    <w:p w14:paraId="50DD6348" w14:textId="77777777" w:rsidR="00FB0B08" w:rsidRPr="00FB0B08" w:rsidRDefault="00FB0B08">
      <w:pPr>
        <w:numPr>
          <w:ilvl w:val="0"/>
          <w:numId w:val="22"/>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JUVENTUS CLUB PARMA</w:t>
      </w:r>
    </w:p>
    <w:p w14:paraId="5836A87B" w14:textId="5170C8B1" w:rsidR="00FB0B08" w:rsidRPr="00FB0B08" w:rsidRDefault="00FB0B08" w:rsidP="00FB0B08">
      <w:pPr>
        <w:ind w:left="360"/>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 xml:space="preserve">6. </w:t>
      </w:r>
      <w:r>
        <w:rPr>
          <w:rFonts w:asciiTheme="minorHAnsi" w:eastAsia="Calibri" w:hAnsiTheme="minorHAnsi" w:cstheme="minorHAnsi"/>
          <w:kern w:val="2"/>
          <w:sz w:val="22"/>
          <w:szCs w:val="22"/>
          <w:lang w:eastAsia="en-US"/>
        </w:rPr>
        <w:t xml:space="preserve">   </w:t>
      </w:r>
      <w:r w:rsidRPr="00FB0B08">
        <w:rPr>
          <w:rFonts w:asciiTheme="minorHAnsi" w:eastAsia="Calibri" w:hAnsiTheme="minorHAnsi" w:cstheme="minorHAnsi"/>
          <w:kern w:val="2"/>
          <w:sz w:val="22"/>
          <w:szCs w:val="22"/>
          <w:lang w:eastAsia="en-US"/>
        </w:rPr>
        <w:t>VICOFERTILE</w:t>
      </w:r>
    </w:p>
    <w:p w14:paraId="43EA6308" w14:textId="77777777" w:rsidR="00FB0B08" w:rsidRPr="00FB0B08" w:rsidRDefault="00FB0B08" w:rsidP="00FB0B08">
      <w:pPr>
        <w:rPr>
          <w:rFonts w:asciiTheme="minorHAnsi" w:eastAsia="Calibri" w:hAnsiTheme="minorHAnsi" w:cstheme="minorHAnsi"/>
          <w:kern w:val="2"/>
          <w:sz w:val="22"/>
          <w:szCs w:val="22"/>
          <w:highlight w:val="yellow"/>
          <w:lang w:eastAsia="en-US"/>
        </w:rPr>
      </w:pPr>
    </w:p>
    <w:p w14:paraId="11E5F669" w14:textId="77777777" w:rsidR="00FB0B08" w:rsidRPr="00FB0B08" w:rsidRDefault="00FB0B08">
      <w:pPr>
        <w:numPr>
          <w:ilvl w:val="0"/>
          <w:numId w:val="23"/>
        </w:numPr>
        <w:contextualSpacing/>
        <w:rPr>
          <w:rFonts w:asciiTheme="minorHAnsi" w:hAnsiTheme="minorHAnsi" w:cstheme="minorHAnsi"/>
          <w:sz w:val="22"/>
          <w:szCs w:val="22"/>
        </w:rPr>
      </w:pPr>
      <w:r w:rsidRPr="00FB0B08">
        <w:rPr>
          <w:rFonts w:asciiTheme="minorHAnsi" w:hAnsiTheme="minorHAnsi" w:cstheme="minorHAnsi"/>
          <w:sz w:val="22"/>
          <w:szCs w:val="22"/>
        </w:rPr>
        <w:t>REGGIO CALCIO</w:t>
      </w:r>
    </w:p>
    <w:p w14:paraId="3E2ADF14"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SPORTING SCANDIANO</w:t>
      </w:r>
    </w:p>
    <w:p w14:paraId="0DBCE04E"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SANTOS 1948</w:t>
      </w:r>
    </w:p>
    <w:p w14:paraId="21F5C23E"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VIAEMILIA 2018</w:t>
      </w:r>
    </w:p>
    <w:p w14:paraId="0DC52B7C"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FIORANO</w:t>
      </w:r>
    </w:p>
    <w:p w14:paraId="6021FA67"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PCS SANMICHELESE</w:t>
      </w:r>
    </w:p>
    <w:p w14:paraId="129030C4"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SANFA CALCIO</w:t>
      </w:r>
    </w:p>
    <w:p w14:paraId="40AB7F88"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VIRTUS CIBENO</w:t>
      </w:r>
    </w:p>
    <w:p w14:paraId="0A3D3E16"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CALCIO ZOLA PREDOSA</w:t>
      </w:r>
    </w:p>
    <w:p w14:paraId="6A83907B"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CORTICELLA</w:t>
      </w:r>
    </w:p>
    <w:p w14:paraId="544AAB41"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IMOLESE CALCIO 1919</w:t>
      </w:r>
    </w:p>
    <w:p w14:paraId="4F98BE05"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REAL CASALECCHIO</w:t>
      </w:r>
    </w:p>
    <w:p w14:paraId="31BEA4C0"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REAL SALABOLOGNESE</w:t>
      </w:r>
    </w:p>
    <w:p w14:paraId="516B1058"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CS S. AGOSTINO</w:t>
      </w:r>
    </w:p>
    <w:p w14:paraId="135EE7BF"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X MARTIRI</w:t>
      </w:r>
    </w:p>
    <w:p w14:paraId="3DB55311"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CLASSE</w:t>
      </w:r>
    </w:p>
    <w:p w14:paraId="70407A5B"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JUNIOR CALCIO CERVIA</w:t>
      </w:r>
    </w:p>
    <w:p w14:paraId="74A2E453"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SANPAIMOLA</w:t>
      </w:r>
    </w:p>
    <w:p w14:paraId="2AAFFA23"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ACCADEMIA CALCIO CESENA</w:t>
      </w:r>
    </w:p>
    <w:p w14:paraId="3C1BD9D8"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EDELWEISS JOLLY</w:t>
      </w:r>
    </w:p>
    <w:p w14:paraId="1381181A"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POL. SAN LORENZO</w:t>
      </w:r>
    </w:p>
    <w:p w14:paraId="5A864EBF" w14:textId="77777777" w:rsidR="00FB0B08" w:rsidRPr="00FB0B08" w:rsidRDefault="00FB0B08">
      <w:pPr>
        <w:numPr>
          <w:ilvl w:val="0"/>
          <w:numId w:val="23"/>
        </w:numPr>
        <w:contextualSpacing/>
        <w:rPr>
          <w:rFonts w:asciiTheme="minorHAnsi" w:eastAsia="Calibri" w:hAnsiTheme="minorHAnsi" w:cstheme="minorHAnsi"/>
          <w:kern w:val="2"/>
          <w:sz w:val="22"/>
          <w:szCs w:val="22"/>
          <w:lang w:eastAsia="en-US"/>
        </w:rPr>
      </w:pPr>
      <w:r w:rsidRPr="00FB0B08">
        <w:rPr>
          <w:rFonts w:asciiTheme="minorHAnsi" w:eastAsia="Calibri" w:hAnsiTheme="minorHAnsi" w:cstheme="minorHAnsi"/>
          <w:kern w:val="2"/>
          <w:sz w:val="22"/>
          <w:szCs w:val="22"/>
          <w:lang w:eastAsia="en-US"/>
        </w:rPr>
        <w:t>RICCIONE CALCIO 1926</w:t>
      </w:r>
    </w:p>
    <w:p w14:paraId="6D87E327" w14:textId="77777777" w:rsidR="00FB0B08" w:rsidRPr="00FB0B08" w:rsidRDefault="00FB0B08" w:rsidP="00FB0B08">
      <w:pPr>
        <w:ind w:left="360"/>
        <w:rPr>
          <w:rFonts w:asciiTheme="minorHAnsi" w:eastAsia="Calibri" w:hAnsiTheme="minorHAnsi" w:cstheme="minorHAnsi"/>
          <w:kern w:val="2"/>
          <w:sz w:val="12"/>
          <w:szCs w:val="12"/>
          <w:lang w:eastAsia="en-US"/>
        </w:rPr>
      </w:pPr>
    </w:p>
    <w:p w14:paraId="11225358" w14:textId="77777777" w:rsidR="00FB0B08" w:rsidRDefault="00FB0B08" w:rsidP="00FB0B08">
      <w:pPr>
        <w:ind w:left="360"/>
        <w:jc w:val="both"/>
        <w:rPr>
          <w:rFonts w:asciiTheme="minorHAnsi" w:eastAsia="Calibri" w:hAnsiTheme="minorHAnsi" w:cstheme="minorHAnsi"/>
          <w:kern w:val="2"/>
          <w:sz w:val="24"/>
          <w:szCs w:val="24"/>
          <w:lang w:eastAsia="en-US"/>
        </w:rPr>
      </w:pPr>
      <w:r w:rsidRPr="00FB0B08">
        <w:rPr>
          <w:rFonts w:asciiTheme="minorHAnsi" w:eastAsia="Calibri" w:hAnsiTheme="minorHAnsi" w:cstheme="minorHAnsi"/>
          <w:kern w:val="2"/>
          <w:sz w:val="24"/>
          <w:szCs w:val="24"/>
          <w:lang w:eastAsia="en-US"/>
        </w:rPr>
        <w:t xml:space="preserve">Le predette Società </w:t>
      </w:r>
      <w:r w:rsidRPr="00FB0B08">
        <w:rPr>
          <w:rFonts w:asciiTheme="minorHAnsi" w:eastAsia="Calibri" w:hAnsiTheme="minorHAnsi" w:cstheme="minorHAnsi"/>
          <w:b/>
          <w:bCs/>
          <w:kern w:val="2"/>
          <w:sz w:val="24"/>
          <w:szCs w:val="24"/>
          <w:u w:val="single"/>
          <w:lang w:eastAsia="en-US"/>
        </w:rPr>
        <w:t>NON</w:t>
      </w:r>
      <w:r w:rsidRPr="00FB0B08">
        <w:rPr>
          <w:rFonts w:asciiTheme="minorHAnsi" w:eastAsia="Calibri" w:hAnsiTheme="minorHAnsi" w:cstheme="minorHAnsi"/>
          <w:kern w:val="2"/>
          <w:sz w:val="24"/>
          <w:szCs w:val="24"/>
          <w:lang w:eastAsia="en-US"/>
        </w:rPr>
        <w:t xml:space="preserve"> dovranno inviare manifestazione di interesse di cui al punto b). </w:t>
      </w:r>
    </w:p>
    <w:p w14:paraId="15E3492B" w14:textId="77777777" w:rsidR="00FB0B08" w:rsidRPr="00FB0B08" w:rsidRDefault="00FB0B08" w:rsidP="00FB0B08">
      <w:pPr>
        <w:ind w:left="360"/>
        <w:jc w:val="both"/>
        <w:rPr>
          <w:rFonts w:asciiTheme="minorHAnsi" w:eastAsia="Calibri" w:hAnsiTheme="minorHAnsi" w:cstheme="minorHAnsi"/>
          <w:kern w:val="2"/>
          <w:sz w:val="12"/>
          <w:szCs w:val="12"/>
          <w:lang w:eastAsia="en-US"/>
        </w:rPr>
      </w:pPr>
    </w:p>
    <w:p w14:paraId="6CE41A54" w14:textId="77777777" w:rsidR="00FB0B08" w:rsidRPr="00FB0B08" w:rsidRDefault="00FB0B08">
      <w:pPr>
        <w:pStyle w:val="Paragrafoelenco"/>
        <w:numPr>
          <w:ilvl w:val="0"/>
          <w:numId w:val="24"/>
        </w:numPr>
        <w:ind w:left="426"/>
        <w:contextualSpacing/>
        <w:jc w:val="both"/>
        <w:rPr>
          <w:rFonts w:asciiTheme="minorHAnsi" w:eastAsia="Calibri" w:hAnsiTheme="minorHAnsi" w:cstheme="minorHAnsi"/>
          <w:kern w:val="2"/>
          <w:sz w:val="24"/>
          <w:szCs w:val="24"/>
          <w:lang w:eastAsia="en-US"/>
        </w:rPr>
      </w:pPr>
      <w:r w:rsidRPr="00FB0B08">
        <w:rPr>
          <w:rFonts w:asciiTheme="minorHAnsi" w:eastAsia="Calibri" w:hAnsiTheme="minorHAnsi" w:cstheme="minorHAnsi"/>
          <w:kern w:val="2"/>
          <w:sz w:val="24"/>
          <w:szCs w:val="24"/>
          <w:lang w:eastAsia="en-US"/>
        </w:rPr>
        <w:t xml:space="preserve">Le restanti 28 squadre saranno individuate tramite graduatoria stilata dal CRER, tra le Società richiedenti la partecipazione al Campionato, esclusivamente sulla base dei criteri di ammissione ai Campionati Regionali 2026/2027 pubblicati sul CU SGS n. 9 del 05.08.25, consultabili al seguente link </w:t>
      </w:r>
    </w:p>
    <w:p w14:paraId="05D2EDAC" w14:textId="77777777" w:rsidR="00FB0B08" w:rsidRPr="00FB0B08" w:rsidRDefault="00FB0B08" w:rsidP="00FB0B08">
      <w:pPr>
        <w:ind w:left="360"/>
        <w:jc w:val="center"/>
        <w:rPr>
          <w:rFonts w:asciiTheme="minorHAnsi" w:eastAsia="Calibri" w:hAnsiTheme="minorHAnsi" w:cstheme="minorHAnsi"/>
          <w:kern w:val="2"/>
          <w:sz w:val="24"/>
          <w:szCs w:val="24"/>
          <w:lang w:eastAsia="en-US"/>
        </w:rPr>
      </w:pPr>
    </w:p>
    <w:p w14:paraId="07F49B5B" w14:textId="77777777" w:rsidR="00FB0B08" w:rsidRPr="00FB0B08" w:rsidRDefault="00FB0B08" w:rsidP="00FB0B08">
      <w:pPr>
        <w:jc w:val="center"/>
        <w:rPr>
          <w:rFonts w:asciiTheme="minorHAnsi" w:eastAsia="Calibri" w:hAnsiTheme="minorHAnsi" w:cstheme="minorHAnsi"/>
          <w:kern w:val="2"/>
          <w:sz w:val="24"/>
          <w:szCs w:val="24"/>
          <w:lang w:eastAsia="en-US"/>
        </w:rPr>
      </w:pPr>
      <w:hyperlink r:id="rId33" w:history="1">
        <w:r w:rsidRPr="00FB0B08">
          <w:rPr>
            <w:rFonts w:asciiTheme="minorHAnsi" w:eastAsia="Calibri" w:hAnsiTheme="minorHAnsi" w:cstheme="minorHAnsi"/>
            <w:color w:val="0563C1"/>
            <w:kern w:val="2"/>
            <w:sz w:val="24"/>
            <w:szCs w:val="24"/>
            <w:u w:val="single"/>
            <w:lang w:eastAsia="en-US"/>
          </w:rPr>
          <w:t>https://www.figc.it/media/277293/cu-09-sgs-criteri-di-ammissione-ai-campionati-regionali-ss-26-27.pdf</w:t>
        </w:r>
      </w:hyperlink>
    </w:p>
    <w:p w14:paraId="4DF8AA8E" w14:textId="77777777" w:rsidR="00FB0B08" w:rsidRPr="00FB0B08" w:rsidRDefault="00FB0B08" w:rsidP="00FB0B08">
      <w:pPr>
        <w:jc w:val="both"/>
        <w:rPr>
          <w:rFonts w:asciiTheme="minorHAnsi" w:eastAsia="Calibri" w:hAnsiTheme="minorHAnsi" w:cstheme="minorHAnsi"/>
          <w:kern w:val="2"/>
          <w:sz w:val="24"/>
          <w:szCs w:val="24"/>
          <w:lang w:eastAsia="en-US"/>
        </w:rPr>
      </w:pPr>
    </w:p>
    <w:p w14:paraId="57B3E1C7" w14:textId="77777777" w:rsidR="00FB0B08" w:rsidRPr="00FB0B08" w:rsidRDefault="00FB0B08" w:rsidP="00FB0B08">
      <w:pPr>
        <w:jc w:val="both"/>
        <w:rPr>
          <w:rFonts w:asciiTheme="minorHAnsi" w:eastAsia="Calibri" w:hAnsiTheme="minorHAnsi" w:cstheme="minorHAnsi"/>
          <w:kern w:val="2"/>
          <w:sz w:val="24"/>
          <w:szCs w:val="24"/>
          <w:lang w:eastAsia="en-US"/>
        </w:rPr>
      </w:pPr>
      <w:r w:rsidRPr="00FB0B08">
        <w:rPr>
          <w:rFonts w:asciiTheme="minorHAnsi" w:eastAsia="Calibri" w:hAnsiTheme="minorHAnsi" w:cstheme="minorHAnsi"/>
          <w:kern w:val="2"/>
          <w:sz w:val="24"/>
          <w:szCs w:val="24"/>
          <w:lang w:eastAsia="en-US"/>
        </w:rPr>
        <w:t>Le Società che intendono richiedere la partecipazione al Campionato Under 15 Regionale 2026/2027, dovranno compilare, sottoscrivere e timbrare il modulo da scaricare al seguente link</w:t>
      </w:r>
    </w:p>
    <w:p w14:paraId="2AE9611E" w14:textId="77777777" w:rsidR="00FB0B08" w:rsidRPr="00FB0B08" w:rsidRDefault="00FB0B08" w:rsidP="00FB0B08">
      <w:pPr>
        <w:jc w:val="center"/>
        <w:rPr>
          <w:rFonts w:asciiTheme="minorHAnsi" w:eastAsia="Calibri" w:hAnsiTheme="minorHAnsi" w:cstheme="minorHAnsi"/>
          <w:kern w:val="2"/>
          <w:sz w:val="22"/>
          <w:szCs w:val="22"/>
          <w:lang w:eastAsia="en-US"/>
        </w:rPr>
      </w:pPr>
      <w:hyperlink r:id="rId34" w:history="1">
        <w:r w:rsidRPr="00FB0B08">
          <w:rPr>
            <w:rStyle w:val="Collegamentoipertestuale"/>
            <w:rFonts w:asciiTheme="minorHAnsi" w:eastAsia="Calibri" w:hAnsiTheme="minorHAnsi" w:cstheme="minorHAnsi"/>
            <w:kern w:val="2"/>
            <w:sz w:val="22"/>
            <w:szCs w:val="22"/>
            <w:lang w:eastAsia="en-US"/>
          </w:rPr>
          <w:t>https://www.figccrer.it/files/contents/2026/4127/MODULO%20RICHIESTA%20PARTECIPAZIONE%20CAMPIONATI%20UNDER%2015%20REG%2026%2027.pdf</w:t>
        </w:r>
      </w:hyperlink>
    </w:p>
    <w:p w14:paraId="563F7CDC" w14:textId="77777777" w:rsidR="00FB0B08" w:rsidRPr="00FB0B08" w:rsidRDefault="00FB0B08" w:rsidP="00FB0B08">
      <w:pPr>
        <w:jc w:val="both"/>
        <w:rPr>
          <w:rFonts w:asciiTheme="minorHAnsi" w:eastAsia="Calibri" w:hAnsiTheme="minorHAnsi" w:cstheme="minorHAnsi"/>
          <w:kern w:val="2"/>
          <w:sz w:val="24"/>
          <w:szCs w:val="24"/>
          <w:lang w:eastAsia="en-US"/>
        </w:rPr>
      </w:pPr>
    </w:p>
    <w:p w14:paraId="5CA5F044" w14:textId="77777777" w:rsidR="00FB0B08" w:rsidRPr="00FB0B08" w:rsidRDefault="00FB0B08" w:rsidP="00FB0B08">
      <w:pPr>
        <w:jc w:val="both"/>
        <w:rPr>
          <w:rFonts w:asciiTheme="minorHAnsi" w:eastAsia="Calibri" w:hAnsiTheme="minorHAnsi" w:cstheme="minorHAnsi"/>
          <w:b/>
          <w:bCs/>
          <w:kern w:val="2"/>
          <w:sz w:val="24"/>
          <w:szCs w:val="24"/>
          <w:u w:val="single"/>
          <w:lang w:eastAsia="en-US"/>
        </w:rPr>
      </w:pPr>
      <w:r w:rsidRPr="00FB0B08">
        <w:rPr>
          <w:rFonts w:asciiTheme="minorHAnsi" w:eastAsia="Calibri" w:hAnsiTheme="minorHAnsi" w:cstheme="minorHAnsi"/>
          <w:kern w:val="2"/>
          <w:sz w:val="24"/>
          <w:szCs w:val="24"/>
          <w:lang w:eastAsia="en-US"/>
        </w:rPr>
        <w:t xml:space="preserve">e inviarlo tassativamente, </w:t>
      </w:r>
      <w:r w:rsidRPr="00FB0B08">
        <w:rPr>
          <w:rFonts w:asciiTheme="minorHAnsi" w:eastAsia="Calibri" w:hAnsiTheme="minorHAnsi" w:cstheme="minorHAnsi"/>
          <w:b/>
          <w:bCs/>
          <w:kern w:val="2"/>
          <w:sz w:val="24"/>
          <w:szCs w:val="24"/>
          <w:u w:val="single"/>
          <w:lang w:eastAsia="en-US"/>
        </w:rPr>
        <w:t xml:space="preserve">entro e non oltre lunedì 9 giugno 2026 </w:t>
      </w:r>
      <w:r w:rsidRPr="00FB0B08">
        <w:rPr>
          <w:rFonts w:asciiTheme="minorHAnsi" w:eastAsia="Calibri" w:hAnsiTheme="minorHAnsi" w:cstheme="minorHAnsi"/>
          <w:kern w:val="2"/>
          <w:sz w:val="24"/>
          <w:szCs w:val="24"/>
          <w:lang w:eastAsia="en-US"/>
        </w:rPr>
        <w:t xml:space="preserve">all’indirizzo pec </w:t>
      </w:r>
      <w:hyperlink r:id="rId35" w:history="1">
        <w:r w:rsidRPr="00FB0B08">
          <w:rPr>
            <w:rFonts w:asciiTheme="minorHAnsi" w:eastAsia="Calibri" w:hAnsiTheme="minorHAnsi" w:cstheme="minorHAnsi"/>
            <w:color w:val="0000FF"/>
            <w:kern w:val="2"/>
            <w:sz w:val="24"/>
            <w:szCs w:val="24"/>
            <w:u w:val="single"/>
            <w:lang w:eastAsia="en-US"/>
          </w:rPr>
          <w:t>giovanile@pec.figccrer.it</w:t>
        </w:r>
      </w:hyperlink>
      <w:r w:rsidRPr="00FB0B08">
        <w:rPr>
          <w:rFonts w:asciiTheme="minorHAnsi" w:eastAsia="Calibri" w:hAnsiTheme="minorHAnsi" w:cstheme="minorHAnsi"/>
          <w:kern w:val="2"/>
          <w:sz w:val="24"/>
          <w:szCs w:val="24"/>
          <w:lang w:eastAsia="en-US"/>
        </w:rPr>
        <w:t xml:space="preserve">, indicando nell’oggetto </w:t>
      </w:r>
      <w:r w:rsidRPr="00FB0B08">
        <w:rPr>
          <w:rFonts w:asciiTheme="minorHAnsi" w:eastAsia="Calibri" w:hAnsiTheme="minorHAnsi" w:cstheme="minorHAnsi"/>
          <w:b/>
          <w:bCs/>
          <w:kern w:val="2"/>
          <w:sz w:val="24"/>
          <w:szCs w:val="24"/>
          <w:lang w:eastAsia="en-US"/>
        </w:rPr>
        <w:t>“Richiesta partecipazione Campionato Under 15 Regionale 2026/2027”.</w:t>
      </w:r>
      <w:bookmarkEnd w:id="6"/>
    </w:p>
    <w:p w14:paraId="217F09ED" w14:textId="77777777" w:rsidR="00610E87" w:rsidRDefault="00610E87" w:rsidP="00610E87">
      <w:pPr>
        <w:ind w:right="-312"/>
        <w:rPr>
          <w:rFonts w:ascii="Century Gothic" w:hAnsi="Century Gothic" w:cs="Arial"/>
          <w:sz w:val="24"/>
          <w:szCs w:val="24"/>
        </w:rPr>
      </w:pPr>
    </w:p>
    <w:p w14:paraId="21AC942E" w14:textId="77777777" w:rsidR="00AB7EE0" w:rsidRDefault="00AB7EE0" w:rsidP="00610E87">
      <w:pPr>
        <w:ind w:right="-312"/>
        <w:rPr>
          <w:rFonts w:ascii="Century Gothic" w:hAnsi="Century Gothic" w:cs="Arial"/>
          <w:sz w:val="24"/>
          <w:szCs w:val="24"/>
        </w:rPr>
      </w:pPr>
    </w:p>
    <w:p w14:paraId="7B2F9C8F" w14:textId="77777777" w:rsidR="00FF0740" w:rsidRPr="00FF0740" w:rsidRDefault="00FF0740" w:rsidP="00FF0740">
      <w:pPr>
        <w:jc w:val="center"/>
        <w:rPr>
          <w:rFonts w:asciiTheme="minorHAnsi" w:hAnsiTheme="minorHAnsi" w:cstheme="minorHAnsi"/>
          <w:b/>
          <w:bCs/>
          <w:color w:val="002060"/>
          <w:sz w:val="32"/>
          <w:szCs w:val="32"/>
        </w:rPr>
      </w:pPr>
      <w:r w:rsidRPr="00FF0740">
        <w:rPr>
          <w:rFonts w:asciiTheme="minorHAnsi" w:hAnsiTheme="minorHAnsi" w:cstheme="minorHAnsi"/>
          <w:b/>
          <w:bCs/>
          <w:color w:val="002060"/>
          <w:sz w:val="32"/>
          <w:szCs w:val="32"/>
        </w:rPr>
        <w:t>TORNEI NAZIONALI AUTORIZZATI</w:t>
      </w:r>
    </w:p>
    <w:p w14:paraId="6C9611FB" w14:textId="77777777" w:rsidR="00FF0740" w:rsidRPr="00FF0740" w:rsidRDefault="00FF0740" w:rsidP="00FF0740">
      <w:pPr>
        <w:jc w:val="center"/>
        <w:rPr>
          <w:rFonts w:asciiTheme="minorHAnsi" w:hAnsiTheme="minorHAnsi" w:cstheme="minorHAnsi"/>
          <w:b/>
          <w:bCs/>
          <w:color w:val="002060"/>
          <w:sz w:val="32"/>
          <w:szCs w:val="32"/>
        </w:rPr>
      </w:pPr>
      <w:r w:rsidRPr="00FF0740">
        <w:rPr>
          <w:rFonts w:asciiTheme="minorHAnsi" w:hAnsiTheme="minorHAnsi" w:cstheme="minorHAnsi"/>
          <w:b/>
          <w:bCs/>
          <w:color w:val="002060"/>
          <w:sz w:val="32"/>
          <w:szCs w:val="32"/>
        </w:rPr>
        <w:t>STAGIONE SPORTIVA 2025/2026</w:t>
      </w:r>
    </w:p>
    <w:p w14:paraId="543CCA16" w14:textId="77777777" w:rsidR="00FF0740" w:rsidRPr="00FF0740" w:rsidRDefault="00FF0740" w:rsidP="00FF0740">
      <w:pPr>
        <w:jc w:val="center"/>
        <w:rPr>
          <w:rFonts w:asciiTheme="minorHAnsi" w:hAnsiTheme="minorHAnsi" w:cstheme="minorHAns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485"/>
        <w:gridCol w:w="2072"/>
        <w:gridCol w:w="860"/>
        <w:gridCol w:w="1839"/>
      </w:tblGrid>
      <w:tr w:rsidR="00FF0740" w:rsidRPr="00FF0740" w14:paraId="2FB57E34" w14:textId="77777777" w:rsidTr="008B5B5E">
        <w:trPr>
          <w:trHeight w:val="566"/>
          <w:jc w:val="center"/>
        </w:trPr>
        <w:tc>
          <w:tcPr>
            <w:tcW w:w="1323" w:type="pct"/>
            <w:tcBorders>
              <w:top w:val="single" w:sz="4" w:space="0" w:color="auto"/>
              <w:left w:val="single" w:sz="4" w:space="0" w:color="auto"/>
              <w:bottom w:val="single" w:sz="4" w:space="0" w:color="auto"/>
              <w:right w:val="single" w:sz="4" w:space="0" w:color="auto"/>
            </w:tcBorders>
            <w:shd w:val="clear" w:color="auto" w:fill="1F3864"/>
            <w:vAlign w:val="center"/>
          </w:tcPr>
          <w:p w14:paraId="3B218A3B" w14:textId="77777777" w:rsidR="00FF0740" w:rsidRPr="00FF0740" w:rsidRDefault="00FF0740" w:rsidP="008B5B5E">
            <w:pPr>
              <w:jc w:val="center"/>
              <w:rPr>
                <w:rFonts w:asciiTheme="minorHAnsi" w:hAnsiTheme="minorHAnsi" w:cstheme="minorHAnsi"/>
                <w:b/>
                <w:i/>
              </w:rPr>
            </w:pPr>
            <w:r w:rsidRPr="00FF0740">
              <w:rPr>
                <w:rFonts w:asciiTheme="minorHAnsi" w:hAnsiTheme="minorHAnsi" w:cstheme="minorHAns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10C0C3EA" w14:textId="77777777" w:rsidR="00FF0740" w:rsidRPr="00FF0740" w:rsidRDefault="00FF0740" w:rsidP="008B5B5E">
            <w:pPr>
              <w:jc w:val="center"/>
              <w:rPr>
                <w:rFonts w:asciiTheme="minorHAnsi" w:hAnsiTheme="minorHAnsi" w:cstheme="minorHAnsi"/>
                <w:b/>
                <w:i/>
              </w:rPr>
            </w:pPr>
            <w:r w:rsidRPr="00FF0740">
              <w:rPr>
                <w:rFonts w:asciiTheme="minorHAnsi" w:hAnsiTheme="minorHAnsi" w:cstheme="minorHAnsi"/>
                <w:b/>
                <w:i/>
              </w:rPr>
              <w:t>CATEGORIA</w:t>
            </w:r>
          </w:p>
        </w:tc>
        <w:tc>
          <w:tcPr>
            <w:tcW w:w="1050" w:type="pct"/>
            <w:tcBorders>
              <w:top w:val="single" w:sz="4" w:space="0" w:color="auto"/>
              <w:left w:val="single" w:sz="4" w:space="0" w:color="auto"/>
              <w:bottom w:val="single" w:sz="4" w:space="0" w:color="auto"/>
              <w:right w:val="single" w:sz="4" w:space="0" w:color="auto"/>
            </w:tcBorders>
            <w:shd w:val="clear" w:color="auto" w:fill="1F3864"/>
            <w:vAlign w:val="center"/>
          </w:tcPr>
          <w:p w14:paraId="4E28B09D" w14:textId="77777777" w:rsidR="00FF0740" w:rsidRPr="00FF0740" w:rsidRDefault="00FF0740" w:rsidP="008B5B5E">
            <w:pPr>
              <w:jc w:val="center"/>
              <w:rPr>
                <w:rFonts w:asciiTheme="minorHAnsi" w:hAnsiTheme="minorHAnsi" w:cstheme="minorHAnsi"/>
                <w:b/>
                <w:i/>
              </w:rPr>
            </w:pPr>
            <w:r w:rsidRPr="00FF0740">
              <w:rPr>
                <w:rFonts w:asciiTheme="minorHAnsi" w:hAnsiTheme="minorHAnsi" w:cstheme="minorHAnsi"/>
                <w:b/>
                <w:i/>
              </w:rPr>
              <w:t>SOC. ORGANIZ.CE</w:t>
            </w:r>
          </w:p>
        </w:tc>
        <w:tc>
          <w:tcPr>
            <w:tcW w:w="436" w:type="pct"/>
            <w:tcBorders>
              <w:top w:val="single" w:sz="4" w:space="0" w:color="auto"/>
              <w:left w:val="single" w:sz="4" w:space="0" w:color="auto"/>
              <w:bottom w:val="single" w:sz="4" w:space="0" w:color="auto"/>
              <w:right w:val="single" w:sz="4" w:space="0" w:color="auto"/>
            </w:tcBorders>
            <w:shd w:val="clear" w:color="auto" w:fill="1F3864"/>
            <w:vAlign w:val="center"/>
          </w:tcPr>
          <w:p w14:paraId="0A0C5141" w14:textId="77777777" w:rsidR="00FF0740" w:rsidRPr="00FF0740" w:rsidRDefault="00FF0740" w:rsidP="008B5B5E">
            <w:pPr>
              <w:jc w:val="center"/>
              <w:rPr>
                <w:rFonts w:asciiTheme="minorHAnsi" w:hAnsiTheme="minorHAnsi" w:cstheme="minorHAnsi"/>
                <w:b/>
                <w:i/>
              </w:rPr>
            </w:pPr>
            <w:r w:rsidRPr="00FF0740">
              <w:rPr>
                <w:rFonts w:asciiTheme="minorHAnsi" w:hAnsiTheme="minorHAnsi" w:cstheme="minorHAnsi"/>
                <w:b/>
                <w:i/>
              </w:rPr>
              <w:t>DEL. PROV.</w:t>
            </w:r>
          </w:p>
        </w:tc>
        <w:tc>
          <w:tcPr>
            <w:tcW w:w="932" w:type="pct"/>
            <w:tcBorders>
              <w:top w:val="single" w:sz="4" w:space="0" w:color="auto"/>
              <w:left w:val="single" w:sz="4" w:space="0" w:color="auto"/>
              <w:bottom w:val="single" w:sz="4" w:space="0" w:color="auto"/>
              <w:right w:val="single" w:sz="4" w:space="0" w:color="auto"/>
            </w:tcBorders>
            <w:shd w:val="clear" w:color="auto" w:fill="1F3864"/>
            <w:vAlign w:val="center"/>
          </w:tcPr>
          <w:p w14:paraId="1595D267" w14:textId="77777777" w:rsidR="00FF0740" w:rsidRPr="00FF0740" w:rsidRDefault="00FF0740" w:rsidP="008B5B5E">
            <w:pPr>
              <w:jc w:val="center"/>
              <w:rPr>
                <w:rFonts w:asciiTheme="minorHAnsi" w:hAnsiTheme="minorHAnsi" w:cstheme="minorHAnsi"/>
                <w:b/>
                <w:i/>
              </w:rPr>
            </w:pPr>
            <w:r w:rsidRPr="00FF0740">
              <w:rPr>
                <w:rFonts w:asciiTheme="minorHAnsi" w:hAnsiTheme="minorHAnsi" w:cstheme="minorHAnsi"/>
                <w:b/>
                <w:i/>
              </w:rPr>
              <w:t>PERIODO</w:t>
            </w:r>
          </w:p>
        </w:tc>
      </w:tr>
      <w:tr w:rsidR="00FF0740" w:rsidRPr="00FF0740" w14:paraId="64DADA2D" w14:textId="77777777" w:rsidTr="008B5B5E">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76FB94DE" w14:textId="77777777" w:rsidR="00FF0740" w:rsidRPr="00FF0740" w:rsidRDefault="00FF0740" w:rsidP="008B5B5E">
            <w:pPr>
              <w:jc w:val="center"/>
              <w:rPr>
                <w:rFonts w:asciiTheme="minorHAnsi" w:hAnsiTheme="minorHAnsi" w:cstheme="minorHAnsi"/>
                <w:bCs/>
                <w:i/>
                <w:sz w:val="18"/>
                <w:szCs w:val="18"/>
              </w:rPr>
            </w:pPr>
            <w:r w:rsidRPr="00FF0740">
              <w:rPr>
                <w:rFonts w:asciiTheme="minorHAnsi" w:hAnsiTheme="minorHAnsi" w:cstheme="minorHAnsi"/>
                <w:bCs/>
                <w:i/>
                <w:sz w:val="18"/>
                <w:szCs w:val="18"/>
              </w:rPr>
              <w:t>FABBRICO CONAD CUP</w:t>
            </w:r>
          </w:p>
        </w:tc>
        <w:tc>
          <w:tcPr>
            <w:tcW w:w="1259" w:type="pct"/>
            <w:tcBorders>
              <w:top w:val="single" w:sz="4" w:space="0" w:color="auto"/>
              <w:left w:val="single" w:sz="4" w:space="0" w:color="auto"/>
              <w:bottom w:val="single" w:sz="4" w:space="0" w:color="auto"/>
              <w:right w:val="single" w:sz="4" w:space="0" w:color="auto"/>
            </w:tcBorders>
            <w:vAlign w:val="center"/>
          </w:tcPr>
          <w:p w14:paraId="2C8AF765" w14:textId="77777777" w:rsidR="00FF0740" w:rsidRPr="00FF0740" w:rsidRDefault="00FF0740" w:rsidP="008B5B5E">
            <w:pPr>
              <w:jc w:val="center"/>
              <w:rPr>
                <w:rFonts w:asciiTheme="minorHAnsi" w:hAnsiTheme="minorHAnsi" w:cstheme="minorHAnsi"/>
                <w:bCs/>
                <w:i/>
                <w:sz w:val="18"/>
                <w:szCs w:val="18"/>
                <w:lang w:val="es-ES"/>
              </w:rPr>
            </w:pPr>
            <w:r w:rsidRPr="00FF0740">
              <w:rPr>
                <w:rFonts w:asciiTheme="minorHAnsi" w:hAnsiTheme="minorHAnsi" w:cstheme="minorHAnsi"/>
                <w:bCs/>
                <w:i/>
                <w:sz w:val="18"/>
                <w:szCs w:val="18"/>
                <w:lang w:val="es-ES"/>
              </w:rPr>
              <w:t>ESO 1°ANNO</w:t>
            </w:r>
          </w:p>
        </w:tc>
        <w:tc>
          <w:tcPr>
            <w:tcW w:w="1050" w:type="pct"/>
            <w:tcBorders>
              <w:top w:val="single" w:sz="4" w:space="0" w:color="auto"/>
              <w:left w:val="single" w:sz="4" w:space="0" w:color="auto"/>
              <w:bottom w:val="single" w:sz="4" w:space="0" w:color="auto"/>
              <w:right w:val="single" w:sz="4" w:space="0" w:color="auto"/>
            </w:tcBorders>
            <w:vAlign w:val="center"/>
          </w:tcPr>
          <w:p w14:paraId="6A41A326" w14:textId="77777777" w:rsidR="00FF0740" w:rsidRPr="00FF0740" w:rsidRDefault="00FF0740" w:rsidP="008B5B5E">
            <w:pPr>
              <w:jc w:val="center"/>
              <w:rPr>
                <w:rFonts w:asciiTheme="minorHAnsi" w:hAnsiTheme="minorHAnsi" w:cstheme="minorHAnsi"/>
                <w:bCs/>
                <w:i/>
                <w:sz w:val="18"/>
                <w:szCs w:val="18"/>
                <w:lang w:val="es-ES"/>
              </w:rPr>
            </w:pPr>
            <w:r w:rsidRPr="00FF0740">
              <w:rPr>
                <w:rFonts w:asciiTheme="minorHAnsi" w:hAnsiTheme="minorHAnsi" w:cstheme="minorHAnsi"/>
                <w:bCs/>
                <w:i/>
                <w:sz w:val="18"/>
                <w:szCs w:val="18"/>
                <w:lang w:val="es-ES"/>
              </w:rPr>
              <w:t>FABBRICO CALCIO</w:t>
            </w:r>
          </w:p>
        </w:tc>
        <w:tc>
          <w:tcPr>
            <w:tcW w:w="436" w:type="pct"/>
            <w:tcBorders>
              <w:top w:val="single" w:sz="4" w:space="0" w:color="auto"/>
              <w:left w:val="single" w:sz="4" w:space="0" w:color="auto"/>
              <w:bottom w:val="single" w:sz="4" w:space="0" w:color="auto"/>
              <w:right w:val="single" w:sz="4" w:space="0" w:color="auto"/>
            </w:tcBorders>
            <w:vAlign w:val="center"/>
          </w:tcPr>
          <w:p w14:paraId="731CD140" w14:textId="77777777" w:rsidR="00FF0740" w:rsidRPr="00FF0740" w:rsidRDefault="00FF0740" w:rsidP="008B5B5E">
            <w:pPr>
              <w:jc w:val="center"/>
              <w:rPr>
                <w:rFonts w:asciiTheme="minorHAnsi" w:hAnsiTheme="minorHAnsi" w:cstheme="minorHAnsi"/>
                <w:bCs/>
                <w:i/>
                <w:sz w:val="18"/>
                <w:szCs w:val="18"/>
                <w:lang w:val="es-ES"/>
              </w:rPr>
            </w:pPr>
            <w:r w:rsidRPr="00FF0740">
              <w:rPr>
                <w:rFonts w:asciiTheme="minorHAnsi" w:hAnsiTheme="minorHAnsi" w:cstheme="minorHAnsi"/>
                <w:bCs/>
                <w:i/>
                <w:sz w:val="18"/>
                <w:szCs w:val="18"/>
                <w:lang w:val="es-ES"/>
              </w:rPr>
              <w:t>RE</w:t>
            </w:r>
          </w:p>
        </w:tc>
        <w:tc>
          <w:tcPr>
            <w:tcW w:w="932" w:type="pct"/>
            <w:tcBorders>
              <w:top w:val="single" w:sz="4" w:space="0" w:color="auto"/>
              <w:left w:val="single" w:sz="4" w:space="0" w:color="auto"/>
              <w:bottom w:val="single" w:sz="4" w:space="0" w:color="auto"/>
              <w:right w:val="single" w:sz="4" w:space="0" w:color="auto"/>
            </w:tcBorders>
            <w:vAlign w:val="center"/>
          </w:tcPr>
          <w:p w14:paraId="33948C65" w14:textId="77777777" w:rsidR="00FF0740" w:rsidRPr="00FF0740" w:rsidRDefault="00FF0740" w:rsidP="008B5B5E">
            <w:pPr>
              <w:jc w:val="center"/>
              <w:rPr>
                <w:rFonts w:asciiTheme="minorHAnsi" w:hAnsiTheme="minorHAnsi" w:cstheme="minorHAnsi"/>
                <w:bCs/>
                <w:i/>
                <w:sz w:val="18"/>
                <w:szCs w:val="18"/>
                <w:lang w:val="es-ES"/>
              </w:rPr>
            </w:pPr>
            <w:r w:rsidRPr="00FF0740">
              <w:rPr>
                <w:rFonts w:asciiTheme="minorHAnsi" w:hAnsiTheme="minorHAnsi" w:cstheme="minorHAnsi"/>
                <w:bCs/>
                <w:i/>
                <w:sz w:val="18"/>
                <w:szCs w:val="18"/>
                <w:lang w:val="es-ES"/>
              </w:rPr>
              <w:t>02.06.26</w:t>
            </w:r>
          </w:p>
        </w:tc>
      </w:tr>
    </w:tbl>
    <w:p w14:paraId="581622DB" w14:textId="77777777" w:rsidR="00FF0740" w:rsidRDefault="00FF0740" w:rsidP="00610E87">
      <w:pPr>
        <w:ind w:right="-312"/>
        <w:rPr>
          <w:rFonts w:ascii="Century Gothic" w:hAnsi="Century Gothic" w:cs="Arial"/>
          <w:sz w:val="24"/>
          <w:szCs w:val="24"/>
        </w:rPr>
      </w:pPr>
    </w:p>
    <w:p w14:paraId="2089FD8F" w14:textId="77777777" w:rsidR="00096805" w:rsidRDefault="00096805">
      <w:pPr>
        <w:rPr>
          <w:rFonts w:ascii="Calibri" w:hAnsi="Calibri" w:cs="Calibri"/>
          <w:b/>
          <w:bCs/>
          <w:color w:val="002060"/>
          <w:sz w:val="32"/>
          <w:szCs w:val="32"/>
        </w:rPr>
      </w:pPr>
      <w:bookmarkStart w:id="7" w:name="_Hlk204326655"/>
      <w:r>
        <w:rPr>
          <w:rFonts w:ascii="Calibri" w:hAnsi="Calibri" w:cs="Calibri"/>
          <w:b/>
          <w:bCs/>
          <w:color w:val="002060"/>
          <w:sz w:val="32"/>
          <w:szCs w:val="32"/>
        </w:rPr>
        <w:br w:type="page"/>
      </w:r>
    </w:p>
    <w:p w14:paraId="6A68FB24" w14:textId="30CC168D" w:rsidR="00F227BF" w:rsidRPr="00F227BF" w:rsidRDefault="00F227BF" w:rsidP="00F227BF">
      <w:pPr>
        <w:jc w:val="center"/>
        <w:rPr>
          <w:rFonts w:ascii="Calibri" w:hAnsi="Calibri" w:cs="Calibri"/>
          <w:b/>
          <w:bCs/>
          <w:color w:val="002060"/>
          <w:sz w:val="32"/>
          <w:szCs w:val="32"/>
        </w:rPr>
      </w:pPr>
      <w:r w:rsidRPr="00F227BF">
        <w:rPr>
          <w:rFonts w:ascii="Calibri" w:hAnsi="Calibri" w:cs="Calibri"/>
          <w:b/>
          <w:bCs/>
          <w:color w:val="002060"/>
          <w:sz w:val="32"/>
          <w:szCs w:val="32"/>
        </w:rPr>
        <w:t>OPEN DAY</w:t>
      </w:r>
    </w:p>
    <w:p w14:paraId="58779135" w14:textId="77777777" w:rsidR="00F227BF" w:rsidRPr="00F227BF" w:rsidRDefault="00F227BF" w:rsidP="00F227BF">
      <w:pPr>
        <w:jc w:val="center"/>
        <w:rPr>
          <w:rFonts w:ascii="Calibri" w:hAnsi="Calibri" w:cs="Calibri"/>
          <w:b/>
          <w:bCs/>
          <w:color w:val="002060"/>
          <w:sz w:val="32"/>
          <w:szCs w:val="32"/>
        </w:rPr>
      </w:pPr>
    </w:p>
    <w:p w14:paraId="7E0A8521" w14:textId="77777777" w:rsidR="00F227BF" w:rsidRPr="00F227BF" w:rsidRDefault="00F227BF" w:rsidP="00F227BF">
      <w:pPr>
        <w:jc w:val="both"/>
        <w:rPr>
          <w:rFonts w:ascii="Calibri" w:hAnsi="Calibri" w:cs="Calibri"/>
        </w:rPr>
      </w:pPr>
      <w:r w:rsidRPr="00F227BF">
        <w:rPr>
          <w:rFonts w:ascii="Calibri" w:hAnsi="Calibri" w:cs="Calibri"/>
        </w:rPr>
        <w:t xml:space="preserve">Come da comunicazione pervenuta al Coordinatore Federale Settore Giovanile e Scolastico Emilia Romagna e al Comitato </w:t>
      </w:r>
      <w:proofErr w:type="gramStart"/>
      <w:r w:rsidRPr="00F227BF">
        <w:rPr>
          <w:rFonts w:ascii="Calibri" w:hAnsi="Calibri" w:cs="Calibri"/>
        </w:rPr>
        <w:t>Regionale ,</w:t>
      </w:r>
      <w:proofErr w:type="gramEnd"/>
      <w:r w:rsidRPr="00F227BF">
        <w:rPr>
          <w:rFonts w:ascii="Calibri" w:hAnsi="Calibri" w:cs="Calibri"/>
        </w:rPr>
        <w:t xml:space="preserve"> si pubblicano i seguenti Open Day:</w:t>
      </w:r>
    </w:p>
    <w:bookmarkEnd w:id="7"/>
    <w:p w14:paraId="74A22BE3" w14:textId="77777777" w:rsidR="00F227BF" w:rsidRPr="00F227BF" w:rsidRDefault="00F227BF" w:rsidP="00F227BF">
      <w:pPr>
        <w:jc w:val="center"/>
        <w:rPr>
          <w:rFonts w:ascii="Calibri" w:hAnsi="Calibri" w:cs="Calibri"/>
          <w:b/>
          <w:bCs/>
          <w:color w:val="002060"/>
          <w:sz w:val="32"/>
          <w:szCs w:val="32"/>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45"/>
        <w:gridCol w:w="1147"/>
        <w:gridCol w:w="3010"/>
      </w:tblGrid>
      <w:tr w:rsidR="00F227BF" w:rsidRPr="00F227BF" w14:paraId="2C4B2DAB" w14:textId="77777777" w:rsidTr="008B5B5E">
        <w:trPr>
          <w:trHeight w:val="566"/>
          <w:jc w:val="center"/>
        </w:trPr>
        <w:tc>
          <w:tcPr>
            <w:tcW w:w="1513" w:type="pct"/>
            <w:tcBorders>
              <w:top w:val="single" w:sz="4" w:space="0" w:color="auto"/>
              <w:left w:val="single" w:sz="4" w:space="0" w:color="auto"/>
              <w:bottom w:val="single" w:sz="4" w:space="0" w:color="auto"/>
              <w:right w:val="single" w:sz="4" w:space="0" w:color="auto"/>
            </w:tcBorders>
            <w:shd w:val="clear" w:color="auto" w:fill="1F3864"/>
            <w:vAlign w:val="center"/>
          </w:tcPr>
          <w:p w14:paraId="0C7A88B2" w14:textId="77777777" w:rsidR="00F227BF" w:rsidRPr="00F227BF" w:rsidRDefault="00F227BF" w:rsidP="008B5B5E">
            <w:pPr>
              <w:jc w:val="center"/>
              <w:rPr>
                <w:rFonts w:ascii="Calibri" w:hAnsi="Calibri" w:cs="Calibri"/>
                <w:b/>
                <w:i/>
              </w:rPr>
            </w:pPr>
            <w:r w:rsidRPr="00F227BF">
              <w:rPr>
                <w:rFonts w:ascii="Calibri" w:hAnsi="Calibri" w:cs="Calibri"/>
                <w:b/>
                <w:i/>
              </w:rPr>
              <w:t>SOCIETA’</w:t>
            </w:r>
          </w:p>
        </w:tc>
        <w:tc>
          <w:tcPr>
            <w:tcW w:w="1324" w:type="pct"/>
            <w:tcBorders>
              <w:top w:val="single" w:sz="4" w:space="0" w:color="auto"/>
              <w:left w:val="single" w:sz="4" w:space="0" w:color="auto"/>
              <w:bottom w:val="single" w:sz="4" w:space="0" w:color="auto"/>
              <w:right w:val="single" w:sz="4" w:space="0" w:color="auto"/>
            </w:tcBorders>
            <w:shd w:val="clear" w:color="auto" w:fill="1F3864"/>
            <w:vAlign w:val="center"/>
          </w:tcPr>
          <w:p w14:paraId="53DAD76D" w14:textId="77777777" w:rsidR="00F227BF" w:rsidRPr="00F227BF" w:rsidRDefault="00F227BF" w:rsidP="008B5B5E">
            <w:pPr>
              <w:jc w:val="center"/>
              <w:rPr>
                <w:rFonts w:ascii="Calibri" w:hAnsi="Calibri" w:cs="Calibri"/>
                <w:b/>
                <w:i/>
              </w:rPr>
            </w:pPr>
            <w:r w:rsidRPr="00F227BF">
              <w:rPr>
                <w:rFonts w:ascii="Calibri" w:hAnsi="Calibri" w:cs="Calibri"/>
                <w:b/>
                <w:i/>
              </w:rPr>
              <w:t>LUOGO DI SVOLGIMENTO</w:t>
            </w:r>
          </w:p>
        </w:tc>
        <w:tc>
          <w:tcPr>
            <w:tcW w:w="597" w:type="pct"/>
            <w:tcBorders>
              <w:top w:val="single" w:sz="4" w:space="0" w:color="auto"/>
              <w:left w:val="single" w:sz="4" w:space="0" w:color="auto"/>
              <w:bottom w:val="single" w:sz="4" w:space="0" w:color="auto"/>
              <w:right w:val="single" w:sz="4" w:space="0" w:color="auto"/>
            </w:tcBorders>
            <w:shd w:val="clear" w:color="auto" w:fill="1F3864"/>
            <w:vAlign w:val="center"/>
          </w:tcPr>
          <w:p w14:paraId="0D87445F" w14:textId="77777777" w:rsidR="00F227BF" w:rsidRPr="00F227BF" w:rsidRDefault="00F227BF" w:rsidP="008B5B5E">
            <w:pPr>
              <w:jc w:val="center"/>
              <w:rPr>
                <w:rFonts w:ascii="Calibri" w:hAnsi="Calibri" w:cs="Calibri"/>
                <w:b/>
                <w:i/>
              </w:rPr>
            </w:pPr>
            <w:r w:rsidRPr="00F227BF">
              <w:rPr>
                <w:rFonts w:ascii="Calibri" w:hAnsi="Calibri" w:cs="Calibri"/>
                <w:b/>
                <w:i/>
              </w:rPr>
              <w:t>DEL. PROV.</w:t>
            </w:r>
          </w:p>
        </w:tc>
        <w:tc>
          <w:tcPr>
            <w:tcW w:w="1566" w:type="pct"/>
            <w:tcBorders>
              <w:top w:val="single" w:sz="4" w:space="0" w:color="auto"/>
              <w:left w:val="single" w:sz="4" w:space="0" w:color="auto"/>
              <w:bottom w:val="single" w:sz="4" w:space="0" w:color="auto"/>
              <w:right w:val="single" w:sz="4" w:space="0" w:color="auto"/>
            </w:tcBorders>
            <w:shd w:val="clear" w:color="auto" w:fill="1F3864"/>
            <w:vAlign w:val="center"/>
          </w:tcPr>
          <w:p w14:paraId="1956A6D6" w14:textId="77777777" w:rsidR="00F227BF" w:rsidRPr="00F227BF" w:rsidRDefault="00F227BF" w:rsidP="008B5B5E">
            <w:pPr>
              <w:jc w:val="center"/>
              <w:rPr>
                <w:rFonts w:ascii="Calibri" w:hAnsi="Calibri" w:cs="Calibri"/>
                <w:b/>
                <w:i/>
              </w:rPr>
            </w:pPr>
            <w:r w:rsidRPr="00F227BF">
              <w:rPr>
                <w:rFonts w:ascii="Calibri" w:hAnsi="Calibri" w:cs="Calibri"/>
                <w:b/>
                <w:i/>
              </w:rPr>
              <w:t>PERIODO</w:t>
            </w:r>
          </w:p>
        </w:tc>
      </w:tr>
      <w:tr w:rsidR="00F227BF" w:rsidRPr="00F227BF" w14:paraId="1E0C21D3" w14:textId="77777777" w:rsidTr="008B5B5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5B23CF5D" w14:textId="77777777" w:rsidR="00F227BF" w:rsidRPr="00F227BF" w:rsidRDefault="00F227BF" w:rsidP="008B5B5E">
            <w:pPr>
              <w:jc w:val="center"/>
              <w:rPr>
                <w:rFonts w:ascii="Calibri" w:hAnsi="Calibri" w:cs="Calibri"/>
                <w:bCs/>
                <w:i/>
                <w:sz w:val="18"/>
                <w:szCs w:val="18"/>
              </w:rPr>
            </w:pPr>
            <w:r w:rsidRPr="00F227BF">
              <w:rPr>
                <w:rFonts w:ascii="Calibri" w:hAnsi="Calibri" w:cs="Calibri"/>
                <w:bCs/>
                <w:i/>
                <w:sz w:val="18"/>
                <w:szCs w:val="18"/>
              </w:rPr>
              <w:t>REGGIO CALCIO</w:t>
            </w:r>
          </w:p>
        </w:tc>
        <w:tc>
          <w:tcPr>
            <w:tcW w:w="1324" w:type="pct"/>
            <w:tcBorders>
              <w:top w:val="single" w:sz="4" w:space="0" w:color="auto"/>
              <w:left w:val="single" w:sz="4" w:space="0" w:color="auto"/>
              <w:bottom w:val="single" w:sz="4" w:space="0" w:color="auto"/>
              <w:right w:val="single" w:sz="4" w:space="0" w:color="auto"/>
            </w:tcBorders>
            <w:vAlign w:val="center"/>
          </w:tcPr>
          <w:p w14:paraId="07D6FF40" w14:textId="77777777" w:rsidR="00F227BF" w:rsidRPr="00F227BF" w:rsidRDefault="00F227BF" w:rsidP="008B5B5E">
            <w:pPr>
              <w:jc w:val="center"/>
              <w:rPr>
                <w:rFonts w:ascii="Calibri" w:hAnsi="Calibri" w:cs="Calibri"/>
                <w:bCs/>
                <w:i/>
                <w:sz w:val="18"/>
                <w:szCs w:val="18"/>
              </w:rPr>
            </w:pPr>
            <w:r w:rsidRPr="00F227BF">
              <w:rPr>
                <w:rFonts w:ascii="Calibri" w:hAnsi="Calibri" w:cs="Calibri"/>
                <w:bCs/>
                <w:i/>
                <w:sz w:val="18"/>
                <w:szCs w:val="18"/>
              </w:rPr>
              <w:t>CAMPO MERLI</w:t>
            </w:r>
          </w:p>
        </w:tc>
        <w:tc>
          <w:tcPr>
            <w:tcW w:w="597" w:type="pct"/>
            <w:tcBorders>
              <w:top w:val="single" w:sz="4" w:space="0" w:color="auto"/>
              <w:left w:val="single" w:sz="4" w:space="0" w:color="auto"/>
              <w:bottom w:val="single" w:sz="4" w:space="0" w:color="auto"/>
              <w:right w:val="single" w:sz="4" w:space="0" w:color="auto"/>
            </w:tcBorders>
            <w:vAlign w:val="center"/>
          </w:tcPr>
          <w:p w14:paraId="5E0AF345" w14:textId="77777777" w:rsidR="00F227BF" w:rsidRPr="00F227BF" w:rsidRDefault="00F227BF" w:rsidP="008B5B5E">
            <w:pPr>
              <w:jc w:val="center"/>
              <w:rPr>
                <w:rFonts w:ascii="Calibri" w:hAnsi="Calibri" w:cs="Calibri"/>
                <w:bCs/>
                <w:i/>
                <w:sz w:val="18"/>
                <w:szCs w:val="18"/>
              </w:rPr>
            </w:pPr>
            <w:r w:rsidRPr="00F227BF">
              <w:rPr>
                <w:rFonts w:ascii="Calibri" w:hAnsi="Calibri" w:cs="Calibri"/>
                <w:bCs/>
                <w:i/>
                <w:sz w:val="18"/>
                <w:szCs w:val="18"/>
              </w:rPr>
              <w:t>RE</w:t>
            </w:r>
          </w:p>
        </w:tc>
        <w:tc>
          <w:tcPr>
            <w:tcW w:w="1566" w:type="pct"/>
            <w:tcBorders>
              <w:top w:val="single" w:sz="4" w:space="0" w:color="auto"/>
              <w:left w:val="single" w:sz="4" w:space="0" w:color="auto"/>
              <w:bottom w:val="single" w:sz="4" w:space="0" w:color="auto"/>
              <w:right w:val="single" w:sz="4" w:space="0" w:color="auto"/>
            </w:tcBorders>
            <w:vAlign w:val="center"/>
          </w:tcPr>
          <w:p w14:paraId="652380AC" w14:textId="77777777" w:rsidR="00F227BF" w:rsidRPr="00F227BF" w:rsidRDefault="00F227BF" w:rsidP="008B5B5E">
            <w:pPr>
              <w:jc w:val="center"/>
              <w:rPr>
                <w:rFonts w:ascii="Calibri" w:hAnsi="Calibri" w:cs="Calibri"/>
                <w:bCs/>
                <w:i/>
                <w:sz w:val="18"/>
                <w:szCs w:val="18"/>
              </w:rPr>
            </w:pPr>
            <w:r w:rsidRPr="00F227BF">
              <w:rPr>
                <w:rFonts w:ascii="Calibri" w:hAnsi="Calibri" w:cs="Calibri"/>
                <w:bCs/>
                <w:i/>
                <w:sz w:val="18"/>
                <w:szCs w:val="18"/>
              </w:rPr>
              <w:t>04.07.26</w:t>
            </w:r>
          </w:p>
        </w:tc>
      </w:tr>
    </w:tbl>
    <w:p w14:paraId="629E3520" w14:textId="77777777" w:rsidR="00F227BF" w:rsidRDefault="00F227BF" w:rsidP="00610E87">
      <w:pPr>
        <w:ind w:right="-312"/>
        <w:rPr>
          <w:rFonts w:ascii="Century Gothic" w:hAnsi="Century Gothic" w:cs="Arial"/>
          <w:sz w:val="24"/>
          <w:szCs w:val="24"/>
        </w:rPr>
      </w:pPr>
    </w:p>
    <w:p w14:paraId="66258384" w14:textId="77777777" w:rsidR="000F320A" w:rsidRPr="00610E87" w:rsidRDefault="000F320A" w:rsidP="000F320A">
      <w:pPr>
        <w:ind w:right="-312"/>
        <w:rPr>
          <w:rFonts w:ascii="Century Gothic" w:hAnsi="Century Gothic" w:cs="Arial"/>
          <w:sz w:val="24"/>
          <w:szCs w:val="24"/>
        </w:rPr>
      </w:pPr>
    </w:p>
    <w:p w14:paraId="483353EA" w14:textId="6F63BAB2" w:rsidR="000F320A" w:rsidRPr="00FF308B" w:rsidRDefault="000F320A">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r w:rsidR="00FA6F7D">
        <w:rPr>
          <w:rFonts w:ascii="Calibri" w:hAnsi="Calibri" w:cs="Arial"/>
          <w:bCs/>
          <w:smallCaps/>
          <w:color w:val="FFFFFF"/>
          <w:kern w:val="28"/>
          <w:sz w:val="36"/>
        </w:rPr>
        <w:t>Tornei</w:t>
      </w:r>
    </w:p>
    <w:p w14:paraId="74272699" w14:textId="00507197"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FA6F7D">
        <w:rPr>
          <w:rFonts w:ascii="Century Gothic" w:hAnsi="Century Gothic" w:cs="Arial"/>
        </w:rPr>
        <w:t>27/05/2026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1D00BFAF" w14:textId="77777777" w:rsidR="000F320A" w:rsidRPr="00610E87" w:rsidRDefault="000F320A" w:rsidP="000F320A">
      <w:pPr>
        <w:rPr>
          <w:rFonts w:ascii="Century Gothic" w:hAnsi="Century Gothic" w:cs="Arial"/>
          <w:sz w:val="28"/>
          <w:szCs w:val="28"/>
        </w:rPr>
      </w:pPr>
    </w:p>
    <w:p w14:paraId="7AA66909" w14:textId="77777777" w:rsidR="001658C3" w:rsidRPr="001658C3" w:rsidRDefault="001658C3" w:rsidP="001658C3">
      <w:pPr>
        <w:shd w:val="clear" w:color="auto" w:fill="FFE599"/>
        <w:ind w:left="-142" w:right="-170"/>
        <w:jc w:val="center"/>
        <w:rPr>
          <w:rFonts w:ascii="Calibri" w:eastAsia="Arial" w:hAnsi="Calibri" w:cs="Arial"/>
          <w:b/>
          <w:color w:val="000000"/>
          <w:sz w:val="32"/>
          <w:szCs w:val="28"/>
        </w:rPr>
      </w:pPr>
      <w:r w:rsidRPr="001658C3">
        <w:rPr>
          <w:rFonts w:ascii="Calibri" w:eastAsia="Arial" w:hAnsi="Calibri" w:cs="Arial"/>
          <w:b/>
          <w:color w:val="000000"/>
          <w:sz w:val="32"/>
          <w:szCs w:val="28"/>
        </w:rPr>
        <w:t>TORNEO CAVAZZOLI UNDER 20</w:t>
      </w:r>
    </w:p>
    <w:p w14:paraId="5D186B5D" w14:textId="77777777" w:rsidR="001658C3" w:rsidRDefault="001658C3" w:rsidP="001658C3">
      <w:pPr>
        <w:pStyle w:val="titolo10"/>
        <w:rPr>
          <w:rFonts w:eastAsiaTheme="minorEastAsia"/>
        </w:rPr>
      </w:pPr>
      <w:r>
        <w:t xml:space="preserve">GARE DEL 19/ 5/2026 </w:t>
      </w:r>
    </w:p>
    <w:p w14:paraId="0CDBBA9C" w14:textId="77777777" w:rsidR="001658C3" w:rsidRDefault="001658C3" w:rsidP="001658C3">
      <w:pPr>
        <w:pStyle w:val="titolo30"/>
      </w:pPr>
      <w:r>
        <w:t xml:space="preserve">ALLENATORI </w:t>
      </w:r>
    </w:p>
    <w:p w14:paraId="6492B4C2" w14:textId="77777777" w:rsidR="001658C3" w:rsidRDefault="001658C3" w:rsidP="001658C3">
      <w:pPr>
        <w:pStyle w:val="titolo20"/>
        <w:rPr>
          <w:rFonts w:eastAsiaTheme="minorEastAsia"/>
        </w:rPr>
      </w:pPr>
      <w:r>
        <w:t xml:space="preserve">SQUALIFICA PER UNA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7FB08012" w14:textId="77777777" w:rsidTr="00695935">
        <w:tc>
          <w:tcPr>
            <w:tcW w:w="2200" w:type="dxa"/>
            <w:tcMar>
              <w:top w:w="20" w:type="dxa"/>
              <w:left w:w="20" w:type="dxa"/>
              <w:bottom w:w="20" w:type="dxa"/>
              <w:right w:w="20" w:type="dxa"/>
            </w:tcMar>
            <w:vAlign w:val="center"/>
            <w:hideMark/>
          </w:tcPr>
          <w:p w14:paraId="6B2D5841" w14:textId="77777777" w:rsidR="001658C3" w:rsidRPr="000022F0" w:rsidRDefault="001658C3" w:rsidP="00695935">
            <w:pPr>
              <w:pStyle w:val="movimento"/>
            </w:pPr>
            <w:r w:rsidRPr="000022F0">
              <w:t>FABBI ROBERTO</w:t>
            </w:r>
          </w:p>
        </w:tc>
        <w:tc>
          <w:tcPr>
            <w:tcW w:w="2200" w:type="dxa"/>
            <w:tcMar>
              <w:top w:w="20" w:type="dxa"/>
              <w:left w:w="20" w:type="dxa"/>
              <w:bottom w:w="20" w:type="dxa"/>
              <w:right w:w="20" w:type="dxa"/>
            </w:tcMar>
            <w:vAlign w:val="center"/>
            <w:hideMark/>
          </w:tcPr>
          <w:p w14:paraId="459FB764" w14:textId="77777777" w:rsidR="001658C3" w:rsidRPr="000022F0" w:rsidRDefault="001658C3" w:rsidP="00695935">
            <w:pPr>
              <w:pStyle w:val="movimento2"/>
            </w:pPr>
            <w:r w:rsidRPr="000022F0">
              <w:t xml:space="preserve">(COLORNO)  </w:t>
            </w:r>
          </w:p>
        </w:tc>
        <w:tc>
          <w:tcPr>
            <w:tcW w:w="800" w:type="dxa"/>
            <w:tcMar>
              <w:top w:w="20" w:type="dxa"/>
              <w:left w:w="20" w:type="dxa"/>
              <w:bottom w:w="20" w:type="dxa"/>
              <w:right w:w="20" w:type="dxa"/>
            </w:tcMar>
            <w:vAlign w:val="center"/>
            <w:hideMark/>
          </w:tcPr>
          <w:p w14:paraId="1B4B41E2"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312B4AAD"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64DCA4F0" w14:textId="77777777" w:rsidR="001658C3" w:rsidRDefault="001658C3" w:rsidP="00695935">
            <w:pPr>
              <w:pStyle w:val="movimento2"/>
            </w:pPr>
            <w:r>
              <w:t> </w:t>
            </w:r>
          </w:p>
        </w:tc>
      </w:tr>
    </w:tbl>
    <w:p w14:paraId="312E4088" w14:textId="77777777" w:rsidR="001658C3" w:rsidRDefault="001658C3" w:rsidP="001658C3">
      <w:pPr>
        <w:pStyle w:val="titolo30"/>
        <w:rPr>
          <w:rFonts w:eastAsiaTheme="minorEastAsia"/>
        </w:rPr>
      </w:pPr>
      <w:r>
        <w:t xml:space="preserve">CALCIATORI ESPULSI </w:t>
      </w:r>
    </w:p>
    <w:p w14:paraId="566E5CF9" w14:textId="77777777" w:rsidR="001658C3" w:rsidRDefault="001658C3" w:rsidP="001658C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5FBC02FF" w14:textId="77777777" w:rsidTr="00695935">
        <w:tc>
          <w:tcPr>
            <w:tcW w:w="2200" w:type="dxa"/>
            <w:tcMar>
              <w:top w:w="20" w:type="dxa"/>
              <w:left w:w="20" w:type="dxa"/>
              <w:bottom w:w="20" w:type="dxa"/>
              <w:right w:w="20" w:type="dxa"/>
            </w:tcMar>
            <w:vAlign w:val="center"/>
            <w:hideMark/>
          </w:tcPr>
          <w:p w14:paraId="62F1A5CE" w14:textId="77777777" w:rsidR="001658C3" w:rsidRPr="000022F0" w:rsidRDefault="001658C3" w:rsidP="00695935">
            <w:pPr>
              <w:pStyle w:val="movimento"/>
            </w:pPr>
            <w:r w:rsidRPr="000022F0">
              <w:t>DEMIRI FLAVIO</w:t>
            </w:r>
          </w:p>
        </w:tc>
        <w:tc>
          <w:tcPr>
            <w:tcW w:w="2200" w:type="dxa"/>
            <w:tcMar>
              <w:top w:w="20" w:type="dxa"/>
              <w:left w:w="20" w:type="dxa"/>
              <w:bottom w:w="20" w:type="dxa"/>
              <w:right w:w="20" w:type="dxa"/>
            </w:tcMar>
            <w:vAlign w:val="center"/>
            <w:hideMark/>
          </w:tcPr>
          <w:p w14:paraId="6B72B882" w14:textId="77777777" w:rsidR="001658C3" w:rsidRPr="000022F0" w:rsidRDefault="001658C3" w:rsidP="00695935">
            <w:pPr>
              <w:pStyle w:val="movimento2"/>
            </w:pPr>
            <w:r w:rsidRPr="000022F0">
              <w:t xml:space="preserve">(COLORNO) </w:t>
            </w:r>
          </w:p>
        </w:tc>
        <w:tc>
          <w:tcPr>
            <w:tcW w:w="800" w:type="dxa"/>
            <w:tcMar>
              <w:top w:w="20" w:type="dxa"/>
              <w:left w:w="20" w:type="dxa"/>
              <w:bottom w:w="20" w:type="dxa"/>
              <w:right w:w="20" w:type="dxa"/>
            </w:tcMar>
            <w:vAlign w:val="center"/>
            <w:hideMark/>
          </w:tcPr>
          <w:p w14:paraId="2B1D49EA"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1DA9650F"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0696BC21" w14:textId="77777777" w:rsidR="001658C3" w:rsidRDefault="001658C3" w:rsidP="00695935">
            <w:pPr>
              <w:pStyle w:val="movimento2"/>
            </w:pPr>
            <w:r>
              <w:t> </w:t>
            </w:r>
          </w:p>
        </w:tc>
      </w:tr>
    </w:tbl>
    <w:p w14:paraId="4ACBD5A4" w14:textId="77777777" w:rsidR="001658C3" w:rsidRDefault="001658C3" w:rsidP="001658C3">
      <w:pPr>
        <w:pStyle w:val="titolo10"/>
        <w:rPr>
          <w:rFonts w:eastAsiaTheme="minorEastAsia"/>
        </w:rPr>
      </w:pPr>
      <w:r>
        <w:t xml:space="preserve">GARE DEL 21/ 5/2026 </w:t>
      </w:r>
    </w:p>
    <w:p w14:paraId="08CFC8BA" w14:textId="77777777" w:rsidR="001658C3" w:rsidRDefault="001658C3" w:rsidP="001658C3">
      <w:pPr>
        <w:pStyle w:val="titolo7a"/>
      </w:pPr>
      <w:r>
        <w:t xml:space="preserve">PROVVEDIMENTI DISCIPLINARI </w:t>
      </w:r>
    </w:p>
    <w:p w14:paraId="26543A60" w14:textId="77777777" w:rsidR="001658C3" w:rsidRDefault="001658C3" w:rsidP="001658C3">
      <w:pPr>
        <w:pStyle w:val="titolo7b"/>
      </w:pPr>
      <w:r>
        <w:t xml:space="preserve">In base alle risultanze degli atti ufficiali sono state deliberate le seguenti sanzioni disciplinari. </w:t>
      </w:r>
    </w:p>
    <w:p w14:paraId="08502E33" w14:textId="77777777" w:rsidR="001658C3" w:rsidRDefault="001658C3" w:rsidP="001658C3">
      <w:pPr>
        <w:pStyle w:val="titolo30"/>
      </w:pPr>
      <w:r>
        <w:t xml:space="preserve">SOCIETA' </w:t>
      </w:r>
    </w:p>
    <w:p w14:paraId="07090C49" w14:textId="77777777" w:rsidR="001658C3" w:rsidRDefault="001658C3" w:rsidP="001658C3">
      <w:pPr>
        <w:pStyle w:val="titolo20"/>
      </w:pPr>
      <w:r>
        <w:t xml:space="preserve">AMMENDA </w:t>
      </w:r>
    </w:p>
    <w:p w14:paraId="0128F104" w14:textId="77777777" w:rsidR="001658C3" w:rsidRDefault="001658C3" w:rsidP="001658C3">
      <w:pPr>
        <w:pStyle w:val="diffida"/>
        <w:spacing w:before="80" w:beforeAutospacing="0" w:after="40" w:afterAutospacing="0"/>
        <w:jc w:val="left"/>
      </w:pPr>
      <w:r>
        <w:t xml:space="preserve">Euro 500,00 VIRTUS LIBERTAS SRL </w:t>
      </w:r>
      <w:r>
        <w:br/>
        <w:t xml:space="preserve">Il Giudice Sportivo, rilevata la grave condotta posta in essere dai sostenitori della Soc VIRTUS LIBERTAS nonché dai contegni illeciti assunti dai dirigenti del medesimo sodalizio come descritto nel presente CU, in particolare tenuto conto del comportamento dei sostenitori VIRTUS i quali ih occasione di ogni provvedimento tecnico a loro sfavore reiteravano offese e ingiurie nei confronti del direttore di gara sfociati al termine dell'incontro in un tentativo di aggressione, in particolare gli stessi raggiungevano l'arbitro in corrispondenza del tunnel di accesso agli spogliatoi e perpetrando le offese tentavano più volte di sputare all'indirizzo dell'arbitro, il quale tuttavia non veniva colpito; vista la responsabilità oggettiva incombente sul sodalizio ex art. 26 comma 4 e tenuto conto che nessuno dei rappresentanti del sodalizio abbia assunto un comportamento volto a prevenire e/o calmierare le suddette condotte, DELIBERA l'ammenda di € 500,00 della Soc VIRTUS LIBERTAS </w:t>
      </w:r>
    </w:p>
    <w:p w14:paraId="2C1EAE1B" w14:textId="77777777" w:rsidR="001658C3" w:rsidRDefault="001658C3">
      <w:pPr>
        <w:rPr>
          <w:rFonts w:ascii="Arial" w:hAnsi="Arial" w:cs="Arial"/>
          <w:b/>
          <w:bCs/>
          <w:caps/>
          <w:color w:val="000000"/>
          <w:u w:val="single"/>
        </w:rPr>
      </w:pPr>
      <w:r>
        <w:br w:type="page"/>
      </w:r>
    </w:p>
    <w:p w14:paraId="1AB2C52D" w14:textId="769E25D7" w:rsidR="001658C3" w:rsidRDefault="001658C3" w:rsidP="001658C3">
      <w:pPr>
        <w:pStyle w:val="titolo30"/>
      </w:pPr>
      <w:r>
        <w:t xml:space="preserve">DIRIGENTI </w:t>
      </w:r>
    </w:p>
    <w:p w14:paraId="574314F5" w14:textId="77777777" w:rsidR="001658C3" w:rsidRDefault="001658C3" w:rsidP="001658C3">
      <w:pPr>
        <w:pStyle w:val="titolo20"/>
      </w:pPr>
      <w:r>
        <w:t xml:space="preserve">SQUALIFICA PER DUE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025E135E" w14:textId="77777777" w:rsidTr="00695935">
        <w:tc>
          <w:tcPr>
            <w:tcW w:w="2200" w:type="dxa"/>
            <w:tcMar>
              <w:top w:w="20" w:type="dxa"/>
              <w:left w:w="20" w:type="dxa"/>
              <w:bottom w:w="20" w:type="dxa"/>
              <w:right w:w="20" w:type="dxa"/>
            </w:tcMar>
            <w:vAlign w:val="center"/>
            <w:hideMark/>
          </w:tcPr>
          <w:p w14:paraId="4387D687" w14:textId="77777777" w:rsidR="001658C3" w:rsidRDefault="001658C3" w:rsidP="00695935">
            <w:pPr>
              <w:pStyle w:val="movimento"/>
            </w:pPr>
            <w:r>
              <w:t>PELLEGRINO VINCENZO</w:t>
            </w:r>
          </w:p>
        </w:tc>
        <w:tc>
          <w:tcPr>
            <w:tcW w:w="2200" w:type="dxa"/>
            <w:tcMar>
              <w:top w:w="20" w:type="dxa"/>
              <w:left w:w="20" w:type="dxa"/>
              <w:bottom w:w="20" w:type="dxa"/>
              <w:right w:w="20" w:type="dxa"/>
            </w:tcMar>
            <w:vAlign w:val="center"/>
            <w:hideMark/>
          </w:tcPr>
          <w:p w14:paraId="4D3DE131" w14:textId="77777777" w:rsidR="001658C3" w:rsidRDefault="001658C3" w:rsidP="00695935">
            <w:pPr>
              <w:pStyle w:val="movimento2"/>
            </w:pPr>
            <w:r>
              <w:t xml:space="preserve">(VIRTUS LIBERTAS SRL)  </w:t>
            </w:r>
          </w:p>
        </w:tc>
        <w:tc>
          <w:tcPr>
            <w:tcW w:w="800" w:type="dxa"/>
            <w:tcMar>
              <w:top w:w="20" w:type="dxa"/>
              <w:left w:w="20" w:type="dxa"/>
              <w:bottom w:w="20" w:type="dxa"/>
              <w:right w:w="20" w:type="dxa"/>
            </w:tcMar>
            <w:vAlign w:val="center"/>
            <w:hideMark/>
          </w:tcPr>
          <w:p w14:paraId="59F50112" w14:textId="77777777" w:rsidR="001658C3" w:rsidRDefault="001658C3" w:rsidP="00695935">
            <w:pPr>
              <w:pStyle w:val="movimento"/>
            </w:pPr>
            <w:r>
              <w:t> </w:t>
            </w:r>
          </w:p>
          <w:p w14:paraId="2736FB70" w14:textId="77777777" w:rsidR="001658C3" w:rsidRPr="001238DB" w:rsidRDefault="001658C3" w:rsidP="00695935"/>
        </w:tc>
        <w:tc>
          <w:tcPr>
            <w:tcW w:w="2200" w:type="dxa"/>
            <w:tcMar>
              <w:top w:w="20" w:type="dxa"/>
              <w:left w:w="20" w:type="dxa"/>
              <w:bottom w:w="20" w:type="dxa"/>
              <w:right w:w="20" w:type="dxa"/>
            </w:tcMar>
            <w:vAlign w:val="center"/>
            <w:hideMark/>
          </w:tcPr>
          <w:p w14:paraId="0358C0BF"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7EE716AE" w14:textId="77777777" w:rsidR="001658C3" w:rsidRDefault="001658C3" w:rsidP="00695935">
            <w:pPr>
              <w:pStyle w:val="movimento2"/>
            </w:pPr>
            <w:r>
              <w:t> </w:t>
            </w:r>
          </w:p>
        </w:tc>
      </w:tr>
    </w:tbl>
    <w:p w14:paraId="6E199DE4" w14:textId="77777777" w:rsidR="001658C3" w:rsidRDefault="001658C3" w:rsidP="001658C3">
      <w:pPr>
        <w:pStyle w:val="titolo30"/>
        <w:rPr>
          <w:rFonts w:eastAsiaTheme="minorEastAsia"/>
        </w:rPr>
      </w:pPr>
      <w:r>
        <w:t xml:space="preserve">ALLENATORI </w:t>
      </w:r>
    </w:p>
    <w:p w14:paraId="67CB1C21" w14:textId="77777777" w:rsidR="001658C3" w:rsidRDefault="001658C3" w:rsidP="001658C3">
      <w:pPr>
        <w:pStyle w:val="titolo20"/>
      </w:pPr>
      <w:r>
        <w:t xml:space="preserve">SQUALIFICA PER 5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0228951C" w14:textId="77777777" w:rsidTr="00695935">
        <w:tc>
          <w:tcPr>
            <w:tcW w:w="2200" w:type="dxa"/>
            <w:tcMar>
              <w:top w:w="20" w:type="dxa"/>
              <w:left w:w="20" w:type="dxa"/>
              <w:bottom w:w="20" w:type="dxa"/>
              <w:right w:w="20" w:type="dxa"/>
            </w:tcMar>
            <w:vAlign w:val="center"/>
            <w:hideMark/>
          </w:tcPr>
          <w:p w14:paraId="760308E8" w14:textId="77777777" w:rsidR="001658C3" w:rsidRDefault="001658C3" w:rsidP="00695935">
            <w:pPr>
              <w:pStyle w:val="movimento"/>
            </w:pPr>
            <w:r>
              <w:t>TASSELLI STEFANO</w:t>
            </w:r>
          </w:p>
        </w:tc>
        <w:tc>
          <w:tcPr>
            <w:tcW w:w="2200" w:type="dxa"/>
            <w:tcMar>
              <w:top w:w="20" w:type="dxa"/>
              <w:left w:w="20" w:type="dxa"/>
              <w:bottom w:w="20" w:type="dxa"/>
              <w:right w:w="20" w:type="dxa"/>
            </w:tcMar>
            <w:vAlign w:val="center"/>
            <w:hideMark/>
          </w:tcPr>
          <w:p w14:paraId="6D79B433" w14:textId="77777777" w:rsidR="001658C3" w:rsidRDefault="001658C3" w:rsidP="00695935">
            <w:pPr>
              <w:pStyle w:val="movimento2"/>
            </w:pPr>
            <w:r>
              <w:t xml:space="preserve">(VIRTUS LIBERTAS SRL) </w:t>
            </w:r>
          </w:p>
        </w:tc>
        <w:tc>
          <w:tcPr>
            <w:tcW w:w="800" w:type="dxa"/>
            <w:tcMar>
              <w:top w:w="20" w:type="dxa"/>
              <w:left w:w="20" w:type="dxa"/>
              <w:bottom w:w="20" w:type="dxa"/>
              <w:right w:w="20" w:type="dxa"/>
            </w:tcMar>
            <w:vAlign w:val="center"/>
            <w:hideMark/>
          </w:tcPr>
          <w:p w14:paraId="7102F58C"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1992E0CA"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32C672A3" w14:textId="77777777" w:rsidR="001658C3" w:rsidRDefault="001658C3" w:rsidP="00695935">
            <w:pPr>
              <w:pStyle w:val="movimento2"/>
            </w:pPr>
            <w:r>
              <w:t> </w:t>
            </w:r>
          </w:p>
        </w:tc>
      </w:tr>
    </w:tbl>
    <w:p w14:paraId="69ED07FE" w14:textId="73E36B74" w:rsidR="001658C3" w:rsidRPr="0063255E" w:rsidRDefault="001658C3" w:rsidP="001658C3">
      <w:pPr>
        <w:pStyle w:val="titolo30"/>
        <w:jc w:val="both"/>
        <w:rPr>
          <w:rFonts w:eastAsiaTheme="minorEastAsia"/>
          <w:b w:val="0"/>
          <w:bCs w:val="0"/>
          <w:caps w:val="0"/>
          <w:color w:val="auto"/>
          <w:u w:val="none"/>
        </w:rPr>
      </w:pPr>
      <w:r w:rsidRPr="0063255E">
        <w:rPr>
          <w:rFonts w:eastAsiaTheme="minorEastAsia"/>
          <w:b w:val="0"/>
          <w:bCs w:val="0"/>
          <w:caps w:val="0"/>
          <w:color w:val="auto"/>
          <w:u w:val="none"/>
        </w:rPr>
        <w:t xml:space="preserve">ll giudice sportivo letto il referto di gara e rilevata la condotta gravemente antisportiva </w:t>
      </w:r>
      <w:r w:rsidRPr="0063255E">
        <w:rPr>
          <w:rFonts w:eastAsiaTheme="minorEastAsia"/>
          <w:b w:val="0"/>
          <w:bCs w:val="0"/>
          <w:caps w:val="0"/>
          <w:color w:val="auto"/>
          <w:u w:val="none"/>
        </w:rPr>
        <w:t>nonché</w:t>
      </w:r>
      <w:r w:rsidRPr="0063255E">
        <w:rPr>
          <w:rFonts w:eastAsiaTheme="minorEastAsia"/>
          <w:b w:val="0"/>
          <w:bCs w:val="0"/>
          <w:caps w:val="0"/>
          <w:color w:val="auto"/>
          <w:u w:val="none"/>
        </w:rPr>
        <w:t xml:space="preserve"> irriguardosa assunta dal dirigente sig Tasselli Stefano, il quale peraltro reo di aver tentato </w:t>
      </w:r>
      <w:r w:rsidRPr="0063255E">
        <w:rPr>
          <w:rFonts w:eastAsiaTheme="minorEastAsia"/>
          <w:b w:val="0"/>
          <w:bCs w:val="0"/>
          <w:caps w:val="0"/>
          <w:color w:val="auto"/>
          <w:u w:val="none"/>
        </w:rPr>
        <w:t>più</w:t>
      </w:r>
      <w:r w:rsidRPr="0063255E">
        <w:rPr>
          <w:rFonts w:eastAsiaTheme="minorEastAsia"/>
          <w:b w:val="0"/>
          <w:bCs w:val="0"/>
          <w:caps w:val="0"/>
          <w:color w:val="auto"/>
          <w:u w:val="none"/>
        </w:rPr>
        <w:t xml:space="preserve"> volte di compromettere e ostacolare l'adeguato esercizio del direttore di gara, in spregio a qualsivoglia regolamento sportivo, finanche da parte di un </w:t>
      </w:r>
      <w:r w:rsidRPr="0063255E">
        <w:rPr>
          <w:rFonts w:eastAsiaTheme="minorEastAsia"/>
          <w:b w:val="0"/>
          <w:bCs w:val="0"/>
          <w:caps w:val="0"/>
          <w:color w:val="auto"/>
          <w:u w:val="none"/>
        </w:rPr>
        <w:t>dirigente</w:t>
      </w:r>
      <w:r w:rsidRPr="0063255E">
        <w:rPr>
          <w:rFonts w:eastAsiaTheme="minorEastAsia"/>
          <w:b w:val="0"/>
          <w:bCs w:val="0"/>
          <w:caps w:val="0"/>
          <w:color w:val="auto"/>
          <w:u w:val="none"/>
        </w:rPr>
        <w:t xml:space="preserve"> sportivo </w:t>
      </w:r>
      <w:r w:rsidRPr="0063255E">
        <w:rPr>
          <w:rFonts w:eastAsiaTheme="minorEastAsia"/>
          <w:b w:val="0"/>
          <w:bCs w:val="0"/>
          <w:caps w:val="0"/>
          <w:color w:val="auto"/>
          <w:u w:val="none"/>
        </w:rPr>
        <w:t>preposto</w:t>
      </w:r>
      <w:r w:rsidRPr="0063255E">
        <w:rPr>
          <w:rFonts w:eastAsiaTheme="minorEastAsia"/>
          <w:b w:val="0"/>
          <w:bCs w:val="0"/>
          <w:caps w:val="0"/>
          <w:color w:val="auto"/>
          <w:u w:val="none"/>
        </w:rPr>
        <w:t xml:space="preserve"> invero all'uopo, con contegno oltraggioso e contrario ai propri doveri professionali. in particolare, il sig Tasselli veniva dapprima squalificato durante la gara la minuto 39 del secondo tempo per eccessive proteste, di poi, </w:t>
      </w:r>
      <w:r w:rsidRPr="0063255E">
        <w:rPr>
          <w:rFonts w:eastAsiaTheme="minorEastAsia"/>
          <w:b w:val="0"/>
          <w:bCs w:val="0"/>
          <w:caps w:val="0"/>
          <w:color w:val="auto"/>
          <w:u w:val="none"/>
        </w:rPr>
        <w:t>anziché</w:t>
      </w:r>
      <w:r w:rsidRPr="0063255E">
        <w:rPr>
          <w:rFonts w:eastAsiaTheme="minorEastAsia"/>
          <w:b w:val="0"/>
          <w:bCs w:val="0"/>
          <w:caps w:val="0"/>
          <w:color w:val="auto"/>
          <w:u w:val="none"/>
        </w:rPr>
        <w:t xml:space="preserve"> abbandonare definitivamente il terreno di gioco, sosteneva da un lato la condotta illecita del calciatore Donkor Isak, come descritta nel presente CU, e a cui si rinvia, inoltre, </w:t>
      </w:r>
      <w:r w:rsidRPr="0063255E">
        <w:rPr>
          <w:rFonts w:eastAsiaTheme="minorEastAsia"/>
          <w:b w:val="0"/>
          <w:bCs w:val="0"/>
          <w:caps w:val="0"/>
          <w:color w:val="auto"/>
          <w:u w:val="none"/>
        </w:rPr>
        <w:t>supportava</w:t>
      </w:r>
      <w:r w:rsidRPr="0063255E">
        <w:rPr>
          <w:rFonts w:eastAsiaTheme="minorEastAsia"/>
          <w:b w:val="0"/>
          <w:bCs w:val="0"/>
          <w:caps w:val="0"/>
          <w:color w:val="auto"/>
          <w:u w:val="none"/>
        </w:rPr>
        <w:t xml:space="preserve"> </w:t>
      </w:r>
      <w:r w:rsidRPr="0063255E">
        <w:rPr>
          <w:rFonts w:eastAsiaTheme="minorEastAsia"/>
          <w:b w:val="0"/>
          <w:bCs w:val="0"/>
          <w:caps w:val="0"/>
          <w:color w:val="auto"/>
          <w:u w:val="none"/>
        </w:rPr>
        <w:t>altresì</w:t>
      </w:r>
      <w:r w:rsidRPr="0063255E">
        <w:rPr>
          <w:rFonts w:eastAsiaTheme="minorEastAsia"/>
          <w:b w:val="0"/>
          <w:bCs w:val="0"/>
          <w:caps w:val="0"/>
          <w:color w:val="auto"/>
          <w:u w:val="none"/>
        </w:rPr>
        <w:t xml:space="preserve"> l</w:t>
      </w:r>
      <w:r>
        <w:rPr>
          <w:rFonts w:eastAsiaTheme="minorEastAsia"/>
          <w:b w:val="0"/>
          <w:bCs w:val="0"/>
          <w:caps w:val="0"/>
          <w:color w:val="auto"/>
          <w:u w:val="none"/>
        </w:rPr>
        <w:t>a</w:t>
      </w:r>
      <w:r w:rsidRPr="0063255E">
        <w:rPr>
          <w:rFonts w:eastAsiaTheme="minorEastAsia"/>
          <w:b w:val="0"/>
          <w:bCs w:val="0"/>
          <w:caps w:val="0"/>
          <w:color w:val="auto"/>
          <w:u w:val="none"/>
        </w:rPr>
        <w:t xml:space="preserve"> condotta assunta dal </w:t>
      </w:r>
      <w:r w:rsidRPr="0063255E">
        <w:rPr>
          <w:rFonts w:eastAsiaTheme="minorEastAsia"/>
          <w:b w:val="0"/>
          <w:bCs w:val="0"/>
          <w:caps w:val="0"/>
          <w:color w:val="auto"/>
          <w:u w:val="none"/>
        </w:rPr>
        <w:t>c</w:t>
      </w:r>
      <w:r>
        <w:rPr>
          <w:rFonts w:eastAsiaTheme="minorEastAsia"/>
          <w:b w:val="0"/>
          <w:bCs w:val="0"/>
          <w:caps w:val="0"/>
          <w:color w:val="auto"/>
          <w:u w:val="none"/>
        </w:rPr>
        <w:t>a</w:t>
      </w:r>
      <w:r w:rsidRPr="0063255E">
        <w:rPr>
          <w:rFonts w:eastAsiaTheme="minorEastAsia"/>
          <w:b w:val="0"/>
          <w:bCs w:val="0"/>
          <w:caps w:val="0"/>
          <w:color w:val="auto"/>
          <w:u w:val="none"/>
        </w:rPr>
        <w:t>l</w:t>
      </w:r>
      <w:r>
        <w:rPr>
          <w:rFonts w:eastAsiaTheme="minorEastAsia"/>
          <w:b w:val="0"/>
          <w:bCs w:val="0"/>
          <w:caps w:val="0"/>
          <w:color w:val="auto"/>
          <w:u w:val="none"/>
        </w:rPr>
        <w:t>ci</w:t>
      </w:r>
      <w:r w:rsidRPr="0063255E">
        <w:rPr>
          <w:rFonts w:eastAsiaTheme="minorEastAsia"/>
          <w:b w:val="0"/>
          <w:bCs w:val="0"/>
          <w:caps w:val="0"/>
          <w:color w:val="auto"/>
          <w:u w:val="none"/>
        </w:rPr>
        <w:t>atore</w:t>
      </w:r>
      <w:r w:rsidRPr="0063255E">
        <w:rPr>
          <w:rFonts w:eastAsiaTheme="minorEastAsia"/>
          <w:b w:val="0"/>
          <w:bCs w:val="0"/>
          <w:caps w:val="0"/>
          <w:color w:val="auto"/>
          <w:u w:val="none"/>
        </w:rPr>
        <w:t xml:space="preserve"> sig Bakayoko, il quale non inserito in distinta</w:t>
      </w:r>
      <w:r>
        <w:rPr>
          <w:rFonts w:eastAsiaTheme="minorEastAsia"/>
          <w:b w:val="0"/>
          <w:bCs w:val="0"/>
          <w:caps w:val="0"/>
          <w:color w:val="auto"/>
          <w:u w:val="none"/>
        </w:rPr>
        <w:t>,</w:t>
      </w:r>
      <w:r w:rsidRPr="0063255E">
        <w:rPr>
          <w:rFonts w:eastAsiaTheme="minorEastAsia"/>
          <w:b w:val="0"/>
          <w:bCs w:val="0"/>
          <w:caps w:val="0"/>
          <w:color w:val="auto"/>
          <w:u w:val="none"/>
        </w:rPr>
        <w:t xml:space="preserve"> </w:t>
      </w:r>
      <w:r w:rsidRPr="0063255E">
        <w:rPr>
          <w:rFonts w:eastAsiaTheme="minorEastAsia"/>
          <w:b w:val="0"/>
          <w:bCs w:val="0"/>
          <w:caps w:val="0"/>
          <w:color w:val="auto"/>
          <w:u w:val="none"/>
        </w:rPr>
        <w:t>assumeva</w:t>
      </w:r>
      <w:r w:rsidRPr="0063255E">
        <w:rPr>
          <w:rFonts w:eastAsiaTheme="minorEastAsia"/>
          <w:b w:val="0"/>
          <w:bCs w:val="0"/>
          <w:caps w:val="0"/>
          <w:color w:val="auto"/>
          <w:u w:val="none"/>
        </w:rPr>
        <w:t xml:space="preserve"> ulteriore condotta irriguardosa oltre che minacciosa con tentativo di aggressione nei confronti del direttore di gara, come descritta nel presente Cu, in tal caso il sig Tasselli </w:t>
      </w:r>
      <w:r w:rsidRPr="0063255E">
        <w:rPr>
          <w:rFonts w:eastAsiaTheme="minorEastAsia"/>
          <w:b w:val="0"/>
          <w:bCs w:val="0"/>
          <w:caps w:val="0"/>
          <w:color w:val="auto"/>
          <w:u w:val="none"/>
        </w:rPr>
        <w:t>anziché</w:t>
      </w:r>
      <w:r w:rsidRPr="0063255E">
        <w:rPr>
          <w:rFonts w:eastAsiaTheme="minorEastAsia"/>
          <w:b w:val="0"/>
          <w:bCs w:val="0"/>
          <w:caps w:val="0"/>
          <w:color w:val="auto"/>
          <w:u w:val="none"/>
        </w:rPr>
        <w:t xml:space="preserve"> favorire il riconoscimento del calciatore, come onere professionale cui è tenuto nel rispetto dei doveri regolamentari sportivi, ne ostacolava l'identificazione supportando l'atleta a nascondersi, addirittura chiedeva espressamente all'arbitro visto la sconfitta della gara di "chiudere un occhio" richiesta illecita avanzata peraltro con toni </w:t>
      </w:r>
      <w:r w:rsidRPr="0063255E">
        <w:rPr>
          <w:rFonts w:eastAsiaTheme="minorEastAsia"/>
          <w:b w:val="0"/>
          <w:bCs w:val="0"/>
          <w:caps w:val="0"/>
          <w:color w:val="auto"/>
          <w:u w:val="none"/>
        </w:rPr>
        <w:t>intimidatori</w:t>
      </w:r>
      <w:r w:rsidRPr="0063255E">
        <w:rPr>
          <w:rFonts w:eastAsiaTheme="minorEastAsia"/>
          <w:b w:val="0"/>
          <w:bCs w:val="0"/>
          <w:caps w:val="0"/>
          <w:color w:val="auto"/>
          <w:u w:val="none"/>
        </w:rPr>
        <w:t xml:space="preserve"> e minacciosi, oltre che offensivi,</w:t>
      </w:r>
      <w:r>
        <w:rPr>
          <w:rFonts w:eastAsiaTheme="minorEastAsia"/>
          <w:b w:val="0"/>
          <w:bCs w:val="0"/>
          <w:caps w:val="0"/>
          <w:color w:val="auto"/>
          <w:u w:val="none"/>
        </w:rPr>
        <w:t xml:space="preserve"> </w:t>
      </w:r>
      <w:r w:rsidRPr="0063255E">
        <w:rPr>
          <w:rFonts w:eastAsiaTheme="minorEastAsia"/>
          <w:b w:val="0"/>
          <w:bCs w:val="0"/>
          <w:caps w:val="0"/>
          <w:color w:val="auto"/>
          <w:u w:val="none"/>
        </w:rPr>
        <w:t>consta</w:t>
      </w:r>
      <w:r>
        <w:rPr>
          <w:rFonts w:eastAsiaTheme="minorEastAsia"/>
          <w:b w:val="0"/>
          <w:bCs w:val="0"/>
          <w:caps w:val="0"/>
          <w:color w:val="auto"/>
          <w:u w:val="none"/>
        </w:rPr>
        <w:t>t</w:t>
      </w:r>
      <w:r w:rsidRPr="0063255E">
        <w:rPr>
          <w:rFonts w:eastAsiaTheme="minorEastAsia"/>
          <w:b w:val="0"/>
          <w:bCs w:val="0"/>
          <w:caps w:val="0"/>
          <w:color w:val="auto"/>
          <w:u w:val="none"/>
        </w:rPr>
        <w:t>ata</w:t>
      </w:r>
      <w:r>
        <w:rPr>
          <w:rFonts w:eastAsiaTheme="minorEastAsia"/>
          <w:b w:val="0"/>
          <w:bCs w:val="0"/>
          <w:caps w:val="0"/>
          <w:color w:val="auto"/>
          <w:u w:val="none"/>
        </w:rPr>
        <w:t xml:space="preserve"> </w:t>
      </w:r>
      <w:r w:rsidRPr="0063255E">
        <w:rPr>
          <w:rFonts w:eastAsiaTheme="minorEastAsia"/>
          <w:b w:val="0"/>
          <w:bCs w:val="0"/>
          <w:caps w:val="0"/>
          <w:color w:val="auto"/>
          <w:u w:val="none"/>
        </w:rPr>
        <w:t>l'intransigenza del direttore di gara decideva di chiudersi nello spogliatoio unitamente all'atleta negando l'esibizione di adeguato documento di rico</w:t>
      </w:r>
      <w:r>
        <w:rPr>
          <w:rFonts w:eastAsiaTheme="minorEastAsia"/>
          <w:b w:val="0"/>
          <w:bCs w:val="0"/>
          <w:caps w:val="0"/>
          <w:color w:val="auto"/>
          <w:u w:val="none"/>
        </w:rPr>
        <w:t>no</w:t>
      </w:r>
      <w:r w:rsidRPr="0063255E">
        <w:rPr>
          <w:rFonts w:eastAsiaTheme="minorEastAsia"/>
          <w:b w:val="0"/>
          <w:bCs w:val="0"/>
          <w:caps w:val="0"/>
          <w:color w:val="auto"/>
          <w:u w:val="none"/>
        </w:rPr>
        <w:t xml:space="preserve">scimento, uscito dallo spogliatoio solo 10 minuti dopo, prima tentava di esibire un documento contraffatto per trarre in inganno l'arbitro poi accortosi che questi avesse accertato l'inganno con atteggiamento </w:t>
      </w:r>
      <w:r w:rsidRPr="0063255E">
        <w:rPr>
          <w:rFonts w:eastAsiaTheme="minorEastAsia"/>
          <w:b w:val="0"/>
          <w:bCs w:val="0"/>
          <w:caps w:val="0"/>
          <w:color w:val="auto"/>
          <w:u w:val="none"/>
        </w:rPr>
        <w:t>ulteriormente</w:t>
      </w:r>
      <w:r w:rsidRPr="0063255E">
        <w:rPr>
          <w:rFonts w:eastAsiaTheme="minorEastAsia"/>
          <w:b w:val="0"/>
          <w:bCs w:val="0"/>
          <w:caps w:val="0"/>
          <w:color w:val="auto"/>
          <w:u w:val="none"/>
        </w:rPr>
        <w:t xml:space="preserve"> irriguardoso esibiva il documento di riconoscimento del calciatore Bakayoko</w:t>
      </w:r>
      <w:r>
        <w:rPr>
          <w:rFonts w:eastAsiaTheme="minorEastAsia"/>
          <w:b w:val="0"/>
          <w:bCs w:val="0"/>
          <w:caps w:val="0"/>
          <w:color w:val="auto"/>
          <w:u w:val="none"/>
        </w:rPr>
        <w:t xml:space="preserve"> </w:t>
      </w:r>
      <w:r w:rsidRPr="0063255E">
        <w:rPr>
          <w:rFonts w:eastAsiaTheme="minorEastAsia"/>
          <w:b w:val="0"/>
          <w:bCs w:val="0"/>
          <w:caps w:val="0"/>
          <w:color w:val="auto"/>
          <w:u w:val="none"/>
        </w:rPr>
        <w:t xml:space="preserve">e concludeva proferendo all'indirizzo dell'arbitro ulteriori frasi offensive, per tutto quanto sopra, viste le plurime condotte evidentemente contrarie ad ogni principio sportivo </w:t>
      </w:r>
      <w:r w:rsidRPr="0063255E">
        <w:rPr>
          <w:rFonts w:eastAsiaTheme="minorEastAsia"/>
          <w:b w:val="0"/>
          <w:bCs w:val="0"/>
          <w:caps w:val="0"/>
          <w:color w:val="auto"/>
          <w:u w:val="none"/>
        </w:rPr>
        <w:t>nonché</w:t>
      </w:r>
      <w:r w:rsidRPr="0063255E">
        <w:rPr>
          <w:rFonts w:eastAsiaTheme="minorEastAsia"/>
          <w:b w:val="0"/>
          <w:bCs w:val="0"/>
          <w:caps w:val="0"/>
          <w:color w:val="auto"/>
          <w:u w:val="none"/>
        </w:rPr>
        <w:t xml:space="preserve"> integranti violazione ex art 35 Cdgs con l'aggravante ex art 14 lettera a) m) DELIBERA la squalifica di n 6 giornate a carico del </w:t>
      </w:r>
      <w:r w:rsidRPr="0063255E">
        <w:rPr>
          <w:rFonts w:eastAsiaTheme="minorEastAsia"/>
          <w:b w:val="0"/>
          <w:bCs w:val="0"/>
          <w:caps w:val="0"/>
          <w:color w:val="auto"/>
          <w:u w:val="none"/>
        </w:rPr>
        <w:t>dirigente</w:t>
      </w:r>
      <w:r w:rsidRPr="0063255E">
        <w:rPr>
          <w:rFonts w:eastAsiaTheme="minorEastAsia"/>
          <w:b w:val="0"/>
          <w:bCs w:val="0"/>
          <w:caps w:val="0"/>
          <w:color w:val="auto"/>
          <w:u w:val="none"/>
        </w:rPr>
        <w:t xml:space="preserve"> Tasselli Stefano </w:t>
      </w:r>
    </w:p>
    <w:p w14:paraId="45589DA7" w14:textId="77777777" w:rsidR="001658C3" w:rsidRDefault="001658C3" w:rsidP="001658C3">
      <w:pPr>
        <w:pStyle w:val="titolo30"/>
      </w:pPr>
      <w:r>
        <w:t xml:space="preserve">CALCIATORI ESPULSI </w:t>
      </w:r>
    </w:p>
    <w:p w14:paraId="73A4DC3E" w14:textId="77777777" w:rsidR="001658C3" w:rsidRDefault="001658C3" w:rsidP="001658C3">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4A7971F8" w14:textId="77777777" w:rsidTr="00695935">
        <w:tc>
          <w:tcPr>
            <w:tcW w:w="2200" w:type="dxa"/>
            <w:tcMar>
              <w:top w:w="20" w:type="dxa"/>
              <w:left w:w="20" w:type="dxa"/>
              <w:bottom w:w="20" w:type="dxa"/>
              <w:right w:w="20" w:type="dxa"/>
            </w:tcMar>
            <w:vAlign w:val="center"/>
            <w:hideMark/>
          </w:tcPr>
          <w:p w14:paraId="16A228CB" w14:textId="77777777" w:rsidR="001658C3" w:rsidRDefault="001658C3" w:rsidP="00695935">
            <w:pPr>
              <w:pStyle w:val="movimento"/>
            </w:pPr>
            <w:r>
              <w:t>BAKAYOKO MOHAMED</w:t>
            </w:r>
          </w:p>
        </w:tc>
        <w:tc>
          <w:tcPr>
            <w:tcW w:w="2200" w:type="dxa"/>
            <w:tcMar>
              <w:top w:w="20" w:type="dxa"/>
              <w:left w:w="20" w:type="dxa"/>
              <w:bottom w:w="20" w:type="dxa"/>
              <w:right w:w="20" w:type="dxa"/>
            </w:tcMar>
            <w:vAlign w:val="center"/>
            <w:hideMark/>
          </w:tcPr>
          <w:p w14:paraId="6603A75F" w14:textId="77777777" w:rsidR="001658C3" w:rsidRDefault="001658C3" w:rsidP="00695935">
            <w:pPr>
              <w:pStyle w:val="movimento2"/>
            </w:pPr>
            <w:r>
              <w:t xml:space="preserve">(VIRTUS LIBERTAS SRL) </w:t>
            </w:r>
          </w:p>
        </w:tc>
        <w:tc>
          <w:tcPr>
            <w:tcW w:w="800" w:type="dxa"/>
            <w:tcMar>
              <w:top w:w="20" w:type="dxa"/>
              <w:left w:w="20" w:type="dxa"/>
              <w:bottom w:w="20" w:type="dxa"/>
              <w:right w:w="20" w:type="dxa"/>
            </w:tcMar>
            <w:vAlign w:val="center"/>
            <w:hideMark/>
          </w:tcPr>
          <w:p w14:paraId="3538C71F"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5E3BC168"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3577A81F" w14:textId="77777777" w:rsidR="001658C3" w:rsidRDefault="001658C3" w:rsidP="00695935">
            <w:pPr>
              <w:pStyle w:val="movimento2"/>
            </w:pPr>
            <w:r>
              <w:t> </w:t>
            </w:r>
          </w:p>
        </w:tc>
      </w:tr>
    </w:tbl>
    <w:p w14:paraId="30162697" w14:textId="77777777" w:rsidR="001658C3" w:rsidRDefault="001658C3" w:rsidP="001658C3">
      <w:pPr>
        <w:pStyle w:val="diffida"/>
        <w:spacing w:before="80" w:beforeAutospacing="0" w:after="40" w:afterAutospacing="0"/>
        <w:jc w:val="left"/>
        <w:rPr>
          <w:rFonts w:eastAsiaTheme="minorEastAsia"/>
        </w:rPr>
      </w:pPr>
      <w:r>
        <w:t xml:space="preserve">l giudice sportivo letto il referto di gara, e rilevata la condotta gravemente irriguardosa sfociata in un contatto fisico del calciatore Bakayoko Mohamed nei confronti del direttore di gara, peraltro calciatore non presente in distinta di gara, ma correttamente te identificato dall'arbitro, sebbene con difficoltà a fronte del contegno illecito assunto dal dirigente sportivo sig Tasselli, il quale anziché coadiuvare l'attività del direttore di gara come richiede il regolamento sportivo, ne comprometteva l'esercizio di identificazione, supportando peraltro le azioni illecite commesse dal citato calciatore, in particolare quest'ultimo al termine dell'incontro affrontava fisicamente il direttore di gara, raggiungendolo dapprima faccia a faccia di poi bloccava lo stesso mettendo le mani addosso e sul corpo per impedire all'arbitro di abbandonare il terreno di gioco, in modo reiterato e continuativo, aggiungeva inoltre frasi oltraggiose e dal contenuto offensivo condotta altresì reiterata anche a fronte del legittimo esercizio di identificazione richiesto dall'arbitro ed ostacolato sia da calciatore sia dal dirigente Tasselli. Preso atto di quanto sopra e della violazione dell'art 34 codice CGDS della condotta peraltro reiterata sfociata in un contatto fisico delibera la squalifica del calciatore BAKAYOKO per n 8 giornate. </w:t>
      </w:r>
    </w:p>
    <w:p w14:paraId="0B7527C7" w14:textId="77777777" w:rsidR="001658C3" w:rsidRDefault="001658C3">
      <w:pPr>
        <w:rPr>
          <w:rFonts w:ascii="Arial" w:hAnsi="Arial" w:cs="Arial"/>
          <w:b/>
          <w:bCs/>
          <w:caps/>
          <w:color w:val="000000"/>
          <w:u w:val="single"/>
        </w:rPr>
      </w:pPr>
      <w:r>
        <w:br w:type="page"/>
      </w:r>
    </w:p>
    <w:p w14:paraId="5CD32D1F" w14:textId="300A052C" w:rsidR="001658C3" w:rsidRDefault="001658C3" w:rsidP="001658C3">
      <w:pPr>
        <w:pStyle w:val="titolo20"/>
      </w:pPr>
      <w:r>
        <w:t xml:space="preserve">SQUALIFICA PER SETTE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162B88CB" w14:textId="77777777" w:rsidTr="00695935">
        <w:tc>
          <w:tcPr>
            <w:tcW w:w="2200" w:type="dxa"/>
            <w:tcMar>
              <w:top w:w="20" w:type="dxa"/>
              <w:left w:w="20" w:type="dxa"/>
              <w:bottom w:w="20" w:type="dxa"/>
              <w:right w:w="20" w:type="dxa"/>
            </w:tcMar>
            <w:vAlign w:val="center"/>
            <w:hideMark/>
          </w:tcPr>
          <w:p w14:paraId="2C76D5EE" w14:textId="77777777" w:rsidR="001658C3" w:rsidRDefault="001658C3" w:rsidP="00695935">
            <w:pPr>
              <w:pStyle w:val="movimento"/>
            </w:pPr>
            <w:r>
              <w:t>DONKOR ISAAC</w:t>
            </w:r>
          </w:p>
        </w:tc>
        <w:tc>
          <w:tcPr>
            <w:tcW w:w="2200" w:type="dxa"/>
            <w:tcMar>
              <w:top w:w="20" w:type="dxa"/>
              <w:left w:w="20" w:type="dxa"/>
              <w:bottom w:w="20" w:type="dxa"/>
              <w:right w:w="20" w:type="dxa"/>
            </w:tcMar>
            <w:vAlign w:val="center"/>
            <w:hideMark/>
          </w:tcPr>
          <w:p w14:paraId="65F9D2DE" w14:textId="77777777" w:rsidR="001658C3" w:rsidRDefault="001658C3" w:rsidP="00695935">
            <w:pPr>
              <w:pStyle w:val="movimento2"/>
            </w:pPr>
            <w:r>
              <w:t xml:space="preserve">(VIRTUS LIBERTAS SRL) </w:t>
            </w:r>
          </w:p>
        </w:tc>
        <w:tc>
          <w:tcPr>
            <w:tcW w:w="800" w:type="dxa"/>
            <w:tcMar>
              <w:top w:w="20" w:type="dxa"/>
              <w:left w:w="20" w:type="dxa"/>
              <w:bottom w:w="20" w:type="dxa"/>
              <w:right w:w="20" w:type="dxa"/>
            </w:tcMar>
            <w:vAlign w:val="center"/>
            <w:hideMark/>
          </w:tcPr>
          <w:p w14:paraId="3C1B6C76"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031CAE3B"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7E54CC38" w14:textId="77777777" w:rsidR="001658C3" w:rsidRDefault="001658C3" w:rsidP="00695935">
            <w:pPr>
              <w:pStyle w:val="movimento2"/>
            </w:pPr>
            <w:r>
              <w:t> </w:t>
            </w:r>
          </w:p>
        </w:tc>
      </w:tr>
    </w:tbl>
    <w:p w14:paraId="1F2B9550" w14:textId="77777777" w:rsidR="001658C3" w:rsidRDefault="001658C3" w:rsidP="001658C3">
      <w:pPr>
        <w:pStyle w:val="diffida"/>
        <w:spacing w:before="80" w:beforeAutospacing="0" w:after="40" w:afterAutospacing="0"/>
        <w:jc w:val="left"/>
      </w:pPr>
      <w:r>
        <w:t>il giudice sportivo letto il referto di gara e rilevata la condotta del calciatore Donkar Isaac il quale al termine della partita, rivolendo a questi gravi offese e insulti e contestualmente tale condotta si concretizzava in un contatto fisico, difatti, nel perseverare le proprie contestazioni, impediva al direttore di gara di far rientro nel proprio spogliatoio, frapponendosi tra questi e la via d'uscita del campo, afferrando l'arbitro all'altezza del busto per ostacolare il passaggio, successivamente una volta uscito dall'impianto di gara inseguiva il direttore di gara che si stava dirigendo verso la propria autovettura pretendo che questi fornisse delucidazioni in merito alla segnalazione che lo stesso avesse fornito nel referto di gara circa la condotta succitata, il tutto con atteggiamento provocatorio e minaccioso, e in tale occasione supportato dal dirigente Tasselli il quale anziche sedare gli animi del proprio tesserato inducendolo ad un comportamento corretto ed incline ai dettati sportivi lo supportava nel compiere l'illecito, tuttavia non trovando sfogo da parte del direttore di gara il quale declinava ogni provocazione, il calciatore, si rivolgeva nuovamente a questi offendendolo nuovamente; preso atto di quanto sopra e delle reiterate e ripetute condotte oltraggiose, sfociate peraltro in un contatto fisico DLEIBERA la squalifica del calciatore per n 7 giornate, ex art 35 cdgs dona</w:t>
      </w:r>
    </w:p>
    <w:p w14:paraId="660BCF10" w14:textId="77777777" w:rsidR="001658C3" w:rsidRDefault="001658C3" w:rsidP="001658C3">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22864385" w14:textId="77777777" w:rsidTr="00695935">
        <w:tc>
          <w:tcPr>
            <w:tcW w:w="2200" w:type="dxa"/>
            <w:tcMar>
              <w:top w:w="20" w:type="dxa"/>
              <w:left w:w="20" w:type="dxa"/>
              <w:bottom w:w="20" w:type="dxa"/>
              <w:right w:w="20" w:type="dxa"/>
            </w:tcMar>
            <w:vAlign w:val="center"/>
            <w:hideMark/>
          </w:tcPr>
          <w:p w14:paraId="6E139112" w14:textId="77777777" w:rsidR="001658C3" w:rsidRDefault="001658C3" w:rsidP="00695935">
            <w:pPr>
              <w:pStyle w:val="movimento"/>
            </w:pPr>
            <w:r>
              <w:t>ASTONE DANIELE</w:t>
            </w:r>
          </w:p>
        </w:tc>
        <w:tc>
          <w:tcPr>
            <w:tcW w:w="2200" w:type="dxa"/>
            <w:tcMar>
              <w:top w:w="20" w:type="dxa"/>
              <w:left w:w="20" w:type="dxa"/>
              <w:bottom w:w="20" w:type="dxa"/>
              <w:right w:w="20" w:type="dxa"/>
            </w:tcMar>
            <w:vAlign w:val="center"/>
            <w:hideMark/>
          </w:tcPr>
          <w:p w14:paraId="7FB14DD4" w14:textId="77777777" w:rsidR="001658C3" w:rsidRDefault="001658C3" w:rsidP="00695935">
            <w:pPr>
              <w:pStyle w:val="movimento2"/>
            </w:pPr>
            <w:r>
              <w:t xml:space="preserve">(VIRTUS LIBERTAS SRL) </w:t>
            </w:r>
          </w:p>
        </w:tc>
        <w:tc>
          <w:tcPr>
            <w:tcW w:w="800" w:type="dxa"/>
            <w:tcMar>
              <w:top w:w="20" w:type="dxa"/>
              <w:left w:w="20" w:type="dxa"/>
              <w:bottom w:w="20" w:type="dxa"/>
              <w:right w:w="20" w:type="dxa"/>
            </w:tcMar>
            <w:vAlign w:val="center"/>
            <w:hideMark/>
          </w:tcPr>
          <w:p w14:paraId="5003CC9A"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3CCD2343"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24CE89B9" w14:textId="77777777" w:rsidR="001658C3" w:rsidRDefault="001658C3" w:rsidP="00695935">
            <w:pPr>
              <w:pStyle w:val="movimento2"/>
            </w:pPr>
            <w:r>
              <w:t> </w:t>
            </w:r>
          </w:p>
        </w:tc>
      </w:tr>
    </w:tbl>
    <w:p w14:paraId="13D8F978" w14:textId="77777777" w:rsidR="001658C3" w:rsidRDefault="001658C3" w:rsidP="001658C3">
      <w:pPr>
        <w:pStyle w:val="diffida"/>
        <w:spacing w:before="80" w:beforeAutospacing="0" w:after="40" w:afterAutospacing="0"/>
        <w:jc w:val="left"/>
        <w:rPr>
          <w:rFonts w:eastAsiaTheme="minorEastAsia"/>
        </w:rPr>
      </w:pPr>
      <w:r>
        <w:t xml:space="preserve">IL GIUDICE SPORTIVO, letto il referto di gara e rilevata la condotta del calciatore Astone Daniele, il quale sebbene già ammonito per comportamento inopportuno caratterizzato da espressioni anche fattuali ironiche all'indirizzo del direttore di gara per protestare le decisioni da questi presa, reiterava tale condotta, sino ad avvicinarsi allo stesso all'estrazione della doppia ammonizione e rivolgendo testualmente " bella partita del * che ha fatto, offendendolo " scemo",, preso atto di quanto sopra e della condotta gravemente antisportiva DELIBERA la squalifica per n 3 giornate a carico del sig Astone Daniele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3F5A0576" w14:textId="77777777" w:rsidTr="00695935">
        <w:tc>
          <w:tcPr>
            <w:tcW w:w="2200" w:type="dxa"/>
            <w:tcMar>
              <w:top w:w="20" w:type="dxa"/>
              <w:left w:w="20" w:type="dxa"/>
              <w:bottom w:w="20" w:type="dxa"/>
              <w:right w:w="20" w:type="dxa"/>
            </w:tcMar>
            <w:vAlign w:val="center"/>
            <w:hideMark/>
          </w:tcPr>
          <w:p w14:paraId="05E73442" w14:textId="77777777" w:rsidR="001658C3" w:rsidRDefault="001658C3" w:rsidP="00695935">
            <w:pPr>
              <w:pStyle w:val="movimento"/>
            </w:pPr>
            <w:r>
              <w:t>SCALISI ALESSANDRO</w:t>
            </w:r>
          </w:p>
        </w:tc>
        <w:tc>
          <w:tcPr>
            <w:tcW w:w="2200" w:type="dxa"/>
            <w:tcMar>
              <w:top w:w="20" w:type="dxa"/>
              <w:left w:w="20" w:type="dxa"/>
              <w:bottom w:w="20" w:type="dxa"/>
              <w:right w:w="20" w:type="dxa"/>
            </w:tcMar>
            <w:vAlign w:val="center"/>
            <w:hideMark/>
          </w:tcPr>
          <w:p w14:paraId="11CC7C48" w14:textId="77777777" w:rsidR="001658C3" w:rsidRDefault="001658C3" w:rsidP="00695935">
            <w:pPr>
              <w:pStyle w:val="movimento2"/>
            </w:pPr>
            <w:r>
              <w:t xml:space="preserve">(VIRTUS LIBERTAS SRL) </w:t>
            </w:r>
          </w:p>
        </w:tc>
        <w:tc>
          <w:tcPr>
            <w:tcW w:w="800" w:type="dxa"/>
            <w:tcMar>
              <w:top w:w="20" w:type="dxa"/>
              <w:left w:w="20" w:type="dxa"/>
              <w:bottom w:w="20" w:type="dxa"/>
              <w:right w:w="20" w:type="dxa"/>
            </w:tcMar>
            <w:vAlign w:val="center"/>
            <w:hideMark/>
          </w:tcPr>
          <w:p w14:paraId="6CC88163"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6318ABBF"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4481B719" w14:textId="77777777" w:rsidR="001658C3" w:rsidRDefault="001658C3" w:rsidP="00695935">
            <w:pPr>
              <w:pStyle w:val="movimento2"/>
            </w:pPr>
            <w:r>
              <w:t> </w:t>
            </w:r>
          </w:p>
        </w:tc>
      </w:tr>
    </w:tbl>
    <w:p w14:paraId="7B904F5D" w14:textId="77777777" w:rsidR="001658C3" w:rsidRDefault="001658C3" w:rsidP="001658C3">
      <w:pPr>
        <w:pStyle w:val="diffida"/>
        <w:spacing w:before="80" w:beforeAutospacing="0" w:after="40" w:afterAutospacing="0"/>
        <w:jc w:val="left"/>
        <w:rPr>
          <w:rFonts w:eastAsiaTheme="minorEastAsia"/>
        </w:rPr>
      </w:pPr>
      <w:r>
        <w:t xml:space="preserve">il giudice sportivo letto il referto di gara e rilevata la condotta del calciatore Scalisi Alessandro reo di aver assunto un comportamento irriguardoso nei confronti del direttore di gara rivolgendo a questi al termine dell'incontro insulti, delibera la squalifica di n 3 giornate </w:t>
      </w:r>
    </w:p>
    <w:p w14:paraId="6A419845" w14:textId="77777777" w:rsidR="001658C3" w:rsidRDefault="001658C3" w:rsidP="001658C3">
      <w:pPr>
        <w:pStyle w:val="titolo10"/>
        <w:rPr>
          <w:rFonts w:eastAsiaTheme="minorEastAsia"/>
        </w:rPr>
      </w:pPr>
      <w:r>
        <w:t xml:space="preserve">GARE DEL 26/ 5/2026 </w:t>
      </w:r>
    </w:p>
    <w:p w14:paraId="717B8813" w14:textId="77777777" w:rsidR="001658C3" w:rsidRDefault="001658C3" w:rsidP="001658C3">
      <w:pPr>
        <w:pStyle w:val="titolo7a"/>
      </w:pPr>
      <w:r>
        <w:t xml:space="preserve">PROVVEDIMENTI DISCIPLINARI </w:t>
      </w:r>
    </w:p>
    <w:p w14:paraId="2B202828" w14:textId="77777777" w:rsidR="001658C3" w:rsidRDefault="001658C3" w:rsidP="001658C3">
      <w:pPr>
        <w:pStyle w:val="titolo7b"/>
      </w:pPr>
      <w:r>
        <w:t xml:space="preserve">In base alle risultanze degli atti ufficiali sono state deliberate le seguenti sanzioni disciplinari. </w:t>
      </w:r>
    </w:p>
    <w:p w14:paraId="0BB145B3" w14:textId="77777777" w:rsidR="001658C3" w:rsidRDefault="001658C3" w:rsidP="001658C3">
      <w:pPr>
        <w:pStyle w:val="titolo30"/>
      </w:pPr>
      <w:r>
        <w:t xml:space="preserve">CALCIATORI ESPULSI </w:t>
      </w:r>
    </w:p>
    <w:p w14:paraId="2ACB9C3A" w14:textId="77777777" w:rsidR="001658C3" w:rsidRDefault="001658C3" w:rsidP="001658C3">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7F373755" w14:textId="77777777" w:rsidTr="00695935">
        <w:tc>
          <w:tcPr>
            <w:tcW w:w="2200" w:type="dxa"/>
            <w:tcMar>
              <w:top w:w="20" w:type="dxa"/>
              <w:left w:w="20" w:type="dxa"/>
              <w:bottom w:w="20" w:type="dxa"/>
              <w:right w:w="20" w:type="dxa"/>
            </w:tcMar>
            <w:vAlign w:val="center"/>
            <w:hideMark/>
          </w:tcPr>
          <w:p w14:paraId="60351963" w14:textId="77777777" w:rsidR="001658C3" w:rsidRDefault="001658C3" w:rsidP="00695935">
            <w:pPr>
              <w:pStyle w:val="movimento"/>
            </w:pPr>
            <w:r>
              <w:t>LENDEL DAVIDE</w:t>
            </w:r>
          </w:p>
        </w:tc>
        <w:tc>
          <w:tcPr>
            <w:tcW w:w="2200" w:type="dxa"/>
            <w:tcMar>
              <w:top w:w="20" w:type="dxa"/>
              <w:left w:w="20" w:type="dxa"/>
              <w:bottom w:w="20" w:type="dxa"/>
              <w:right w:w="20" w:type="dxa"/>
            </w:tcMar>
            <w:vAlign w:val="center"/>
            <w:hideMark/>
          </w:tcPr>
          <w:p w14:paraId="701BCD45" w14:textId="77777777" w:rsidR="001658C3" w:rsidRDefault="001658C3" w:rsidP="00695935">
            <w:pPr>
              <w:pStyle w:val="movimento2"/>
            </w:pPr>
            <w:r>
              <w:t xml:space="preserve">(CITTADELLA VIS MODENA) </w:t>
            </w:r>
          </w:p>
        </w:tc>
        <w:tc>
          <w:tcPr>
            <w:tcW w:w="800" w:type="dxa"/>
            <w:tcMar>
              <w:top w:w="20" w:type="dxa"/>
              <w:left w:w="20" w:type="dxa"/>
              <w:bottom w:w="20" w:type="dxa"/>
              <w:right w:w="20" w:type="dxa"/>
            </w:tcMar>
            <w:vAlign w:val="center"/>
            <w:hideMark/>
          </w:tcPr>
          <w:p w14:paraId="759EB5E4"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64B4E655"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0AF54A7C" w14:textId="77777777" w:rsidR="001658C3" w:rsidRDefault="001658C3" w:rsidP="00695935">
            <w:pPr>
              <w:pStyle w:val="movimento2"/>
            </w:pPr>
            <w:r>
              <w:t> </w:t>
            </w:r>
          </w:p>
        </w:tc>
      </w:tr>
    </w:tbl>
    <w:p w14:paraId="0452B23E" w14:textId="77777777" w:rsidR="001658C3" w:rsidRDefault="001658C3" w:rsidP="001658C3">
      <w:pPr>
        <w:pStyle w:val="diffida"/>
        <w:spacing w:before="80" w:beforeAutospacing="0" w:after="40" w:afterAutospacing="0"/>
        <w:jc w:val="left"/>
        <w:rPr>
          <w:rFonts w:eastAsiaTheme="minorEastAsia"/>
        </w:rPr>
      </w:pPr>
      <w:r>
        <w:t xml:space="preserve">il giudice sportivo letto il referto di gara e rilevata la condotta violenta del calciatore Lendel Davide il quale entrava nel terreno di gioco per colpire con uno schiaffo l'avversario, senza causare tuttavia danno fisico, DELIBERA la squalifica del calciatore per n 3 giornate </w:t>
      </w:r>
    </w:p>
    <w:p w14:paraId="738C9976" w14:textId="77777777" w:rsidR="001658C3" w:rsidRDefault="001658C3" w:rsidP="001658C3"/>
    <w:p w14:paraId="605D7903" w14:textId="7CF84885" w:rsidR="001658C3" w:rsidRDefault="001658C3">
      <w:r>
        <w:br w:type="page"/>
      </w:r>
    </w:p>
    <w:p w14:paraId="73E832C2" w14:textId="77777777" w:rsidR="001658C3" w:rsidRPr="001658C3" w:rsidRDefault="001658C3" w:rsidP="001658C3">
      <w:pPr>
        <w:shd w:val="clear" w:color="auto" w:fill="FFE599"/>
        <w:ind w:left="-142" w:right="-170"/>
        <w:jc w:val="center"/>
        <w:rPr>
          <w:rFonts w:ascii="Calibri" w:eastAsia="Arial" w:hAnsi="Calibri" w:cs="Arial"/>
          <w:b/>
          <w:color w:val="000000"/>
          <w:sz w:val="32"/>
          <w:szCs w:val="28"/>
        </w:rPr>
      </w:pPr>
      <w:r w:rsidRPr="001658C3">
        <w:rPr>
          <w:rFonts w:ascii="Calibri" w:eastAsia="Arial" w:hAnsi="Calibri" w:cs="Arial"/>
          <w:b/>
          <w:color w:val="000000"/>
          <w:sz w:val="32"/>
          <w:szCs w:val="28"/>
        </w:rPr>
        <w:t>TORNEO POLISPORTIVA CAMPEGINESE UNDER 16</w:t>
      </w:r>
    </w:p>
    <w:p w14:paraId="2DF03616" w14:textId="77777777" w:rsidR="001658C3" w:rsidRDefault="001658C3" w:rsidP="001658C3">
      <w:pPr>
        <w:pStyle w:val="titolo10"/>
        <w:rPr>
          <w:rFonts w:eastAsiaTheme="minorEastAsia"/>
        </w:rPr>
      </w:pPr>
      <w:r>
        <w:t xml:space="preserve">GARE DEL 19/ 5/2026 </w:t>
      </w:r>
    </w:p>
    <w:p w14:paraId="7357BC56" w14:textId="77777777" w:rsidR="001658C3" w:rsidRDefault="001658C3" w:rsidP="001658C3">
      <w:pPr>
        <w:pStyle w:val="titolo7a"/>
      </w:pPr>
      <w:r>
        <w:t xml:space="preserve">PROVVEDIMENTI DISCIPLINARI </w:t>
      </w:r>
    </w:p>
    <w:p w14:paraId="07E120FD" w14:textId="77777777" w:rsidR="001658C3" w:rsidRDefault="001658C3" w:rsidP="001658C3">
      <w:pPr>
        <w:pStyle w:val="titolo7b"/>
      </w:pPr>
      <w:r>
        <w:t xml:space="preserve">In base alle risultanze degli atti ufficiali sono state deliberate le seguenti sanzioni disciplinari. </w:t>
      </w:r>
    </w:p>
    <w:p w14:paraId="62BB3332" w14:textId="77777777" w:rsidR="001658C3" w:rsidRDefault="001658C3" w:rsidP="001658C3">
      <w:pPr>
        <w:pStyle w:val="titolo30"/>
      </w:pPr>
      <w:r>
        <w:t xml:space="preserve">SOCIETA' </w:t>
      </w:r>
    </w:p>
    <w:p w14:paraId="42A7E23A" w14:textId="77777777" w:rsidR="001658C3" w:rsidRDefault="001658C3" w:rsidP="001658C3">
      <w:pPr>
        <w:pStyle w:val="titolo20"/>
      </w:pPr>
      <w:r>
        <w:t xml:space="preserve">AMMENDA </w:t>
      </w:r>
    </w:p>
    <w:p w14:paraId="3D9E9579" w14:textId="77777777" w:rsidR="001658C3" w:rsidRDefault="001658C3" w:rsidP="001658C3">
      <w:pPr>
        <w:pStyle w:val="diffida"/>
        <w:spacing w:before="80" w:beforeAutospacing="0" w:after="40" w:afterAutospacing="0"/>
        <w:jc w:val="left"/>
      </w:pPr>
      <w:r>
        <w:t xml:space="preserve">Euro 100,00 RAPID VIADANA </w:t>
      </w:r>
      <w:r>
        <w:br/>
        <w:t xml:space="preserve">il giudice sportivo letto il referto di gara e il contegno assunto dai sostenitori del Rapid Viadana, quasi tutti genitori dei calciatori, i quali per tutta la durata dell'incontro ad ogni provvedimento arbitrale in sfavore del proprio sodalizio d'appartenenza protestavano le decisioni minacciando peraltro il direttore di gara invitandolo a dialogare sarcasticamente sull'incontro, tenuto conto che tale condotta è contraria a qualsivoglia spirito sportivo, fintanto che assunta peraltro da genitori dei calciatori, nella totale assenza di intervento da parte della dirigenza volto a dirimere tali condotte e prevenirle come compito precipuo del sodalizio sportivo, Vista la responsabilità oggettiva incombente sullo stesso diffida il sodalizio dall'interrompere ogni ulteriore contegno dei propri sostenitori e delibera l'ammenda di euro100,00 carico del sodalizio Rapid Viadana. </w:t>
      </w:r>
    </w:p>
    <w:p w14:paraId="07D92AF6" w14:textId="77777777" w:rsidR="001658C3" w:rsidRDefault="001658C3" w:rsidP="001658C3">
      <w:pPr>
        <w:pStyle w:val="titolo30"/>
      </w:pPr>
      <w:r>
        <w:t xml:space="preserve">ALLENATORI </w:t>
      </w:r>
    </w:p>
    <w:p w14:paraId="3151D757" w14:textId="77777777" w:rsidR="001658C3" w:rsidRDefault="001658C3" w:rsidP="001658C3">
      <w:pPr>
        <w:pStyle w:val="titolo20"/>
      </w:pPr>
      <w:r>
        <w:t>SQUALIFICA PER DUE GARE</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7B35289A" w14:textId="77777777" w:rsidTr="00695935">
        <w:tc>
          <w:tcPr>
            <w:tcW w:w="2200" w:type="dxa"/>
            <w:tcMar>
              <w:top w:w="20" w:type="dxa"/>
              <w:left w:w="20" w:type="dxa"/>
              <w:bottom w:w="20" w:type="dxa"/>
              <w:right w:w="20" w:type="dxa"/>
            </w:tcMar>
            <w:vAlign w:val="center"/>
            <w:hideMark/>
          </w:tcPr>
          <w:p w14:paraId="2BBEF262" w14:textId="77777777" w:rsidR="001658C3" w:rsidRDefault="001658C3" w:rsidP="00695935">
            <w:pPr>
              <w:pStyle w:val="movimento"/>
            </w:pPr>
            <w:r>
              <w:t>ZANARDI STEFANO</w:t>
            </w:r>
          </w:p>
        </w:tc>
        <w:tc>
          <w:tcPr>
            <w:tcW w:w="2200" w:type="dxa"/>
            <w:tcMar>
              <w:top w:w="20" w:type="dxa"/>
              <w:left w:w="20" w:type="dxa"/>
              <w:bottom w:w="20" w:type="dxa"/>
              <w:right w:w="20" w:type="dxa"/>
            </w:tcMar>
            <w:vAlign w:val="center"/>
            <w:hideMark/>
          </w:tcPr>
          <w:p w14:paraId="576561E8" w14:textId="77777777" w:rsidR="001658C3" w:rsidRDefault="001658C3" w:rsidP="00695935">
            <w:pPr>
              <w:pStyle w:val="movimento2"/>
            </w:pPr>
            <w:r>
              <w:t xml:space="preserve">(RAPID VIADANA)  </w:t>
            </w:r>
          </w:p>
        </w:tc>
        <w:tc>
          <w:tcPr>
            <w:tcW w:w="800" w:type="dxa"/>
            <w:tcMar>
              <w:top w:w="20" w:type="dxa"/>
              <w:left w:w="20" w:type="dxa"/>
              <w:bottom w:w="20" w:type="dxa"/>
              <w:right w:w="20" w:type="dxa"/>
            </w:tcMar>
            <w:vAlign w:val="center"/>
            <w:hideMark/>
          </w:tcPr>
          <w:p w14:paraId="6769E5FC"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64A8D32E"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3BBA755C" w14:textId="77777777" w:rsidR="001658C3" w:rsidRDefault="001658C3" w:rsidP="00695935">
            <w:pPr>
              <w:pStyle w:val="movimento2"/>
            </w:pPr>
            <w:r>
              <w:t> </w:t>
            </w:r>
          </w:p>
        </w:tc>
      </w:tr>
    </w:tbl>
    <w:p w14:paraId="4163A883" w14:textId="77777777" w:rsidR="001658C3" w:rsidRDefault="001658C3" w:rsidP="001658C3">
      <w:pPr>
        <w:pStyle w:val="titolo30"/>
        <w:rPr>
          <w:rFonts w:eastAsiaTheme="minorEastAsia"/>
        </w:rPr>
      </w:pPr>
      <w:r>
        <w:t xml:space="preserve">CALCIATORI ESPULSI </w:t>
      </w:r>
    </w:p>
    <w:p w14:paraId="27447A24" w14:textId="77777777" w:rsidR="001658C3" w:rsidRDefault="001658C3" w:rsidP="001658C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7E662AFB" w14:textId="77777777" w:rsidTr="00695935">
        <w:tc>
          <w:tcPr>
            <w:tcW w:w="2200" w:type="dxa"/>
            <w:tcMar>
              <w:top w:w="20" w:type="dxa"/>
              <w:left w:w="20" w:type="dxa"/>
              <w:bottom w:w="20" w:type="dxa"/>
              <w:right w:w="20" w:type="dxa"/>
            </w:tcMar>
            <w:vAlign w:val="center"/>
            <w:hideMark/>
          </w:tcPr>
          <w:p w14:paraId="090E74AC" w14:textId="77777777" w:rsidR="001658C3" w:rsidRDefault="001658C3" w:rsidP="00695935">
            <w:pPr>
              <w:pStyle w:val="movimento"/>
            </w:pPr>
            <w:r>
              <w:t>DEMIRI FLAVIO</w:t>
            </w:r>
          </w:p>
        </w:tc>
        <w:tc>
          <w:tcPr>
            <w:tcW w:w="2200" w:type="dxa"/>
            <w:tcMar>
              <w:top w:w="20" w:type="dxa"/>
              <w:left w:w="20" w:type="dxa"/>
              <w:bottom w:w="20" w:type="dxa"/>
              <w:right w:w="20" w:type="dxa"/>
            </w:tcMar>
            <w:vAlign w:val="center"/>
            <w:hideMark/>
          </w:tcPr>
          <w:p w14:paraId="0A9EA9CD" w14:textId="77777777" w:rsidR="001658C3" w:rsidRDefault="001658C3" w:rsidP="00695935">
            <w:pPr>
              <w:pStyle w:val="movimento2"/>
            </w:pPr>
            <w:r>
              <w:t xml:space="preserve">(COLORNO) </w:t>
            </w:r>
          </w:p>
        </w:tc>
        <w:tc>
          <w:tcPr>
            <w:tcW w:w="800" w:type="dxa"/>
            <w:tcMar>
              <w:top w:w="20" w:type="dxa"/>
              <w:left w:w="20" w:type="dxa"/>
              <w:bottom w:w="20" w:type="dxa"/>
              <w:right w:w="20" w:type="dxa"/>
            </w:tcMar>
            <w:vAlign w:val="center"/>
            <w:hideMark/>
          </w:tcPr>
          <w:p w14:paraId="03E4E39C"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7EFC8BBE" w14:textId="77777777" w:rsidR="001658C3" w:rsidRDefault="001658C3" w:rsidP="00695935">
            <w:pPr>
              <w:pStyle w:val="movimento"/>
            </w:pPr>
            <w:r>
              <w:t>CAVALLI MUSSI NICOLAS</w:t>
            </w:r>
          </w:p>
        </w:tc>
        <w:tc>
          <w:tcPr>
            <w:tcW w:w="2200" w:type="dxa"/>
            <w:tcMar>
              <w:top w:w="20" w:type="dxa"/>
              <w:left w:w="20" w:type="dxa"/>
              <w:bottom w:w="20" w:type="dxa"/>
              <w:right w:w="20" w:type="dxa"/>
            </w:tcMar>
            <w:vAlign w:val="center"/>
            <w:hideMark/>
          </w:tcPr>
          <w:p w14:paraId="398A0171" w14:textId="77777777" w:rsidR="001658C3" w:rsidRDefault="001658C3" w:rsidP="00695935">
            <w:pPr>
              <w:pStyle w:val="movimento2"/>
            </w:pPr>
            <w:r>
              <w:t xml:space="preserve">(RAPID VIADANA) </w:t>
            </w:r>
          </w:p>
        </w:tc>
      </w:tr>
      <w:tr w:rsidR="001658C3" w14:paraId="24412D0D" w14:textId="77777777" w:rsidTr="00695935">
        <w:tc>
          <w:tcPr>
            <w:tcW w:w="2200" w:type="dxa"/>
            <w:tcMar>
              <w:top w:w="20" w:type="dxa"/>
              <w:left w:w="20" w:type="dxa"/>
              <w:bottom w:w="20" w:type="dxa"/>
              <w:right w:w="20" w:type="dxa"/>
            </w:tcMar>
            <w:vAlign w:val="center"/>
            <w:hideMark/>
          </w:tcPr>
          <w:p w14:paraId="308BE4B5" w14:textId="77777777" w:rsidR="001658C3" w:rsidRDefault="001658C3" w:rsidP="00695935">
            <w:pPr>
              <w:pStyle w:val="movimento"/>
            </w:pPr>
            <w:r>
              <w:t>FAIMALI CRISTIAN</w:t>
            </w:r>
          </w:p>
        </w:tc>
        <w:tc>
          <w:tcPr>
            <w:tcW w:w="2200" w:type="dxa"/>
            <w:tcMar>
              <w:top w:w="20" w:type="dxa"/>
              <w:left w:w="20" w:type="dxa"/>
              <w:bottom w:w="20" w:type="dxa"/>
              <w:right w:w="20" w:type="dxa"/>
            </w:tcMar>
            <w:vAlign w:val="center"/>
            <w:hideMark/>
          </w:tcPr>
          <w:p w14:paraId="01D1C19C" w14:textId="77777777" w:rsidR="001658C3" w:rsidRDefault="001658C3" w:rsidP="00695935">
            <w:pPr>
              <w:pStyle w:val="movimento2"/>
            </w:pPr>
            <w:r>
              <w:t xml:space="preserve">(VIANESE CALCIO SSDARL) </w:t>
            </w:r>
          </w:p>
        </w:tc>
        <w:tc>
          <w:tcPr>
            <w:tcW w:w="800" w:type="dxa"/>
            <w:tcMar>
              <w:top w:w="20" w:type="dxa"/>
              <w:left w:w="20" w:type="dxa"/>
              <w:bottom w:w="20" w:type="dxa"/>
              <w:right w:w="20" w:type="dxa"/>
            </w:tcMar>
            <w:vAlign w:val="center"/>
            <w:hideMark/>
          </w:tcPr>
          <w:p w14:paraId="66FD2695"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18BE02B7" w14:textId="77777777" w:rsidR="001658C3" w:rsidRDefault="001658C3" w:rsidP="00695935">
            <w:pPr>
              <w:pStyle w:val="movimento"/>
            </w:pPr>
            <w:r>
              <w:t>FIORINI SIMONE</w:t>
            </w:r>
          </w:p>
        </w:tc>
        <w:tc>
          <w:tcPr>
            <w:tcW w:w="2200" w:type="dxa"/>
            <w:tcMar>
              <w:top w:w="20" w:type="dxa"/>
              <w:left w:w="20" w:type="dxa"/>
              <w:bottom w:w="20" w:type="dxa"/>
              <w:right w:w="20" w:type="dxa"/>
            </w:tcMar>
            <w:vAlign w:val="center"/>
            <w:hideMark/>
          </w:tcPr>
          <w:p w14:paraId="4C7AF621" w14:textId="77777777" w:rsidR="001658C3" w:rsidRDefault="001658C3" w:rsidP="00695935">
            <w:pPr>
              <w:pStyle w:val="movimento2"/>
            </w:pPr>
            <w:r>
              <w:t xml:space="preserve">(VIANESE CALCIO SSDARL) </w:t>
            </w:r>
          </w:p>
        </w:tc>
      </w:tr>
    </w:tbl>
    <w:p w14:paraId="736A1620" w14:textId="77777777" w:rsidR="001658C3" w:rsidRDefault="001658C3" w:rsidP="001658C3">
      <w:pPr>
        <w:pStyle w:val="titolo10"/>
        <w:rPr>
          <w:rFonts w:eastAsiaTheme="minorEastAsia"/>
        </w:rPr>
      </w:pPr>
      <w:r>
        <w:t xml:space="preserve">GARE DEL 22/ 5/2026 </w:t>
      </w:r>
    </w:p>
    <w:p w14:paraId="47DFB1A0" w14:textId="77777777" w:rsidR="001658C3" w:rsidRDefault="001658C3" w:rsidP="001658C3">
      <w:pPr>
        <w:pStyle w:val="titolo7a"/>
      </w:pPr>
      <w:r>
        <w:t xml:space="preserve">PROVVEDIMENTI DISCIPLINARI </w:t>
      </w:r>
    </w:p>
    <w:p w14:paraId="6BAE2575" w14:textId="77777777" w:rsidR="001658C3" w:rsidRDefault="001658C3" w:rsidP="001658C3">
      <w:pPr>
        <w:pStyle w:val="titolo7b"/>
      </w:pPr>
      <w:r>
        <w:t xml:space="preserve">In base alle risultanze degli atti ufficiali sono state deliberate le seguenti sanzioni disciplinari. </w:t>
      </w:r>
    </w:p>
    <w:p w14:paraId="12DFEDA5" w14:textId="77777777" w:rsidR="001658C3" w:rsidRDefault="001658C3" w:rsidP="001658C3">
      <w:pPr>
        <w:pStyle w:val="titolo30"/>
      </w:pPr>
      <w:r>
        <w:t xml:space="preserve">CALCIATORI ESPULSI </w:t>
      </w:r>
    </w:p>
    <w:p w14:paraId="33AC9B66" w14:textId="77777777" w:rsidR="001658C3" w:rsidRDefault="001658C3" w:rsidP="001658C3">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20789426" w14:textId="77777777" w:rsidTr="00695935">
        <w:tc>
          <w:tcPr>
            <w:tcW w:w="2200" w:type="dxa"/>
            <w:tcMar>
              <w:top w:w="20" w:type="dxa"/>
              <w:left w:w="20" w:type="dxa"/>
              <w:bottom w:w="20" w:type="dxa"/>
              <w:right w:w="20" w:type="dxa"/>
            </w:tcMar>
            <w:vAlign w:val="center"/>
            <w:hideMark/>
          </w:tcPr>
          <w:p w14:paraId="7FD26454" w14:textId="77777777" w:rsidR="001658C3" w:rsidRDefault="001658C3" w:rsidP="00695935">
            <w:pPr>
              <w:pStyle w:val="movimento"/>
            </w:pPr>
            <w:r>
              <w:t>MAGNANI MATTIA</w:t>
            </w:r>
          </w:p>
        </w:tc>
        <w:tc>
          <w:tcPr>
            <w:tcW w:w="2200" w:type="dxa"/>
            <w:tcMar>
              <w:top w:w="20" w:type="dxa"/>
              <w:left w:w="20" w:type="dxa"/>
              <w:bottom w:w="20" w:type="dxa"/>
              <w:right w:w="20" w:type="dxa"/>
            </w:tcMar>
            <w:vAlign w:val="center"/>
            <w:hideMark/>
          </w:tcPr>
          <w:p w14:paraId="455FE745" w14:textId="77777777" w:rsidR="001658C3" w:rsidRDefault="001658C3" w:rsidP="00695935">
            <w:pPr>
              <w:pStyle w:val="movimento2"/>
            </w:pPr>
            <w:r>
              <w:t xml:space="preserve">(SANTOS 1948 A.S.D.) </w:t>
            </w:r>
          </w:p>
        </w:tc>
        <w:tc>
          <w:tcPr>
            <w:tcW w:w="800" w:type="dxa"/>
            <w:tcMar>
              <w:top w:w="20" w:type="dxa"/>
              <w:left w:w="20" w:type="dxa"/>
              <w:bottom w:w="20" w:type="dxa"/>
              <w:right w:w="20" w:type="dxa"/>
            </w:tcMar>
            <w:vAlign w:val="center"/>
            <w:hideMark/>
          </w:tcPr>
          <w:p w14:paraId="0B382C8B"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0511883F"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0CA491C3" w14:textId="77777777" w:rsidR="001658C3" w:rsidRDefault="001658C3" w:rsidP="00695935">
            <w:pPr>
              <w:pStyle w:val="movimento2"/>
            </w:pPr>
            <w:r>
              <w:t> </w:t>
            </w:r>
          </w:p>
        </w:tc>
      </w:tr>
    </w:tbl>
    <w:p w14:paraId="4CD83305" w14:textId="77777777" w:rsidR="001658C3" w:rsidRDefault="001658C3" w:rsidP="001658C3">
      <w:pPr>
        <w:pStyle w:val="diffida"/>
        <w:spacing w:before="80" w:beforeAutospacing="0" w:after="40" w:afterAutospacing="0"/>
        <w:jc w:val="left"/>
        <w:rPr>
          <w:rFonts w:eastAsiaTheme="minorEastAsia"/>
        </w:rPr>
      </w:pPr>
      <w:r>
        <w:t xml:space="preserve">il giudice sportivo letto il referto arbitrale e rilevata la condotta del calciatore Magnani Mattia il quale a seguito di una decisione arbitrale in favore della squadra avversaria, si rivolgeva all'indirizzo di questi per protestare avverso tale decisione e nel farlo offendeva con tono discriminatorio il direttore di gara, di nazionalità non italiana, preso atto di quanto sopra e del contegno discriminatorio Delibera la squalifica per n 3 giornate </w:t>
      </w:r>
    </w:p>
    <w:p w14:paraId="1D2A3005" w14:textId="77777777" w:rsidR="001658C3" w:rsidRDefault="001658C3" w:rsidP="001658C3"/>
    <w:p w14:paraId="5BF3C6D5" w14:textId="321FC068" w:rsidR="001658C3" w:rsidRDefault="001658C3">
      <w:r>
        <w:br w:type="page"/>
      </w:r>
    </w:p>
    <w:p w14:paraId="7680E430" w14:textId="77777777" w:rsidR="001658C3" w:rsidRPr="001658C3" w:rsidRDefault="001658C3" w:rsidP="001658C3">
      <w:pPr>
        <w:shd w:val="clear" w:color="auto" w:fill="FFE599"/>
        <w:ind w:left="-142" w:right="-170"/>
        <w:jc w:val="center"/>
        <w:rPr>
          <w:rFonts w:ascii="Calibri" w:eastAsia="Arial" w:hAnsi="Calibri" w:cs="Arial"/>
          <w:b/>
          <w:color w:val="000000"/>
          <w:sz w:val="32"/>
          <w:szCs w:val="28"/>
        </w:rPr>
      </w:pPr>
      <w:r w:rsidRPr="001658C3">
        <w:rPr>
          <w:rFonts w:ascii="Calibri" w:eastAsia="Arial" w:hAnsi="Calibri" w:cs="Arial"/>
          <w:b/>
          <w:color w:val="000000"/>
          <w:sz w:val="32"/>
          <w:szCs w:val="28"/>
        </w:rPr>
        <w:t>TORNEO CITTA’ DI MASONE UNDER 16</w:t>
      </w:r>
    </w:p>
    <w:p w14:paraId="49BF045E" w14:textId="77777777" w:rsidR="001658C3" w:rsidRDefault="001658C3" w:rsidP="001658C3">
      <w:pPr>
        <w:pStyle w:val="titolo10"/>
      </w:pPr>
      <w:r>
        <w:t xml:space="preserve">GARE DEL 18/ 5/2026 </w:t>
      </w:r>
    </w:p>
    <w:p w14:paraId="40175899" w14:textId="77777777" w:rsidR="001658C3" w:rsidRDefault="001658C3" w:rsidP="001658C3">
      <w:pPr>
        <w:pStyle w:val="titolo7a"/>
      </w:pPr>
      <w:r>
        <w:t xml:space="preserve">PROVVEDIMENTI DISCIPLINARI </w:t>
      </w:r>
    </w:p>
    <w:p w14:paraId="5AAEC63D" w14:textId="77777777" w:rsidR="001658C3" w:rsidRDefault="001658C3" w:rsidP="001658C3">
      <w:pPr>
        <w:pStyle w:val="titolo7b"/>
      </w:pPr>
      <w:r>
        <w:t xml:space="preserve">In base alle risultanze degli atti ufficiali sono state deliberate le seguenti sanzioni disciplinari. </w:t>
      </w:r>
    </w:p>
    <w:p w14:paraId="7DF7F822" w14:textId="77777777" w:rsidR="001658C3" w:rsidRDefault="001658C3" w:rsidP="001658C3">
      <w:pPr>
        <w:pStyle w:val="titolo30"/>
      </w:pPr>
      <w:r>
        <w:t xml:space="preserve">CALCIATORI ESPULSI </w:t>
      </w:r>
    </w:p>
    <w:p w14:paraId="2CF738B9" w14:textId="77777777" w:rsidR="001658C3" w:rsidRDefault="001658C3" w:rsidP="001658C3">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3105F6F3" w14:textId="77777777" w:rsidTr="00695935">
        <w:tc>
          <w:tcPr>
            <w:tcW w:w="2200" w:type="dxa"/>
            <w:tcMar>
              <w:top w:w="20" w:type="dxa"/>
              <w:left w:w="20" w:type="dxa"/>
              <w:bottom w:w="20" w:type="dxa"/>
              <w:right w:w="20" w:type="dxa"/>
            </w:tcMar>
            <w:vAlign w:val="center"/>
            <w:hideMark/>
          </w:tcPr>
          <w:p w14:paraId="2347DB2A" w14:textId="77777777" w:rsidR="001658C3" w:rsidRDefault="001658C3" w:rsidP="00695935">
            <w:pPr>
              <w:pStyle w:val="movimento"/>
            </w:pPr>
            <w:r>
              <w:t>MANNA GABRIELE</w:t>
            </w:r>
          </w:p>
        </w:tc>
        <w:tc>
          <w:tcPr>
            <w:tcW w:w="2200" w:type="dxa"/>
            <w:tcMar>
              <w:top w:w="20" w:type="dxa"/>
              <w:left w:w="20" w:type="dxa"/>
              <w:bottom w:w="20" w:type="dxa"/>
              <w:right w:w="20" w:type="dxa"/>
            </w:tcMar>
            <w:vAlign w:val="center"/>
            <w:hideMark/>
          </w:tcPr>
          <w:p w14:paraId="16AF9873" w14:textId="77777777" w:rsidR="001658C3" w:rsidRDefault="001658C3" w:rsidP="00695935">
            <w:pPr>
              <w:pStyle w:val="movimento2"/>
            </w:pPr>
            <w:r>
              <w:t xml:space="preserve">(BOIARDO MAER) </w:t>
            </w:r>
          </w:p>
        </w:tc>
        <w:tc>
          <w:tcPr>
            <w:tcW w:w="800" w:type="dxa"/>
            <w:tcMar>
              <w:top w:w="20" w:type="dxa"/>
              <w:left w:w="20" w:type="dxa"/>
              <w:bottom w:w="20" w:type="dxa"/>
              <w:right w:w="20" w:type="dxa"/>
            </w:tcMar>
            <w:vAlign w:val="center"/>
            <w:hideMark/>
          </w:tcPr>
          <w:p w14:paraId="69784479"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45E7C7D9"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67EAAD44" w14:textId="77777777" w:rsidR="001658C3" w:rsidRDefault="001658C3" w:rsidP="00695935">
            <w:pPr>
              <w:pStyle w:val="movimento2"/>
            </w:pPr>
            <w:r>
              <w:t> </w:t>
            </w:r>
          </w:p>
        </w:tc>
      </w:tr>
    </w:tbl>
    <w:p w14:paraId="4CDF9BAC" w14:textId="77777777" w:rsidR="001658C3" w:rsidRDefault="001658C3" w:rsidP="001658C3">
      <w:pPr>
        <w:pStyle w:val="diffida"/>
        <w:spacing w:before="80" w:beforeAutospacing="0" w:after="40" w:afterAutospacing="0"/>
        <w:rPr>
          <w:rFonts w:eastAsiaTheme="minorEastAsia"/>
        </w:rPr>
      </w:pPr>
      <w:r>
        <w:t xml:space="preserve">il giudice sportivo letto il referto di gara e rilevata la condotta del calciatore Manna Gabriele il quale si rivolgeva al direttore di gara utilizzando frasi offensive, visto quanto sopra delibera la squalifica per n 3 giornate </w:t>
      </w:r>
    </w:p>
    <w:p w14:paraId="3963F5B1" w14:textId="77777777" w:rsidR="001658C3" w:rsidRDefault="001658C3" w:rsidP="001658C3">
      <w:pPr>
        <w:pStyle w:val="titolo10"/>
        <w:rPr>
          <w:rFonts w:eastAsiaTheme="minorEastAsia"/>
        </w:rPr>
      </w:pPr>
      <w:r>
        <w:t xml:space="preserve">GARE DEL 21/ 5/2026 </w:t>
      </w:r>
    </w:p>
    <w:p w14:paraId="4AD569D5" w14:textId="77777777" w:rsidR="001658C3" w:rsidRDefault="001658C3" w:rsidP="001658C3">
      <w:pPr>
        <w:pStyle w:val="titolo7a"/>
      </w:pPr>
      <w:r>
        <w:t xml:space="preserve">PROVVEDIMENTI DISCIPLINARI </w:t>
      </w:r>
    </w:p>
    <w:p w14:paraId="7849E4BF" w14:textId="77777777" w:rsidR="001658C3" w:rsidRDefault="001658C3" w:rsidP="001658C3">
      <w:pPr>
        <w:pStyle w:val="titolo7b"/>
      </w:pPr>
      <w:r>
        <w:t xml:space="preserve">In base alle risultanze degli atti ufficiali sono state deliberate le seguenti sanzioni disciplinari. </w:t>
      </w:r>
    </w:p>
    <w:p w14:paraId="45D96175" w14:textId="77777777" w:rsidR="001658C3" w:rsidRDefault="001658C3" w:rsidP="001658C3">
      <w:pPr>
        <w:pStyle w:val="titolo30"/>
      </w:pPr>
      <w:r>
        <w:t xml:space="preserve">DIRIGENTI </w:t>
      </w:r>
    </w:p>
    <w:p w14:paraId="3F7C98E6" w14:textId="77777777" w:rsidR="001658C3" w:rsidRDefault="001658C3" w:rsidP="001658C3">
      <w:pPr>
        <w:pStyle w:val="titolo20"/>
      </w:pPr>
      <w:r>
        <w:t xml:space="preserve">SQUALIFICA PER 3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30358A8F" w14:textId="77777777" w:rsidTr="00695935">
        <w:tc>
          <w:tcPr>
            <w:tcW w:w="2200" w:type="dxa"/>
            <w:tcMar>
              <w:top w:w="20" w:type="dxa"/>
              <w:left w:w="20" w:type="dxa"/>
              <w:bottom w:w="20" w:type="dxa"/>
              <w:right w:w="20" w:type="dxa"/>
            </w:tcMar>
            <w:vAlign w:val="center"/>
            <w:hideMark/>
          </w:tcPr>
          <w:p w14:paraId="2A028FC4" w14:textId="77777777" w:rsidR="001658C3" w:rsidRDefault="001658C3" w:rsidP="00695935">
            <w:pPr>
              <w:pStyle w:val="movimento"/>
            </w:pPr>
            <w:r>
              <w:t>PRODI DANIELE</w:t>
            </w:r>
          </w:p>
        </w:tc>
        <w:tc>
          <w:tcPr>
            <w:tcW w:w="2200" w:type="dxa"/>
            <w:tcMar>
              <w:top w:w="20" w:type="dxa"/>
              <w:left w:w="20" w:type="dxa"/>
              <w:bottom w:w="20" w:type="dxa"/>
              <w:right w:w="20" w:type="dxa"/>
            </w:tcMar>
            <w:vAlign w:val="center"/>
            <w:hideMark/>
          </w:tcPr>
          <w:p w14:paraId="3F520E5F" w14:textId="77777777" w:rsidR="001658C3" w:rsidRDefault="001658C3" w:rsidP="00695935">
            <w:pPr>
              <w:pStyle w:val="movimento2"/>
            </w:pPr>
            <w:r>
              <w:t xml:space="preserve">(BOIARDO MAER)  </w:t>
            </w:r>
          </w:p>
        </w:tc>
        <w:tc>
          <w:tcPr>
            <w:tcW w:w="800" w:type="dxa"/>
            <w:tcMar>
              <w:top w:w="20" w:type="dxa"/>
              <w:left w:w="20" w:type="dxa"/>
              <w:bottom w:w="20" w:type="dxa"/>
              <w:right w:w="20" w:type="dxa"/>
            </w:tcMar>
            <w:vAlign w:val="center"/>
            <w:hideMark/>
          </w:tcPr>
          <w:p w14:paraId="49FE26E1"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362673CF"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7C359F84" w14:textId="77777777" w:rsidR="001658C3" w:rsidRDefault="001658C3" w:rsidP="00695935">
            <w:pPr>
              <w:pStyle w:val="movimento2"/>
            </w:pPr>
            <w:r>
              <w:t> </w:t>
            </w:r>
          </w:p>
        </w:tc>
      </w:tr>
    </w:tbl>
    <w:p w14:paraId="11115051" w14:textId="77777777" w:rsidR="001658C3" w:rsidRDefault="001658C3" w:rsidP="001658C3">
      <w:pPr>
        <w:pStyle w:val="diffida"/>
        <w:spacing w:before="80" w:beforeAutospacing="0" w:after="40" w:afterAutospacing="0"/>
        <w:jc w:val="left"/>
        <w:rPr>
          <w:rFonts w:eastAsiaTheme="minorEastAsia"/>
        </w:rPr>
      </w:pPr>
      <w:r>
        <w:t xml:space="preserve">il giudice sportivo letto il referto arbitrale e la condotta irriguardosa del dirigente il quale rivolgeva frasi offensive all'indirizzo dell'arbitro delibera la squalifica di n 3 giornate </w:t>
      </w:r>
    </w:p>
    <w:p w14:paraId="6042E806" w14:textId="77777777" w:rsidR="001658C3" w:rsidRDefault="001658C3" w:rsidP="001658C3">
      <w:pPr>
        <w:pStyle w:val="titolo30"/>
      </w:pPr>
      <w:r>
        <w:t xml:space="preserve">CALCIATORI ESPULSI </w:t>
      </w:r>
    </w:p>
    <w:p w14:paraId="01CC1BA7" w14:textId="77777777" w:rsidR="001658C3" w:rsidRDefault="001658C3" w:rsidP="001658C3">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319DB787" w14:textId="77777777" w:rsidTr="00695935">
        <w:tc>
          <w:tcPr>
            <w:tcW w:w="2200" w:type="dxa"/>
            <w:tcMar>
              <w:top w:w="20" w:type="dxa"/>
              <w:left w:w="20" w:type="dxa"/>
              <w:bottom w:w="20" w:type="dxa"/>
              <w:right w:w="20" w:type="dxa"/>
            </w:tcMar>
            <w:vAlign w:val="center"/>
            <w:hideMark/>
          </w:tcPr>
          <w:p w14:paraId="0E4D979C" w14:textId="77777777" w:rsidR="001658C3" w:rsidRDefault="001658C3" w:rsidP="00695935">
            <w:pPr>
              <w:pStyle w:val="movimento"/>
            </w:pPr>
            <w:r>
              <w:t>AZZIMONDI LORENZO</w:t>
            </w:r>
          </w:p>
        </w:tc>
        <w:tc>
          <w:tcPr>
            <w:tcW w:w="2200" w:type="dxa"/>
            <w:tcMar>
              <w:top w:w="20" w:type="dxa"/>
              <w:left w:w="20" w:type="dxa"/>
              <w:bottom w:w="20" w:type="dxa"/>
              <w:right w:w="20" w:type="dxa"/>
            </w:tcMar>
            <w:vAlign w:val="center"/>
            <w:hideMark/>
          </w:tcPr>
          <w:p w14:paraId="51BDE928" w14:textId="77777777" w:rsidR="001658C3" w:rsidRDefault="001658C3" w:rsidP="00695935">
            <w:pPr>
              <w:pStyle w:val="movimento2"/>
            </w:pPr>
            <w:r>
              <w:t xml:space="preserve">(BOIARDO MAER) </w:t>
            </w:r>
          </w:p>
        </w:tc>
        <w:tc>
          <w:tcPr>
            <w:tcW w:w="800" w:type="dxa"/>
            <w:tcMar>
              <w:top w:w="20" w:type="dxa"/>
              <w:left w:w="20" w:type="dxa"/>
              <w:bottom w:w="20" w:type="dxa"/>
              <w:right w:w="20" w:type="dxa"/>
            </w:tcMar>
            <w:vAlign w:val="center"/>
            <w:hideMark/>
          </w:tcPr>
          <w:p w14:paraId="7DA677D2"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764FC0C0"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6CA2838D" w14:textId="77777777" w:rsidR="001658C3" w:rsidRDefault="001658C3" w:rsidP="00695935">
            <w:pPr>
              <w:pStyle w:val="movimento2"/>
            </w:pPr>
            <w:r>
              <w:t> </w:t>
            </w:r>
          </w:p>
        </w:tc>
      </w:tr>
    </w:tbl>
    <w:p w14:paraId="0A9680E6" w14:textId="77777777" w:rsidR="001658C3" w:rsidRDefault="001658C3" w:rsidP="001658C3">
      <w:pPr>
        <w:pStyle w:val="diffida"/>
        <w:spacing w:before="80" w:beforeAutospacing="0" w:after="40" w:afterAutospacing="0"/>
        <w:jc w:val="left"/>
        <w:rPr>
          <w:rFonts w:eastAsiaTheme="minorEastAsia"/>
        </w:rPr>
      </w:pPr>
      <w:r>
        <w:t xml:space="preserve">il giudice sportivo letto il referto di gara e rilevata la condotta del calciatore Azzimondi reo di aver proferito frasi offensive ed irriguardose verso l'indirizzo del direttore di gara DELIBERA la squalifica di n 3 giornate </w:t>
      </w:r>
    </w:p>
    <w:p w14:paraId="4ADBBCA3" w14:textId="77777777" w:rsidR="001658C3" w:rsidRDefault="001658C3" w:rsidP="001658C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2D71A053" w14:textId="77777777" w:rsidTr="00695935">
        <w:tc>
          <w:tcPr>
            <w:tcW w:w="2200" w:type="dxa"/>
            <w:tcMar>
              <w:top w:w="20" w:type="dxa"/>
              <w:left w:w="20" w:type="dxa"/>
              <w:bottom w:w="20" w:type="dxa"/>
              <w:right w:w="20" w:type="dxa"/>
            </w:tcMar>
            <w:vAlign w:val="center"/>
            <w:hideMark/>
          </w:tcPr>
          <w:p w14:paraId="6AE0A52F" w14:textId="77777777" w:rsidR="001658C3" w:rsidRDefault="001658C3" w:rsidP="00695935">
            <w:pPr>
              <w:pStyle w:val="movimento"/>
            </w:pPr>
            <w:r>
              <w:t>FANTINI GIORGIO</w:t>
            </w:r>
          </w:p>
        </w:tc>
        <w:tc>
          <w:tcPr>
            <w:tcW w:w="2200" w:type="dxa"/>
            <w:tcMar>
              <w:top w:w="20" w:type="dxa"/>
              <w:left w:w="20" w:type="dxa"/>
              <w:bottom w:w="20" w:type="dxa"/>
              <w:right w:w="20" w:type="dxa"/>
            </w:tcMar>
            <w:vAlign w:val="center"/>
            <w:hideMark/>
          </w:tcPr>
          <w:p w14:paraId="472DF276" w14:textId="77777777" w:rsidR="001658C3" w:rsidRDefault="001658C3" w:rsidP="00695935">
            <w:pPr>
              <w:pStyle w:val="movimento2"/>
            </w:pPr>
            <w:r>
              <w:t xml:space="preserve">(BOIARDO MAER) </w:t>
            </w:r>
          </w:p>
        </w:tc>
        <w:tc>
          <w:tcPr>
            <w:tcW w:w="800" w:type="dxa"/>
            <w:tcMar>
              <w:top w:w="20" w:type="dxa"/>
              <w:left w:w="20" w:type="dxa"/>
              <w:bottom w:w="20" w:type="dxa"/>
              <w:right w:w="20" w:type="dxa"/>
            </w:tcMar>
            <w:vAlign w:val="center"/>
            <w:hideMark/>
          </w:tcPr>
          <w:p w14:paraId="48BB7268" w14:textId="77777777" w:rsidR="001658C3" w:rsidRDefault="001658C3" w:rsidP="00695935">
            <w:pPr>
              <w:pStyle w:val="movimento"/>
            </w:pPr>
            <w:r>
              <w:t> </w:t>
            </w:r>
          </w:p>
        </w:tc>
        <w:tc>
          <w:tcPr>
            <w:tcW w:w="2200" w:type="dxa"/>
            <w:tcMar>
              <w:top w:w="20" w:type="dxa"/>
              <w:left w:w="20" w:type="dxa"/>
              <w:bottom w:w="20" w:type="dxa"/>
              <w:right w:w="20" w:type="dxa"/>
            </w:tcMar>
            <w:vAlign w:val="center"/>
          </w:tcPr>
          <w:p w14:paraId="5A20DBF1" w14:textId="77777777" w:rsidR="001658C3" w:rsidRDefault="001658C3" w:rsidP="00695935">
            <w:pPr>
              <w:pStyle w:val="movimento"/>
            </w:pPr>
          </w:p>
        </w:tc>
        <w:tc>
          <w:tcPr>
            <w:tcW w:w="2200" w:type="dxa"/>
            <w:tcMar>
              <w:top w:w="20" w:type="dxa"/>
              <w:left w:w="20" w:type="dxa"/>
              <w:bottom w:w="20" w:type="dxa"/>
              <w:right w:w="20" w:type="dxa"/>
            </w:tcMar>
            <w:vAlign w:val="center"/>
          </w:tcPr>
          <w:p w14:paraId="39A2966D" w14:textId="77777777" w:rsidR="001658C3" w:rsidRDefault="001658C3" w:rsidP="00695935">
            <w:pPr>
              <w:pStyle w:val="movimento2"/>
            </w:pPr>
          </w:p>
        </w:tc>
      </w:tr>
      <w:tr w:rsidR="001658C3" w14:paraId="3776FD4D" w14:textId="77777777" w:rsidTr="00695935">
        <w:tc>
          <w:tcPr>
            <w:tcW w:w="2200" w:type="dxa"/>
            <w:tcMar>
              <w:top w:w="20" w:type="dxa"/>
              <w:left w:w="20" w:type="dxa"/>
              <w:bottom w:w="20" w:type="dxa"/>
              <w:right w:w="20" w:type="dxa"/>
            </w:tcMar>
            <w:vAlign w:val="center"/>
          </w:tcPr>
          <w:p w14:paraId="7B2069FD" w14:textId="77777777" w:rsidR="001658C3" w:rsidRDefault="001658C3" w:rsidP="00695935">
            <w:pPr>
              <w:pStyle w:val="movimento"/>
            </w:pPr>
          </w:p>
        </w:tc>
        <w:tc>
          <w:tcPr>
            <w:tcW w:w="2200" w:type="dxa"/>
            <w:tcMar>
              <w:top w:w="20" w:type="dxa"/>
              <w:left w:w="20" w:type="dxa"/>
              <w:bottom w:w="20" w:type="dxa"/>
              <w:right w:w="20" w:type="dxa"/>
            </w:tcMar>
            <w:vAlign w:val="center"/>
          </w:tcPr>
          <w:p w14:paraId="258F06F2" w14:textId="77777777" w:rsidR="001658C3" w:rsidRDefault="001658C3" w:rsidP="00695935">
            <w:pPr>
              <w:pStyle w:val="movimento2"/>
            </w:pPr>
          </w:p>
        </w:tc>
        <w:tc>
          <w:tcPr>
            <w:tcW w:w="800" w:type="dxa"/>
            <w:tcMar>
              <w:top w:w="20" w:type="dxa"/>
              <w:left w:w="20" w:type="dxa"/>
              <w:bottom w:w="20" w:type="dxa"/>
              <w:right w:w="20" w:type="dxa"/>
            </w:tcMar>
            <w:vAlign w:val="center"/>
          </w:tcPr>
          <w:p w14:paraId="7B0A4B73" w14:textId="77777777" w:rsidR="001658C3" w:rsidRDefault="001658C3" w:rsidP="00695935">
            <w:pPr>
              <w:pStyle w:val="movimento"/>
            </w:pPr>
          </w:p>
        </w:tc>
        <w:tc>
          <w:tcPr>
            <w:tcW w:w="2200" w:type="dxa"/>
            <w:tcMar>
              <w:top w:w="20" w:type="dxa"/>
              <w:left w:w="20" w:type="dxa"/>
              <w:bottom w:w="20" w:type="dxa"/>
              <w:right w:w="20" w:type="dxa"/>
            </w:tcMar>
            <w:vAlign w:val="center"/>
          </w:tcPr>
          <w:p w14:paraId="54FD7D4D" w14:textId="77777777" w:rsidR="001658C3" w:rsidRDefault="001658C3" w:rsidP="00695935">
            <w:pPr>
              <w:pStyle w:val="movimento"/>
            </w:pPr>
          </w:p>
        </w:tc>
        <w:tc>
          <w:tcPr>
            <w:tcW w:w="2200" w:type="dxa"/>
            <w:tcMar>
              <w:top w:w="20" w:type="dxa"/>
              <w:left w:w="20" w:type="dxa"/>
              <w:bottom w:w="20" w:type="dxa"/>
              <w:right w:w="20" w:type="dxa"/>
            </w:tcMar>
            <w:vAlign w:val="center"/>
          </w:tcPr>
          <w:p w14:paraId="1BBCDD00" w14:textId="77777777" w:rsidR="001658C3" w:rsidRDefault="001658C3" w:rsidP="00695935">
            <w:pPr>
              <w:pStyle w:val="movimento2"/>
            </w:pPr>
          </w:p>
        </w:tc>
      </w:tr>
    </w:tbl>
    <w:p w14:paraId="6AE04491" w14:textId="77777777" w:rsidR="001658C3" w:rsidRDefault="001658C3" w:rsidP="001658C3"/>
    <w:p w14:paraId="38B36776" w14:textId="77777777" w:rsidR="001658C3" w:rsidRPr="001658C3" w:rsidRDefault="001658C3" w:rsidP="001658C3">
      <w:pPr>
        <w:shd w:val="clear" w:color="auto" w:fill="FFE599"/>
        <w:ind w:left="-142" w:right="-170"/>
        <w:jc w:val="center"/>
        <w:rPr>
          <w:rFonts w:ascii="Calibri" w:eastAsia="Arial" w:hAnsi="Calibri" w:cs="Arial"/>
          <w:b/>
          <w:color w:val="000000"/>
          <w:sz w:val="32"/>
          <w:szCs w:val="28"/>
        </w:rPr>
      </w:pPr>
      <w:r w:rsidRPr="001658C3">
        <w:rPr>
          <w:rFonts w:ascii="Calibri" w:eastAsia="Arial" w:hAnsi="Calibri" w:cs="Arial"/>
          <w:b/>
          <w:color w:val="000000"/>
          <w:sz w:val="32"/>
          <w:szCs w:val="28"/>
        </w:rPr>
        <w:t xml:space="preserve">TORNEO CITTA’ DI REGGIOLO UNDER 15 </w:t>
      </w:r>
    </w:p>
    <w:p w14:paraId="5594EC36" w14:textId="77777777" w:rsidR="001658C3" w:rsidRDefault="001658C3" w:rsidP="001658C3">
      <w:pPr>
        <w:pStyle w:val="titolo10"/>
        <w:rPr>
          <w:rFonts w:eastAsiaTheme="minorEastAsia"/>
        </w:rPr>
      </w:pPr>
      <w:r>
        <w:t xml:space="preserve">GARE DEL 21/ 5/2026 </w:t>
      </w:r>
    </w:p>
    <w:p w14:paraId="4D36C55C" w14:textId="77777777" w:rsidR="001658C3" w:rsidRDefault="001658C3" w:rsidP="001658C3">
      <w:pPr>
        <w:pStyle w:val="titolo7a"/>
      </w:pPr>
      <w:r>
        <w:t xml:space="preserve">PROVVEDIMENTI DISCIPLINARI </w:t>
      </w:r>
    </w:p>
    <w:p w14:paraId="493E29EC" w14:textId="77777777" w:rsidR="001658C3" w:rsidRDefault="001658C3" w:rsidP="001658C3">
      <w:pPr>
        <w:pStyle w:val="titolo7b"/>
      </w:pPr>
      <w:r>
        <w:t xml:space="preserve">In base alle risultanze degli atti ufficiali sono state deliberate le seguenti sanzioni disciplinari. </w:t>
      </w:r>
    </w:p>
    <w:p w14:paraId="70DB11DB" w14:textId="77777777" w:rsidR="001658C3" w:rsidRDefault="001658C3" w:rsidP="001658C3">
      <w:pPr>
        <w:pStyle w:val="titolo30"/>
      </w:pPr>
      <w:r>
        <w:t xml:space="preserve">CALCIATORI ESPULSI </w:t>
      </w:r>
    </w:p>
    <w:p w14:paraId="1F48F792" w14:textId="77777777" w:rsidR="001658C3" w:rsidRDefault="001658C3" w:rsidP="001658C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2200"/>
        <w:gridCol w:w="2200"/>
        <w:gridCol w:w="800"/>
      </w:tblGrid>
      <w:tr w:rsidR="001658C3" w14:paraId="68DF8D5D" w14:textId="77777777" w:rsidTr="00695935">
        <w:tc>
          <w:tcPr>
            <w:tcW w:w="2200" w:type="dxa"/>
            <w:vAlign w:val="center"/>
          </w:tcPr>
          <w:p w14:paraId="4D4E5D00" w14:textId="77777777" w:rsidR="001658C3" w:rsidRDefault="001658C3" w:rsidP="00695935">
            <w:pPr>
              <w:pStyle w:val="movimento"/>
            </w:pPr>
            <w:r>
              <w:t>BERGONZINI GABRIELE</w:t>
            </w:r>
          </w:p>
        </w:tc>
        <w:tc>
          <w:tcPr>
            <w:tcW w:w="2200" w:type="dxa"/>
            <w:vAlign w:val="center"/>
          </w:tcPr>
          <w:p w14:paraId="5252B558" w14:textId="77777777" w:rsidR="001658C3" w:rsidRDefault="001658C3" w:rsidP="00695935">
            <w:pPr>
              <w:pStyle w:val="movimento"/>
            </w:pPr>
            <w:r>
              <w:t xml:space="preserve">(RUBIERESE SRLSD) </w:t>
            </w:r>
          </w:p>
        </w:tc>
        <w:tc>
          <w:tcPr>
            <w:tcW w:w="2200" w:type="dxa"/>
            <w:tcMar>
              <w:top w:w="20" w:type="dxa"/>
              <w:left w:w="20" w:type="dxa"/>
              <w:bottom w:w="20" w:type="dxa"/>
              <w:right w:w="20" w:type="dxa"/>
            </w:tcMar>
            <w:vAlign w:val="center"/>
          </w:tcPr>
          <w:p w14:paraId="4A03E3D5" w14:textId="77777777" w:rsidR="001658C3" w:rsidRDefault="001658C3" w:rsidP="00695935">
            <w:pPr>
              <w:pStyle w:val="movimento"/>
            </w:pPr>
          </w:p>
        </w:tc>
        <w:tc>
          <w:tcPr>
            <w:tcW w:w="2200" w:type="dxa"/>
            <w:tcMar>
              <w:top w:w="20" w:type="dxa"/>
              <w:left w:w="20" w:type="dxa"/>
              <w:bottom w:w="20" w:type="dxa"/>
              <w:right w:w="20" w:type="dxa"/>
            </w:tcMar>
            <w:vAlign w:val="center"/>
          </w:tcPr>
          <w:p w14:paraId="12484DAE" w14:textId="77777777" w:rsidR="001658C3" w:rsidRDefault="001658C3" w:rsidP="00695935">
            <w:pPr>
              <w:pStyle w:val="movimento2"/>
            </w:pPr>
          </w:p>
        </w:tc>
        <w:tc>
          <w:tcPr>
            <w:tcW w:w="800" w:type="dxa"/>
            <w:tcMar>
              <w:top w:w="20" w:type="dxa"/>
              <w:left w:w="20" w:type="dxa"/>
              <w:bottom w:w="20" w:type="dxa"/>
              <w:right w:w="20" w:type="dxa"/>
            </w:tcMar>
            <w:vAlign w:val="center"/>
            <w:hideMark/>
          </w:tcPr>
          <w:p w14:paraId="7AD8C3E1" w14:textId="77777777" w:rsidR="001658C3" w:rsidRDefault="001658C3" w:rsidP="00695935">
            <w:pPr>
              <w:pStyle w:val="movimento"/>
            </w:pPr>
            <w:r>
              <w:t> </w:t>
            </w:r>
          </w:p>
        </w:tc>
      </w:tr>
    </w:tbl>
    <w:p w14:paraId="633F2816" w14:textId="77777777" w:rsidR="001658C3" w:rsidRDefault="001658C3" w:rsidP="001658C3"/>
    <w:p w14:paraId="306E9F62" w14:textId="77777777" w:rsidR="001658C3" w:rsidRDefault="001658C3" w:rsidP="001658C3"/>
    <w:p w14:paraId="5AAFFF61" w14:textId="2CE523E6" w:rsidR="001658C3" w:rsidRDefault="001658C3">
      <w:r>
        <w:br w:type="page"/>
      </w:r>
    </w:p>
    <w:p w14:paraId="08F1C523" w14:textId="77777777" w:rsidR="001658C3" w:rsidRPr="001658C3" w:rsidRDefault="001658C3" w:rsidP="001658C3">
      <w:pPr>
        <w:shd w:val="clear" w:color="auto" w:fill="FFE599"/>
        <w:ind w:left="-142" w:right="-170"/>
        <w:jc w:val="center"/>
        <w:rPr>
          <w:rFonts w:ascii="Calibri" w:eastAsia="Arial" w:hAnsi="Calibri" w:cs="Arial"/>
          <w:b/>
          <w:color w:val="000000"/>
          <w:sz w:val="32"/>
          <w:szCs w:val="28"/>
          <w:lang w:val="en-US"/>
        </w:rPr>
      </w:pPr>
      <w:r w:rsidRPr="001658C3">
        <w:rPr>
          <w:rFonts w:ascii="Calibri" w:eastAsia="Arial" w:hAnsi="Calibri" w:cs="Arial"/>
          <w:b/>
          <w:color w:val="000000"/>
          <w:sz w:val="32"/>
          <w:szCs w:val="28"/>
          <w:lang w:val="en-US"/>
        </w:rPr>
        <w:t>TORNEO CAVAZZOLI YOUNG BOYS UNDER 15</w:t>
      </w:r>
    </w:p>
    <w:p w14:paraId="3E248DD5" w14:textId="77777777" w:rsidR="001658C3" w:rsidRDefault="001658C3" w:rsidP="001658C3">
      <w:pPr>
        <w:pStyle w:val="titolo10"/>
        <w:rPr>
          <w:rFonts w:eastAsiaTheme="minorEastAsia"/>
        </w:rPr>
      </w:pPr>
      <w:r>
        <w:t xml:space="preserve">GARE DEL 19/ 5/2026 </w:t>
      </w:r>
    </w:p>
    <w:p w14:paraId="1B61EE1C" w14:textId="77777777" w:rsidR="001658C3" w:rsidRDefault="001658C3" w:rsidP="001658C3">
      <w:pPr>
        <w:pStyle w:val="titolo7a"/>
      </w:pPr>
      <w:r>
        <w:t xml:space="preserve">PROVVEDIMENTI DISCIPLINARI </w:t>
      </w:r>
    </w:p>
    <w:p w14:paraId="16F877D3" w14:textId="77777777" w:rsidR="001658C3" w:rsidRDefault="001658C3" w:rsidP="001658C3">
      <w:pPr>
        <w:pStyle w:val="titolo7b"/>
      </w:pPr>
      <w:r>
        <w:t xml:space="preserve">In base alle risultanze degli atti ufficiali sono state deliberate le seguenti sanzioni disciplinari. </w:t>
      </w:r>
    </w:p>
    <w:p w14:paraId="55199059" w14:textId="77777777" w:rsidR="001658C3" w:rsidRDefault="001658C3" w:rsidP="001658C3">
      <w:pPr>
        <w:pStyle w:val="titolo30"/>
        <w:rPr>
          <w:rFonts w:eastAsiaTheme="minorEastAsia"/>
        </w:rPr>
      </w:pPr>
      <w:r>
        <w:t xml:space="preserve">CALCIATORI ESPULSI </w:t>
      </w:r>
    </w:p>
    <w:p w14:paraId="50C39719" w14:textId="77777777" w:rsidR="001658C3" w:rsidRDefault="001658C3" w:rsidP="001658C3">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30044C03" w14:textId="77777777" w:rsidTr="00695935">
        <w:tc>
          <w:tcPr>
            <w:tcW w:w="2200" w:type="dxa"/>
            <w:tcMar>
              <w:top w:w="20" w:type="dxa"/>
              <w:left w:w="20" w:type="dxa"/>
              <w:bottom w:w="20" w:type="dxa"/>
              <w:right w:w="20" w:type="dxa"/>
            </w:tcMar>
            <w:vAlign w:val="center"/>
            <w:hideMark/>
          </w:tcPr>
          <w:p w14:paraId="7A888214" w14:textId="77777777" w:rsidR="001658C3" w:rsidRDefault="001658C3" w:rsidP="00695935">
            <w:pPr>
              <w:pStyle w:val="movimento"/>
            </w:pPr>
            <w:r>
              <w:t>CRISTOFARO MATTIA</w:t>
            </w:r>
          </w:p>
        </w:tc>
        <w:tc>
          <w:tcPr>
            <w:tcW w:w="2200" w:type="dxa"/>
            <w:tcMar>
              <w:top w:w="20" w:type="dxa"/>
              <w:left w:w="20" w:type="dxa"/>
              <w:bottom w:w="20" w:type="dxa"/>
              <w:right w:w="20" w:type="dxa"/>
            </w:tcMar>
            <w:vAlign w:val="center"/>
            <w:hideMark/>
          </w:tcPr>
          <w:p w14:paraId="61F33DF6" w14:textId="77777777" w:rsidR="001658C3" w:rsidRDefault="001658C3" w:rsidP="00695935">
            <w:pPr>
              <w:pStyle w:val="movimento2"/>
            </w:pPr>
            <w:r>
              <w:t xml:space="preserve">(VIANESE CALCIO SSDARL) </w:t>
            </w:r>
          </w:p>
        </w:tc>
        <w:tc>
          <w:tcPr>
            <w:tcW w:w="800" w:type="dxa"/>
            <w:tcMar>
              <w:top w:w="20" w:type="dxa"/>
              <w:left w:w="20" w:type="dxa"/>
              <w:bottom w:w="20" w:type="dxa"/>
              <w:right w:w="20" w:type="dxa"/>
            </w:tcMar>
            <w:vAlign w:val="center"/>
            <w:hideMark/>
          </w:tcPr>
          <w:p w14:paraId="4B9CFA95"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6045F567"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76E450FF" w14:textId="77777777" w:rsidR="001658C3" w:rsidRDefault="001658C3" w:rsidP="00695935">
            <w:pPr>
              <w:pStyle w:val="movimento2"/>
            </w:pPr>
            <w:r>
              <w:t> </w:t>
            </w:r>
          </w:p>
        </w:tc>
      </w:tr>
    </w:tbl>
    <w:p w14:paraId="2FE4CEDB" w14:textId="77777777" w:rsidR="001658C3" w:rsidRDefault="001658C3" w:rsidP="001658C3">
      <w:pPr>
        <w:pStyle w:val="diffida"/>
        <w:spacing w:before="80" w:beforeAutospacing="0" w:after="40" w:afterAutospacing="0"/>
        <w:jc w:val="left"/>
        <w:rPr>
          <w:rFonts w:eastAsiaTheme="minorEastAsia"/>
        </w:rPr>
      </w:pPr>
      <w:r>
        <w:t xml:space="preserve">il giudice sportivo letto il referto di gara e rilevata la grave condotta assunta dal calciatore Cristofaro Mattia il quale a fine gara si avvicina ad un avversario colpendolo con uno sputo, tenuto conto della gravita dell'illecito contrario a qualsivoglia principio sportivo DELIBERA la squalifica del sig Cristofaro Mattia per n 4 giornate </w:t>
      </w:r>
    </w:p>
    <w:p w14:paraId="77E07123" w14:textId="77777777" w:rsidR="001658C3" w:rsidRDefault="001658C3" w:rsidP="001658C3">
      <w:pPr>
        <w:pStyle w:val="titolo10"/>
        <w:rPr>
          <w:rFonts w:eastAsiaTheme="minorEastAsia"/>
        </w:rPr>
      </w:pPr>
      <w:r>
        <w:t xml:space="preserve">GARE DEL 21/ 5/2026 </w:t>
      </w:r>
    </w:p>
    <w:p w14:paraId="786133CA" w14:textId="77777777" w:rsidR="001658C3" w:rsidRDefault="001658C3" w:rsidP="001658C3">
      <w:pPr>
        <w:pStyle w:val="titolo7a"/>
      </w:pPr>
      <w:r>
        <w:t xml:space="preserve">PROVVEDIMENTI DISCIPLINARI </w:t>
      </w:r>
    </w:p>
    <w:p w14:paraId="440CB1C3" w14:textId="77777777" w:rsidR="001658C3" w:rsidRDefault="001658C3" w:rsidP="001658C3">
      <w:pPr>
        <w:pStyle w:val="titolo7b"/>
      </w:pPr>
      <w:r>
        <w:t xml:space="preserve">In base alle risultanze degli atti ufficiali sono state deliberate le seguenti sanzioni disciplinari. </w:t>
      </w:r>
    </w:p>
    <w:p w14:paraId="360C568A" w14:textId="77777777" w:rsidR="001658C3" w:rsidRDefault="001658C3" w:rsidP="001658C3">
      <w:pPr>
        <w:pStyle w:val="titolo30"/>
      </w:pPr>
      <w:r>
        <w:t xml:space="preserve">CALCIATORI ESPULSI </w:t>
      </w:r>
    </w:p>
    <w:p w14:paraId="1260B7AA" w14:textId="77777777" w:rsidR="001658C3" w:rsidRDefault="001658C3" w:rsidP="001658C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0BBB8C36" w14:textId="77777777" w:rsidTr="00695935">
        <w:tc>
          <w:tcPr>
            <w:tcW w:w="2200" w:type="dxa"/>
            <w:tcMar>
              <w:top w:w="20" w:type="dxa"/>
              <w:left w:w="20" w:type="dxa"/>
              <w:bottom w:w="20" w:type="dxa"/>
              <w:right w:w="20" w:type="dxa"/>
            </w:tcMar>
            <w:vAlign w:val="center"/>
            <w:hideMark/>
          </w:tcPr>
          <w:p w14:paraId="2372ABD5" w14:textId="77777777" w:rsidR="001658C3" w:rsidRDefault="001658C3" w:rsidP="00695935">
            <w:pPr>
              <w:pStyle w:val="movimento"/>
            </w:pPr>
            <w:r>
              <w:t>ZINI SIMONE</w:t>
            </w:r>
          </w:p>
        </w:tc>
        <w:tc>
          <w:tcPr>
            <w:tcW w:w="2200" w:type="dxa"/>
            <w:tcMar>
              <w:top w:w="20" w:type="dxa"/>
              <w:left w:w="20" w:type="dxa"/>
              <w:bottom w:w="20" w:type="dxa"/>
              <w:right w:w="20" w:type="dxa"/>
            </w:tcMar>
            <w:vAlign w:val="center"/>
            <w:hideMark/>
          </w:tcPr>
          <w:p w14:paraId="0136D144" w14:textId="77777777" w:rsidR="001658C3" w:rsidRDefault="001658C3" w:rsidP="00695935">
            <w:pPr>
              <w:pStyle w:val="movimento2"/>
            </w:pPr>
            <w:r>
              <w:t xml:space="preserve">(SAMMARTINESE A.S.D.) </w:t>
            </w:r>
          </w:p>
        </w:tc>
        <w:tc>
          <w:tcPr>
            <w:tcW w:w="800" w:type="dxa"/>
            <w:tcMar>
              <w:top w:w="20" w:type="dxa"/>
              <w:left w:w="20" w:type="dxa"/>
              <w:bottom w:w="20" w:type="dxa"/>
              <w:right w:w="20" w:type="dxa"/>
            </w:tcMar>
            <w:vAlign w:val="center"/>
            <w:hideMark/>
          </w:tcPr>
          <w:p w14:paraId="2F06CABD"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329C6E82"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364838E5" w14:textId="77777777" w:rsidR="001658C3" w:rsidRDefault="001658C3" w:rsidP="00695935">
            <w:pPr>
              <w:pStyle w:val="movimento2"/>
            </w:pPr>
            <w:r>
              <w:t> </w:t>
            </w:r>
          </w:p>
        </w:tc>
      </w:tr>
    </w:tbl>
    <w:p w14:paraId="34FEBBB3" w14:textId="77777777" w:rsidR="001658C3" w:rsidRDefault="001658C3" w:rsidP="001658C3">
      <w:pPr>
        <w:pStyle w:val="titolo10"/>
        <w:rPr>
          <w:rFonts w:eastAsiaTheme="minorEastAsia"/>
        </w:rPr>
      </w:pPr>
      <w:r>
        <w:t xml:space="preserve">GARE DEL 22/ 5/2026 </w:t>
      </w:r>
    </w:p>
    <w:p w14:paraId="2B7391D4" w14:textId="77777777" w:rsidR="001658C3" w:rsidRDefault="001658C3" w:rsidP="001658C3">
      <w:pPr>
        <w:pStyle w:val="titolo7a"/>
      </w:pPr>
      <w:r>
        <w:t xml:space="preserve">PROVVEDIMENTI DISCIPLINARI </w:t>
      </w:r>
    </w:p>
    <w:p w14:paraId="0BAE36A7" w14:textId="77777777" w:rsidR="001658C3" w:rsidRDefault="001658C3" w:rsidP="001658C3">
      <w:pPr>
        <w:pStyle w:val="titolo7b"/>
      </w:pPr>
      <w:r>
        <w:t xml:space="preserve">In base alle risultanze degli atti ufficiali sono state deliberate le seguenti sanzioni disciplinari. </w:t>
      </w:r>
    </w:p>
    <w:p w14:paraId="357366D5" w14:textId="77777777" w:rsidR="001658C3" w:rsidRDefault="001658C3" w:rsidP="001658C3">
      <w:pPr>
        <w:pStyle w:val="titolo30"/>
      </w:pPr>
      <w:r>
        <w:t xml:space="preserve">CALCIATORI ESPULSI </w:t>
      </w:r>
    </w:p>
    <w:p w14:paraId="273CBBC4" w14:textId="77777777" w:rsidR="001658C3" w:rsidRDefault="001658C3" w:rsidP="001658C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658C3" w14:paraId="4C1A385E" w14:textId="77777777" w:rsidTr="00695935">
        <w:tc>
          <w:tcPr>
            <w:tcW w:w="2200" w:type="dxa"/>
            <w:tcMar>
              <w:top w:w="20" w:type="dxa"/>
              <w:left w:w="20" w:type="dxa"/>
              <w:bottom w:w="20" w:type="dxa"/>
              <w:right w:w="20" w:type="dxa"/>
            </w:tcMar>
            <w:vAlign w:val="center"/>
            <w:hideMark/>
          </w:tcPr>
          <w:p w14:paraId="5FFC257E" w14:textId="77777777" w:rsidR="001658C3" w:rsidRDefault="001658C3" w:rsidP="00695935">
            <w:pPr>
              <w:pStyle w:val="movimento"/>
            </w:pPr>
            <w:r>
              <w:t>CIROLDI GIULIO</w:t>
            </w:r>
          </w:p>
        </w:tc>
        <w:tc>
          <w:tcPr>
            <w:tcW w:w="2200" w:type="dxa"/>
            <w:tcMar>
              <w:top w:w="20" w:type="dxa"/>
              <w:left w:w="20" w:type="dxa"/>
              <w:bottom w:w="20" w:type="dxa"/>
              <w:right w:w="20" w:type="dxa"/>
            </w:tcMar>
            <w:vAlign w:val="center"/>
            <w:hideMark/>
          </w:tcPr>
          <w:p w14:paraId="67374410" w14:textId="77777777" w:rsidR="001658C3" w:rsidRDefault="001658C3" w:rsidP="00695935">
            <w:pPr>
              <w:pStyle w:val="movimento2"/>
            </w:pPr>
            <w:r>
              <w:t xml:space="preserve">(CAMPAGNOLA) </w:t>
            </w:r>
          </w:p>
        </w:tc>
        <w:tc>
          <w:tcPr>
            <w:tcW w:w="800" w:type="dxa"/>
            <w:tcMar>
              <w:top w:w="20" w:type="dxa"/>
              <w:left w:w="20" w:type="dxa"/>
              <w:bottom w:w="20" w:type="dxa"/>
              <w:right w:w="20" w:type="dxa"/>
            </w:tcMar>
            <w:vAlign w:val="center"/>
            <w:hideMark/>
          </w:tcPr>
          <w:p w14:paraId="4E3B0C3A"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4A50F4EC" w14:textId="77777777" w:rsidR="001658C3" w:rsidRDefault="001658C3" w:rsidP="00695935">
            <w:pPr>
              <w:pStyle w:val="movimento"/>
            </w:pPr>
            <w:r>
              <w:t> </w:t>
            </w:r>
          </w:p>
        </w:tc>
        <w:tc>
          <w:tcPr>
            <w:tcW w:w="2200" w:type="dxa"/>
            <w:tcMar>
              <w:top w:w="20" w:type="dxa"/>
              <w:left w:w="20" w:type="dxa"/>
              <w:bottom w:w="20" w:type="dxa"/>
              <w:right w:w="20" w:type="dxa"/>
            </w:tcMar>
            <w:vAlign w:val="center"/>
            <w:hideMark/>
          </w:tcPr>
          <w:p w14:paraId="1ED0D223" w14:textId="77777777" w:rsidR="001658C3" w:rsidRDefault="001658C3" w:rsidP="00695935">
            <w:pPr>
              <w:pStyle w:val="movimento2"/>
            </w:pPr>
            <w:r>
              <w:t> </w:t>
            </w:r>
          </w:p>
        </w:tc>
      </w:tr>
    </w:tbl>
    <w:p w14:paraId="4657A2F6" w14:textId="77777777" w:rsidR="000F320A" w:rsidRPr="00610E87" w:rsidRDefault="000F320A" w:rsidP="000F320A">
      <w:pPr>
        <w:rPr>
          <w:rFonts w:ascii="Century Gothic" w:hAnsi="Century Gothic" w:cs="Arial"/>
          <w:b/>
          <w:bCs/>
          <w:sz w:val="22"/>
          <w:szCs w:val="22"/>
        </w:rPr>
      </w:pPr>
    </w:p>
    <w:p w14:paraId="0A4D4EC1" w14:textId="77777777" w:rsidR="000F320A" w:rsidRPr="00610E87" w:rsidRDefault="000F320A" w:rsidP="000F320A">
      <w:pPr>
        <w:ind w:right="-312"/>
        <w:rPr>
          <w:rFonts w:ascii="Century Gothic" w:hAnsi="Century Gothic" w:cs="Arial"/>
          <w:sz w:val="24"/>
          <w:szCs w:val="24"/>
        </w:rPr>
      </w:pPr>
    </w:p>
    <w:p w14:paraId="52D2FC68" w14:textId="77777777" w:rsidR="000F320A" w:rsidRPr="00610E87" w:rsidRDefault="000F320A" w:rsidP="000F320A">
      <w:pPr>
        <w:ind w:right="-312"/>
        <w:rPr>
          <w:rFonts w:ascii="Century Gothic" w:hAnsi="Century Gothic" w:cs="Arial"/>
          <w:sz w:val="24"/>
          <w:szCs w:val="24"/>
        </w:rPr>
      </w:pPr>
    </w:p>
    <w:p w14:paraId="032A07C3" w14:textId="77777777" w:rsidR="000F320A" w:rsidRDefault="000F320A" w:rsidP="000F320A">
      <w:pPr>
        <w:ind w:right="-312"/>
        <w:rPr>
          <w:rFonts w:ascii="Century Gothic" w:hAnsi="Century Gothic" w:cs="Arial"/>
          <w:sz w:val="24"/>
          <w:szCs w:val="24"/>
        </w:rPr>
      </w:pPr>
    </w:p>
    <w:p w14:paraId="7E787F7B"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6FBF8200"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20EB358F" w14:textId="77777777" w:rsidR="009D28EE" w:rsidRPr="00610E87" w:rsidRDefault="009D28EE" w:rsidP="000F320A">
      <w:pPr>
        <w:ind w:right="-312"/>
        <w:rPr>
          <w:rFonts w:ascii="Century Gothic" w:hAnsi="Century Gothic" w:cs="Arial"/>
          <w:sz w:val="24"/>
          <w:szCs w:val="24"/>
        </w:rPr>
      </w:pPr>
    </w:p>
    <w:p w14:paraId="5CDB0033" w14:textId="77777777" w:rsidR="000F320A" w:rsidRDefault="000F320A" w:rsidP="00610E87">
      <w:pPr>
        <w:ind w:right="-312"/>
        <w:rPr>
          <w:rFonts w:ascii="Century Gothic" w:hAnsi="Century Gothic" w:cs="Arial"/>
          <w:sz w:val="24"/>
          <w:szCs w:val="24"/>
        </w:rPr>
      </w:pPr>
    </w:p>
    <w:p w14:paraId="58A397C4" w14:textId="0987B711" w:rsidR="001658C3" w:rsidRDefault="001658C3">
      <w:pPr>
        <w:rPr>
          <w:rFonts w:ascii="Century Gothic" w:hAnsi="Century Gothic" w:cs="Arial"/>
          <w:sz w:val="24"/>
          <w:szCs w:val="24"/>
        </w:rPr>
      </w:pPr>
      <w:r>
        <w:rPr>
          <w:rFonts w:ascii="Century Gothic" w:hAnsi="Century Gothic" w:cs="Arial"/>
          <w:sz w:val="24"/>
          <w:szCs w:val="24"/>
        </w:rPr>
        <w:br w:type="page"/>
      </w:r>
    </w:p>
    <w:p w14:paraId="170221FB"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47DE639D"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39A0582D"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57637D87" w14:textId="77777777" w:rsidR="00610E87" w:rsidRDefault="00610E87" w:rsidP="00610E87">
      <w:pPr>
        <w:ind w:right="-312"/>
        <w:rPr>
          <w:rFonts w:ascii="Century Gothic" w:hAnsi="Century Gothic" w:cs="Arial"/>
          <w:sz w:val="24"/>
          <w:szCs w:val="24"/>
        </w:rPr>
      </w:pPr>
    </w:p>
    <w:p w14:paraId="69295D76" w14:textId="77777777" w:rsidR="00F227BF" w:rsidRPr="00F227BF" w:rsidRDefault="00F227BF" w:rsidP="00610E87">
      <w:pPr>
        <w:ind w:right="-312"/>
        <w:rPr>
          <w:rFonts w:ascii="Calibri" w:hAnsi="Calibri" w:cs="Calibri"/>
          <w:sz w:val="24"/>
          <w:szCs w:val="24"/>
        </w:rPr>
      </w:pPr>
    </w:p>
    <w:p w14:paraId="6B6A8F1D" w14:textId="77777777" w:rsidR="00F227BF" w:rsidRPr="00F227BF" w:rsidRDefault="00F227BF" w:rsidP="00F227BF">
      <w:pPr>
        <w:pBdr>
          <w:top w:val="single" w:sz="4" w:space="0"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kern w:val="2"/>
          <w:sz w:val="40"/>
          <w:szCs w:val="40"/>
          <w:lang w:eastAsia="en-US"/>
        </w:rPr>
      </w:pPr>
      <w:r w:rsidRPr="00F227BF">
        <w:rPr>
          <w:rFonts w:ascii="Calibri" w:eastAsia="Century Gothic" w:hAnsi="Calibri" w:cs="Calibri"/>
          <w:b/>
          <w:bCs/>
          <w:kern w:val="2"/>
          <w:sz w:val="40"/>
          <w:szCs w:val="40"/>
          <w:lang w:eastAsia="en-US"/>
        </w:rPr>
        <w:t xml:space="preserve">FUTSAL - INCONTRO AIAC </w:t>
      </w:r>
    </w:p>
    <w:p w14:paraId="72013C26" w14:textId="77777777" w:rsidR="00F227BF" w:rsidRPr="00F227BF" w:rsidRDefault="00F227BF" w:rsidP="00F227BF">
      <w:pPr>
        <w:shd w:val="clear" w:color="auto" w:fill="FFFFFF"/>
        <w:spacing w:line="259" w:lineRule="auto"/>
        <w:rPr>
          <w:rFonts w:ascii="Calibri" w:eastAsia="Calibri" w:hAnsi="Calibri" w:cs="Calibri"/>
          <w:b/>
          <w:bCs/>
          <w:color w:val="0000FF"/>
          <w:kern w:val="2"/>
          <w:sz w:val="18"/>
          <w:szCs w:val="18"/>
          <w:u w:val="single"/>
          <w:lang w:eastAsia="en-US"/>
        </w:rPr>
      </w:pPr>
    </w:p>
    <w:p w14:paraId="346D7E4F" w14:textId="77777777" w:rsidR="00F227BF" w:rsidRDefault="00F227BF" w:rsidP="00F227BF">
      <w:pPr>
        <w:pBdr>
          <w:top w:val="nil"/>
          <w:left w:val="nil"/>
          <w:bottom w:val="nil"/>
          <w:right w:val="nil"/>
          <w:between w:val="nil"/>
          <w:bar w:val="nil"/>
        </w:pBdr>
        <w:jc w:val="both"/>
        <w:rPr>
          <w:rFonts w:ascii="Calibri" w:eastAsia="Arial Unicode MS" w:hAnsi="Calibri" w:cs="Calibri"/>
          <w:kern w:val="2"/>
          <w:sz w:val="24"/>
          <w:szCs w:val="24"/>
          <w:u w:color="000000"/>
          <w:bdr w:val="nil"/>
        </w:rPr>
      </w:pPr>
      <w:r w:rsidRPr="00F227BF">
        <w:rPr>
          <w:rFonts w:ascii="Calibri" w:eastAsia="Arial Unicode MS" w:hAnsi="Calibri" w:cs="Calibri"/>
          <w:kern w:val="2"/>
          <w:sz w:val="24"/>
          <w:szCs w:val="24"/>
          <w:u w:color="000000"/>
          <w:bdr w:val="nil"/>
        </w:rPr>
        <w:t xml:space="preserve">Il prossimo 6 giugno presso il Teatro dello Sport di Castellarano (RE) l’A.I.A.C. di Reggio Emilia organizza un incontro sul </w:t>
      </w:r>
      <w:r w:rsidRPr="00F227BF">
        <w:rPr>
          <w:rFonts w:ascii="Calibri" w:eastAsia="Arial Unicode MS" w:hAnsi="Calibri" w:cs="Calibri"/>
          <w:b/>
          <w:bCs/>
          <w:kern w:val="2"/>
          <w:sz w:val="24"/>
          <w:szCs w:val="24"/>
          <w:u w:color="000000"/>
          <w:bdr w:val="nil"/>
        </w:rPr>
        <w:t>“Futsal, Evoluzione Tattica e Gestione</w:t>
      </w:r>
      <w:r w:rsidRPr="00F227BF">
        <w:rPr>
          <w:rFonts w:ascii="Calibri" w:eastAsia="Arial Unicode MS" w:hAnsi="Calibri" w:cs="Calibri"/>
          <w:kern w:val="2"/>
          <w:sz w:val="24"/>
          <w:szCs w:val="24"/>
          <w:u w:color="000000"/>
          <w:bdr w:val="nil"/>
        </w:rPr>
        <w:t xml:space="preserve"> – </w:t>
      </w:r>
      <w:r w:rsidRPr="00F227BF">
        <w:rPr>
          <w:rFonts w:ascii="Calibri" w:eastAsia="Arial Unicode MS" w:hAnsi="Calibri" w:cs="Calibri"/>
          <w:b/>
          <w:bCs/>
          <w:kern w:val="2"/>
          <w:sz w:val="24"/>
          <w:szCs w:val="24"/>
          <w:u w:color="000000"/>
          <w:bdr w:val="nil"/>
        </w:rPr>
        <w:t>Due aspetti del ruolo del Coach</w:t>
      </w:r>
      <w:r w:rsidRPr="00F227BF">
        <w:rPr>
          <w:rFonts w:ascii="Calibri" w:eastAsia="Arial Unicode MS" w:hAnsi="Calibri" w:cs="Calibri"/>
          <w:kern w:val="2"/>
          <w:sz w:val="24"/>
          <w:szCs w:val="24"/>
          <w:u w:color="000000"/>
          <w:bdr w:val="nil"/>
        </w:rPr>
        <w:t>.”</w:t>
      </w:r>
    </w:p>
    <w:p w14:paraId="6D96678A" w14:textId="77777777" w:rsidR="00F227BF" w:rsidRPr="00F227BF" w:rsidRDefault="00F227BF" w:rsidP="00F227BF">
      <w:pPr>
        <w:pBdr>
          <w:top w:val="nil"/>
          <w:left w:val="nil"/>
          <w:bottom w:val="nil"/>
          <w:right w:val="nil"/>
          <w:between w:val="nil"/>
          <w:bar w:val="nil"/>
        </w:pBdr>
        <w:jc w:val="both"/>
        <w:rPr>
          <w:rFonts w:ascii="Calibri" w:eastAsia="Arial Unicode MS" w:hAnsi="Calibri" w:cs="Calibri"/>
          <w:kern w:val="2"/>
          <w:sz w:val="24"/>
          <w:szCs w:val="24"/>
          <w:u w:color="000000"/>
          <w:bdr w:val="nil"/>
        </w:rPr>
      </w:pPr>
    </w:p>
    <w:p w14:paraId="679363F4" w14:textId="2218FA8B" w:rsidR="00F227BF" w:rsidRPr="00F227BF" w:rsidRDefault="00F227BF" w:rsidP="00F227BF">
      <w:pPr>
        <w:shd w:val="clear" w:color="auto" w:fill="FFFFFF"/>
        <w:spacing w:line="259" w:lineRule="auto"/>
        <w:jc w:val="center"/>
        <w:rPr>
          <w:rFonts w:ascii="Calibri" w:eastAsia="Century Gothic" w:hAnsi="Calibri" w:cs="Calibri"/>
          <w:b/>
          <w:bCs/>
          <w:kern w:val="2"/>
          <w:sz w:val="22"/>
          <w:szCs w:val="22"/>
          <w:lang w:eastAsia="en-US"/>
        </w:rPr>
      </w:pPr>
      <w:r w:rsidRPr="00F227BF">
        <w:rPr>
          <w:rFonts w:ascii="Calibri" w:eastAsia="Calibri" w:hAnsi="Calibri" w:cs="Calibri"/>
          <w:noProof/>
          <w:kern w:val="2"/>
          <w:sz w:val="22"/>
          <w:szCs w:val="22"/>
          <w:lang w:eastAsia="en-US"/>
        </w:rPr>
        <w:drawing>
          <wp:inline distT="0" distB="0" distL="0" distR="0" wp14:anchorId="0E5B9B89" wp14:editId="77A7BC4F">
            <wp:extent cx="2371725" cy="2914650"/>
            <wp:effectExtent l="0" t="0" r="9525" b="0"/>
            <wp:docPr id="30205450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71725" cy="2914650"/>
                    </a:xfrm>
                    <a:prstGeom prst="rect">
                      <a:avLst/>
                    </a:prstGeom>
                    <a:noFill/>
                    <a:ln>
                      <a:noFill/>
                    </a:ln>
                  </pic:spPr>
                </pic:pic>
              </a:graphicData>
            </a:graphic>
          </wp:inline>
        </w:drawing>
      </w:r>
    </w:p>
    <w:p w14:paraId="43C41AB6" w14:textId="77777777" w:rsidR="00F227BF" w:rsidRDefault="00F227BF" w:rsidP="00F227BF">
      <w:pPr>
        <w:rPr>
          <w:rFonts w:ascii="Calibri" w:hAnsi="Calibri" w:cs="Calibri"/>
        </w:rPr>
      </w:pPr>
    </w:p>
    <w:p w14:paraId="38F58CD4" w14:textId="77777777" w:rsidR="00F7420D" w:rsidRPr="00F227BF" w:rsidRDefault="00F7420D" w:rsidP="00F227BF">
      <w:pPr>
        <w:rPr>
          <w:rFonts w:ascii="Calibri" w:hAnsi="Calibri" w:cs="Calibri"/>
        </w:rPr>
      </w:pPr>
    </w:p>
    <w:p w14:paraId="554184D8" w14:textId="77777777" w:rsidR="00F227BF" w:rsidRPr="00F227BF" w:rsidRDefault="00F227BF" w:rsidP="00F227BF">
      <w:pPr>
        <w:rPr>
          <w:rFonts w:ascii="Calibri" w:hAnsi="Calibri" w:cs="Calibri"/>
        </w:rPr>
      </w:pPr>
    </w:p>
    <w:p w14:paraId="4D922C4F" w14:textId="3F88CC5B" w:rsidR="00F227BF" w:rsidRPr="00F227BF" w:rsidRDefault="00F227BF" w:rsidP="00F227BF">
      <w:pPr>
        <w:shd w:val="clear" w:color="auto" w:fill="FFFFFF"/>
        <w:tabs>
          <w:tab w:val="center" w:pos="6521"/>
        </w:tabs>
        <w:spacing w:line="276" w:lineRule="auto"/>
        <w:rPr>
          <w:rFonts w:ascii="Calibri" w:eastAsia="Calibri" w:hAnsi="Calibri" w:cs="Calibri"/>
          <w:b/>
          <w:color w:val="212121"/>
          <w:kern w:val="2"/>
          <w:sz w:val="24"/>
          <w:szCs w:val="24"/>
          <w:lang w:eastAsia="en-US"/>
        </w:rPr>
      </w:pPr>
      <w:r>
        <w:rPr>
          <w:rFonts w:ascii="Calibri" w:eastAsia="Calibri" w:hAnsi="Calibri" w:cs="Calibri"/>
          <w:b/>
          <w:color w:val="212121"/>
          <w:kern w:val="2"/>
          <w:sz w:val="24"/>
          <w:szCs w:val="24"/>
          <w:lang w:eastAsia="en-US"/>
        </w:rPr>
        <w:tab/>
      </w:r>
      <w:r w:rsidRPr="00F227BF">
        <w:rPr>
          <w:rFonts w:ascii="Calibri" w:eastAsia="Calibri" w:hAnsi="Calibri" w:cs="Calibri"/>
          <w:b/>
          <w:color w:val="212121"/>
          <w:kern w:val="2"/>
          <w:sz w:val="24"/>
          <w:szCs w:val="24"/>
          <w:lang w:eastAsia="en-US"/>
        </w:rPr>
        <w:t>IL COORDINATORE REGIONALE F.I.G.C.-S.G.S.</w:t>
      </w:r>
    </w:p>
    <w:p w14:paraId="7BBAA45E" w14:textId="7E149BBE" w:rsidR="00F227BF" w:rsidRPr="00F227BF" w:rsidRDefault="00F227BF" w:rsidP="00F227BF">
      <w:pPr>
        <w:tabs>
          <w:tab w:val="center" w:pos="6521"/>
        </w:tabs>
        <w:spacing w:line="259" w:lineRule="auto"/>
        <w:rPr>
          <w:rFonts w:ascii="Calibri" w:eastAsia="Calibri" w:hAnsi="Calibri" w:cs="Calibri"/>
          <w:kern w:val="2"/>
          <w:sz w:val="22"/>
          <w:szCs w:val="22"/>
          <w:lang w:eastAsia="en-US"/>
        </w:rPr>
      </w:pPr>
      <w:r>
        <w:rPr>
          <w:rFonts w:ascii="Calibri" w:eastAsia="Calibri" w:hAnsi="Calibri" w:cs="Calibri"/>
          <w:b/>
          <w:color w:val="212121"/>
          <w:kern w:val="2"/>
          <w:sz w:val="24"/>
          <w:szCs w:val="24"/>
          <w:lang w:eastAsia="en-US"/>
        </w:rPr>
        <w:tab/>
      </w:r>
      <w:r w:rsidRPr="00F227BF">
        <w:rPr>
          <w:rFonts w:ascii="Calibri" w:eastAsia="Calibri" w:hAnsi="Calibri" w:cs="Calibri"/>
          <w:b/>
          <w:color w:val="212121"/>
          <w:kern w:val="2"/>
          <w:sz w:val="24"/>
          <w:szCs w:val="24"/>
          <w:lang w:eastAsia="en-US"/>
        </w:rPr>
        <w:t>Dott. A. Massimiliano Rizzello</w:t>
      </w:r>
    </w:p>
    <w:p w14:paraId="4240A9E7" w14:textId="77777777" w:rsidR="00F227BF" w:rsidRDefault="00F227BF" w:rsidP="00F227BF">
      <w:pPr>
        <w:rPr>
          <w:rFonts w:ascii="Century Gothic" w:hAnsi="Century Gothic" w:cs="Arial"/>
          <w:sz w:val="24"/>
          <w:szCs w:val="24"/>
        </w:rPr>
      </w:pPr>
    </w:p>
    <w:p w14:paraId="7F9A4FFF" w14:textId="77777777" w:rsidR="00F227BF" w:rsidRDefault="00F227BF" w:rsidP="00610E87">
      <w:pPr>
        <w:ind w:right="-312"/>
        <w:rPr>
          <w:rFonts w:ascii="Century Gothic" w:hAnsi="Century Gothic" w:cs="Arial"/>
          <w:sz w:val="24"/>
          <w:szCs w:val="24"/>
        </w:rPr>
      </w:pPr>
    </w:p>
    <w:p w14:paraId="502FC9E3" w14:textId="77777777" w:rsidR="00F227BF" w:rsidRDefault="00F227BF" w:rsidP="00610E87">
      <w:pPr>
        <w:ind w:right="-312"/>
        <w:rPr>
          <w:rFonts w:ascii="Century Gothic" w:hAnsi="Century Gothic" w:cs="Arial"/>
          <w:sz w:val="24"/>
          <w:szCs w:val="24"/>
        </w:rPr>
      </w:pPr>
    </w:p>
    <w:p w14:paraId="2239AD50" w14:textId="77777777" w:rsidR="00F227BF" w:rsidRDefault="00F227BF" w:rsidP="00610E87">
      <w:pPr>
        <w:ind w:right="-312"/>
        <w:rPr>
          <w:rFonts w:ascii="Century Gothic" w:hAnsi="Century Gothic" w:cs="Arial"/>
          <w:sz w:val="24"/>
          <w:szCs w:val="24"/>
        </w:rPr>
      </w:pPr>
    </w:p>
    <w:p w14:paraId="6109B641" w14:textId="77777777" w:rsidR="00610E87" w:rsidRPr="00610E87" w:rsidRDefault="00610E87" w:rsidP="00610E87">
      <w:pPr>
        <w:ind w:right="-312"/>
        <w:rPr>
          <w:rFonts w:ascii="Century Gothic" w:hAnsi="Century Gothic" w:cs="Arial"/>
          <w:sz w:val="24"/>
          <w:szCs w:val="24"/>
        </w:rPr>
      </w:pPr>
    </w:p>
    <w:p w14:paraId="4CA1D239" w14:textId="77777777" w:rsidR="00610E87" w:rsidRDefault="00610E87" w:rsidP="00610E87">
      <w:pPr>
        <w:pStyle w:val="Titolo3"/>
        <w:spacing w:before="0" w:after="120"/>
        <w:rPr>
          <w:rFonts w:ascii="Century Gothic" w:hAnsi="Century Gothic" w:cs="Arial"/>
          <w:bCs/>
          <w:szCs w:val="24"/>
        </w:rPr>
      </w:pPr>
    </w:p>
    <w:p w14:paraId="770AC326" w14:textId="524EDEA4"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8" w:name="datapub"/>
      <w:r w:rsidR="00356BDF">
        <w:rPr>
          <w:rFonts w:ascii="Calibri" w:hAnsi="Calibri" w:cs="Arial"/>
          <w:bCs/>
          <w:sz w:val="28"/>
          <w:szCs w:val="24"/>
        </w:rPr>
        <w:t>27</w:t>
      </w:r>
      <w:r w:rsidRPr="00FF308B">
        <w:rPr>
          <w:rFonts w:ascii="Calibri" w:hAnsi="Calibri" w:cs="Arial"/>
          <w:bCs/>
          <w:sz w:val="28"/>
          <w:szCs w:val="24"/>
        </w:rPr>
        <w:t>/</w:t>
      </w:r>
      <w:r w:rsidR="00356BDF">
        <w:rPr>
          <w:rFonts w:ascii="Calibri" w:hAnsi="Calibri" w:cs="Arial"/>
          <w:bCs/>
          <w:sz w:val="28"/>
          <w:szCs w:val="24"/>
        </w:rPr>
        <w:t>05</w:t>
      </w:r>
      <w:r w:rsidRPr="00FF308B">
        <w:rPr>
          <w:rFonts w:ascii="Calibri" w:hAnsi="Calibri" w:cs="Arial"/>
          <w:bCs/>
          <w:sz w:val="28"/>
          <w:szCs w:val="24"/>
        </w:rPr>
        <w:t>/</w:t>
      </w:r>
      <w:bookmarkEnd w:id="8"/>
      <w:r w:rsidR="00356BDF">
        <w:rPr>
          <w:rFonts w:ascii="Calibri" w:hAnsi="Calibri" w:cs="Arial"/>
          <w:bCs/>
          <w:sz w:val="28"/>
          <w:szCs w:val="24"/>
        </w:rPr>
        <w:t>2026</w:t>
      </w:r>
      <w:r w:rsidRPr="00FF308B">
        <w:rPr>
          <w:rFonts w:ascii="Calibri" w:hAnsi="Calibri" w:cs="Arial"/>
          <w:bCs/>
          <w:sz w:val="28"/>
          <w:szCs w:val="24"/>
        </w:rPr>
        <w:t>.</w:t>
      </w:r>
    </w:p>
    <w:p w14:paraId="72ED7EF7" w14:textId="77777777" w:rsidR="000114B2" w:rsidRDefault="000114B2" w:rsidP="000114B2">
      <w:pPr>
        <w:rPr>
          <w:rFonts w:ascii="Century Gothic" w:hAnsi="Century Gothic" w:cs="Arial"/>
          <w:bCs/>
          <w:sz w:val="24"/>
          <w:szCs w:val="24"/>
          <w:u w:val="single"/>
        </w:rPr>
      </w:pPr>
    </w:p>
    <w:p w14:paraId="1C2CB4CE"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0C8B8F06" w14:textId="77777777" w:rsidTr="007D3AFA">
        <w:trPr>
          <w:trHeight w:val="647"/>
        </w:trPr>
        <w:tc>
          <w:tcPr>
            <w:tcW w:w="4891" w:type="dxa"/>
          </w:tcPr>
          <w:p w14:paraId="7A210C0A"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60D7C73A"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5102F5FA"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79A365F6"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78AF5F8E" w14:textId="77777777" w:rsidTr="007D3AFA">
        <w:trPr>
          <w:trHeight w:val="315"/>
        </w:trPr>
        <w:tc>
          <w:tcPr>
            <w:tcW w:w="4891" w:type="dxa"/>
          </w:tcPr>
          <w:p w14:paraId="60FA8802" w14:textId="77777777" w:rsidR="000114B2" w:rsidRPr="00917AE7" w:rsidRDefault="000114B2" w:rsidP="00F3597D">
            <w:pPr>
              <w:jc w:val="center"/>
              <w:rPr>
                <w:rFonts w:ascii="Century Gothic" w:hAnsi="Century Gothic" w:cs="Arial"/>
                <w:b/>
                <w:sz w:val="24"/>
                <w:szCs w:val="24"/>
              </w:rPr>
            </w:pPr>
          </w:p>
        </w:tc>
        <w:tc>
          <w:tcPr>
            <w:tcW w:w="5206" w:type="dxa"/>
          </w:tcPr>
          <w:p w14:paraId="0640A2BA" w14:textId="77777777" w:rsidR="000114B2" w:rsidRPr="00917AE7" w:rsidRDefault="000114B2" w:rsidP="00F3597D">
            <w:pPr>
              <w:jc w:val="center"/>
              <w:rPr>
                <w:rFonts w:ascii="Century Gothic" w:hAnsi="Century Gothic" w:cs="Arial"/>
                <w:b/>
                <w:sz w:val="24"/>
                <w:szCs w:val="24"/>
              </w:rPr>
            </w:pPr>
          </w:p>
        </w:tc>
      </w:tr>
    </w:tbl>
    <w:p w14:paraId="7AF1CE4E" w14:textId="77777777" w:rsidR="000114B2" w:rsidRPr="00917AE7" w:rsidRDefault="000114B2" w:rsidP="000114B2">
      <w:pPr>
        <w:rPr>
          <w:rFonts w:ascii="Century Gothic" w:hAnsi="Century Gothic" w:cs="Arial"/>
          <w:sz w:val="18"/>
          <w:szCs w:val="18"/>
        </w:rPr>
      </w:pPr>
    </w:p>
    <w:sectPr w:rsidR="000114B2" w:rsidRPr="00917AE7" w:rsidSect="00356BDF">
      <w:headerReference w:type="even" r:id="rId38"/>
      <w:headerReference w:type="default" r:id="rId39"/>
      <w:pgSz w:w="11907" w:h="16840" w:code="9"/>
      <w:pgMar w:top="1021" w:right="1077" w:bottom="1021" w:left="1077" w:header="567" w:footer="340" w:gutter="0"/>
      <w:pgNumType w:start="183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F2AD" w14:textId="77777777" w:rsidR="005F11B2" w:rsidRDefault="005F11B2" w:rsidP="00E6615F">
      <w:pPr>
        <w:pStyle w:val="Titolo5"/>
      </w:pPr>
      <w:r>
        <w:separator/>
      </w:r>
    </w:p>
  </w:endnote>
  <w:endnote w:type="continuationSeparator" w:id="0">
    <w:p w14:paraId="5A3DF80E" w14:textId="77777777" w:rsidR="005F11B2" w:rsidRDefault="005F11B2"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F56E" w14:textId="77777777" w:rsidR="005F11B2" w:rsidRDefault="005F11B2" w:rsidP="00E6615F">
      <w:pPr>
        <w:pStyle w:val="Titolo5"/>
      </w:pPr>
      <w:r>
        <w:separator/>
      </w:r>
    </w:p>
  </w:footnote>
  <w:footnote w:type="continuationSeparator" w:id="0">
    <w:p w14:paraId="76F51D09" w14:textId="77777777" w:rsidR="005F11B2" w:rsidRDefault="005F11B2"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BBA"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1531ACF3"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930B"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A43C3"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33A43C3"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58603CE"/>
    <w:styleLink w:val="Puntielenco7"/>
    <w:lvl w:ilvl="0">
      <w:start w:val="1"/>
      <w:numFmt w:val="decimal"/>
      <w:lvlText w:val="%1."/>
      <w:legacy w:legacy="1" w:legacySpace="170" w:legacyIndent="0"/>
      <w:lvlJc w:val="left"/>
      <w:pPr>
        <w:ind w:left="0" w:firstLine="0"/>
      </w:pPr>
      <w:rPr>
        <w:rFonts w:cs="Times New Roman"/>
      </w:rPr>
    </w:lvl>
    <w:lvl w:ilvl="1">
      <w:start w:val="1"/>
      <w:numFmt w:val="decimal"/>
      <w:lvlText w:val="%1.%2."/>
      <w:legacy w:legacy="1" w:legacySpace="170" w:legacyIndent="0"/>
      <w:lvlJc w:val="left"/>
      <w:pPr>
        <w:ind w:left="0" w:firstLine="0"/>
      </w:pPr>
      <w:rPr>
        <w:rFonts w:cs="Times New Roman"/>
      </w:rPr>
    </w:lvl>
    <w:lvl w:ilvl="2">
      <w:start w:val="1"/>
      <w:numFmt w:val="decimal"/>
      <w:lvlText w:val="%1.%2.%3."/>
      <w:legacy w:legacy="1" w:legacySpace="170" w:legacyIndent="0"/>
      <w:lvlJc w:val="left"/>
      <w:pPr>
        <w:ind w:left="0" w:firstLine="0"/>
      </w:pPr>
      <w:rPr>
        <w:rFonts w:cs="Times New Roman"/>
      </w:rPr>
    </w:lvl>
    <w:lvl w:ilvl="3">
      <w:start w:val="1"/>
      <w:numFmt w:val="lowerLetter"/>
      <w:lvlText w:val="%4)"/>
      <w:legacy w:legacy="1" w:legacySpace="0" w:legacyIndent="708"/>
      <w:lvlJc w:val="left"/>
      <w:pPr>
        <w:ind w:left="708" w:hanging="708"/>
      </w:pPr>
      <w:rPr>
        <w:rFonts w:cs="Times New Roman"/>
      </w:rPr>
    </w:lvl>
    <w:lvl w:ilvl="4">
      <w:start w:val="1"/>
      <w:numFmt w:val="decimal"/>
      <w:lvlText w:val="(%5)"/>
      <w:legacy w:legacy="1" w:legacySpace="0" w:legacyIndent="708"/>
      <w:lvlJc w:val="left"/>
      <w:pPr>
        <w:ind w:left="1416" w:hanging="708"/>
      </w:pPr>
      <w:rPr>
        <w:rFonts w:cs="Times New Roman"/>
      </w:rPr>
    </w:lvl>
    <w:lvl w:ilvl="5">
      <w:start w:val="1"/>
      <w:numFmt w:val="lowerLetter"/>
      <w:lvlText w:val="(%6)"/>
      <w:legacy w:legacy="1" w:legacySpace="0" w:legacyIndent="708"/>
      <w:lvlJc w:val="left"/>
      <w:pPr>
        <w:ind w:left="2124" w:hanging="708"/>
      </w:pPr>
      <w:rPr>
        <w:rFonts w:cs="Times New Roman"/>
      </w:rPr>
    </w:lvl>
    <w:lvl w:ilvl="6">
      <w:start w:val="1"/>
      <w:numFmt w:val="lowerRoman"/>
      <w:lvlText w:val="(%7)"/>
      <w:legacy w:legacy="1" w:legacySpace="0" w:legacyIndent="708"/>
      <w:lvlJc w:val="left"/>
      <w:pPr>
        <w:ind w:left="2832" w:hanging="708"/>
      </w:pPr>
      <w:rPr>
        <w:rFonts w:cs="Times New Roman"/>
      </w:rPr>
    </w:lvl>
    <w:lvl w:ilvl="7">
      <w:start w:val="1"/>
      <w:numFmt w:val="lowerLetter"/>
      <w:lvlText w:val="(%8)"/>
      <w:legacy w:legacy="1" w:legacySpace="0" w:legacyIndent="708"/>
      <w:lvlJc w:val="left"/>
      <w:pPr>
        <w:ind w:left="3540" w:hanging="708"/>
      </w:pPr>
      <w:rPr>
        <w:rFonts w:cs="Times New Roman"/>
      </w:rPr>
    </w:lvl>
    <w:lvl w:ilvl="8">
      <w:start w:val="1"/>
      <w:numFmt w:val="lowerRoman"/>
      <w:lvlText w:val="(%9)"/>
      <w:legacy w:legacy="1" w:legacySpace="0" w:legacyIndent="708"/>
      <w:lvlJc w:val="left"/>
      <w:pPr>
        <w:ind w:left="4248" w:hanging="708"/>
      </w:pPr>
      <w:rPr>
        <w:rFonts w:cs="Times New Roman"/>
      </w:rPr>
    </w:lvl>
  </w:abstractNum>
  <w:abstractNum w:abstractNumId="1" w15:restartNumberingAfterBreak="0">
    <w:nsid w:val="0025369B"/>
    <w:multiLevelType w:val="hybridMultilevel"/>
    <w:tmpl w:val="E8FEED8C"/>
    <w:styleLink w:val="Puntielenco42271"/>
    <w:lvl w:ilvl="0" w:tplc="0410000F">
      <w:start w:val="1"/>
      <w:numFmt w:val="decimal"/>
      <w:lvlText w:val="%1."/>
      <w:lvlJc w:val="left"/>
      <w:pPr>
        <w:ind w:left="631" w:hanging="360"/>
      </w:pPr>
    </w:lvl>
    <w:lvl w:ilvl="1" w:tplc="04100019">
      <w:start w:val="1"/>
      <w:numFmt w:val="lowerLetter"/>
      <w:lvlText w:val="%2."/>
      <w:lvlJc w:val="left"/>
      <w:pPr>
        <w:ind w:left="1351" w:hanging="360"/>
      </w:pPr>
    </w:lvl>
    <w:lvl w:ilvl="2" w:tplc="0410001B">
      <w:start w:val="1"/>
      <w:numFmt w:val="lowerRoman"/>
      <w:lvlText w:val="%3."/>
      <w:lvlJc w:val="right"/>
      <w:pPr>
        <w:ind w:left="2071" w:hanging="180"/>
      </w:pPr>
    </w:lvl>
    <w:lvl w:ilvl="3" w:tplc="0410000F">
      <w:start w:val="1"/>
      <w:numFmt w:val="decimal"/>
      <w:lvlText w:val="%4."/>
      <w:lvlJc w:val="left"/>
      <w:pPr>
        <w:ind w:left="2791" w:hanging="360"/>
      </w:pPr>
    </w:lvl>
    <w:lvl w:ilvl="4" w:tplc="04100019">
      <w:start w:val="1"/>
      <w:numFmt w:val="lowerLetter"/>
      <w:lvlText w:val="%5."/>
      <w:lvlJc w:val="left"/>
      <w:pPr>
        <w:ind w:left="3511" w:hanging="360"/>
      </w:pPr>
    </w:lvl>
    <w:lvl w:ilvl="5" w:tplc="0410001B">
      <w:start w:val="1"/>
      <w:numFmt w:val="lowerRoman"/>
      <w:lvlText w:val="%6."/>
      <w:lvlJc w:val="right"/>
      <w:pPr>
        <w:ind w:left="4231" w:hanging="180"/>
      </w:pPr>
    </w:lvl>
    <w:lvl w:ilvl="6" w:tplc="0410000F">
      <w:start w:val="1"/>
      <w:numFmt w:val="decimal"/>
      <w:lvlText w:val="%7."/>
      <w:lvlJc w:val="left"/>
      <w:pPr>
        <w:ind w:left="4951" w:hanging="360"/>
      </w:pPr>
    </w:lvl>
    <w:lvl w:ilvl="7" w:tplc="04100019">
      <w:start w:val="1"/>
      <w:numFmt w:val="lowerLetter"/>
      <w:lvlText w:val="%8."/>
      <w:lvlJc w:val="left"/>
      <w:pPr>
        <w:ind w:left="5671" w:hanging="360"/>
      </w:pPr>
    </w:lvl>
    <w:lvl w:ilvl="8" w:tplc="0410001B">
      <w:start w:val="1"/>
      <w:numFmt w:val="lowerRoman"/>
      <w:lvlText w:val="%9."/>
      <w:lvlJc w:val="right"/>
      <w:pPr>
        <w:ind w:left="6391" w:hanging="180"/>
      </w:pPr>
    </w:lvl>
  </w:abstractNum>
  <w:abstractNum w:abstractNumId="2"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3" w15:restartNumberingAfterBreak="0">
    <w:nsid w:val="0CE975A5"/>
    <w:multiLevelType w:val="hybridMultilevel"/>
    <w:tmpl w:val="30104DC8"/>
    <w:styleLink w:val="Stileimportato1"/>
    <w:lvl w:ilvl="0" w:tplc="4AA28260">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734436A">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CBC157E">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D5EAF0E">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12EB7A0">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A0429E">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7BA3330">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D2C6AB6">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DC84CC6">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49444E"/>
    <w:multiLevelType w:val="hybridMultilevel"/>
    <w:tmpl w:val="90DE1D92"/>
    <w:styleLink w:val="Puntielenco4"/>
    <w:lvl w:ilvl="0" w:tplc="CEE023B8">
      <w:start w:val="4"/>
      <w:numFmt w:val="decimal"/>
      <w:lvlText w:val="%1."/>
      <w:lvlJc w:val="left"/>
      <w:pPr>
        <w:ind w:left="720" w:hanging="360"/>
      </w:pPr>
      <w:rPr>
        <w:sz w:val="3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12045A94"/>
    <w:multiLevelType w:val="hybridMultilevel"/>
    <w:tmpl w:val="60F28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C00B09"/>
    <w:multiLevelType w:val="hybridMultilevel"/>
    <w:tmpl w:val="9B8A695C"/>
    <w:styleLink w:val="Puntielenco4112"/>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652" w:hanging="360"/>
      </w:pPr>
      <w:rPr>
        <w:rFonts w:ascii="Courier New" w:hAnsi="Courier New" w:cs="Courier New" w:hint="default"/>
      </w:rPr>
    </w:lvl>
    <w:lvl w:ilvl="2" w:tplc="04100005">
      <w:start w:val="1"/>
      <w:numFmt w:val="bullet"/>
      <w:lvlText w:val=""/>
      <w:lvlJc w:val="left"/>
      <w:pPr>
        <w:ind w:left="2372" w:hanging="360"/>
      </w:pPr>
      <w:rPr>
        <w:rFonts w:ascii="Wingdings" w:hAnsi="Wingdings" w:hint="default"/>
      </w:rPr>
    </w:lvl>
    <w:lvl w:ilvl="3" w:tplc="04100001">
      <w:start w:val="1"/>
      <w:numFmt w:val="bullet"/>
      <w:lvlText w:val=""/>
      <w:lvlJc w:val="left"/>
      <w:pPr>
        <w:ind w:left="3092" w:hanging="360"/>
      </w:pPr>
      <w:rPr>
        <w:rFonts w:ascii="Symbol" w:hAnsi="Symbol" w:hint="default"/>
      </w:rPr>
    </w:lvl>
    <w:lvl w:ilvl="4" w:tplc="04100003">
      <w:start w:val="1"/>
      <w:numFmt w:val="bullet"/>
      <w:lvlText w:val="o"/>
      <w:lvlJc w:val="left"/>
      <w:pPr>
        <w:ind w:left="3812" w:hanging="360"/>
      </w:pPr>
      <w:rPr>
        <w:rFonts w:ascii="Courier New" w:hAnsi="Courier New" w:cs="Courier New" w:hint="default"/>
      </w:rPr>
    </w:lvl>
    <w:lvl w:ilvl="5" w:tplc="04100005">
      <w:start w:val="1"/>
      <w:numFmt w:val="bullet"/>
      <w:lvlText w:val=""/>
      <w:lvlJc w:val="left"/>
      <w:pPr>
        <w:ind w:left="4532" w:hanging="360"/>
      </w:pPr>
      <w:rPr>
        <w:rFonts w:ascii="Wingdings" w:hAnsi="Wingdings" w:hint="default"/>
      </w:rPr>
    </w:lvl>
    <w:lvl w:ilvl="6" w:tplc="04100001">
      <w:start w:val="1"/>
      <w:numFmt w:val="bullet"/>
      <w:lvlText w:val=""/>
      <w:lvlJc w:val="left"/>
      <w:pPr>
        <w:ind w:left="5252" w:hanging="360"/>
      </w:pPr>
      <w:rPr>
        <w:rFonts w:ascii="Symbol" w:hAnsi="Symbol" w:hint="default"/>
      </w:rPr>
    </w:lvl>
    <w:lvl w:ilvl="7" w:tplc="04100003">
      <w:start w:val="1"/>
      <w:numFmt w:val="bullet"/>
      <w:lvlText w:val="o"/>
      <w:lvlJc w:val="left"/>
      <w:pPr>
        <w:ind w:left="5972" w:hanging="360"/>
      </w:pPr>
      <w:rPr>
        <w:rFonts w:ascii="Courier New" w:hAnsi="Courier New" w:cs="Courier New" w:hint="default"/>
      </w:rPr>
    </w:lvl>
    <w:lvl w:ilvl="8" w:tplc="04100005">
      <w:start w:val="1"/>
      <w:numFmt w:val="bullet"/>
      <w:lvlText w:val=""/>
      <w:lvlJc w:val="left"/>
      <w:pPr>
        <w:ind w:left="6692" w:hanging="360"/>
      </w:pPr>
      <w:rPr>
        <w:rFonts w:ascii="Wingdings" w:hAnsi="Wingdings" w:hint="default"/>
      </w:rPr>
    </w:lvl>
  </w:abstractNum>
  <w:abstractNum w:abstractNumId="7" w15:restartNumberingAfterBreak="0">
    <w:nsid w:val="2E261A04"/>
    <w:multiLevelType w:val="hybridMultilevel"/>
    <w:tmpl w:val="A01A7DF0"/>
    <w:styleLink w:val="Puntielenco8"/>
    <w:lvl w:ilvl="0" w:tplc="4C70EF4A">
      <w:start w:val="163"/>
      <w:numFmt w:val="bullet"/>
      <w:lvlText w:val="-"/>
      <w:lvlJc w:val="left"/>
      <w:pPr>
        <w:tabs>
          <w:tab w:val="num" w:pos="720"/>
        </w:tabs>
        <w:ind w:left="720" w:hanging="360"/>
      </w:pPr>
      <w:rPr>
        <w:rFonts w:ascii="Arial" w:eastAsia="Times New Roman" w:hAnsi="Arial"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1E03"/>
    <w:multiLevelType w:val="hybridMultilevel"/>
    <w:tmpl w:val="44EC93D6"/>
    <w:styleLink w:val="Stileimportato2"/>
    <w:lvl w:ilvl="0" w:tplc="1C38D37A">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946ABFC">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91C8676">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B8A455C">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99A3F16">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C98B59E">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39424AA">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84207A8">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FDE0B1C">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2A3F7C"/>
    <w:multiLevelType w:val="hybridMultilevel"/>
    <w:tmpl w:val="614AE740"/>
    <w:styleLink w:val="Puntielenco6333"/>
    <w:lvl w:ilvl="0" w:tplc="6C8CD4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B7537F3"/>
    <w:multiLevelType w:val="hybridMultilevel"/>
    <w:tmpl w:val="590EC328"/>
    <w:styleLink w:val="Puntielenco51233"/>
    <w:lvl w:ilvl="0" w:tplc="A19A417A">
      <w:start w:val="1"/>
      <w:numFmt w:val="bullet"/>
      <w:lvlText w:val="-"/>
      <w:lvlJc w:val="left"/>
      <w:pPr>
        <w:ind w:left="846" w:hanging="360"/>
      </w:pPr>
      <w:rPr>
        <w:rFonts w:ascii="Arial" w:eastAsia="Calibri" w:hAnsi="Arial" w:cs="Arial" w:hint="default"/>
      </w:rPr>
    </w:lvl>
    <w:lvl w:ilvl="1" w:tplc="04100003">
      <w:start w:val="1"/>
      <w:numFmt w:val="bullet"/>
      <w:lvlText w:val="o"/>
      <w:lvlJc w:val="left"/>
      <w:pPr>
        <w:ind w:left="1566" w:hanging="360"/>
      </w:pPr>
      <w:rPr>
        <w:rFonts w:ascii="Courier New" w:hAnsi="Courier New" w:cs="Courier New" w:hint="default"/>
      </w:rPr>
    </w:lvl>
    <w:lvl w:ilvl="2" w:tplc="04100005">
      <w:start w:val="1"/>
      <w:numFmt w:val="bullet"/>
      <w:lvlText w:val=""/>
      <w:lvlJc w:val="left"/>
      <w:pPr>
        <w:ind w:left="2286" w:hanging="360"/>
      </w:pPr>
      <w:rPr>
        <w:rFonts w:ascii="Wingdings" w:hAnsi="Wingdings" w:hint="default"/>
      </w:rPr>
    </w:lvl>
    <w:lvl w:ilvl="3" w:tplc="04100001">
      <w:start w:val="1"/>
      <w:numFmt w:val="bullet"/>
      <w:lvlText w:val=""/>
      <w:lvlJc w:val="left"/>
      <w:pPr>
        <w:ind w:left="3006" w:hanging="360"/>
      </w:pPr>
      <w:rPr>
        <w:rFonts w:ascii="Symbol" w:hAnsi="Symbol" w:hint="default"/>
      </w:rPr>
    </w:lvl>
    <w:lvl w:ilvl="4" w:tplc="04100003">
      <w:start w:val="1"/>
      <w:numFmt w:val="bullet"/>
      <w:lvlText w:val="o"/>
      <w:lvlJc w:val="left"/>
      <w:pPr>
        <w:ind w:left="3726" w:hanging="360"/>
      </w:pPr>
      <w:rPr>
        <w:rFonts w:ascii="Courier New" w:hAnsi="Courier New" w:cs="Courier New" w:hint="default"/>
      </w:rPr>
    </w:lvl>
    <w:lvl w:ilvl="5" w:tplc="04100005">
      <w:start w:val="1"/>
      <w:numFmt w:val="bullet"/>
      <w:lvlText w:val=""/>
      <w:lvlJc w:val="left"/>
      <w:pPr>
        <w:ind w:left="4446" w:hanging="360"/>
      </w:pPr>
      <w:rPr>
        <w:rFonts w:ascii="Wingdings" w:hAnsi="Wingdings" w:hint="default"/>
      </w:rPr>
    </w:lvl>
    <w:lvl w:ilvl="6" w:tplc="04100001">
      <w:start w:val="1"/>
      <w:numFmt w:val="bullet"/>
      <w:lvlText w:val=""/>
      <w:lvlJc w:val="left"/>
      <w:pPr>
        <w:ind w:left="5166" w:hanging="360"/>
      </w:pPr>
      <w:rPr>
        <w:rFonts w:ascii="Symbol" w:hAnsi="Symbol" w:hint="default"/>
      </w:rPr>
    </w:lvl>
    <w:lvl w:ilvl="7" w:tplc="04100003">
      <w:start w:val="1"/>
      <w:numFmt w:val="bullet"/>
      <w:lvlText w:val="o"/>
      <w:lvlJc w:val="left"/>
      <w:pPr>
        <w:ind w:left="5886" w:hanging="360"/>
      </w:pPr>
      <w:rPr>
        <w:rFonts w:ascii="Courier New" w:hAnsi="Courier New" w:cs="Courier New" w:hint="default"/>
      </w:rPr>
    </w:lvl>
    <w:lvl w:ilvl="8" w:tplc="04100005">
      <w:start w:val="1"/>
      <w:numFmt w:val="bullet"/>
      <w:lvlText w:val=""/>
      <w:lvlJc w:val="left"/>
      <w:pPr>
        <w:ind w:left="6606" w:hanging="360"/>
      </w:pPr>
      <w:rPr>
        <w:rFonts w:ascii="Wingdings" w:hAnsi="Wingdings" w:hint="default"/>
      </w:rPr>
    </w:lvl>
  </w:abstractNum>
  <w:abstractNum w:abstractNumId="11"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034230"/>
    <w:multiLevelType w:val="hybridMultilevel"/>
    <w:tmpl w:val="091E3A52"/>
    <w:lvl w:ilvl="0" w:tplc="16F8AF5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0A12D1"/>
    <w:multiLevelType w:val="hybridMultilevel"/>
    <w:tmpl w:val="AB182C78"/>
    <w:lvl w:ilvl="0" w:tplc="27B0E272">
      <w:start w:val="1"/>
      <w:numFmt w:val="lowerLetter"/>
      <w:lvlText w:val="%1)"/>
      <w:lvlJc w:val="left"/>
      <w:pPr>
        <w:ind w:left="720" w:hanging="360"/>
      </w:pPr>
      <w:rPr>
        <w:rFonts w:eastAsia="Calibri"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640456"/>
    <w:multiLevelType w:val="hybridMultilevel"/>
    <w:tmpl w:val="8CCE34CA"/>
    <w:lvl w:ilvl="0" w:tplc="173CC860">
      <w:start w:val="2007"/>
      <w:numFmt w:val="bullet"/>
      <w:lvlText w:val="-"/>
      <w:lvlJc w:val="left"/>
      <w:pPr>
        <w:ind w:left="720" w:hanging="360"/>
      </w:pPr>
      <w:rPr>
        <w:rFonts w:ascii="Century Gothic" w:eastAsia="Century Gothic"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8E1AE2"/>
    <w:multiLevelType w:val="hybridMultilevel"/>
    <w:tmpl w:val="DA326C28"/>
    <w:lvl w:ilvl="0" w:tplc="D1148410">
      <w:start w:val="26"/>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350902"/>
    <w:multiLevelType w:val="hybridMultilevel"/>
    <w:tmpl w:val="F990A1B4"/>
    <w:styleLink w:val="Puntielenco833"/>
    <w:lvl w:ilvl="0" w:tplc="CD7208C0">
      <w:start w:val="1"/>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5FA63AE7"/>
    <w:multiLevelType w:val="hybridMultilevel"/>
    <w:tmpl w:val="CB96BAA8"/>
    <w:styleLink w:val="Puntielenco512"/>
    <w:lvl w:ilvl="0" w:tplc="72E64B1A">
      <w:start w:val="1"/>
      <w:numFmt w:val="bullet"/>
      <w:lvlText w:val="-"/>
      <w:lvlJc w:val="left"/>
      <w:pPr>
        <w:ind w:left="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B0C2BFC">
      <w:start w:val="1"/>
      <w:numFmt w:val="bullet"/>
      <w:lvlText w:val="-"/>
      <w:lvlJc w:val="left"/>
      <w:pPr>
        <w:ind w:left="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96AA944">
      <w:start w:val="1"/>
      <w:numFmt w:val="bullet"/>
      <w:lvlText w:val="-"/>
      <w:lvlJc w:val="left"/>
      <w:pPr>
        <w:ind w:left="1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0501334">
      <w:start w:val="1"/>
      <w:numFmt w:val="bullet"/>
      <w:lvlText w:val="-"/>
      <w:lvlJc w:val="left"/>
      <w:pPr>
        <w:ind w:left="1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7C85EAC">
      <w:start w:val="1"/>
      <w:numFmt w:val="bullet"/>
      <w:lvlText w:val="-"/>
      <w:lvlJc w:val="left"/>
      <w:pPr>
        <w:ind w:left="25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23E98F6">
      <w:start w:val="1"/>
      <w:numFmt w:val="bullet"/>
      <w:lvlText w:val="-"/>
      <w:lvlJc w:val="left"/>
      <w:pPr>
        <w:ind w:left="3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73ECBEC">
      <w:start w:val="1"/>
      <w:numFmt w:val="bullet"/>
      <w:lvlText w:val="-"/>
      <w:lvlJc w:val="left"/>
      <w:pPr>
        <w:ind w:left="3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238FA66">
      <w:start w:val="1"/>
      <w:numFmt w:val="bullet"/>
      <w:lvlText w:val="-"/>
      <w:lvlJc w:val="left"/>
      <w:pPr>
        <w:ind w:left="4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1FAE1FC">
      <w:start w:val="1"/>
      <w:numFmt w:val="bullet"/>
      <w:lvlText w:val="-"/>
      <w:lvlJc w:val="left"/>
      <w:pPr>
        <w:ind w:left="4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 w15:restartNumberingAfterBreak="0">
    <w:nsid w:val="61B6617B"/>
    <w:multiLevelType w:val="hybridMultilevel"/>
    <w:tmpl w:val="130E3FD4"/>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B3F2001"/>
    <w:multiLevelType w:val="hybridMultilevel"/>
    <w:tmpl w:val="A088273A"/>
    <w:styleLink w:val="Puntielenco63"/>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CB22FE3"/>
    <w:multiLevelType w:val="hybridMultilevel"/>
    <w:tmpl w:val="80EE9518"/>
    <w:styleLink w:val="Puntielenco4101"/>
    <w:lvl w:ilvl="0" w:tplc="FFFFFFFF">
      <w:start w:val="1"/>
      <w:numFmt w:val="decimal"/>
      <w:lvlText w:val="%1"/>
      <w:lvlJc w:val="left"/>
      <w:pPr>
        <w:ind w:left="757" w:hanging="360"/>
      </w:pPr>
      <w:rPr>
        <w:b w:val="0"/>
        <w:bCs w:val="0"/>
      </w:rPr>
    </w:lvl>
    <w:lvl w:ilvl="1" w:tplc="FFFFFFFF">
      <w:start w:val="1"/>
      <w:numFmt w:val="lowerLetter"/>
      <w:lvlText w:val="%2."/>
      <w:lvlJc w:val="left"/>
      <w:pPr>
        <w:ind w:left="1477" w:hanging="360"/>
      </w:pPr>
    </w:lvl>
    <w:lvl w:ilvl="2" w:tplc="FFFFFFFF">
      <w:start w:val="1"/>
      <w:numFmt w:val="lowerRoman"/>
      <w:lvlText w:val="%3."/>
      <w:lvlJc w:val="right"/>
      <w:pPr>
        <w:ind w:left="2197" w:hanging="180"/>
      </w:pPr>
    </w:lvl>
    <w:lvl w:ilvl="3" w:tplc="FFFFFFFF">
      <w:start w:val="1"/>
      <w:numFmt w:val="decimal"/>
      <w:lvlText w:val="%4."/>
      <w:lvlJc w:val="left"/>
      <w:pPr>
        <w:ind w:left="2917" w:hanging="360"/>
      </w:pPr>
    </w:lvl>
    <w:lvl w:ilvl="4" w:tplc="FFFFFFFF">
      <w:start w:val="1"/>
      <w:numFmt w:val="lowerLetter"/>
      <w:lvlText w:val="%5."/>
      <w:lvlJc w:val="left"/>
      <w:pPr>
        <w:ind w:left="3637" w:hanging="360"/>
      </w:pPr>
    </w:lvl>
    <w:lvl w:ilvl="5" w:tplc="FFFFFFFF">
      <w:start w:val="1"/>
      <w:numFmt w:val="lowerRoman"/>
      <w:lvlText w:val="%6."/>
      <w:lvlJc w:val="right"/>
      <w:pPr>
        <w:ind w:left="4357" w:hanging="180"/>
      </w:pPr>
    </w:lvl>
    <w:lvl w:ilvl="6" w:tplc="FFFFFFFF">
      <w:start w:val="1"/>
      <w:numFmt w:val="decimal"/>
      <w:lvlText w:val="%7."/>
      <w:lvlJc w:val="left"/>
      <w:pPr>
        <w:ind w:left="5077" w:hanging="360"/>
      </w:pPr>
    </w:lvl>
    <w:lvl w:ilvl="7" w:tplc="FFFFFFFF">
      <w:start w:val="1"/>
      <w:numFmt w:val="lowerLetter"/>
      <w:lvlText w:val="%8."/>
      <w:lvlJc w:val="left"/>
      <w:pPr>
        <w:ind w:left="5797" w:hanging="360"/>
      </w:pPr>
    </w:lvl>
    <w:lvl w:ilvl="8" w:tplc="FFFFFFFF">
      <w:start w:val="1"/>
      <w:numFmt w:val="lowerRoman"/>
      <w:lvlText w:val="%9."/>
      <w:lvlJc w:val="right"/>
      <w:pPr>
        <w:ind w:left="6517" w:hanging="180"/>
      </w:pPr>
    </w:lvl>
  </w:abstractNum>
  <w:abstractNum w:abstractNumId="21" w15:restartNumberingAfterBreak="0">
    <w:nsid w:val="712D1996"/>
    <w:multiLevelType w:val="hybridMultilevel"/>
    <w:tmpl w:val="65F60124"/>
    <w:styleLink w:val="Puntielenco42233"/>
    <w:lvl w:ilvl="0" w:tplc="950691AE">
      <w:start w:val="1"/>
      <w:numFmt w:val="bullet"/>
      <w:lvlText w:val=""/>
      <w:lvlJc w:val="left"/>
      <w:pPr>
        <w:tabs>
          <w:tab w:val="num" w:pos="340"/>
        </w:tabs>
        <w:ind w:left="340"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FF1A1C"/>
    <w:multiLevelType w:val="hybridMultilevel"/>
    <w:tmpl w:val="9A227BE4"/>
    <w:styleLink w:val="Puntielenco422"/>
    <w:lvl w:ilvl="0" w:tplc="0410000B">
      <w:start w:val="1"/>
      <w:numFmt w:val="bullet"/>
      <w:lvlText w:val=""/>
      <w:lvlJc w:val="left"/>
      <w:pPr>
        <w:ind w:left="189" w:hanging="189"/>
      </w:pPr>
      <w:rPr>
        <w:rFonts w:ascii="Wingdings" w:hAnsi="Wingding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3CCE9F4">
      <w:start w:val="1"/>
      <w:numFmt w:val="bullet"/>
      <w:lvlText w:val="-"/>
      <w:lvlJc w:val="left"/>
      <w:pPr>
        <w:ind w:left="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4635FE">
      <w:start w:val="1"/>
      <w:numFmt w:val="bullet"/>
      <w:lvlText w:val="-"/>
      <w:lvlJc w:val="left"/>
      <w:pPr>
        <w:ind w:left="1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F80B812">
      <w:start w:val="1"/>
      <w:numFmt w:val="bullet"/>
      <w:lvlText w:val="-"/>
      <w:lvlJc w:val="left"/>
      <w:pPr>
        <w:ind w:left="1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FEA7596">
      <w:start w:val="1"/>
      <w:numFmt w:val="bullet"/>
      <w:lvlText w:val="-"/>
      <w:lvlJc w:val="left"/>
      <w:pPr>
        <w:ind w:left="25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94E19D8">
      <w:start w:val="1"/>
      <w:numFmt w:val="bullet"/>
      <w:lvlText w:val="-"/>
      <w:lvlJc w:val="left"/>
      <w:pPr>
        <w:ind w:left="3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9E019EE">
      <w:start w:val="1"/>
      <w:numFmt w:val="bullet"/>
      <w:lvlText w:val="-"/>
      <w:lvlJc w:val="left"/>
      <w:pPr>
        <w:ind w:left="3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F56263C">
      <w:start w:val="1"/>
      <w:numFmt w:val="bullet"/>
      <w:lvlText w:val="-"/>
      <w:lvlJc w:val="left"/>
      <w:pPr>
        <w:ind w:left="4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FAC5642">
      <w:start w:val="1"/>
      <w:numFmt w:val="bullet"/>
      <w:lvlText w:val="-"/>
      <w:lvlJc w:val="left"/>
      <w:pPr>
        <w:ind w:left="4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3" w15:restartNumberingAfterBreak="0">
    <w:nsid w:val="762B2C90"/>
    <w:multiLevelType w:val="hybridMultilevel"/>
    <w:tmpl w:val="78B2D1C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90464B1"/>
    <w:multiLevelType w:val="multilevel"/>
    <w:tmpl w:val="484856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6838331">
    <w:abstractNumId w:val="2"/>
  </w:num>
  <w:num w:numId="2" w16cid:durableId="44378366">
    <w:abstractNumId w:val="11"/>
  </w:num>
  <w:num w:numId="3" w16cid:durableId="882139235">
    <w:abstractNumId w:val="15"/>
  </w:num>
  <w:num w:numId="4" w16cid:durableId="1807820411">
    <w:abstractNumId w:val="23"/>
  </w:num>
  <w:num w:numId="5" w16cid:durableId="29378010">
    <w:abstractNumId w:val="12"/>
  </w:num>
  <w:num w:numId="6" w16cid:durableId="790443029">
    <w:abstractNumId w:val="1"/>
  </w:num>
  <w:num w:numId="7" w16cid:durableId="1105034489">
    <w:abstractNumId w:val="3"/>
  </w:num>
  <w:num w:numId="8" w16cid:durableId="799373067">
    <w:abstractNumId w:val="8"/>
  </w:num>
  <w:num w:numId="9" w16cid:durableId="1161041425">
    <w:abstractNumId w:val="20"/>
  </w:num>
  <w:num w:numId="10" w16cid:durableId="1362783978">
    <w:abstractNumId w:val="0"/>
  </w:num>
  <w:num w:numId="11" w16cid:durableId="1669479606">
    <w:abstractNumId w:val="4"/>
  </w:num>
  <w:num w:numId="12" w16cid:durableId="1595749410">
    <w:abstractNumId w:val="6"/>
  </w:num>
  <w:num w:numId="13" w16cid:durableId="967052167">
    <w:abstractNumId w:val="7"/>
  </w:num>
  <w:num w:numId="14" w16cid:durableId="1970624505">
    <w:abstractNumId w:val="17"/>
  </w:num>
  <w:num w:numId="15" w16cid:durableId="1108739022">
    <w:abstractNumId w:val="19"/>
  </w:num>
  <w:num w:numId="16" w16cid:durableId="874270409">
    <w:abstractNumId w:val="22"/>
  </w:num>
  <w:num w:numId="17" w16cid:durableId="1223980068">
    <w:abstractNumId w:val="10"/>
  </w:num>
  <w:num w:numId="18" w16cid:durableId="1545095933">
    <w:abstractNumId w:val="9"/>
  </w:num>
  <w:num w:numId="19" w16cid:durableId="438256029">
    <w:abstractNumId w:val="21"/>
  </w:num>
  <w:num w:numId="20" w16cid:durableId="1501653344">
    <w:abstractNumId w:val="16"/>
  </w:num>
  <w:num w:numId="21" w16cid:durableId="1027675509">
    <w:abstractNumId w:val="14"/>
  </w:num>
  <w:num w:numId="22" w16cid:durableId="1190799590">
    <w:abstractNumId w:val="5"/>
  </w:num>
  <w:num w:numId="23" w16cid:durableId="1254320236">
    <w:abstractNumId w:val="18"/>
  </w:num>
  <w:num w:numId="24" w16cid:durableId="2102292242">
    <w:abstractNumId w:val="13"/>
  </w:num>
  <w:num w:numId="25" w16cid:durableId="143602553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DF"/>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67A2C"/>
    <w:rsid w:val="000729D3"/>
    <w:rsid w:val="00077B01"/>
    <w:rsid w:val="00077CB1"/>
    <w:rsid w:val="00084680"/>
    <w:rsid w:val="000849A7"/>
    <w:rsid w:val="00090216"/>
    <w:rsid w:val="000918DD"/>
    <w:rsid w:val="00096805"/>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58C3"/>
    <w:rsid w:val="00166553"/>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2E61"/>
    <w:rsid w:val="00254609"/>
    <w:rsid w:val="00254C57"/>
    <w:rsid w:val="00260D0B"/>
    <w:rsid w:val="00267B51"/>
    <w:rsid w:val="00274551"/>
    <w:rsid w:val="002808FC"/>
    <w:rsid w:val="00280B90"/>
    <w:rsid w:val="002827A5"/>
    <w:rsid w:val="002A0564"/>
    <w:rsid w:val="002A4B60"/>
    <w:rsid w:val="002B21B3"/>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56BDF"/>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D5A89"/>
    <w:rsid w:val="003E0992"/>
    <w:rsid w:val="003E17F2"/>
    <w:rsid w:val="00401512"/>
    <w:rsid w:val="00410672"/>
    <w:rsid w:val="00412D10"/>
    <w:rsid w:val="0041351A"/>
    <w:rsid w:val="00422846"/>
    <w:rsid w:val="00424A14"/>
    <w:rsid w:val="00430D03"/>
    <w:rsid w:val="00453BFD"/>
    <w:rsid w:val="004762C5"/>
    <w:rsid w:val="00480E48"/>
    <w:rsid w:val="0048426A"/>
    <w:rsid w:val="00492F15"/>
    <w:rsid w:val="0049541E"/>
    <w:rsid w:val="00496D6A"/>
    <w:rsid w:val="004A3C7A"/>
    <w:rsid w:val="004A612C"/>
    <w:rsid w:val="004B4B55"/>
    <w:rsid w:val="004C16B1"/>
    <w:rsid w:val="004C39A7"/>
    <w:rsid w:val="004C67D1"/>
    <w:rsid w:val="004D4968"/>
    <w:rsid w:val="004D4C31"/>
    <w:rsid w:val="004E1429"/>
    <w:rsid w:val="004F7C30"/>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5F11B2"/>
    <w:rsid w:val="0060145A"/>
    <w:rsid w:val="00606338"/>
    <w:rsid w:val="00610E87"/>
    <w:rsid w:val="00612E0E"/>
    <w:rsid w:val="006161F6"/>
    <w:rsid w:val="00617347"/>
    <w:rsid w:val="00617A73"/>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278C"/>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C2D91"/>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2719"/>
    <w:rsid w:val="00913EEA"/>
    <w:rsid w:val="00917AE7"/>
    <w:rsid w:val="00925A7A"/>
    <w:rsid w:val="00934C28"/>
    <w:rsid w:val="00943074"/>
    <w:rsid w:val="0095536A"/>
    <w:rsid w:val="00962E7E"/>
    <w:rsid w:val="00963F7C"/>
    <w:rsid w:val="009649A5"/>
    <w:rsid w:val="0097087D"/>
    <w:rsid w:val="009753C8"/>
    <w:rsid w:val="0097600D"/>
    <w:rsid w:val="00980B72"/>
    <w:rsid w:val="009825D7"/>
    <w:rsid w:val="009840E6"/>
    <w:rsid w:val="00993B4D"/>
    <w:rsid w:val="00994B1F"/>
    <w:rsid w:val="00994BF0"/>
    <w:rsid w:val="009B474D"/>
    <w:rsid w:val="009C2236"/>
    <w:rsid w:val="009C339C"/>
    <w:rsid w:val="009C33EE"/>
    <w:rsid w:val="009D0EC7"/>
    <w:rsid w:val="009D28EE"/>
    <w:rsid w:val="009D5F5C"/>
    <w:rsid w:val="009D7F74"/>
    <w:rsid w:val="00A0473A"/>
    <w:rsid w:val="00A05274"/>
    <w:rsid w:val="00A22CA1"/>
    <w:rsid w:val="00A33B11"/>
    <w:rsid w:val="00A36B5B"/>
    <w:rsid w:val="00A51EBB"/>
    <w:rsid w:val="00A54619"/>
    <w:rsid w:val="00A57C43"/>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0127C"/>
    <w:rsid w:val="00B16A85"/>
    <w:rsid w:val="00B705B0"/>
    <w:rsid w:val="00B91EE6"/>
    <w:rsid w:val="00B920CA"/>
    <w:rsid w:val="00B92751"/>
    <w:rsid w:val="00B937F8"/>
    <w:rsid w:val="00B93F69"/>
    <w:rsid w:val="00B9412E"/>
    <w:rsid w:val="00B96FC8"/>
    <w:rsid w:val="00B97C82"/>
    <w:rsid w:val="00B97E31"/>
    <w:rsid w:val="00BB0572"/>
    <w:rsid w:val="00BB5413"/>
    <w:rsid w:val="00BC2333"/>
    <w:rsid w:val="00BC6C8B"/>
    <w:rsid w:val="00BD0364"/>
    <w:rsid w:val="00BE0F93"/>
    <w:rsid w:val="00BE6766"/>
    <w:rsid w:val="00BF0735"/>
    <w:rsid w:val="00BF5F54"/>
    <w:rsid w:val="00C008AE"/>
    <w:rsid w:val="00C0714E"/>
    <w:rsid w:val="00C12685"/>
    <w:rsid w:val="00C15E1B"/>
    <w:rsid w:val="00C200BE"/>
    <w:rsid w:val="00C26206"/>
    <w:rsid w:val="00C26AFF"/>
    <w:rsid w:val="00C278E7"/>
    <w:rsid w:val="00C30D3D"/>
    <w:rsid w:val="00C34EED"/>
    <w:rsid w:val="00C3523D"/>
    <w:rsid w:val="00C36EA7"/>
    <w:rsid w:val="00C37BB0"/>
    <w:rsid w:val="00C51A6D"/>
    <w:rsid w:val="00C53C88"/>
    <w:rsid w:val="00C57A3F"/>
    <w:rsid w:val="00C63765"/>
    <w:rsid w:val="00C711FB"/>
    <w:rsid w:val="00C73D3A"/>
    <w:rsid w:val="00C73D64"/>
    <w:rsid w:val="00C77480"/>
    <w:rsid w:val="00C812FE"/>
    <w:rsid w:val="00C87960"/>
    <w:rsid w:val="00CA1F7F"/>
    <w:rsid w:val="00CA3286"/>
    <w:rsid w:val="00CA3C87"/>
    <w:rsid w:val="00CA532F"/>
    <w:rsid w:val="00CB3C1C"/>
    <w:rsid w:val="00CB421D"/>
    <w:rsid w:val="00CD0D66"/>
    <w:rsid w:val="00CD2E37"/>
    <w:rsid w:val="00CD65C1"/>
    <w:rsid w:val="00CE286F"/>
    <w:rsid w:val="00CE2A45"/>
    <w:rsid w:val="00CF2462"/>
    <w:rsid w:val="00CF2892"/>
    <w:rsid w:val="00D05206"/>
    <w:rsid w:val="00D06A55"/>
    <w:rsid w:val="00D10D83"/>
    <w:rsid w:val="00D11A37"/>
    <w:rsid w:val="00D13234"/>
    <w:rsid w:val="00D14878"/>
    <w:rsid w:val="00D16F80"/>
    <w:rsid w:val="00D179D9"/>
    <w:rsid w:val="00D22C94"/>
    <w:rsid w:val="00D241A3"/>
    <w:rsid w:val="00D30271"/>
    <w:rsid w:val="00D45334"/>
    <w:rsid w:val="00D45C25"/>
    <w:rsid w:val="00D52148"/>
    <w:rsid w:val="00D56FD9"/>
    <w:rsid w:val="00D57715"/>
    <w:rsid w:val="00D6611C"/>
    <w:rsid w:val="00D66299"/>
    <w:rsid w:val="00D7743C"/>
    <w:rsid w:val="00D77AD2"/>
    <w:rsid w:val="00D81445"/>
    <w:rsid w:val="00D92D40"/>
    <w:rsid w:val="00D9646E"/>
    <w:rsid w:val="00D97DA4"/>
    <w:rsid w:val="00DA5B42"/>
    <w:rsid w:val="00DB3672"/>
    <w:rsid w:val="00DC715F"/>
    <w:rsid w:val="00DD01B9"/>
    <w:rsid w:val="00DD237D"/>
    <w:rsid w:val="00DE053D"/>
    <w:rsid w:val="00DE0855"/>
    <w:rsid w:val="00DE2256"/>
    <w:rsid w:val="00E02986"/>
    <w:rsid w:val="00E05291"/>
    <w:rsid w:val="00E054EB"/>
    <w:rsid w:val="00E12045"/>
    <w:rsid w:val="00E12E19"/>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7F1A"/>
    <w:rsid w:val="00F2078B"/>
    <w:rsid w:val="00F20F82"/>
    <w:rsid w:val="00F227BF"/>
    <w:rsid w:val="00F22865"/>
    <w:rsid w:val="00F31CCC"/>
    <w:rsid w:val="00F3597D"/>
    <w:rsid w:val="00F44995"/>
    <w:rsid w:val="00F6234A"/>
    <w:rsid w:val="00F6468D"/>
    <w:rsid w:val="00F64AAF"/>
    <w:rsid w:val="00F658CB"/>
    <w:rsid w:val="00F659F8"/>
    <w:rsid w:val="00F72278"/>
    <w:rsid w:val="00F7420D"/>
    <w:rsid w:val="00F80C06"/>
    <w:rsid w:val="00F82F45"/>
    <w:rsid w:val="00F85833"/>
    <w:rsid w:val="00F8584B"/>
    <w:rsid w:val="00F85A57"/>
    <w:rsid w:val="00F9541D"/>
    <w:rsid w:val="00F9763E"/>
    <w:rsid w:val="00FA1CC8"/>
    <w:rsid w:val="00FA6AB9"/>
    <w:rsid w:val="00FA6F7D"/>
    <w:rsid w:val="00FB0B08"/>
    <w:rsid w:val="00FB39C7"/>
    <w:rsid w:val="00FB4224"/>
    <w:rsid w:val="00FC0FD6"/>
    <w:rsid w:val="00FC1469"/>
    <w:rsid w:val="00FC3005"/>
    <w:rsid w:val="00FC5276"/>
    <w:rsid w:val="00FD1493"/>
    <w:rsid w:val="00FD264E"/>
    <w:rsid w:val="00FD3A65"/>
    <w:rsid w:val="00FD4BB2"/>
    <w:rsid w:val="00FD7514"/>
    <w:rsid w:val="00FF0740"/>
    <w:rsid w:val="00FF308B"/>
    <w:rsid w:val="00FF5AD7"/>
    <w:rsid w:val="00FF72E2"/>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6B98509B"/>
  <w15:docId w15:val="{0971F8C4-34E9-4AC3-A935-8D892930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footnote text" w:uiPriority="99"/>
    <w:lsdException w:name="header" w:uiPriority="99"/>
    <w:lsdException w:name="caption" w:semiHidden="1" w:unhideWhenUsed="1" w:qFormat="1"/>
    <w:lsdException w:name="Title" w:qFormat="1"/>
    <w:lsdException w:name="Body Text" w:uiPriority="1" w:qFormat="1"/>
    <w:lsdException w:name="Subtitle" w:uiPriority="11" w:qFormat="1"/>
    <w:lsdException w:name="Body Text 3" w:uiPriority="99"/>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uiPriority w:val="1"/>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link w:val="Titolo3Carattere"/>
    <w:uiPriority w:val="99"/>
    <w:qFormat/>
    <w:pPr>
      <w:keepNext/>
      <w:spacing w:before="240" w:after="60"/>
      <w:outlineLvl w:val="2"/>
    </w:pPr>
    <w:rPr>
      <w:rFonts w:ascii="Arial" w:hAnsi="Arial"/>
      <w:sz w:val="24"/>
    </w:rPr>
  </w:style>
  <w:style w:type="paragraph" w:styleId="Titolo4">
    <w:name w:val="heading 4"/>
    <w:aliases w:val="TitoloSottoCapitolo2"/>
    <w:basedOn w:val="Normale"/>
    <w:next w:val="Normale"/>
    <w:link w:val="Titolo4Carattere"/>
    <w:uiPriority w:val="99"/>
    <w:qFormat/>
    <w:pPr>
      <w:keepNext/>
      <w:jc w:val="center"/>
      <w:outlineLvl w:val="3"/>
    </w:pPr>
    <w:rPr>
      <w:sz w:val="36"/>
    </w:rPr>
  </w:style>
  <w:style w:type="paragraph" w:styleId="Titolo5">
    <w:name w:val="heading 5"/>
    <w:basedOn w:val="Normale"/>
    <w:next w:val="Normale"/>
    <w:link w:val="Titolo5Carattere"/>
    <w:uiPriority w:val="99"/>
    <w:qFormat/>
    <w:pPr>
      <w:keepNext/>
      <w:jc w:val="center"/>
      <w:outlineLvl w:val="4"/>
    </w:pPr>
    <w:rPr>
      <w:rFonts w:ascii="Arial" w:hAnsi="Arial" w:cs="Arial"/>
      <w:b/>
      <w:bCs/>
      <w:sz w:val="40"/>
    </w:rPr>
  </w:style>
  <w:style w:type="paragraph" w:styleId="Titolo6">
    <w:name w:val="heading 6"/>
    <w:basedOn w:val="Normale"/>
    <w:next w:val="Normale"/>
    <w:link w:val="Titolo6Carattere"/>
    <w:uiPriority w:val="99"/>
    <w:qFormat/>
    <w:pPr>
      <w:keepNext/>
      <w:jc w:val="center"/>
      <w:outlineLvl w:val="5"/>
    </w:pPr>
    <w:rPr>
      <w:rFonts w:ascii="Arial" w:hAnsi="Arial" w:cs="Arial"/>
      <w:b/>
      <w:sz w:val="36"/>
    </w:rPr>
  </w:style>
  <w:style w:type="paragraph" w:styleId="Titolo7">
    <w:name w:val="heading 7"/>
    <w:basedOn w:val="Normale"/>
    <w:next w:val="Normale"/>
    <w:link w:val="Titolo7Carattere"/>
    <w:uiPriority w:val="99"/>
    <w:qFormat/>
    <w:pPr>
      <w:keepNext/>
      <w:outlineLvl w:val="6"/>
    </w:pPr>
    <w:rPr>
      <w:rFonts w:ascii="Arial" w:hAnsi="Arial" w:cs="Arial"/>
      <w:b/>
      <w:bCs/>
    </w:rPr>
  </w:style>
  <w:style w:type="paragraph" w:styleId="Titolo8">
    <w:name w:val="heading 8"/>
    <w:basedOn w:val="Normale"/>
    <w:next w:val="Normale"/>
    <w:link w:val="Titolo8Carattere"/>
    <w:uiPriority w:val="99"/>
    <w:qFormat/>
    <w:pPr>
      <w:keepNext/>
      <w:jc w:val="right"/>
      <w:outlineLvl w:val="7"/>
    </w:pPr>
    <w:rPr>
      <w:rFonts w:ascii="Cooper Md BT" w:hAnsi="Cooper Md BT" w:cs="Arial"/>
      <w:i/>
      <w:iCs/>
      <w:sz w:val="22"/>
    </w:rPr>
  </w:style>
  <w:style w:type="paragraph" w:styleId="Titolo9">
    <w:name w:val="heading 9"/>
    <w:basedOn w:val="Normale"/>
    <w:next w:val="Normale"/>
    <w:link w:val="Titolo9Carattere"/>
    <w:uiPriority w:val="99"/>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character" w:styleId="Collegamentoipertestuale">
    <w:name w:val="Hyperlink"/>
    <w:uiPriority w:val="99"/>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uiPriority w:val="1"/>
    <w:qFormat/>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uiPriority w:val="1"/>
    <w:rsid w:val="00642AAF"/>
    <w:rPr>
      <w:rFonts w:ascii="Arial" w:hAnsi="Arial" w:cs="Arial"/>
      <w:b/>
      <w:bCs/>
    </w:rPr>
  </w:style>
  <w:style w:type="paragraph" w:styleId="Testofumetto">
    <w:name w:val="Balloon Text"/>
    <w:basedOn w:val="Normale"/>
    <w:link w:val="TestofumettoCarattere"/>
    <w:uiPriority w:val="99"/>
    <w:rsid w:val="00C57A3F"/>
    <w:rPr>
      <w:rFonts w:ascii="Tahoma" w:hAnsi="Tahoma" w:cs="Tahoma"/>
      <w:sz w:val="16"/>
      <w:szCs w:val="16"/>
    </w:rPr>
  </w:style>
  <w:style w:type="character" w:customStyle="1" w:styleId="TestofumettoCarattere">
    <w:name w:val="Testo fumetto Carattere"/>
    <w:link w:val="Testofumetto"/>
    <w:uiPriority w:val="99"/>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uiPriority w:val="99"/>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uiPriority w:val="1"/>
    <w:rsid w:val="00DC715F"/>
    <w:rPr>
      <w:rFonts w:ascii="Arial" w:hAnsi="Arial"/>
      <w:b/>
      <w:smallCaps/>
      <w:kern w:val="28"/>
      <w:sz w:val="36"/>
      <w:shd w:val="pct20" w:color="auto" w:fill="FFFFFF"/>
    </w:rPr>
  </w:style>
  <w:style w:type="character" w:styleId="Menzionenonrisolta">
    <w:name w:val="Unresolved Mention"/>
    <w:uiPriority w:val="99"/>
    <w:semiHidden/>
    <w:unhideWhenUsed/>
    <w:rsid w:val="003D5A89"/>
    <w:rPr>
      <w:color w:val="605E5C"/>
      <w:shd w:val="clear" w:color="auto" w:fill="E1DFDD"/>
    </w:rPr>
  </w:style>
  <w:style w:type="character" w:styleId="Enfasigrassetto">
    <w:name w:val="Strong"/>
    <w:uiPriority w:val="22"/>
    <w:qFormat/>
    <w:rsid w:val="003D5A89"/>
    <w:rPr>
      <w:b/>
      <w:bCs/>
    </w:rPr>
  </w:style>
  <w:style w:type="paragraph" w:customStyle="1" w:styleId="Corpo">
    <w:name w:val="Corpo"/>
    <w:rsid w:val="003D5A8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essunaspaziatura">
    <w:name w:val="No Spacing"/>
    <w:link w:val="NessunaspaziaturaCarattere"/>
    <w:uiPriority w:val="1"/>
    <w:qFormat/>
    <w:rsid w:val="003D5A89"/>
    <w:rPr>
      <w:rFonts w:ascii="Calibri" w:eastAsia="Calibri" w:hAnsi="Calibri"/>
      <w:kern w:val="2"/>
      <w:sz w:val="22"/>
      <w:szCs w:val="22"/>
      <w:lang w:eastAsia="en-US"/>
    </w:rPr>
  </w:style>
  <w:style w:type="character" w:customStyle="1" w:styleId="NessunaspaziaturaCarattere">
    <w:name w:val="Nessuna spaziatura Carattere"/>
    <w:link w:val="Nessunaspaziatura"/>
    <w:uiPriority w:val="1"/>
    <w:rsid w:val="003D5A89"/>
    <w:rPr>
      <w:rFonts w:ascii="Calibri" w:eastAsia="Calibri" w:hAnsi="Calibri"/>
      <w:kern w:val="2"/>
      <w:sz w:val="22"/>
      <w:szCs w:val="22"/>
      <w:lang w:eastAsia="en-US"/>
    </w:rPr>
  </w:style>
  <w:style w:type="paragraph" w:styleId="Sottotitolo">
    <w:name w:val="Subtitle"/>
    <w:basedOn w:val="Normale"/>
    <w:next w:val="Normale"/>
    <w:link w:val="SottotitoloCarattere"/>
    <w:uiPriority w:val="11"/>
    <w:qFormat/>
    <w:rsid w:val="003D5A89"/>
    <w:pPr>
      <w:numPr>
        <w:ilvl w:val="1"/>
      </w:numPr>
    </w:pPr>
    <w:rPr>
      <w:color w:val="595959"/>
      <w:spacing w:val="15"/>
      <w:sz w:val="28"/>
      <w:szCs w:val="28"/>
    </w:rPr>
  </w:style>
  <w:style w:type="character" w:customStyle="1" w:styleId="SottotitoloCarattere">
    <w:name w:val="Sottotitolo Carattere"/>
    <w:basedOn w:val="Carpredefinitoparagrafo"/>
    <w:link w:val="Sottotitolo"/>
    <w:uiPriority w:val="11"/>
    <w:rsid w:val="003D5A89"/>
    <w:rPr>
      <w:color w:val="595959"/>
      <w:spacing w:val="15"/>
      <w:sz w:val="28"/>
      <w:szCs w:val="28"/>
    </w:rPr>
  </w:style>
  <w:style w:type="paragraph" w:customStyle="1" w:styleId="titolo00">
    <w:name w:val="titolo0"/>
    <w:basedOn w:val="Normale"/>
    <w:rsid w:val="003D5A89"/>
    <w:pPr>
      <w:jc w:val="center"/>
    </w:pPr>
    <w:rPr>
      <w:rFonts w:ascii="Arial" w:hAnsi="Arial" w:cs="Arial"/>
      <w:b/>
      <w:bCs/>
      <w:color w:val="000000"/>
      <w:sz w:val="36"/>
      <w:szCs w:val="36"/>
    </w:rPr>
  </w:style>
  <w:style w:type="paragraph" w:customStyle="1" w:styleId="titolo10">
    <w:name w:val="titolo1"/>
    <w:basedOn w:val="Normale"/>
    <w:rsid w:val="003D5A89"/>
    <w:pPr>
      <w:spacing w:before="200" w:after="200"/>
      <w:jc w:val="center"/>
    </w:pPr>
    <w:rPr>
      <w:rFonts w:ascii="Arial" w:hAnsi="Arial" w:cs="Arial"/>
      <w:b/>
      <w:bCs/>
      <w:color w:val="000000"/>
      <w:sz w:val="24"/>
      <w:szCs w:val="24"/>
    </w:rPr>
  </w:style>
  <w:style w:type="paragraph" w:customStyle="1" w:styleId="titolo7a">
    <w:name w:val="titolo7a"/>
    <w:basedOn w:val="Normale"/>
    <w:rsid w:val="003D5A89"/>
    <w:pPr>
      <w:spacing w:before="200"/>
    </w:pPr>
    <w:rPr>
      <w:rFonts w:ascii="Arial" w:hAnsi="Arial" w:cs="Arial"/>
      <w:b/>
      <w:bCs/>
      <w:color w:val="000000"/>
    </w:rPr>
  </w:style>
  <w:style w:type="paragraph" w:customStyle="1" w:styleId="titolo7b">
    <w:name w:val="titolo7b"/>
    <w:basedOn w:val="Normale"/>
    <w:rsid w:val="003D5A89"/>
    <w:pPr>
      <w:spacing w:before="100"/>
    </w:pPr>
    <w:rPr>
      <w:rFonts w:ascii="Arial" w:hAnsi="Arial" w:cs="Arial"/>
      <w:color w:val="000000"/>
    </w:rPr>
  </w:style>
  <w:style w:type="paragraph" w:customStyle="1" w:styleId="titolo30">
    <w:name w:val="titolo3"/>
    <w:basedOn w:val="Normale"/>
    <w:rsid w:val="003D5A89"/>
    <w:pPr>
      <w:spacing w:before="200" w:after="200"/>
    </w:pPr>
    <w:rPr>
      <w:rFonts w:ascii="Arial" w:hAnsi="Arial" w:cs="Arial"/>
      <w:b/>
      <w:bCs/>
      <w:caps/>
      <w:color w:val="000000"/>
      <w:u w:val="single"/>
    </w:rPr>
  </w:style>
  <w:style w:type="paragraph" w:customStyle="1" w:styleId="titolo20">
    <w:name w:val="titolo2"/>
    <w:basedOn w:val="Normale"/>
    <w:rsid w:val="003D5A89"/>
    <w:pPr>
      <w:spacing w:before="200" w:after="200"/>
    </w:pPr>
    <w:rPr>
      <w:rFonts w:ascii="Arial" w:hAnsi="Arial" w:cs="Arial"/>
      <w:b/>
      <w:bCs/>
      <w:caps/>
      <w:color w:val="000000"/>
      <w:u w:val="single"/>
    </w:rPr>
  </w:style>
  <w:style w:type="paragraph" w:customStyle="1" w:styleId="movimento">
    <w:name w:val="movimento"/>
    <w:basedOn w:val="Normale"/>
    <w:rsid w:val="003D5A89"/>
    <w:pPr>
      <w:spacing w:before="100" w:beforeAutospacing="1" w:after="100" w:afterAutospacing="1"/>
    </w:pPr>
    <w:rPr>
      <w:rFonts w:ascii="Arial" w:hAnsi="Arial" w:cs="Arial"/>
      <w:sz w:val="16"/>
      <w:szCs w:val="16"/>
    </w:rPr>
  </w:style>
  <w:style w:type="paragraph" w:customStyle="1" w:styleId="movimento2">
    <w:name w:val="movimento2"/>
    <w:basedOn w:val="Normale"/>
    <w:rsid w:val="003D5A89"/>
    <w:pPr>
      <w:spacing w:before="100" w:beforeAutospacing="1" w:after="100" w:afterAutospacing="1"/>
    </w:pPr>
    <w:rPr>
      <w:rFonts w:ascii="Arial" w:hAnsi="Arial" w:cs="Arial"/>
      <w:sz w:val="14"/>
      <w:szCs w:val="14"/>
    </w:rPr>
  </w:style>
  <w:style w:type="paragraph" w:customStyle="1" w:styleId="diffida">
    <w:name w:val="diffida"/>
    <w:basedOn w:val="Normale"/>
    <w:rsid w:val="003D5A89"/>
    <w:pPr>
      <w:spacing w:before="100" w:beforeAutospacing="1" w:after="100" w:afterAutospacing="1"/>
      <w:jc w:val="both"/>
    </w:pPr>
    <w:rPr>
      <w:rFonts w:ascii="Arial" w:hAnsi="Arial" w:cs="Arial"/>
    </w:rPr>
  </w:style>
  <w:style w:type="paragraph" w:customStyle="1" w:styleId="breakline">
    <w:name w:val="breakline"/>
    <w:basedOn w:val="Normale"/>
    <w:rsid w:val="003D5A89"/>
    <w:rPr>
      <w:color w:val="000000"/>
      <w:sz w:val="12"/>
      <w:szCs w:val="12"/>
    </w:rPr>
  </w:style>
  <w:style w:type="numbering" w:customStyle="1" w:styleId="Nessunelenco1">
    <w:name w:val="Nessun elenco1"/>
    <w:next w:val="Nessunelenco"/>
    <w:uiPriority w:val="99"/>
    <w:semiHidden/>
    <w:unhideWhenUsed/>
    <w:rsid w:val="003D5A89"/>
  </w:style>
  <w:style w:type="character" w:customStyle="1" w:styleId="Titolo3Carattere">
    <w:name w:val="Titolo 3 Carattere"/>
    <w:link w:val="Titolo3"/>
    <w:uiPriority w:val="99"/>
    <w:rsid w:val="003D5A89"/>
    <w:rPr>
      <w:rFonts w:ascii="Arial" w:hAnsi="Arial"/>
      <w:sz w:val="24"/>
    </w:rPr>
  </w:style>
  <w:style w:type="character" w:customStyle="1" w:styleId="Titolo4Carattere">
    <w:name w:val="Titolo 4 Carattere"/>
    <w:aliases w:val="TitoloSottoCapitolo2 Carattere"/>
    <w:link w:val="Titolo4"/>
    <w:uiPriority w:val="99"/>
    <w:rsid w:val="003D5A89"/>
    <w:rPr>
      <w:sz w:val="36"/>
    </w:rPr>
  </w:style>
  <w:style w:type="character" w:customStyle="1" w:styleId="Titolo5Carattere">
    <w:name w:val="Titolo 5 Carattere"/>
    <w:link w:val="Titolo5"/>
    <w:uiPriority w:val="99"/>
    <w:rsid w:val="003D5A89"/>
    <w:rPr>
      <w:rFonts w:ascii="Arial" w:hAnsi="Arial" w:cs="Arial"/>
      <w:b/>
      <w:bCs/>
      <w:sz w:val="40"/>
    </w:rPr>
  </w:style>
  <w:style w:type="character" w:customStyle="1" w:styleId="Titolo6Carattere">
    <w:name w:val="Titolo 6 Carattere"/>
    <w:link w:val="Titolo6"/>
    <w:uiPriority w:val="99"/>
    <w:rsid w:val="003D5A89"/>
    <w:rPr>
      <w:rFonts w:ascii="Arial" w:hAnsi="Arial" w:cs="Arial"/>
      <w:b/>
      <w:sz w:val="36"/>
    </w:rPr>
  </w:style>
  <w:style w:type="character" w:customStyle="1" w:styleId="Titolo7Carattere">
    <w:name w:val="Titolo 7 Carattere"/>
    <w:link w:val="Titolo7"/>
    <w:uiPriority w:val="99"/>
    <w:rsid w:val="003D5A89"/>
    <w:rPr>
      <w:rFonts w:ascii="Arial" w:hAnsi="Arial" w:cs="Arial"/>
      <w:b/>
      <w:bCs/>
    </w:rPr>
  </w:style>
  <w:style w:type="character" w:customStyle="1" w:styleId="Titolo8Carattere">
    <w:name w:val="Titolo 8 Carattere"/>
    <w:link w:val="Titolo8"/>
    <w:uiPriority w:val="99"/>
    <w:rsid w:val="003D5A89"/>
    <w:rPr>
      <w:rFonts w:ascii="Cooper Md BT" w:hAnsi="Cooper Md BT" w:cs="Arial"/>
      <w:i/>
      <w:iCs/>
      <w:sz w:val="22"/>
    </w:rPr>
  </w:style>
  <w:style w:type="character" w:customStyle="1" w:styleId="Titolo9Carattere">
    <w:name w:val="Titolo 9 Carattere"/>
    <w:link w:val="Titolo9"/>
    <w:uiPriority w:val="99"/>
    <w:rsid w:val="003D5A89"/>
    <w:rPr>
      <w:rFonts w:ascii="Arial" w:hAnsi="Arial" w:cs="Arial"/>
      <w:sz w:val="22"/>
      <w:szCs w:val="22"/>
    </w:rPr>
  </w:style>
  <w:style w:type="numbering" w:customStyle="1" w:styleId="Nessunelenco11">
    <w:name w:val="Nessun elenco11"/>
    <w:next w:val="Nessunelenco"/>
    <w:uiPriority w:val="99"/>
    <w:semiHidden/>
    <w:rsid w:val="003D5A89"/>
  </w:style>
  <w:style w:type="paragraph" w:styleId="NormaleWeb">
    <w:name w:val="Normal (Web)"/>
    <w:basedOn w:val="Normale"/>
    <w:uiPriority w:val="99"/>
    <w:rsid w:val="003D5A89"/>
    <w:pPr>
      <w:spacing w:before="100" w:beforeAutospacing="1" w:after="100" w:afterAutospacing="1"/>
    </w:pPr>
    <w:rPr>
      <w:sz w:val="24"/>
      <w:szCs w:val="24"/>
    </w:rPr>
  </w:style>
  <w:style w:type="character" w:customStyle="1" w:styleId="LndNormale1Carattere">
    <w:name w:val="LndNormale1 Carattere"/>
    <w:link w:val="LndNormale1"/>
    <w:locked/>
    <w:rsid w:val="003D5A89"/>
    <w:rPr>
      <w:rFonts w:ascii="Arial" w:hAnsi="Arial" w:cs="Arial"/>
      <w:noProof/>
    </w:rPr>
  </w:style>
  <w:style w:type="paragraph" w:customStyle="1" w:styleId="LndNormale1">
    <w:name w:val="LndNormale1"/>
    <w:basedOn w:val="Normale"/>
    <w:link w:val="LndNormale1Carattere"/>
    <w:rsid w:val="003D5A89"/>
    <w:pPr>
      <w:overflowPunct w:val="0"/>
      <w:autoSpaceDE w:val="0"/>
      <w:autoSpaceDN w:val="0"/>
      <w:adjustRightInd w:val="0"/>
      <w:jc w:val="both"/>
    </w:pPr>
    <w:rPr>
      <w:rFonts w:ascii="Arial" w:hAnsi="Arial" w:cs="Arial"/>
      <w:noProof/>
    </w:rPr>
  </w:style>
  <w:style w:type="paragraph" w:customStyle="1" w:styleId="western">
    <w:name w:val="western"/>
    <w:basedOn w:val="Normale"/>
    <w:rsid w:val="003D5A89"/>
    <w:pPr>
      <w:spacing w:before="100" w:beforeAutospacing="1"/>
      <w:jc w:val="both"/>
    </w:pPr>
    <w:rPr>
      <w:rFonts w:ascii="Courier New" w:hAnsi="Courier New" w:cs="Courier New"/>
      <w:color w:val="000000"/>
    </w:rPr>
  </w:style>
  <w:style w:type="paragraph" w:customStyle="1" w:styleId="Default">
    <w:name w:val="Default"/>
    <w:qFormat/>
    <w:rsid w:val="003D5A89"/>
    <w:pPr>
      <w:autoSpaceDE w:val="0"/>
      <w:autoSpaceDN w:val="0"/>
      <w:adjustRightInd w:val="0"/>
    </w:pPr>
    <w:rPr>
      <w:color w:val="000000"/>
      <w:sz w:val="24"/>
      <w:szCs w:val="24"/>
    </w:rPr>
  </w:style>
  <w:style w:type="paragraph" w:styleId="Rientrocorpodeltesto3">
    <w:name w:val="Body Text Indent 3"/>
    <w:basedOn w:val="Normale"/>
    <w:link w:val="Rientrocorpodeltesto3Carattere"/>
    <w:rsid w:val="003D5A89"/>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D5A89"/>
    <w:rPr>
      <w:sz w:val="16"/>
      <w:szCs w:val="16"/>
    </w:rPr>
  </w:style>
  <w:style w:type="paragraph" w:customStyle="1" w:styleId="Corpodeltesto21">
    <w:name w:val="Corpo del testo 21"/>
    <w:basedOn w:val="Normale"/>
    <w:rsid w:val="003D5A89"/>
    <w:pPr>
      <w:overflowPunct w:val="0"/>
      <w:autoSpaceDE w:val="0"/>
      <w:autoSpaceDN w:val="0"/>
      <w:adjustRightInd w:val="0"/>
      <w:ind w:firstLine="1418"/>
      <w:jc w:val="both"/>
    </w:pPr>
    <w:rPr>
      <w:rFonts w:ascii="Arial" w:hAnsi="Arial"/>
      <w:sz w:val="22"/>
    </w:rPr>
  </w:style>
  <w:style w:type="paragraph" w:customStyle="1" w:styleId="LndStileBase">
    <w:name w:val="LndStileBase"/>
    <w:rsid w:val="003D5A89"/>
    <w:pPr>
      <w:overflowPunct w:val="0"/>
      <w:autoSpaceDE w:val="0"/>
      <w:autoSpaceDN w:val="0"/>
      <w:adjustRightInd w:val="0"/>
      <w:textAlignment w:val="baseline"/>
    </w:pPr>
    <w:rPr>
      <w:rFonts w:ascii="Arial" w:hAnsi="Arial"/>
      <w:noProof/>
      <w:sz w:val="22"/>
    </w:rPr>
  </w:style>
  <w:style w:type="paragraph" w:styleId="Testodelblocco">
    <w:name w:val="Block Text"/>
    <w:basedOn w:val="Normale"/>
    <w:rsid w:val="003D5A89"/>
    <w:pPr>
      <w:widowControl w:val="0"/>
      <w:overflowPunct w:val="0"/>
      <w:autoSpaceDE w:val="0"/>
      <w:autoSpaceDN w:val="0"/>
      <w:adjustRightInd w:val="0"/>
      <w:ind w:left="432" w:right="-1"/>
      <w:jc w:val="both"/>
      <w:textAlignment w:val="baseline"/>
    </w:pPr>
    <w:rPr>
      <w:rFonts w:ascii="Arial" w:hAnsi="Arial"/>
      <w:b/>
      <w:sz w:val="24"/>
    </w:rPr>
  </w:style>
  <w:style w:type="paragraph" w:customStyle="1" w:styleId="Arial">
    <w:name w:val="Arial"/>
    <w:basedOn w:val="Normale"/>
    <w:rsid w:val="003D5A89"/>
    <w:pPr>
      <w:tabs>
        <w:tab w:val="left" w:pos="566"/>
      </w:tabs>
      <w:spacing w:line="300" w:lineRule="exact"/>
      <w:ind w:firstLine="283"/>
      <w:jc w:val="center"/>
    </w:pPr>
    <w:rPr>
      <w:rFonts w:cs="Arial"/>
      <w:u w:val="single"/>
    </w:rPr>
  </w:style>
  <w:style w:type="paragraph" w:styleId="Titolo">
    <w:name w:val="Title"/>
    <w:basedOn w:val="Normale"/>
    <w:link w:val="TitoloCarattere"/>
    <w:qFormat/>
    <w:rsid w:val="003D5A89"/>
    <w:pPr>
      <w:autoSpaceDE w:val="0"/>
      <w:autoSpaceDN w:val="0"/>
      <w:adjustRightInd w:val="0"/>
      <w:spacing w:before="384" w:line="302" w:lineRule="exact"/>
      <w:jc w:val="center"/>
    </w:pPr>
    <w:rPr>
      <w:b/>
      <w:bCs/>
      <w:sz w:val="32"/>
      <w:szCs w:val="26"/>
    </w:rPr>
  </w:style>
  <w:style w:type="character" w:customStyle="1" w:styleId="TitoloCarattere">
    <w:name w:val="Titolo Carattere"/>
    <w:basedOn w:val="Carpredefinitoparagrafo"/>
    <w:link w:val="Titolo"/>
    <w:rsid w:val="003D5A89"/>
    <w:rPr>
      <w:b/>
      <w:bCs/>
      <w:sz w:val="32"/>
      <w:szCs w:val="26"/>
    </w:rPr>
  </w:style>
  <w:style w:type="character" w:customStyle="1" w:styleId="CarattereCarattere">
    <w:name w:val="Carattere Carattere"/>
    <w:rsid w:val="003D5A89"/>
    <w:rPr>
      <w:sz w:val="16"/>
      <w:szCs w:val="16"/>
      <w:lang w:val="it-IT" w:eastAsia="it-IT" w:bidi="ar-SA"/>
    </w:rPr>
  </w:style>
  <w:style w:type="paragraph" w:customStyle="1" w:styleId="Paragrafoelenco1">
    <w:name w:val="Paragrafo elenco1"/>
    <w:basedOn w:val="Normale"/>
    <w:rsid w:val="003D5A89"/>
    <w:pPr>
      <w:ind w:left="720"/>
      <w:contextualSpacing/>
    </w:pPr>
    <w:rPr>
      <w:rFonts w:ascii="Arial" w:hAnsi="Arial" w:cs="Arial"/>
      <w:sz w:val="22"/>
      <w:szCs w:val="22"/>
      <w:lang w:eastAsia="en-US"/>
    </w:rPr>
  </w:style>
  <w:style w:type="character" w:customStyle="1" w:styleId="at4-visually-hidden">
    <w:name w:val="at4-visually-hidden"/>
    <w:basedOn w:val="Carpredefinitoparagrafo"/>
    <w:rsid w:val="003D5A89"/>
  </w:style>
  <w:style w:type="character" w:customStyle="1" w:styleId="slug">
    <w:name w:val="slug"/>
    <w:basedOn w:val="Carpredefinitoparagrafo"/>
    <w:rsid w:val="003D5A89"/>
  </w:style>
  <w:style w:type="paragraph" w:customStyle="1" w:styleId="p1">
    <w:name w:val="p1"/>
    <w:basedOn w:val="Normale"/>
    <w:rsid w:val="003D5A89"/>
    <w:pPr>
      <w:spacing w:before="100" w:beforeAutospacing="1" w:after="100" w:afterAutospacing="1"/>
    </w:pPr>
    <w:rPr>
      <w:sz w:val="24"/>
      <w:szCs w:val="24"/>
    </w:rPr>
  </w:style>
  <w:style w:type="character" w:customStyle="1" w:styleId="markedcontent">
    <w:name w:val="markedcontent"/>
    <w:basedOn w:val="Carpredefinitoparagrafo"/>
    <w:rsid w:val="003D5A89"/>
  </w:style>
  <w:style w:type="numbering" w:customStyle="1" w:styleId="Nessunelenco111">
    <w:name w:val="Nessun elenco111"/>
    <w:next w:val="Nessunelenco"/>
    <w:semiHidden/>
    <w:rsid w:val="003D5A89"/>
  </w:style>
  <w:style w:type="table" w:styleId="Grigliatabella">
    <w:name w:val="Table Grid"/>
    <w:basedOn w:val="Tabellanormale"/>
    <w:uiPriority w:val="39"/>
    <w:rsid w:val="003D5A89"/>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e"/>
    <w:rsid w:val="003D5A89"/>
    <w:pPr>
      <w:spacing w:before="100" w:beforeAutospacing="1" w:after="100" w:afterAutospacing="1"/>
    </w:pPr>
    <w:rPr>
      <w:sz w:val="24"/>
      <w:szCs w:val="24"/>
    </w:rPr>
  </w:style>
  <w:style w:type="paragraph" w:styleId="Testonotaapidipagina">
    <w:name w:val="footnote text"/>
    <w:basedOn w:val="Normale"/>
    <w:link w:val="TestonotaapidipaginaCarattere"/>
    <w:uiPriority w:val="99"/>
    <w:unhideWhenUsed/>
    <w:rsid w:val="003D5A89"/>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3D5A89"/>
    <w:rPr>
      <w:rFonts w:ascii="Calibri" w:eastAsia="Calibri" w:hAnsi="Calibri"/>
      <w:lang w:eastAsia="en-US"/>
    </w:rPr>
  </w:style>
  <w:style w:type="paragraph" w:customStyle="1" w:styleId="Corpodeltesto211">
    <w:name w:val="Corpo del testo 211"/>
    <w:basedOn w:val="Normale"/>
    <w:rsid w:val="003D5A89"/>
    <w:pPr>
      <w:overflowPunct w:val="0"/>
      <w:autoSpaceDE w:val="0"/>
      <w:autoSpaceDN w:val="0"/>
      <w:adjustRightInd w:val="0"/>
      <w:ind w:firstLine="1418"/>
      <w:jc w:val="both"/>
    </w:pPr>
    <w:rPr>
      <w:rFonts w:ascii="Arial" w:hAnsi="Arial"/>
      <w:sz w:val="22"/>
    </w:rPr>
  </w:style>
  <w:style w:type="character" w:styleId="Rimandonotaapidipagina">
    <w:name w:val="footnote reference"/>
    <w:unhideWhenUsed/>
    <w:rsid w:val="003D5A89"/>
    <w:rPr>
      <w:vertAlign w:val="superscript"/>
    </w:rPr>
  </w:style>
  <w:style w:type="character" w:customStyle="1" w:styleId="CarattereCarattere4">
    <w:name w:val="Carattere Carattere4"/>
    <w:rsid w:val="003D5A89"/>
    <w:rPr>
      <w:rFonts w:ascii="Arial" w:hAnsi="Arial" w:cs="Arial" w:hint="default"/>
      <w:b/>
      <w:bCs/>
      <w:lang w:val="it-IT" w:eastAsia="it-IT" w:bidi="ar-SA"/>
    </w:rPr>
  </w:style>
  <w:style w:type="character" w:customStyle="1" w:styleId="titleformat">
    <w:name w:val="titleformat"/>
    <w:rsid w:val="003D5A89"/>
  </w:style>
  <w:style w:type="paragraph" w:customStyle="1" w:styleId="Corpodeltesto31">
    <w:name w:val="Corpo del testo 31"/>
    <w:basedOn w:val="Normale"/>
    <w:rsid w:val="003D5A89"/>
    <w:pPr>
      <w:jc w:val="both"/>
    </w:pPr>
    <w:rPr>
      <w:rFonts w:ascii="Arial" w:hAnsi="Arial"/>
      <w:sz w:val="24"/>
    </w:rPr>
  </w:style>
  <w:style w:type="table" w:customStyle="1" w:styleId="Grigliatabella1">
    <w:name w:val="Griglia tabella1"/>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owaheaderitem">
    <w:name w:val="koowa_header__item"/>
    <w:basedOn w:val="Carpredefinitoparagrafo"/>
    <w:rsid w:val="003D5A89"/>
  </w:style>
  <w:style w:type="character" w:customStyle="1" w:styleId="k-visually-hidden">
    <w:name w:val="k-visually-hidden"/>
    <w:basedOn w:val="Carpredefinitoparagrafo"/>
    <w:rsid w:val="003D5A89"/>
  </w:style>
  <w:style w:type="character" w:customStyle="1" w:styleId="whitespacepreserver">
    <w:name w:val="whitespace_preserver"/>
    <w:basedOn w:val="Carpredefinitoparagrafo"/>
    <w:rsid w:val="003D5A89"/>
  </w:style>
  <w:style w:type="table" w:customStyle="1" w:styleId="Grigliatabella2">
    <w:name w:val="Griglia tabella2"/>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3">
    <w:name w:val="Carattere Carattere3"/>
    <w:rsid w:val="003D5A89"/>
    <w:rPr>
      <w:sz w:val="16"/>
      <w:szCs w:val="16"/>
      <w:lang w:val="it-IT" w:eastAsia="it-IT" w:bidi="ar-SA"/>
    </w:rPr>
  </w:style>
  <w:style w:type="paragraph" w:customStyle="1" w:styleId="Paragrafoelenco11">
    <w:name w:val="Paragrafo elenco11"/>
    <w:basedOn w:val="Normale"/>
    <w:rsid w:val="003D5A89"/>
    <w:pPr>
      <w:ind w:left="720"/>
      <w:contextualSpacing/>
    </w:pPr>
    <w:rPr>
      <w:rFonts w:ascii="Arial" w:hAnsi="Arial" w:cs="Arial"/>
      <w:sz w:val="22"/>
      <w:szCs w:val="22"/>
      <w:lang w:eastAsia="en-US"/>
    </w:rPr>
  </w:style>
  <w:style w:type="numbering" w:customStyle="1" w:styleId="Nessunelenco1111">
    <w:name w:val="Nessun elenco1111"/>
    <w:next w:val="Nessunelenco"/>
    <w:uiPriority w:val="99"/>
    <w:semiHidden/>
    <w:rsid w:val="003D5A89"/>
  </w:style>
  <w:style w:type="paragraph" w:customStyle="1" w:styleId="Corpodeltesto311">
    <w:name w:val="Corpo del testo 311"/>
    <w:basedOn w:val="Normale"/>
    <w:rsid w:val="003D5A89"/>
    <w:pPr>
      <w:jc w:val="both"/>
    </w:pPr>
    <w:rPr>
      <w:rFonts w:ascii="Arial" w:hAnsi="Arial"/>
      <w:sz w:val="24"/>
    </w:rPr>
  </w:style>
  <w:style w:type="character" w:styleId="Rimandocommento">
    <w:name w:val="annotation reference"/>
    <w:unhideWhenUsed/>
    <w:rsid w:val="003D5A89"/>
    <w:rPr>
      <w:sz w:val="16"/>
      <w:szCs w:val="16"/>
    </w:rPr>
  </w:style>
  <w:style w:type="paragraph" w:styleId="Testocommento">
    <w:name w:val="annotation text"/>
    <w:basedOn w:val="Normale"/>
    <w:link w:val="TestocommentoCarattere"/>
    <w:unhideWhenUsed/>
    <w:rsid w:val="003D5A89"/>
    <w:pPr>
      <w:spacing w:after="160"/>
    </w:pPr>
    <w:rPr>
      <w:rFonts w:ascii="Calibri" w:eastAsia="Calibri" w:hAnsi="Calibri"/>
      <w:lang w:eastAsia="en-US"/>
    </w:rPr>
  </w:style>
  <w:style w:type="character" w:customStyle="1" w:styleId="TestocommentoCarattere">
    <w:name w:val="Testo commento Carattere"/>
    <w:basedOn w:val="Carpredefinitoparagrafo"/>
    <w:link w:val="Testocommento"/>
    <w:rsid w:val="003D5A89"/>
    <w:rPr>
      <w:rFonts w:ascii="Calibri" w:eastAsia="Calibri" w:hAnsi="Calibri"/>
      <w:lang w:eastAsia="en-US"/>
    </w:rPr>
  </w:style>
  <w:style w:type="paragraph" w:styleId="Soggettocommento">
    <w:name w:val="annotation subject"/>
    <w:basedOn w:val="Testocommento"/>
    <w:next w:val="Testocommento"/>
    <w:link w:val="SoggettocommentoCarattere"/>
    <w:unhideWhenUsed/>
    <w:rsid w:val="003D5A89"/>
    <w:rPr>
      <w:b/>
      <w:bCs/>
    </w:rPr>
  </w:style>
  <w:style w:type="character" w:customStyle="1" w:styleId="SoggettocommentoCarattere">
    <w:name w:val="Soggetto commento Carattere"/>
    <w:basedOn w:val="TestocommentoCarattere"/>
    <w:link w:val="Soggettocommento"/>
    <w:rsid w:val="003D5A89"/>
    <w:rPr>
      <w:rFonts w:ascii="Calibri" w:eastAsia="Calibri" w:hAnsi="Calibri"/>
      <w:b/>
      <w:bCs/>
      <w:lang w:eastAsia="en-US"/>
    </w:rPr>
  </w:style>
  <w:style w:type="numbering" w:customStyle="1" w:styleId="Puntielenco42271">
    <w:name w:val="Punti elenco42271"/>
    <w:rsid w:val="003D5A89"/>
    <w:pPr>
      <w:numPr>
        <w:numId w:val="6"/>
      </w:numPr>
    </w:pPr>
  </w:style>
  <w:style w:type="paragraph" w:customStyle="1" w:styleId="Didefault">
    <w:name w:val="Di default"/>
    <w:rsid w:val="003D5A89"/>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numbering" w:customStyle="1" w:styleId="Stileimportato1">
    <w:name w:val="Stile importato 1"/>
    <w:rsid w:val="003D5A89"/>
    <w:pPr>
      <w:numPr>
        <w:numId w:val="7"/>
      </w:numPr>
    </w:pPr>
  </w:style>
  <w:style w:type="numbering" w:customStyle="1" w:styleId="Stileimportato2">
    <w:name w:val="Stile importato 2"/>
    <w:rsid w:val="003D5A89"/>
    <w:pPr>
      <w:numPr>
        <w:numId w:val="8"/>
      </w:numPr>
    </w:pPr>
  </w:style>
  <w:style w:type="numbering" w:customStyle="1" w:styleId="Nessunelenco11111">
    <w:name w:val="Nessun elenco11111"/>
    <w:next w:val="Nessunelenco"/>
    <w:uiPriority w:val="99"/>
    <w:semiHidden/>
    <w:rsid w:val="003D5A89"/>
  </w:style>
  <w:style w:type="numbering" w:customStyle="1" w:styleId="Puntielenco4101">
    <w:name w:val="Punti elenco4101"/>
    <w:rsid w:val="003D5A89"/>
    <w:pPr>
      <w:numPr>
        <w:numId w:val="9"/>
      </w:numPr>
    </w:pPr>
  </w:style>
  <w:style w:type="character" w:customStyle="1" w:styleId="Titolo4Carattere1">
    <w:name w:val="Titolo 4 Carattere1"/>
    <w:aliases w:val="TitoloSottoCapitolo2 Carattere1"/>
    <w:uiPriority w:val="99"/>
    <w:semiHidden/>
    <w:rsid w:val="003D5A89"/>
    <w:rPr>
      <w:rFonts w:ascii="Calibri Light" w:eastAsia="Times New Roman" w:hAnsi="Calibri Light" w:cs="Times New Roman"/>
      <w:i/>
      <w:iCs/>
      <w:color w:val="2F5496"/>
    </w:rPr>
  </w:style>
  <w:style w:type="paragraph" w:styleId="Sommario1">
    <w:name w:val="toc 1"/>
    <w:basedOn w:val="Normale"/>
    <w:next w:val="Normale"/>
    <w:autoRedefine/>
    <w:uiPriority w:val="39"/>
    <w:unhideWhenUsed/>
    <w:rsid w:val="003D5A89"/>
    <w:pPr>
      <w:spacing w:after="200" w:line="276" w:lineRule="auto"/>
    </w:pPr>
    <w:rPr>
      <w:rFonts w:ascii="Calibri" w:eastAsia="Calibri" w:hAnsi="Calibri"/>
      <w:sz w:val="22"/>
      <w:szCs w:val="22"/>
      <w:lang w:eastAsia="en-US"/>
    </w:rPr>
  </w:style>
  <w:style w:type="paragraph" w:styleId="Sommario2">
    <w:name w:val="toc 2"/>
    <w:basedOn w:val="Normale"/>
    <w:next w:val="Normale"/>
    <w:autoRedefine/>
    <w:uiPriority w:val="39"/>
    <w:unhideWhenUsed/>
    <w:rsid w:val="003D5A89"/>
    <w:pPr>
      <w:spacing w:after="200" w:line="276" w:lineRule="auto"/>
      <w:ind w:left="220"/>
    </w:pPr>
    <w:rPr>
      <w:rFonts w:ascii="Calibri" w:eastAsia="Calibri" w:hAnsi="Calibri"/>
      <w:sz w:val="22"/>
      <w:szCs w:val="22"/>
      <w:lang w:eastAsia="en-US"/>
    </w:rPr>
  </w:style>
  <w:style w:type="paragraph" w:styleId="Rientrocorpodeltesto">
    <w:name w:val="Body Text Indent"/>
    <w:basedOn w:val="Normale"/>
    <w:link w:val="RientrocorpodeltestoCarattere"/>
    <w:unhideWhenUsed/>
    <w:rsid w:val="003D5A89"/>
    <w:pPr>
      <w:ind w:left="708" w:firstLine="708"/>
    </w:pPr>
    <w:rPr>
      <w:rFonts w:ascii="Comic Sans MS" w:hAnsi="Comic Sans MS"/>
      <w:sz w:val="24"/>
      <w:szCs w:val="24"/>
    </w:rPr>
  </w:style>
  <w:style w:type="character" w:customStyle="1" w:styleId="RientrocorpodeltestoCarattere">
    <w:name w:val="Rientro corpo del testo Carattere"/>
    <w:basedOn w:val="Carpredefinitoparagrafo"/>
    <w:link w:val="Rientrocorpodeltesto"/>
    <w:rsid w:val="003D5A89"/>
    <w:rPr>
      <w:rFonts w:ascii="Comic Sans MS" w:hAnsi="Comic Sans MS"/>
      <w:sz w:val="24"/>
      <w:szCs w:val="24"/>
    </w:rPr>
  </w:style>
  <w:style w:type="paragraph" w:styleId="Corpodeltesto3">
    <w:name w:val="Body Text 3"/>
    <w:basedOn w:val="Normale"/>
    <w:link w:val="Corpodeltesto3Carattere"/>
    <w:uiPriority w:val="99"/>
    <w:unhideWhenUsed/>
    <w:rsid w:val="003D5A89"/>
    <w:pPr>
      <w:spacing w:after="120"/>
    </w:pPr>
    <w:rPr>
      <w:sz w:val="16"/>
      <w:szCs w:val="16"/>
    </w:rPr>
  </w:style>
  <w:style w:type="character" w:customStyle="1" w:styleId="Corpodeltesto3Carattere">
    <w:name w:val="Corpo del testo 3 Carattere"/>
    <w:basedOn w:val="Carpredefinitoparagrafo"/>
    <w:link w:val="Corpodeltesto3"/>
    <w:uiPriority w:val="99"/>
    <w:rsid w:val="003D5A89"/>
    <w:rPr>
      <w:sz w:val="16"/>
      <w:szCs w:val="16"/>
    </w:rPr>
  </w:style>
  <w:style w:type="paragraph" w:styleId="Titolosommario">
    <w:name w:val="TOC Heading"/>
    <w:basedOn w:val="Titolo1"/>
    <w:next w:val="Normale"/>
    <w:uiPriority w:val="39"/>
    <w:semiHidden/>
    <w:unhideWhenUsed/>
    <w:qFormat/>
    <w:rsid w:val="003D5A89"/>
    <w:pPr>
      <w:keepLines/>
      <w:numPr>
        <w:numId w:val="0"/>
      </w:numPr>
      <w:shd w:val="clear" w:color="auto" w:fill="auto"/>
      <w:spacing w:before="480" w:after="0" w:line="276" w:lineRule="auto"/>
      <w:outlineLvl w:val="9"/>
    </w:pPr>
    <w:rPr>
      <w:rFonts w:ascii="Cambria" w:hAnsi="Cambria"/>
      <w:bCs/>
      <w:smallCaps w:val="0"/>
      <w:color w:val="365F91"/>
      <w:kern w:val="0"/>
      <w:sz w:val="28"/>
      <w:szCs w:val="28"/>
      <w:lang w:eastAsia="en-US"/>
    </w:rPr>
  </w:style>
  <w:style w:type="paragraph" w:customStyle="1" w:styleId="Normale1">
    <w:name w:val="Normale1"/>
    <w:rsid w:val="003D5A89"/>
    <w:pPr>
      <w:spacing w:after="200" w:line="276" w:lineRule="auto"/>
    </w:pPr>
    <w:rPr>
      <w:rFonts w:ascii="Calibri" w:eastAsia="Calibri" w:hAnsi="Calibri" w:cs="Calibri"/>
      <w:sz w:val="22"/>
      <w:szCs w:val="22"/>
    </w:rPr>
  </w:style>
  <w:style w:type="paragraph" w:customStyle="1" w:styleId="Normale2">
    <w:name w:val="Normale2"/>
    <w:rsid w:val="003D5A89"/>
  </w:style>
  <w:style w:type="paragraph" w:customStyle="1" w:styleId="TITOLOPRINC">
    <w:name w:val="TITOLO_PRINC"/>
    <w:basedOn w:val="Normale"/>
    <w:rsid w:val="003D5A89"/>
    <w:pPr>
      <w:spacing w:before="100" w:beforeAutospacing="1" w:after="100" w:afterAutospacing="1"/>
      <w:jc w:val="center"/>
    </w:pPr>
    <w:rPr>
      <w:rFonts w:ascii="Arial" w:eastAsia="Arial" w:hAnsi="Arial" w:cs="Arial"/>
      <w:b/>
      <w:color w:val="000000"/>
      <w:sz w:val="36"/>
      <w:szCs w:val="36"/>
    </w:rPr>
  </w:style>
  <w:style w:type="paragraph" w:customStyle="1" w:styleId="tablecontainer">
    <w:name w:val="table_container"/>
    <w:basedOn w:val="Normale"/>
    <w:rsid w:val="003D5A89"/>
    <w:pPr>
      <w:spacing w:before="100" w:beforeAutospacing="1" w:after="100" w:afterAutospacing="1"/>
    </w:pPr>
    <w:rPr>
      <w:sz w:val="24"/>
      <w:szCs w:val="24"/>
    </w:rPr>
  </w:style>
  <w:style w:type="paragraph" w:customStyle="1" w:styleId="titoloprinc0">
    <w:name w:val="titolo_princ"/>
    <w:basedOn w:val="Normale"/>
    <w:rsid w:val="003D5A89"/>
    <w:pPr>
      <w:jc w:val="center"/>
    </w:pPr>
    <w:rPr>
      <w:rFonts w:ascii="Arial" w:hAnsi="Arial" w:cs="Arial"/>
      <w:b/>
      <w:bCs/>
      <w:color w:val="000000"/>
      <w:sz w:val="36"/>
      <w:szCs w:val="36"/>
    </w:rPr>
  </w:style>
  <w:style w:type="paragraph" w:customStyle="1" w:styleId="titolo60">
    <w:name w:val="titolo6"/>
    <w:basedOn w:val="Normale"/>
    <w:rsid w:val="003D5A89"/>
    <w:pPr>
      <w:spacing w:before="200" w:after="200"/>
      <w:jc w:val="center"/>
    </w:pPr>
    <w:rPr>
      <w:rFonts w:ascii="Arial" w:hAnsi="Arial" w:cs="Arial"/>
      <w:b/>
      <w:bCs/>
      <w:color w:val="000000"/>
    </w:rPr>
  </w:style>
  <w:style w:type="paragraph" w:customStyle="1" w:styleId="ammenda">
    <w:name w:val="ammenda"/>
    <w:basedOn w:val="Normale"/>
    <w:rsid w:val="003D5A89"/>
    <w:rPr>
      <w:rFonts w:ascii="Arial" w:hAnsi="Arial" w:cs="Arial"/>
      <w:color w:val="000000"/>
    </w:rPr>
  </w:style>
  <w:style w:type="paragraph" w:customStyle="1" w:styleId="sconosciuto">
    <w:name w:val="sconosciuto"/>
    <w:basedOn w:val="Normale"/>
    <w:rsid w:val="003D5A89"/>
    <w:rPr>
      <w:rFonts w:ascii="Arial" w:hAnsi="Arial" w:cs="Arial"/>
      <w:b/>
      <w:bCs/>
      <w:color w:val="FF0000"/>
      <w:sz w:val="28"/>
      <w:szCs w:val="28"/>
    </w:rPr>
  </w:style>
  <w:style w:type="character" w:customStyle="1" w:styleId="CORPOTESTOCUCarattere">
    <w:name w:val="CORPO TESTO C.U. Carattere"/>
    <w:link w:val="CORPOTESTOCU"/>
    <w:locked/>
    <w:rsid w:val="003D5A89"/>
    <w:rPr>
      <w:rFonts w:ascii="Arial" w:hAnsi="Arial" w:cs="Arial"/>
      <w:sz w:val="24"/>
    </w:rPr>
  </w:style>
  <w:style w:type="paragraph" w:customStyle="1" w:styleId="CORPOTESTOCU">
    <w:name w:val="CORPO TESTO C.U."/>
    <w:basedOn w:val="Normale"/>
    <w:link w:val="CORPOTESTOCUCarattere"/>
    <w:rsid w:val="003D5A89"/>
    <w:pPr>
      <w:tabs>
        <w:tab w:val="left" w:pos="426"/>
        <w:tab w:val="left" w:pos="4820"/>
        <w:tab w:val="left" w:pos="8789"/>
      </w:tabs>
      <w:jc w:val="both"/>
    </w:pPr>
    <w:rPr>
      <w:rFonts w:ascii="Arial" w:hAnsi="Arial" w:cs="Arial"/>
      <w:sz w:val="24"/>
    </w:rPr>
  </w:style>
  <w:style w:type="paragraph" w:customStyle="1" w:styleId="cu">
    <w:name w:val="cu"/>
    <w:basedOn w:val="Normale"/>
    <w:uiPriority w:val="99"/>
    <w:rsid w:val="003D5A89"/>
    <w:pPr>
      <w:tabs>
        <w:tab w:val="left" w:pos="397"/>
        <w:tab w:val="left" w:pos="4820"/>
      </w:tabs>
      <w:jc w:val="both"/>
    </w:pPr>
    <w:rPr>
      <w:rFonts w:ascii="Arial" w:hAnsi="Arial"/>
      <w:sz w:val="22"/>
    </w:rPr>
  </w:style>
  <w:style w:type="paragraph" w:customStyle="1" w:styleId="TableParagraph">
    <w:name w:val="Table Paragraph"/>
    <w:basedOn w:val="Normale"/>
    <w:uiPriority w:val="1"/>
    <w:qFormat/>
    <w:rsid w:val="003D5A89"/>
    <w:pPr>
      <w:widowControl w:val="0"/>
    </w:pPr>
    <w:rPr>
      <w:rFonts w:ascii="Calibri" w:eastAsia="Calibri" w:hAnsi="Calibri"/>
      <w:sz w:val="22"/>
      <w:szCs w:val="22"/>
      <w:lang w:val="en-US" w:eastAsia="en-US"/>
    </w:rPr>
  </w:style>
  <w:style w:type="paragraph" w:customStyle="1" w:styleId="Standard">
    <w:name w:val="Standard"/>
    <w:rsid w:val="003D5A89"/>
    <w:pPr>
      <w:suppressAutoHyphens/>
      <w:autoSpaceDN w:val="0"/>
    </w:pPr>
    <w:rPr>
      <w:kern w:val="3"/>
    </w:rPr>
  </w:style>
  <w:style w:type="paragraph" w:customStyle="1" w:styleId="xmsonormal">
    <w:name w:val="x_msonormal"/>
    <w:basedOn w:val="Normale"/>
    <w:rsid w:val="003D5A89"/>
    <w:pPr>
      <w:spacing w:before="100" w:beforeAutospacing="1" w:after="100" w:afterAutospacing="1"/>
    </w:pPr>
    <w:rPr>
      <w:sz w:val="24"/>
      <w:szCs w:val="24"/>
    </w:rPr>
  </w:style>
  <w:style w:type="paragraph" w:customStyle="1" w:styleId="sottotitolocampionato1">
    <w:name w:val="sottotitolo_campionato_1"/>
    <w:basedOn w:val="Normale"/>
    <w:rsid w:val="003D5A89"/>
    <w:rPr>
      <w:rFonts w:ascii="Arial" w:hAnsi="Arial" w:cs="Arial"/>
      <w:b/>
      <w:bCs/>
      <w:color w:val="000000"/>
      <w:sz w:val="24"/>
      <w:szCs w:val="24"/>
    </w:rPr>
  </w:style>
  <w:style w:type="paragraph" w:customStyle="1" w:styleId="headertabella">
    <w:name w:val="header_tabella"/>
    <w:basedOn w:val="Normale"/>
    <w:rsid w:val="003D5A89"/>
    <w:pPr>
      <w:jc w:val="center"/>
    </w:pPr>
    <w:rPr>
      <w:rFonts w:ascii="Arial" w:hAnsi="Arial" w:cs="Arial"/>
      <w:b/>
      <w:bCs/>
      <w:color w:val="000000"/>
    </w:rPr>
  </w:style>
  <w:style w:type="paragraph" w:customStyle="1" w:styleId="rowtabella">
    <w:name w:val="row_tabella"/>
    <w:basedOn w:val="Normale"/>
    <w:rsid w:val="003D5A89"/>
    <w:rPr>
      <w:rFonts w:ascii="Arial" w:hAnsi="Arial" w:cs="Arial"/>
      <w:color w:val="000000"/>
      <w:sz w:val="16"/>
      <w:szCs w:val="16"/>
    </w:rPr>
  </w:style>
  <w:style w:type="character" w:styleId="Titolodellibro">
    <w:name w:val="Book Title"/>
    <w:uiPriority w:val="33"/>
    <w:qFormat/>
    <w:rsid w:val="003D5A89"/>
    <w:rPr>
      <w:b/>
      <w:bCs/>
      <w:smallCaps/>
      <w:spacing w:val="5"/>
    </w:rPr>
  </w:style>
  <w:style w:type="character" w:customStyle="1" w:styleId="Nessuno">
    <w:name w:val="Nessuno"/>
    <w:rsid w:val="003D5A89"/>
  </w:style>
  <w:style w:type="character" w:customStyle="1" w:styleId="Hyperlink2">
    <w:name w:val="Hyperlink.2"/>
    <w:rsid w:val="003D5A89"/>
    <w:rPr>
      <w:rFonts w:ascii="Arial" w:eastAsia="Arial" w:hAnsi="Arial" w:cs="Arial" w:hint="default"/>
      <w:b/>
      <w:bCs/>
      <w:outline w:val="0"/>
      <w:shadow w:val="0"/>
      <w:emboss w:val="0"/>
      <w:imprint w:val="0"/>
      <w:color w:val="0563C1"/>
      <w:u w:val="single" w:color="0563C1"/>
    </w:rPr>
  </w:style>
  <w:style w:type="character" w:customStyle="1" w:styleId="hide-on-mobile">
    <w:name w:val="hide-on-mobile"/>
    <w:rsid w:val="003D5A89"/>
  </w:style>
  <w:style w:type="table" w:customStyle="1" w:styleId="Grigliatabella3">
    <w:name w:val="Griglia tabella3"/>
    <w:basedOn w:val="Tabellanormale"/>
    <w:uiPriority w:val="39"/>
    <w:rsid w:val="003D5A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3D5A89"/>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
    <w:name w:val="Griglia tabella11"/>
    <w:basedOn w:val="Tabellanormale"/>
    <w:uiPriority w:val="39"/>
    <w:rsid w:val="003D5A8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lanormale"/>
    <w:uiPriority w:val="39"/>
    <w:rsid w:val="003D5A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39"/>
    <w:rsid w:val="003D5A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39"/>
    <w:rsid w:val="003D5A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3D5A89"/>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3D5A89"/>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uiPriority w:val="39"/>
    <w:rsid w:val="003D5A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3D5A89"/>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1">
    <w:name w:val="Table Normal21"/>
    <w:uiPriority w:val="2"/>
    <w:semiHidden/>
    <w:qFormat/>
    <w:rsid w:val="003D5A89"/>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uiPriority w:val="39"/>
    <w:rsid w:val="003D5A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3D5A89"/>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qFormat/>
    <w:rsid w:val="003D5A89"/>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9">
    <w:name w:val="Griglia tabella9"/>
    <w:basedOn w:val="Tabellanormale"/>
    <w:uiPriority w:val="39"/>
    <w:rsid w:val="003D5A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uiPriority w:val="39"/>
    <w:rsid w:val="003D5A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39"/>
    <w:rsid w:val="003D5A8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7">
    <w:name w:val="Punti elenco7"/>
    <w:rsid w:val="003D5A89"/>
    <w:pPr>
      <w:numPr>
        <w:numId w:val="10"/>
      </w:numPr>
    </w:pPr>
  </w:style>
  <w:style w:type="numbering" w:customStyle="1" w:styleId="Puntielenco4">
    <w:name w:val="Punti elenco4"/>
    <w:rsid w:val="003D5A89"/>
    <w:pPr>
      <w:numPr>
        <w:numId w:val="11"/>
      </w:numPr>
    </w:pPr>
  </w:style>
  <w:style w:type="numbering" w:customStyle="1" w:styleId="Puntielenco4112">
    <w:name w:val="Punti elenco4112"/>
    <w:rsid w:val="003D5A89"/>
    <w:pPr>
      <w:numPr>
        <w:numId w:val="12"/>
      </w:numPr>
    </w:pPr>
  </w:style>
  <w:style w:type="numbering" w:customStyle="1" w:styleId="Puntielenco8">
    <w:name w:val="Punti elenco8"/>
    <w:rsid w:val="003D5A89"/>
    <w:pPr>
      <w:numPr>
        <w:numId w:val="13"/>
      </w:numPr>
    </w:pPr>
  </w:style>
  <w:style w:type="numbering" w:customStyle="1" w:styleId="Puntielenco512">
    <w:name w:val="Punti elenco512"/>
    <w:rsid w:val="003D5A89"/>
    <w:pPr>
      <w:numPr>
        <w:numId w:val="14"/>
      </w:numPr>
    </w:pPr>
  </w:style>
  <w:style w:type="numbering" w:customStyle="1" w:styleId="Puntielenco63">
    <w:name w:val="Punti elenco63"/>
    <w:rsid w:val="003D5A89"/>
    <w:pPr>
      <w:numPr>
        <w:numId w:val="15"/>
      </w:numPr>
    </w:pPr>
  </w:style>
  <w:style w:type="numbering" w:customStyle="1" w:styleId="Puntielenco422">
    <w:name w:val="Punti elenco422"/>
    <w:rsid w:val="003D5A89"/>
    <w:pPr>
      <w:numPr>
        <w:numId w:val="16"/>
      </w:numPr>
    </w:pPr>
  </w:style>
  <w:style w:type="table" w:customStyle="1" w:styleId="Grigliatabella13">
    <w:name w:val="Griglia tabella13"/>
    <w:basedOn w:val="Tabellanormale"/>
    <w:next w:val="Grigliatabella"/>
    <w:uiPriority w:val="39"/>
    <w:rsid w:val="003D5A89"/>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3D5A89"/>
  </w:style>
  <w:style w:type="numbering" w:customStyle="1" w:styleId="Nessunelenco12">
    <w:name w:val="Nessun elenco12"/>
    <w:next w:val="Nessunelenco"/>
    <w:uiPriority w:val="99"/>
    <w:semiHidden/>
    <w:rsid w:val="003D5A89"/>
  </w:style>
  <w:style w:type="numbering" w:customStyle="1" w:styleId="Nessunelenco112">
    <w:name w:val="Nessun elenco112"/>
    <w:next w:val="Nessunelenco"/>
    <w:uiPriority w:val="99"/>
    <w:semiHidden/>
    <w:rsid w:val="003D5A89"/>
  </w:style>
  <w:style w:type="numbering" w:customStyle="1" w:styleId="Nessunelenco111111">
    <w:name w:val="Nessun elenco111111"/>
    <w:next w:val="Nessunelenco"/>
    <w:semiHidden/>
    <w:rsid w:val="003D5A89"/>
  </w:style>
  <w:style w:type="numbering" w:customStyle="1" w:styleId="Puntielenco422711">
    <w:name w:val="Punti elenco422711"/>
    <w:rsid w:val="003D5A89"/>
  </w:style>
  <w:style w:type="numbering" w:customStyle="1" w:styleId="Puntielenco41011">
    <w:name w:val="Punti elenco41011"/>
    <w:rsid w:val="003D5A89"/>
  </w:style>
  <w:style w:type="numbering" w:customStyle="1" w:styleId="Puntielenco71">
    <w:name w:val="Punti elenco71"/>
    <w:rsid w:val="003D5A89"/>
  </w:style>
  <w:style w:type="numbering" w:customStyle="1" w:styleId="Puntielenco41">
    <w:name w:val="Punti elenco41"/>
    <w:rsid w:val="003D5A89"/>
  </w:style>
  <w:style w:type="numbering" w:customStyle="1" w:styleId="Puntielenco41121">
    <w:name w:val="Punti elenco41121"/>
    <w:rsid w:val="003D5A89"/>
  </w:style>
  <w:style w:type="numbering" w:customStyle="1" w:styleId="Puntielenco81">
    <w:name w:val="Punti elenco81"/>
    <w:rsid w:val="003D5A89"/>
  </w:style>
  <w:style w:type="numbering" w:customStyle="1" w:styleId="Puntielenco5121">
    <w:name w:val="Punti elenco5121"/>
    <w:rsid w:val="003D5A89"/>
  </w:style>
  <w:style w:type="numbering" w:customStyle="1" w:styleId="Puntielenco631">
    <w:name w:val="Punti elenco631"/>
    <w:rsid w:val="003D5A89"/>
  </w:style>
  <w:style w:type="numbering" w:customStyle="1" w:styleId="Puntielenco4221">
    <w:name w:val="Punti elenco4221"/>
    <w:rsid w:val="003D5A89"/>
  </w:style>
  <w:style w:type="table" w:customStyle="1" w:styleId="Grigliatabella131">
    <w:name w:val="Griglia tabella131"/>
    <w:basedOn w:val="Tabellanormale"/>
    <w:next w:val="Grigliatabella"/>
    <w:uiPriority w:val="39"/>
    <w:rsid w:val="003D5A89"/>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rsid w:val="003D5A89"/>
  </w:style>
  <w:style w:type="numbering" w:customStyle="1" w:styleId="Nessunelenco121">
    <w:name w:val="Nessun elenco121"/>
    <w:next w:val="Nessunelenco"/>
    <w:uiPriority w:val="99"/>
    <w:semiHidden/>
    <w:rsid w:val="003D5A89"/>
  </w:style>
  <w:style w:type="numbering" w:customStyle="1" w:styleId="Nessunelenco1121">
    <w:name w:val="Nessun elenco1121"/>
    <w:next w:val="Nessunelenco"/>
    <w:semiHidden/>
    <w:rsid w:val="003D5A89"/>
  </w:style>
  <w:style w:type="numbering" w:customStyle="1" w:styleId="Puntielenco4227111">
    <w:name w:val="Punti elenco4227111"/>
    <w:rsid w:val="003D5A89"/>
  </w:style>
  <w:style w:type="numbering" w:customStyle="1" w:styleId="Stileimportato11">
    <w:name w:val="Stile importato 11"/>
    <w:rsid w:val="003D5A89"/>
  </w:style>
  <w:style w:type="numbering" w:customStyle="1" w:styleId="Stileimportato21">
    <w:name w:val="Stile importato 21"/>
    <w:rsid w:val="003D5A89"/>
  </w:style>
  <w:style w:type="numbering" w:customStyle="1" w:styleId="Nessunelenco1111111">
    <w:name w:val="Nessun elenco1111111"/>
    <w:next w:val="Nessunelenco"/>
    <w:semiHidden/>
    <w:rsid w:val="003D5A89"/>
  </w:style>
  <w:style w:type="numbering" w:customStyle="1" w:styleId="Puntielenco410111">
    <w:name w:val="Punti elenco410111"/>
    <w:rsid w:val="003D5A89"/>
  </w:style>
  <w:style w:type="numbering" w:customStyle="1" w:styleId="Puntielenco711">
    <w:name w:val="Punti elenco711"/>
    <w:rsid w:val="003D5A89"/>
  </w:style>
  <w:style w:type="numbering" w:customStyle="1" w:styleId="Puntielenco411">
    <w:name w:val="Punti elenco411"/>
    <w:rsid w:val="003D5A89"/>
  </w:style>
  <w:style w:type="numbering" w:customStyle="1" w:styleId="Puntielenco411211">
    <w:name w:val="Punti elenco411211"/>
    <w:rsid w:val="003D5A89"/>
  </w:style>
  <w:style w:type="numbering" w:customStyle="1" w:styleId="Puntielenco811">
    <w:name w:val="Punti elenco811"/>
    <w:rsid w:val="003D5A89"/>
  </w:style>
  <w:style w:type="numbering" w:customStyle="1" w:styleId="Puntielenco51211">
    <w:name w:val="Punti elenco51211"/>
    <w:rsid w:val="003D5A89"/>
  </w:style>
  <w:style w:type="numbering" w:customStyle="1" w:styleId="Puntielenco6311">
    <w:name w:val="Punti elenco6311"/>
    <w:rsid w:val="003D5A89"/>
  </w:style>
  <w:style w:type="numbering" w:customStyle="1" w:styleId="Puntielenco42211">
    <w:name w:val="Punti elenco42211"/>
    <w:rsid w:val="003D5A89"/>
  </w:style>
  <w:style w:type="table" w:customStyle="1" w:styleId="Grigliatabella1311">
    <w:name w:val="Griglia tabella1311"/>
    <w:basedOn w:val="Tabellanormale"/>
    <w:next w:val="Grigliatabella"/>
    <w:uiPriority w:val="39"/>
    <w:rsid w:val="003D5A89"/>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unhideWhenUsed/>
    <w:rsid w:val="003D5A89"/>
  </w:style>
  <w:style w:type="paragraph" w:customStyle="1" w:styleId="CorpoA">
    <w:name w:val="Corpo A"/>
    <w:rsid w:val="003D5A8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Hyperlink0">
    <w:name w:val="Hyperlink.0"/>
    <w:rsid w:val="003D5A89"/>
    <w:rPr>
      <w:outline w:val="0"/>
      <w:color w:val="0000FF"/>
      <w:u w:val="single" w:color="0000FF"/>
    </w:rPr>
  </w:style>
  <w:style w:type="character" w:customStyle="1" w:styleId="Hyperlink1">
    <w:name w:val="Hyperlink.1"/>
    <w:rsid w:val="003D5A89"/>
    <w:rPr>
      <w:u w:val="single"/>
      <w:lang w:val="it-IT"/>
    </w:rPr>
  </w:style>
  <w:style w:type="numbering" w:customStyle="1" w:styleId="Nessunelenco13">
    <w:name w:val="Nessun elenco13"/>
    <w:next w:val="Nessunelenco"/>
    <w:uiPriority w:val="99"/>
    <w:semiHidden/>
    <w:rsid w:val="003D5A89"/>
  </w:style>
  <w:style w:type="character" w:customStyle="1" w:styleId="Menzionenonrisolta2">
    <w:name w:val="Menzione non risolta2"/>
    <w:uiPriority w:val="99"/>
    <w:semiHidden/>
    <w:unhideWhenUsed/>
    <w:rsid w:val="003D5A89"/>
    <w:rPr>
      <w:color w:val="605E5C"/>
      <w:shd w:val="clear" w:color="auto" w:fill="E1DFDD"/>
    </w:rPr>
  </w:style>
  <w:style w:type="table" w:customStyle="1" w:styleId="Grigliatabella14">
    <w:name w:val="Griglia tabella14"/>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
    <w:name w:val="Punti elenco"/>
    <w:rsid w:val="003D5A89"/>
  </w:style>
  <w:style w:type="numbering" w:customStyle="1" w:styleId="Puntielenco1">
    <w:name w:val="Punti elenco1"/>
    <w:rsid w:val="003D5A89"/>
  </w:style>
  <w:style w:type="numbering" w:customStyle="1" w:styleId="Puntielenco2">
    <w:name w:val="Punti elenco2"/>
    <w:rsid w:val="003D5A89"/>
  </w:style>
  <w:style w:type="numbering" w:customStyle="1" w:styleId="Puntielenco3">
    <w:name w:val="Punti elenco3"/>
    <w:rsid w:val="003D5A89"/>
  </w:style>
  <w:style w:type="character" w:styleId="Enfasicorsivo">
    <w:name w:val="Emphasis"/>
    <w:uiPriority w:val="20"/>
    <w:qFormat/>
    <w:rsid w:val="003D5A89"/>
    <w:rPr>
      <w:i/>
      <w:iCs/>
    </w:rPr>
  </w:style>
  <w:style w:type="numbering" w:customStyle="1" w:styleId="Puntielenco42">
    <w:name w:val="Punti elenco42"/>
    <w:rsid w:val="003D5A89"/>
  </w:style>
  <w:style w:type="numbering" w:customStyle="1" w:styleId="Puntielenco31">
    <w:name w:val="Punti elenco31"/>
    <w:rsid w:val="003D5A89"/>
  </w:style>
  <w:style w:type="numbering" w:customStyle="1" w:styleId="Puntielenco4111">
    <w:name w:val="Punti elenco4111"/>
    <w:rsid w:val="003D5A89"/>
  </w:style>
  <w:style w:type="numbering" w:customStyle="1" w:styleId="Puntielenco311">
    <w:name w:val="Punti elenco311"/>
    <w:rsid w:val="003D5A89"/>
  </w:style>
  <w:style w:type="numbering" w:customStyle="1" w:styleId="Puntielenco5">
    <w:name w:val="Punti elenco5"/>
    <w:rsid w:val="003D5A89"/>
  </w:style>
  <w:style w:type="numbering" w:customStyle="1" w:styleId="Puntielenco6">
    <w:name w:val="Punti elenco6"/>
    <w:rsid w:val="003D5A89"/>
  </w:style>
  <w:style w:type="numbering" w:customStyle="1" w:styleId="Nessunelenco113">
    <w:name w:val="Nessun elenco113"/>
    <w:next w:val="Nessunelenco"/>
    <w:uiPriority w:val="99"/>
    <w:semiHidden/>
    <w:unhideWhenUsed/>
    <w:rsid w:val="003D5A89"/>
  </w:style>
  <w:style w:type="numbering" w:customStyle="1" w:styleId="Nessunelenco211">
    <w:name w:val="Nessun elenco211"/>
    <w:next w:val="Nessunelenco"/>
    <w:uiPriority w:val="99"/>
    <w:semiHidden/>
    <w:unhideWhenUsed/>
    <w:rsid w:val="003D5A89"/>
  </w:style>
  <w:style w:type="numbering" w:customStyle="1" w:styleId="Puntielenco72">
    <w:name w:val="Punti elenco72"/>
    <w:rsid w:val="003D5A89"/>
  </w:style>
  <w:style w:type="numbering" w:customStyle="1" w:styleId="Puntielenco421">
    <w:name w:val="Punti elenco421"/>
    <w:rsid w:val="003D5A89"/>
  </w:style>
  <w:style w:type="numbering" w:customStyle="1" w:styleId="Puntielenco41111">
    <w:name w:val="Punti elenco41111"/>
    <w:rsid w:val="003D5A89"/>
  </w:style>
  <w:style w:type="numbering" w:customStyle="1" w:styleId="Puntielenco51">
    <w:name w:val="Punti elenco51"/>
    <w:rsid w:val="003D5A89"/>
  </w:style>
  <w:style w:type="numbering" w:customStyle="1" w:styleId="Puntielenco61">
    <w:name w:val="Punti elenco61"/>
    <w:rsid w:val="003D5A89"/>
  </w:style>
  <w:style w:type="numbering" w:customStyle="1" w:styleId="Puntielenco611">
    <w:name w:val="Punti elenco611"/>
    <w:rsid w:val="003D5A89"/>
  </w:style>
  <w:style w:type="numbering" w:customStyle="1" w:styleId="Puntielenco7111">
    <w:name w:val="Punti elenco7111"/>
    <w:rsid w:val="003D5A89"/>
  </w:style>
  <w:style w:type="numbering" w:customStyle="1" w:styleId="Puntielenco4211">
    <w:name w:val="Punti elenco4211"/>
    <w:rsid w:val="003D5A89"/>
  </w:style>
  <w:style w:type="numbering" w:customStyle="1" w:styleId="Puntielenco411111">
    <w:name w:val="Punti elenco411111"/>
    <w:rsid w:val="003D5A89"/>
  </w:style>
  <w:style w:type="numbering" w:customStyle="1" w:styleId="Puntielenco511">
    <w:name w:val="Punti elenco511"/>
    <w:rsid w:val="003D5A89"/>
  </w:style>
  <w:style w:type="numbering" w:customStyle="1" w:styleId="Puntielenco62">
    <w:name w:val="Punti elenco62"/>
    <w:rsid w:val="003D5A89"/>
  </w:style>
  <w:style w:type="numbering" w:customStyle="1" w:styleId="Puntielenco82">
    <w:name w:val="Punti elenco82"/>
    <w:rsid w:val="003D5A89"/>
  </w:style>
  <w:style w:type="numbering" w:customStyle="1" w:styleId="Puntielenco43">
    <w:name w:val="Punti elenco43"/>
    <w:rsid w:val="003D5A89"/>
  </w:style>
  <w:style w:type="numbering" w:customStyle="1" w:styleId="Puntielenco412">
    <w:name w:val="Punti elenco412"/>
    <w:rsid w:val="003D5A89"/>
  </w:style>
  <w:style w:type="numbering" w:customStyle="1" w:styleId="Puntielenco52">
    <w:name w:val="Punti elenco52"/>
    <w:rsid w:val="003D5A89"/>
  </w:style>
  <w:style w:type="numbering" w:customStyle="1" w:styleId="Puntielenco632">
    <w:name w:val="Punti elenco632"/>
    <w:rsid w:val="003D5A89"/>
  </w:style>
  <w:style w:type="numbering" w:customStyle="1" w:styleId="Puntielenco612">
    <w:name w:val="Punti elenco612"/>
    <w:rsid w:val="003D5A89"/>
  </w:style>
  <w:style w:type="numbering" w:customStyle="1" w:styleId="Puntielenco721">
    <w:name w:val="Punti elenco721"/>
    <w:rsid w:val="003D5A89"/>
  </w:style>
  <w:style w:type="numbering" w:customStyle="1" w:styleId="Puntielenco4222">
    <w:name w:val="Punti elenco4222"/>
    <w:rsid w:val="003D5A89"/>
  </w:style>
  <w:style w:type="numbering" w:customStyle="1" w:styleId="Puntielenco41122">
    <w:name w:val="Punti elenco41122"/>
    <w:rsid w:val="003D5A89"/>
  </w:style>
  <w:style w:type="numbering" w:customStyle="1" w:styleId="Puntielenco5122">
    <w:name w:val="Punti elenco5122"/>
    <w:rsid w:val="003D5A89"/>
  </w:style>
  <w:style w:type="numbering" w:customStyle="1" w:styleId="Puntielenco621">
    <w:name w:val="Punti elenco621"/>
    <w:rsid w:val="003D5A89"/>
  </w:style>
  <w:style w:type="numbering" w:customStyle="1" w:styleId="Puntielenco4112111">
    <w:name w:val="Punti elenco4112111"/>
    <w:rsid w:val="003D5A89"/>
  </w:style>
  <w:style w:type="numbering" w:customStyle="1" w:styleId="Nessunelenco4">
    <w:name w:val="Nessun elenco4"/>
    <w:next w:val="Nessunelenco"/>
    <w:uiPriority w:val="99"/>
    <w:semiHidden/>
    <w:unhideWhenUsed/>
    <w:rsid w:val="003D5A89"/>
  </w:style>
  <w:style w:type="numbering" w:customStyle="1" w:styleId="Nessunelenco14">
    <w:name w:val="Nessun elenco14"/>
    <w:next w:val="Nessunelenco"/>
    <w:uiPriority w:val="99"/>
    <w:semiHidden/>
    <w:rsid w:val="003D5A89"/>
  </w:style>
  <w:style w:type="numbering" w:customStyle="1" w:styleId="Nessunelenco114">
    <w:name w:val="Nessun elenco114"/>
    <w:next w:val="Nessunelenco"/>
    <w:semiHidden/>
    <w:rsid w:val="003D5A89"/>
  </w:style>
  <w:style w:type="numbering" w:customStyle="1" w:styleId="Nessunelenco1112">
    <w:name w:val="Nessun elenco1112"/>
    <w:next w:val="Nessunelenco"/>
    <w:uiPriority w:val="99"/>
    <w:semiHidden/>
    <w:rsid w:val="003D5A89"/>
  </w:style>
  <w:style w:type="numbering" w:customStyle="1" w:styleId="Puntielenco422712">
    <w:name w:val="Punti elenco422712"/>
    <w:rsid w:val="003D5A89"/>
  </w:style>
  <w:style w:type="numbering" w:customStyle="1" w:styleId="Puntielenco41012">
    <w:name w:val="Punti elenco41012"/>
    <w:rsid w:val="003D5A89"/>
  </w:style>
  <w:style w:type="numbering" w:customStyle="1" w:styleId="Puntielenco73">
    <w:name w:val="Punti elenco73"/>
    <w:rsid w:val="003D5A89"/>
  </w:style>
  <w:style w:type="numbering" w:customStyle="1" w:styleId="Puntielenco44">
    <w:name w:val="Punti elenco44"/>
    <w:rsid w:val="003D5A89"/>
  </w:style>
  <w:style w:type="numbering" w:customStyle="1" w:styleId="Puntielenco41123">
    <w:name w:val="Punti elenco41123"/>
    <w:rsid w:val="003D5A89"/>
  </w:style>
  <w:style w:type="numbering" w:customStyle="1" w:styleId="Puntielenco83">
    <w:name w:val="Punti elenco83"/>
    <w:rsid w:val="003D5A89"/>
  </w:style>
  <w:style w:type="numbering" w:customStyle="1" w:styleId="Puntielenco5123">
    <w:name w:val="Punti elenco5123"/>
    <w:rsid w:val="003D5A89"/>
  </w:style>
  <w:style w:type="numbering" w:customStyle="1" w:styleId="Puntielenco633">
    <w:name w:val="Punti elenco633"/>
    <w:rsid w:val="003D5A89"/>
  </w:style>
  <w:style w:type="numbering" w:customStyle="1" w:styleId="Puntielenco4223">
    <w:name w:val="Punti elenco4223"/>
    <w:rsid w:val="003D5A89"/>
  </w:style>
  <w:style w:type="table" w:customStyle="1" w:styleId="Grigliatabella132">
    <w:name w:val="Griglia tabella132"/>
    <w:basedOn w:val="Tabellanormale"/>
    <w:next w:val="Grigliatabella"/>
    <w:uiPriority w:val="39"/>
    <w:rsid w:val="003D5A89"/>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2">
    <w:name w:val="Nessun elenco22"/>
    <w:next w:val="Nessunelenco"/>
    <w:uiPriority w:val="99"/>
    <w:semiHidden/>
    <w:rsid w:val="003D5A89"/>
  </w:style>
  <w:style w:type="numbering" w:customStyle="1" w:styleId="Nessunelenco122">
    <w:name w:val="Nessun elenco122"/>
    <w:next w:val="Nessunelenco"/>
    <w:uiPriority w:val="99"/>
    <w:semiHidden/>
    <w:rsid w:val="003D5A89"/>
  </w:style>
  <w:style w:type="numbering" w:customStyle="1" w:styleId="Nessunelenco1122">
    <w:name w:val="Nessun elenco1122"/>
    <w:next w:val="Nessunelenco"/>
    <w:semiHidden/>
    <w:rsid w:val="003D5A89"/>
  </w:style>
  <w:style w:type="numbering" w:customStyle="1" w:styleId="Puntielenco4227112">
    <w:name w:val="Punti elenco4227112"/>
    <w:rsid w:val="003D5A89"/>
  </w:style>
  <w:style w:type="numbering" w:customStyle="1" w:styleId="Stileimportato12">
    <w:name w:val="Stile importato 12"/>
    <w:rsid w:val="003D5A89"/>
  </w:style>
  <w:style w:type="numbering" w:customStyle="1" w:styleId="Stileimportato22">
    <w:name w:val="Stile importato 22"/>
    <w:rsid w:val="003D5A89"/>
  </w:style>
  <w:style w:type="numbering" w:customStyle="1" w:styleId="Nessunelenco11112">
    <w:name w:val="Nessun elenco11112"/>
    <w:next w:val="Nessunelenco"/>
    <w:uiPriority w:val="99"/>
    <w:semiHidden/>
    <w:rsid w:val="003D5A89"/>
  </w:style>
  <w:style w:type="numbering" w:customStyle="1" w:styleId="Puntielenco410112">
    <w:name w:val="Punti elenco410112"/>
    <w:rsid w:val="003D5A89"/>
  </w:style>
  <w:style w:type="numbering" w:customStyle="1" w:styleId="Puntielenco712">
    <w:name w:val="Punti elenco712"/>
    <w:rsid w:val="003D5A89"/>
  </w:style>
  <w:style w:type="numbering" w:customStyle="1" w:styleId="Puntielenco413">
    <w:name w:val="Punti elenco413"/>
    <w:rsid w:val="003D5A89"/>
  </w:style>
  <w:style w:type="numbering" w:customStyle="1" w:styleId="Puntielenco411212">
    <w:name w:val="Punti elenco411212"/>
    <w:rsid w:val="003D5A89"/>
  </w:style>
  <w:style w:type="numbering" w:customStyle="1" w:styleId="Puntielenco812">
    <w:name w:val="Punti elenco812"/>
    <w:rsid w:val="003D5A89"/>
  </w:style>
  <w:style w:type="numbering" w:customStyle="1" w:styleId="Puntielenco51212">
    <w:name w:val="Punti elenco51212"/>
    <w:rsid w:val="003D5A89"/>
  </w:style>
  <w:style w:type="numbering" w:customStyle="1" w:styleId="Puntielenco6312">
    <w:name w:val="Punti elenco6312"/>
    <w:rsid w:val="003D5A89"/>
  </w:style>
  <w:style w:type="numbering" w:customStyle="1" w:styleId="Puntielenco42212">
    <w:name w:val="Punti elenco42212"/>
    <w:rsid w:val="003D5A89"/>
  </w:style>
  <w:style w:type="numbering" w:customStyle="1" w:styleId="Nessunelenco31">
    <w:name w:val="Nessun elenco31"/>
    <w:next w:val="Nessunelenco"/>
    <w:uiPriority w:val="99"/>
    <w:semiHidden/>
    <w:unhideWhenUsed/>
    <w:rsid w:val="003D5A89"/>
  </w:style>
  <w:style w:type="numbering" w:customStyle="1" w:styleId="Nessunelenco131">
    <w:name w:val="Nessun elenco131"/>
    <w:next w:val="Nessunelenco"/>
    <w:uiPriority w:val="99"/>
    <w:semiHidden/>
    <w:rsid w:val="003D5A89"/>
  </w:style>
  <w:style w:type="numbering" w:customStyle="1" w:styleId="Puntielenco9">
    <w:name w:val="Punti elenco9"/>
    <w:rsid w:val="003D5A89"/>
  </w:style>
  <w:style w:type="numbering" w:customStyle="1" w:styleId="Puntielenco11">
    <w:name w:val="Punti elenco11"/>
    <w:rsid w:val="003D5A89"/>
  </w:style>
  <w:style w:type="numbering" w:customStyle="1" w:styleId="Puntielenco21">
    <w:name w:val="Punti elenco21"/>
    <w:rsid w:val="003D5A89"/>
  </w:style>
  <w:style w:type="numbering" w:customStyle="1" w:styleId="Puntielenco32">
    <w:name w:val="Punti elenco32"/>
    <w:rsid w:val="003D5A89"/>
  </w:style>
  <w:style w:type="numbering" w:customStyle="1" w:styleId="Puntielenco423">
    <w:name w:val="Punti elenco423"/>
    <w:rsid w:val="003D5A89"/>
  </w:style>
  <w:style w:type="numbering" w:customStyle="1" w:styleId="Puntielenco312">
    <w:name w:val="Punti elenco312"/>
    <w:rsid w:val="003D5A89"/>
  </w:style>
  <w:style w:type="numbering" w:customStyle="1" w:styleId="Puntielenco4113">
    <w:name w:val="Punti elenco4113"/>
    <w:rsid w:val="003D5A89"/>
  </w:style>
  <w:style w:type="numbering" w:customStyle="1" w:styleId="Puntielenco3111">
    <w:name w:val="Punti elenco3111"/>
    <w:rsid w:val="003D5A89"/>
  </w:style>
  <w:style w:type="numbering" w:customStyle="1" w:styleId="Puntielenco53">
    <w:name w:val="Punti elenco53"/>
    <w:rsid w:val="003D5A89"/>
  </w:style>
  <w:style w:type="numbering" w:customStyle="1" w:styleId="Puntielenco64">
    <w:name w:val="Punti elenco64"/>
    <w:rsid w:val="003D5A89"/>
  </w:style>
  <w:style w:type="numbering" w:customStyle="1" w:styleId="Nessunelenco1131">
    <w:name w:val="Nessun elenco1131"/>
    <w:next w:val="Nessunelenco"/>
    <w:uiPriority w:val="99"/>
    <w:semiHidden/>
    <w:unhideWhenUsed/>
    <w:rsid w:val="003D5A89"/>
  </w:style>
  <w:style w:type="numbering" w:customStyle="1" w:styleId="Nessunelenco212">
    <w:name w:val="Nessun elenco212"/>
    <w:next w:val="Nessunelenco"/>
    <w:uiPriority w:val="99"/>
    <w:semiHidden/>
    <w:unhideWhenUsed/>
    <w:rsid w:val="003D5A89"/>
  </w:style>
  <w:style w:type="numbering" w:customStyle="1" w:styleId="Puntielenco722">
    <w:name w:val="Punti elenco722"/>
    <w:rsid w:val="003D5A89"/>
  </w:style>
  <w:style w:type="numbering" w:customStyle="1" w:styleId="Puntielenco4212">
    <w:name w:val="Punti elenco4212"/>
    <w:rsid w:val="003D5A89"/>
  </w:style>
  <w:style w:type="numbering" w:customStyle="1" w:styleId="Puntielenco41112">
    <w:name w:val="Punti elenco41112"/>
    <w:rsid w:val="003D5A89"/>
  </w:style>
  <w:style w:type="numbering" w:customStyle="1" w:styleId="Puntielenco513">
    <w:name w:val="Punti elenco513"/>
    <w:rsid w:val="003D5A89"/>
  </w:style>
  <w:style w:type="numbering" w:customStyle="1" w:styleId="Puntielenco613">
    <w:name w:val="Punti elenco613"/>
    <w:rsid w:val="003D5A89"/>
  </w:style>
  <w:style w:type="numbering" w:customStyle="1" w:styleId="Puntielenco6111">
    <w:name w:val="Punti elenco6111"/>
    <w:rsid w:val="003D5A89"/>
  </w:style>
  <w:style w:type="numbering" w:customStyle="1" w:styleId="Puntielenco7112">
    <w:name w:val="Punti elenco7112"/>
    <w:rsid w:val="003D5A89"/>
  </w:style>
  <w:style w:type="numbering" w:customStyle="1" w:styleId="Puntielenco42111">
    <w:name w:val="Punti elenco42111"/>
    <w:rsid w:val="003D5A89"/>
  </w:style>
  <w:style w:type="numbering" w:customStyle="1" w:styleId="Puntielenco411112">
    <w:name w:val="Punti elenco411112"/>
    <w:rsid w:val="003D5A89"/>
  </w:style>
  <w:style w:type="numbering" w:customStyle="1" w:styleId="Puntielenco5111">
    <w:name w:val="Punti elenco5111"/>
    <w:rsid w:val="003D5A89"/>
  </w:style>
  <w:style w:type="numbering" w:customStyle="1" w:styleId="Puntielenco622">
    <w:name w:val="Punti elenco622"/>
    <w:rsid w:val="003D5A89"/>
  </w:style>
  <w:style w:type="numbering" w:customStyle="1" w:styleId="Puntielenco821">
    <w:name w:val="Punti elenco821"/>
    <w:rsid w:val="003D5A89"/>
  </w:style>
  <w:style w:type="numbering" w:customStyle="1" w:styleId="Puntielenco431">
    <w:name w:val="Punti elenco431"/>
    <w:rsid w:val="003D5A89"/>
  </w:style>
  <w:style w:type="numbering" w:customStyle="1" w:styleId="Puntielenco4121">
    <w:name w:val="Punti elenco4121"/>
    <w:rsid w:val="003D5A89"/>
  </w:style>
  <w:style w:type="numbering" w:customStyle="1" w:styleId="Puntielenco521">
    <w:name w:val="Punti elenco521"/>
    <w:rsid w:val="003D5A89"/>
  </w:style>
  <w:style w:type="numbering" w:customStyle="1" w:styleId="Puntielenco6321">
    <w:name w:val="Punti elenco6321"/>
    <w:rsid w:val="003D5A89"/>
  </w:style>
  <w:style w:type="numbering" w:customStyle="1" w:styleId="Puntielenco6121">
    <w:name w:val="Punti elenco6121"/>
    <w:rsid w:val="003D5A89"/>
  </w:style>
  <w:style w:type="numbering" w:customStyle="1" w:styleId="Puntielenco7211">
    <w:name w:val="Punti elenco7211"/>
    <w:rsid w:val="003D5A89"/>
  </w:style>
  <w:style w:type="numbering" w:customStyle="1" w:styleId="Puntielenco42221">
    <w:name w:val="Punti elenco42221"/>
    <w:rsid w:val="003D5A89"/>
  </w:style>
  <w:style w:type="numbering" w:customStyle="1" w:styleId="Puntielenco411221">
    <w:name w:val="Punti elenco411221"/>
    <w:rsid w:val="003D5A89"/>
  </w:style>
  <w:style w:type="numbering" w:customStyle="1" w:styleId="Puntielenco51221">
    <w:name w:val="Punti elenco51221"/>
    <w:rsid w:val="003D5A89"/>
  </w:style>
  <w:style w:type="numbering" w:customStyle="1" w:styleId="Puntielenco6211">
    <w:name w:val="Punti elenco6211"/>
    <w:rsid w:val="003D5A89"/>
  </w:style>
  <w:style w:type="numbering" w:customStyle="1" w:styleId="Puntielenco4112112">
    <w:name w:val="Punti elenco4112112"/>
    <w:rsid w:val="003D5A89"/>
  </w:style>
  <w:style w:type="numbering" w:customStyle="1" w:styleId="Nessunelenco5">
    <w:name w:val="Nessun elenco5"/>
    <w:next w:val="Nessunelenco"/>
    <w:uiPriority w:val="99"/>
    <w:semiHidden/>
    <w:rsid w:val="003D5A89"/>
  </w:style>
  <w:style w:type="paragraph" w:customStyle="1" w:styleId="Corpodeltesto22">
    <w:name w:val="Corpo del testo 22"/>
    <w:basedOn w:val="Normale"/>
    <w:rsid w:val="003D5A89"/>
    <w:pPr>
      <w:overflowPunct w:val="0"/>
      <w:autoSpaceDE w:val="0"/>
      <w:autoSpaceDN w:val="0"/>
      <w:adjustRightInd w:val="0"/>
      <w:ind w:firstLine="1418"/>
      <w:jc w:val="both"/>
    </w:pPr>
    <w:rPr>
      <w:rFonts w:ascii="Arial" w:hAnsi="Arial"/>
      <w:sz w:val="22"/>
    </w:rPr>
  </w:style>
  <w:style w:type="character" w:customStyle="1" w:styleId="CarattereCarattere2">
    <w:name w:val="Carattere Carattere2"/>
    <w:rsid w:val="003D5A89"/>
    <w:rPr>
      <w:sz w:val="16"/>
      <w:szCs w:val="16"/>
      <w:lang w:val="it-IT" w:eastAsia="it-IT" w:bidi="ar-SA"/>
    </w:rPr>
  </w:style>
  <w:style w:type="paragraph" w:customStyle="1" w:styleId="Paragrafoelenco2">
    <w:name w:val="Paragrafo elenco2"/>
    <w:basedOn w:val="Normale"/>
    <w:rsid w:val="003D5A89"/>
    <w:pPr>
      <w:ind w:left="720"/>
      <w:contextualSpacing/>
    </w:pPr>
    <w:rPr>
      <w:rFonts w:ascii="Arial" w:hAnsi="Arial" w:cs="Arial"/>
      <w:sz w:val="22"/>
      <w:szCs w:val="22"/>
      <w:lang w:eastAsia="en-US"/>
    </w:rPr>
  </w:style>
  <w:style w:type="numbering" w:customStyle="1" w:styleId="Nessunelenco15">
    <w:name w:val="Nessun elenco15"/>
    <w:next w:val="Nessunelenco"/>
    <w:uiPriority w:val="99"/>
    <w:semiHidden/>
    <w:rsid w:val="003D5A89"/>
  </w:style>
  <w:style w:type="paragraph" w:customStyle="1" w:styleId="Corpodeltesto32">
    <w:name w:val="Corpo del testo 32"/>
    <w:basedOn w:val="Normale"/>
    <w:rsid w:val="003D5A89"/>
    <w:pPr>
      <w:jc w:val="both"/>
    </w:pPr>
    <w:rPr>
      <w:rFonts w:ascii="Arial" w:hAnsi="Arial"/>
      <w:sz w:val="24"/>
    </w:rPr>
  </w:style>
  <w:style w:type="numbering" w:customStyle="1" w:styleId="Nessunelenco115">
    <w:name w:val="Nessun elenco115"/>
    <w:next w:val="Nessunelenco"/>
    <w:semiHidden/>
    <w:rsid w:val="003D5A89"/>
  </w:style>
  <w:style w:type="numbering" w:customStyle="1" w:styleId="Puntielenco422713">
    <w:name w:val="Punti elenco422713"/>
    <w:rsid w:val="003D5A89"/>
  </w:style>
  <w:style w:type="numbering" w:customStyle="1" w:styleId="Stileimportato13">
    <w:name w:val="Stile importato 13"/>
    <w:rsid w:val="003D5A89"/>
  </w:style>
  <w:style w:type="numbering" w:customStyle="1" w:styleId="Stileimportato23">
    <w:name w:val="Stile importato 23"/>
    <w:rsid w:val="003D5A89"/>
  </w:style>
  <w:style w:type="numbering" w:customStyle="1" w:styleId="Nessunelenco1113">
    <w:name w:val="Nessun elenco1113"/>
    <w:next w:val="Nessunelenco"/>
    <w:uiPriority w:val="99"/>
    <w:semiHidden/>
    <w:rsid w:val="003D5A89"/>
  </w:style>
  <w:style w:type="numbering" w:customStyle="1" w:styleId="Puntielenco41013">
    <w:name w:val="Punti elenco41013"/>
    <w:rsid w:val="003D5A89"/>
  </w:style>
  <w:style w:type="numbering" w:customStyle="1" w:styleId="Puntielenco74">
    <w:name w:val="Punti elenco74"/>
    <w:rsid w:val="003D5A89"/>
  </w:style>
  <w:style w:type="numbering" w:customStyle="1" w:styleId="Puntielenco45">
    <w:name w:val="Punti elenco45"/>
    <w:rsid w:val="003D5A89"/>
  </w:style>
  <w:style w:type="numbering" w:customStyle="1" w:styleId="Puntielenco41124">
    <w:name w:val="Punti elenco41124"/>
    <w:rsid w:val="003D5A89"/>
  </w:style>
  <w:style w:type="numbering" w:customStyle="1" w:styleId="Puntielenco84">
    <w:name w:val="Punti elenco84"/>
    <w:rsid w:val="003D5A89"/>
  </w:style>
  <w:style w:type="numbering" w:customStyle="1" w:styleId="Puntielenco5124">
    <w:name w:val="Punti elenco5124"/>
    <w:rsid w:val="003D5A89"/>
  </w:style>
  <w:style w:type="numbering" w:customStyle="1" w:styleId="Puntielenco634">
    <w:name w:val="Punti elenco634"/>
    <w:rsid w:val="003D5A89"/>
  </w:style>
  <w:style w:type="numbering" w:customStyle="1" w:styleId="Puntielenco4224">
    <w:name w:val="Punti elenco4224"/>
    <w:rsid w:val="003D5A89"/>
  </w:style>
  <w:style w:type="numbering" w:customStyle="1" w:styleId="Nessunelenco23">
    <w:name w:val="Nessun elenco23"/>
    <w:next w:val="Nessunelenco"/>
    <w:uiPriority w:val="99"/>
    <w:semiHidden/>
    <w:unhideWhenUsed/>
    <w:rsid w:val="003D5A89"/>
  </w:style>
  <w:style w:type="numbering" w:customStyle="1" w:styleId="Nessunelenco123">
    <w:name w:val="Nessun elenco123"/>
    <w:next w:val="Nessunelenco"/>
    <w:uiPriority w:val="99"/>
    <w:semiHidden/>
    <w:rsid w:val="003D5A89"/>
  </w:style>
  <w:style w:type="numbering" w:customStyle="1" w:styleId="Nessunelenco1123">
    <w:name w:val="Nessun elenco1123"/>
    <w:next w:val="Nessunelenco"/>
    <w:semiHidden/>
    <w:rsid w:val="003D5A89"/>
  </w:style>
  <w:style w:type="numbering" w:customStyle="1" w:styleId="Nessunelenco11113">
    <w:name w:val="Nessun elenco11113"/>
    <w:next w:val="Nessunelenco"/>
    <w:uiPriority w:val="99"/>
    <w:semiHidden/>
    <w:rsid w:val="003D5A89"/>
  </w:style>
  <w:style w:type="numbering" w:customStyle="1" w:styleId="Puntielenco4227113">
    <w:name w:val="Punti elenco4227113"/>
    <w:rsid w:val="003D5A89"/>
  </w:style>
  <w:style w:type="numbering" w:customStyle="1" w:styleId="Puntielenco410113">
    <w:name w:val="Punti elenco410113"/>
    <w:rsid w:val="003D5A89"/>
  </w:style>
  <w:style w:type="numbering" w:customStyle="1" w:styleId="Puntielenco713">
    <w:name w:val="Punti elenco713"/>
    <w:rsid w:val="003D5A89"/>
  </w:style>
  <w:style w:type="numbering" w:customStyle="1" w:styleId="Puntielenco414">
    <w:name w:val="Punti elenco414"/>
    <w:rsid w:val="003D5A89"/>
  </w:style>
  <w:style w:type="numbering" w:customStyle="1" w:styleId="Puntielenco411213">
    <w:name w:val="Punti elenco411213"/>
    <w:rsid w:val="003D5A89"/>
  </w:style>
  <w:style w:type="numbering" w:customStyle="1" w:styleId="Puntielenco813">
    <w:name w:val="Punti elenco813"/>
    <w:rsid w:val="003D5A89"/>
  </w:style>
  <w:style w:type="numbering" w:customStyle="1" w:styleId="Puntielenco51213">
    <w:name w:val="Punti elenco51213"/>
    <w:rsid w:val="003D5A89"/>
  </w:style>
  <w:style w:type="numbering" w:customStyle="1" w:styleId="Puntielenco6313">
    <w:name w:val="Punti elenco6313"/>
    <w:rsid w:val="003D5A89"/>
  </w:style>
  <w:style w:type="numbering" w:customStyle="1" w:styleId="Puntielenco42213">
    <w:name w:val="Punti elenco42213"/>
    <w:rsid w:val="003D5A89"/>
  </w:style>
  <w:style w:type="numbering" w:customStyle="1" w:styleId="Nessunelenco213">
    <w:name w:val="Nessun elenco213"/>
    <w:next w:val="Nessunelenco"/>
    <w:uiPriority w:val="99"/>
    <w:semiHidden/>
    <w:rsid w:val="003D5A89"/>
  </w:style>
  <w:style w:type="numbering" w:customStyle="1" w:styleId="Nessunelenco1211">
    <w:name w:val="Nessun elenco1211"/>
    <w:next w:val="Nessunelenco"/>
    <w:uiPriority w:val="99"/>
    <w:semiHidden/>
    <w:rsid w:val="003D5A89"/>
  </w:style>
  <w:style w:type="numbering" w:customStyle="1" w:styleId="Nessunelenco11211">
    <w:name w:val="Nessun elenco11211"/>
    <w:next w:val="Nessunelenco"/>
    <w:semiHidden/>
    <w:rsid w:val="003D5A89"/>
  </w:style>
  <w:style w:type="numbering" w:customStyle="1" w:styleId="Puntielenco42271111">
    <w:name w:val="Punti elenco42271111"/>
    <w:rsid w:val="003D5A89"/>
  </w:style>
  <w:style w:type="numbering" w:customStyle="1" w:styleId="Stileimportato111">
    <w:name w:val="Stile importato 111"/>
    <w:rsid w:val="003D5A89"/>
  </w:style>
  <w:style w:type="numbering" w:customStyle="1" w:styleId="Stileimportato211">
    <w:name w:val="Stile importato 211"/>
    <w:rsid w:val="003D5A89"/>
  </w:style>
  <w:style w:type="numbering" w:customStyle="1" w:styleId="Nessunelenco111112">
    <w:name w:val="Nessun elenco111112"/>
    <w:next w:val="Nessunelenco"/>
    <w:uiPriority w:val="99"/>
    <w:semiHidden/>
    <w:rsid w:val="003D5A89"/>
  </w:style>
  <w:style w:type="numbering" w:customStyle="1" w:styleId="Puntielenco4101111">
    <w:name w:val="Punti elenco4101111"/>
    <w:rsid w:val="003D5A89"/>
  </w:style>
  <w:style w:type="numbering" w:customStyle="1" w:styleId="Puntielenco7113">
    <w:name w:val="Punti elenco7113"/>
    <w:rsid w:val="003D5A89"/>
  </w:style>
  <w:style w:type="numbering" w:customStyle="1" w:styleId="Puntielenco4114">
    <w:name w:val="Punti elenco4114"/>
    <w:rsid w:val="003D5A89"/>
  </w:style>
  <w:style w:type="numbering" w:customStyle="1" w:styleId="Puntielenco4112113">
    <w:name w:val="Punti elenco4112113"/>
    <w:rsid w:val="003D5A89"/>
  </w:style>
  <w:style w:type="numbering" w:customStyle="1" w:styleId="Puntielenco8111">
    <w:name w:val="Punti elenco8111"/>
    <w:rsid w:val="003D5A89"/>
  </w:style>
  <w:style w:type="numbering" w:customStyle="1" w:styleId="Puntielenco512111">
    <w:name w:val="Punti elenco512111"/>
    <w:rsid w:val="003D5A89"/>
  </w:style>
  <w:style w:type="numbering" w:customStyle="1" w:styleId="Puntielenco63111">
    <w:name w:val="Punti elenco63111"/>
    <w:rsid w:val="003D5A89"/>
  </w:style>
  <w:style w:type="numbering" w:customStyle="1" w:styleId="Puntielenco422111">
    <w:name w:val="Punti elenco422111"/>
    <w:rsid w:val="003D5A89"/>
  </w:style>
  <w:style w:type="numbering" w:customStyle="1" w:styleId="Nessunelenco32">
    <w:name w:val="Nessun elenco32"/>
    <w:next w:val="Nessunelenco"/>
    <w:uiPriority w:val="99"/>
    <w:semiHidden/>
    <w:unhideWhenUsed/>
    <w:rsid w:val="003D5A89"/>
  </w:style>
  <w:style w:type="numbering" w:customStyle="1" w:styleId="Nessunelenco132">
    <w:name w:val="Nessun elenco132"/>
    <w:next w:val="Nessunelenco"/>
    <w:uiPriority w:val="99"/>
    <w:semiHidden/>
    <w:rsid w:val="003D5A89"/>
  </w:style>
  <w:style w:type="numbering" w:customStyle="1" w:styleId="Puntielenco10">
    <w:name w:val="Punti elenco10"/>
    <w:rsid w:val="003D5A89"/>
  </w:style>
  <w:style w:type="numbering" w:customStyle="1" w:styleId="Puntielenco12">
    <w:name w:val="Punti elenco12"/>
    <w:rsid w:val="003D5A89"/>
  </w:style>
  <w:style w:type="numbering" w:customStyle="1" w:styleId="Puntielenco22">
    <w:name w:val="Punti elenco22"/>
    <w:rsid w:val="003D5A89"/>
  </w:style>
  <w:style w:type="numbering" w:customStyle="1" w:styleId="Puntielenco33">
    <w:name w:val="Punti elenco33"/>
    <w:rsid w:val="003D5A89"/>
  </w:style>
  <w:style w:type="numbering" w:customStyle="1" w:styleId="Puntielenco424">
    <w:name w:val="Punti elenco424"/>
    <w:rsid w:val="003D5A89"/>
  </w:style>
  <w:style w:type="numbering" w:customStyle="1" w:styleId="Puntielenco313">
    <w:name w:val="Punti elenco313"/>
    <w:rsid w:val="003D5A89"/>
  </w:style>
  <w:style w:type="numbering" w:customStyle="1" w:styleId="Puntielenco41113">
    <w:name w:val="Punti elenco41113"/>
    <w:rsid w:val="003D5A89"/>
  </w:style>
  <w:style w:type="numbering" w:customStyle="1" w:styleId="Puntielenco3112">
    <w:name w:val="Punti elenco3112"/>
    <w:rsid w:val="003D5A89"/>
  </w:style>
  <w:style w:type="numbering" w:customStyle="1" w:styleId="Puntielenco54">
    <w:name w:val="Punti elenco54"/>
    <w:rsid w:val="003D5A89"/>
  </w:style>
  <w:style w:type="numbering" w:customStyle="1" w:styleId="Puntielenco65">
    <w:name w:val="Punti elenco65"/>
    <w:rsid w:val="003D5A89"/>
  </w:style>
  <w:style w:type="numbering" w:customStyle="1" w:styleId="Nessunelenco1132">
    <w:name w:val="Nessun elenco1132"/>
    <w:next w:val="Nessunelenco"/>
    <w:uiPriority w:val="99"/>
    <w:semiHidden/>
    <w:unhideWhenUsed/>
    <w:rsid w:val="003D5A89"/>
  </w:style>
  <w:style w:type="numbering" w:customStyle="1" w:styleId="Nessunelenco2111">
    <w:name w:val="Nessun elenco2111"/>
    <w:next w:val="Nessunelenco"/>
    <w:uiPriority w:val="99"/>
    <w:semiHidden/>
    <w:unhideWhenUsed/>
    <w:rsid w:val="003D5A89"/>
  </w:style>
  <w:style w:type="numbering" w:customStyle="1" w:styleId="Puntielenco723">
    <w:name w:val="Punti elenco723"/>
    <w:rsid w:val="003D5A89"/>
  </w:style>
  <w:style w:type="numbering" w:customStyle="1" w:styleId="Puntielenco4213">
    <w:name w:val="Punti elenco4213"/>
    <w:rsid w:val="003D5A89"/>
  </w:style>
  <w:style w:type="numbering" w:customStyle="1" w:styleId="Puntielenco411113">
    <w:name w:val="Punti elenco411113"/>
    <w:rsid w:val="003D5A89"/>
  </w:style>
  <w:style w:type="numbering" w:customStyle="1" w:styleId="Puntielenco514">
    <w:name w:val="Punti elenco514"/>
    <w:rsid w:val="003D5A89"/>
  </w:style>
  <w:style w:type="numbering" w:customStyle="1" w:styleId="Puntielenco614">
    <w:name w:val="Punti elenco614"/>
    <w:rsid w:val="003D5A89"/>
  </w:style>
  <w:style w:type="numbering" w:customStyle="1" w:styleId="Puntielenco6112">
    <w:name w:val="Punti elenco6112"/>
    <w:rsid w:val="003D5A89"/>
  </w:style>
  <w:style w:type="numbering" w:customStyle="1" w:styleId="Puntielenco71111">
    <w:name w:val="Punti elenco71111"/>
    <w:rsid w:val="003D5A89"/>
  </w:style>
  <w:style w:type="numbering" w:customStyle="1" w:styleId="Puntielenco42112">
    <w:name w:val="Punti elenco42112"/>
    <w:rsid w:val="003D5A89"/>
  </w:style>
  <w:style w:type="numbering" w:customStyle="1" w:styleId="Puntielenco4111111">
    <w:name w:val="Punti elenco4111111"/>
    <w:rsid w:val="003D5A89"/>
  </w:style>
  <w:style w:type="numbering" w:customStyle="1" w:styleId="Puntielenco5112">
    <w:name w:val="Punti elenco5112"/>
    <w:rsid w:val="003D5A89"/>
  </w:style>
  <w:style w:type="numbering" w:customStyle="1" w:styleId="Puntielenco623">
    <w:name w:val="Punti elenco623"/>
    <w:rsid w:val="003D5A89"/>
  </w:style>
  <w:style w:type="numbering" w:customStyle="1" w:styleId="Puntielenco822">
    <w:name w:val="Punti elenco822"/>
    <w:rsid w:val="003D5A89"/>
  </w:style>
  <w:style w:type="numbering" w:customStyle="1" w:styleId="Puntielenco432">
    <w:name w:val="Punti elenco432"/>
    <w:rsid w:val="003D5A89"/>
  </w:style>
  <w:style w:type="numbering" w:customStyle="1" w:styleId="Puntielenco4122">
    <w:name w:val="Punti elenco4122"/>
    <w:rsid w:val="003D5A89"/>
  </w:style>
  <w:style w:type="numbering" w:customStyle="1" w:styleId="Puntielenco522">
    <w:name w:val="Punti elenco522"/>
    <w:rsid w:val="003D5A89"/>
  </w:style>
  <w:style w:type="numbering" w:customStyle="1" w:styleId="Puntielenco6322">
    <w:name w:val="Punti elenco6322"/>
    <w:rsid w:val="003D5A89"/>
  </w:style>
  <w:style w:type="numbering" w:customStyle="1" w:styleId="Puntielenco6122">
    <w:name w:val="Punti elenco6122"/>
    <w:rsid w:val="003D5A89"/>
  </w:style>
  <w:style w:type="numbering" w:customStyle="1" w:styleId="Puntielenco7212">
    <w:name w:val="Punti elenco7212"/>
    <w:rsid w:val="003D5A89"/>
  </w:style>
  <w:style w:type="numbering" w:customStyle="1" w:styleId="Puntielenco42222">
    <w:name w:val="Punti elenco42222"/>
    <w:rsid w:val="003D5A89"/>
  </w:style>
  <w:style w:type="numbering" w:customStyle="1" w:styleId="Puntielenco411222">
    <w:name w:val="Punti elenco411222"/>
    <w:rsid w:val="003D5A89"/>
  </w:style>
  <w:style w:type="numbering" w:customStyle="1" w:styleId="Puntielenco51222">
    <w:name w:val="Punti elenco51222"/>
    <w:rsid w:val="003D5A89"/>
  </w:style>
  <w:style w:type="numbering" w:customStyle="1" w:styleId="Puntielenco6212">
    <w:name w:val="Punti elenco6212"/>
    <w:rsid w:val="003D5A89"/>
  </w:style>
  <w:style w:type="numbering" w:customStyle="1" w:styleId="Puntielenco41121111">
    <w:name w:val="Punti elenco41121111"/>
    <w:rsid w:val="003D5A89"/>
  </w:style>
  <w:style w:type="numbering" w:customStyle="1" w:styleId="Nessunelenco41">
    <w:name w:val="Nessun elenco41"/>
    <w:next w:val="Nessunelenco"/>
    <w:uiPriority w:val="99"/>
    <w:semiHidden/>
    <w:unhideWhenUsed/>
    <w:rsid w:val="003D5A89"/>
  </w:style>
  <w:style w:type="numbering" w:customStyle="1" w:styleId="Nessunelenco141">
    <w:name w:val="Nessun elenco141"/>
    <w:next w:val="Nessunelenco"/>
    <w:uiPriority w:val="99"/>
    <w:semiHidden/>
    <w:rsid w:val="003D5A89"/>
  </w:style>
  <w:style w:type="numbering" w:customStyle="1" w:styleId="Nessunelenco1141">
    <w:name w:val="Nessun elenco1141"/>
    <w:next w:val="Nessunelenco"/>
    <w:semiHidden/>
    <w:rsid w:val="003D5A89"/>
  </w:style>
  <w:style w:type="numbering" w:customStyle="1" w:styleId="Nessunelenco11121">
    <w:name w:val="Nessun elenco11121"/>
    <w:next w:val="Nessunelenco"/>
    <w:uiPriority w:val="99"/>
    <w:semiHidden/>
    <w:rsid w:val="003D5A89"/>
  </w:style>
  <w:style w:type="numbering" w:customStyle="1" w:styleId="Puntielenco4227121">
    <w:name w:val="Punti elenco4227121"/>
    <w:rsid w:val="003D5A89"/>
  </w:style>
  <w:style w:type="numbering" w:customStyle="1" w:styleId="Puntielenco410121">
    <w:name w:val="Punti elenco410121"/>
    <w:rsid w:val="003D5A89"/>
  </w:style>
  <w:style w:type="numbering" w:customStyle="1" w:styleId="Puntielenco731">
    <w:name w:val="Punti elenco731"/>
    <w:rsid w:val="003D5A89"/>
  </w:style>
  <w:style w:type="numbering" w:customStyle="1" w:styleId="Puntielenco441">
    <w:name w:val="Punti elenco441"/>
    <w:rsid w:val="003D5A89"/>
  </w:style>
  <w:style w:type="numbering" w:customStyle="1" w:styleId="Puntielenco411231">
    <w:name w:val="Punti elenco411231"/>
    <w:rsid w:val="003D5A89"/>
  </w:style>
  <w:style w:type="numbering" w:customStyle="1" w:styleId="Puntielenco831">
    <w:name w:val="Punti elenco831"/>
    <w:rsid w:val="003D5A89"/>
  </w:style>
  <w:style w:type="numbering" w:customStyle="1" w:styleId="Puntielenco51231">
    <w:name w:val="Punti elenco51231"/>
    <w:rsid w:val="003D5A89"/>
  </w:style>
  <w:style w:type="numbering" w:customStyle="1" w:styleId="Puntielenco6331">
    <w:name w:val="Punti elenco6331"/>
    <w:rsid w:val="003D5A89"/>
  </w:style>
  <w:style w:type="numbering" w:customStyle="1" w:styleId="Puntielenco42231">
    <w:name w:val="Punti elenco42231"/>
    <w:rsid w:val="003D5A89"/>
  </w:style>
  <w:style w:type="numbering" w:customStyle="1" w:styleId="Nessunelenco221">
    <w:name w:val="Nessun elenco221"/>
    <w:next w:val="Nessunelenco"/>
    <w:uiPriority w:val="99"/>
    <w:semiHidden/>
    <w:rsid w:val="003D5A89"/>
  </w:style>
  <w:style w:type="numbering" w:customStyle="1" w:styleId="Nessunelenco1221">
    <w:name w:val="Nessun elenco1221"/>
    <w:next w:val="Nessunelenco"/>
    <w:uiPriority w:val="99"/>
    <w:semiHidden/>
    <w:rsid w:val="003D5A89"/>
  </w:style>
  <w:style w:type="numbering" w:customStyle="1" w:styleId="Nessunelenco11221">
    <w:name w:val="Nessun elenco11221"/>
    <w:next w:val="Nessunelenco"/>
    <w:semiHidden/>
    <w:rsid w:val="003D5A89"/>
  </w:style>
  <w:style w:type="numbering" w:customStyle="1" w:styleId="Puntielenco42271121">
    <w:name w:val="Punti elenco42271121"/>
    <w:rsid w:val="003D5A89"/>
  </w:style>
  <w:style w:type="numbering" w:customStyle="1" w:styleId="Stileimportato121">
    <w:name w:val="Stile importato 121"/>
    <w:rsid w:val="003D5A89"/>
  </w:style>
  <w:style w:type="numbering" w:customStyle="1" w:styleId="Stileimportato221">
    <w:name w:val="Stile importato 221"/>
    <w:rsid w:val="003D5A89"/>
  </w:style>
  <w:style w:type="numbering" w:customStyle="1" w:styleId="Nessunelenco111121">
    <w:name w:val="Nessun elenco111121"/>
    <w:next w:val="Nessunelenco"/>
    <w:uiPriority w:val="99"/>
    <w:semiHidden/>
    <w:rsid w:val="003D5A89"/>
  </w:style>
  <w:style w:type="numbering" w:customStyle="1" w:styleId="Puntielenco4101121">
    <w:name w:val="Punti elenco4101121"/>
    <w:rsid w:val="003D5A89"/>
  </w:style>
  <w:style w:type="numbering" w:customStyle="1" w:styleId="Puntielenco7121">
    <w:name w:val="Punti elenco7121"/>
    <w:rsid w:val="003D5A89"/>
  </w:style>
  <w:style w:type="numbering" w:customStyle="1" w:styleId="Puntielenco4131">
    <w:name w:val="Punti elenco4131"/>
    <w:rsid w:val="003D5A89"/>
  </w:style>
  <w:style w:type="numbering" w:customStyle="1" w:styleId="Puntielenco4112121">
    <w:name w:val="Punti elenco4112121"/>
    <w:rsid w:val="003D5A89"/>
  </w:style>
  <w:style w:type="numbering" w:customStyle="1" w:styleId="Puntielenco8121">
    <w:name w:val="Punti elenco8121"/>
    <w:rsid w:val="003D5A89"/>
  </w:style>
  <w:style w:type="numbering" w:customStyle="1" w:styleId="Puntielenco512121">
    <w:name w:val="Punti elenco512121"/>
    <w:rsid w:val="003D5A89"/>
  </w:style>
  <w:style w:type="numbering" w:customStyle="1" w:styleId="Puntielenco63121">
    <w:name w:val="Punti elenco63121"/>
    <w:rsid w:val="003D5A89"/>
  </w:style>
  <w:style w:type="numbering" w:customStyle="1" w:styleId="Puntielenco422121">
    <w:name w:val="Punti elenco422121"/>
    <w:rsid w:val="003D5A89"/>
  </w:style>
  <w:style w:type="numbering" w:customStyle="1" w:styleId="Nessunelenco311">
    <w:name w:val="Nessun elenco311"/>
    <w:next w:val="Nessunelenco"/>
    <w:uiPriority w:val="99"/>
    <w:semiHidden/>
    <w:unhideWhenUsed/>
    <w:rsid w:val="003D5A89"/>
  </w:style>
  <w:style w:type="numbering" w:customStyle="1" w:styleId="Nessunelenco1311">
    <w:name w:val="Nessun elenco1311"/>
    <w:next w:val="Nessunelenco"/>
    <w:uiPriority w:val="99"/>
    <w:semiHidden/>
    <w:rsid w:val="003D5A89"/>
  </w:style>
  <w:style w:type="numbering" w:customStyle="1" w:styleId="Puntielenco91">
    <w:name w:val="Punti elenco91"/>
    <w:rsid w:val="003D5A89"/>
  </w:style>
  <w:style w:type="numbering" w:customStyle="1" w:styleId="Puntielenco111">
    <w:name w:val="Punti elenco111"/>
    <w:rsid w:val="003D5A89"/>
  </w:style>
  <w:style w:type="numbering" w:customStyle="1" w:styleId="Puntielenco211">
    <w:name w:val="Punti elenco211"/>
    <w:rsid w:val="003D5A89"/>
  </w:style>
  <w:style w:type="numbering" w:customStyle="1" w:styleId="Puntielenco321">
    <w:name w:val="Punti elenco321"/>
    <w:rsid w:val="003D5A89"/>
  </w:style>
  <w:style w:type="numbering" w:customStyle="1" w:styleId="Puntielenco4231">
    <w:name w:val="Punti elenco4231"/>
    <w:rsid w:val="003D5A89"/>
  </w:style>
  <w:style w:type="numbering" w:customStyle="1" w:styleId="Puntielenco3121">
    <w:name w:val="Punti elenco3121"/>
    <w:rsid w:val="003D5A89"/>
  </w:style>
  <w:style w:type="numbering" w:customStyle="1" w:styleId="Puntielenco41131">
    <w:name w:val="Punti elenco41131"/>
    <w:rsid w:val="003D5A89"/>
  </w:style>
  <w:style w:type="numbering" w:customStyle="1" w:styleId="Puntielenco31111">
    <w:name w:val="Punti elenco31111"/>
    <w:rsid w:val="003D5A89"/>
  </w:style>
  <w:style w:type="numbering" w:customStyle="1" w:styleId="Puntielenco531">
    <w:name w:val="Punti elenco531"/>
    <w:rsid w:val="003D5A89"/>
  </w:style>
  <w:style w:type="numbering" w:customStyle="1" w:styleId="Puntielenco641">
    <w:name w:val="Punti elenco641"/>
    <w:rsid w:val="003D5A89"/>
  </w:style>
  <w:style w:type="numbering" w:customStyle="1" w:styleId="Nessunelenco11311">
    <w:name w:val="Nessun elenco11311"/>
    <w:next w:val="Nessunelenco"/>
    <w:uiPriority w:val="99"/>
    <w:semiHidden/>
    <w:unhideWhenUsed/>
    <w:rsid w:val="003D5A89"/>
  </w:style>
  <w:style w:type="numbering" w:customStyle="1" w:styleId="Nessunelenco2121">
    <w:name w:val="Nessun elenco2121"/>
    <w:next w:val="Nessunelenco"/>
    <w:uiPriority w:val="99"/>
    <w:semiHidden/>
    <w:unhideWhenUsed/>
    <w:rsid w:val="003D5A89"/>
  </w:style>
  <w:style w:type="numbering" w:customStyle="1" w:styleId="Puntielenco7221">
    <w:name w:val="Punti elenco7221"/>
    <w:rsid w:val="003D5A89"/>
  </w:style>
  <w:style w:type="numbering" w:customStyle="1" w:styleId="Puntielenco42121">
    <w:name w:val="Punti elenco42121"/>
    <w:rsid w:val="003D5A89"/>
  </w:style>
  <w:style w:type="numbering" w:customStyle="1" w:styleId="Puntielenco411121">
    <w:name w:val="Punti elenco411121"/>
    <w:rsid w:val="003D5A89"/>
  </w:style>
  <w:style w:type="numbering" w:customStyle="1" w:styleId="Puntielenco5131">
    <w:name w:val="Punti elenco5131"/>
    <w:rsid w:val="003D5A89"/>
  </w:style>
  <w:style w:type="numbering" w:customStyle="1" w:styleId="Puntielenco6131">
    <w:name w:val="Punti elenco6131"/>
    <w:rsid w:val="003D5A89"/>
  </w:style>
  <w:style w:type="numbering" w:customStyle="1" w:styleId="Puntielenco61111">
    <w:name w:val="Punti elenco61111"/>
    <w:rsid w:val="003D5A89"/>
  </w:style>
  <w:style w:type="numbering" w:customStyle="1" w:styleId="Puntielenco71121">
    <w:name w:val="Punti elenco71121"/>
    <w:rsid w:val="003D5A89"/>
  </w:style>
  <w:style w:type="numbering" w:customStyle="1" w:styleId="Puntielenco421111">
    <w:name w:val="Punti elenco421111"/>
    <w:rsid w:val="003D5A89"/>
  </w:style>
  <w:style w:type="numbering" w:customStyle="1" w:styleId="Puntielenco4111121">
    <w:name w:val="Punti elenco4111121"/>
    <w:rsid w:val="003D5A89"/>
  </w:style>
  <w:style w:type="numbering" w:customStyle="1" w:styleId="Puntielenco51111">
    <w:name w:val="Punti elenco51111"/>
    <w:rsid w:val="003D5A89"/>
  </w:style>
  <w:style w:type="numbering" w:customStyle="1" w:styleId="Puntielenco6221">
    <w:name w:val="Punti elenco6221"/>
    <w:rsid w:val="003D5A89"/>
  </w:style>
  <w:style w:type="numbering" w:customStyle="1" w:styleId="Puntielenco8211">
    <w:name w:val="Punti elenco8211"/>
    <w:rsid w:val="003D5A89"/>
  </w:style>
  <w:style w:type="numbering" w:customStyle="1" w:styleId="Puntielenco4311">
    <w:name w:val="Punti elenco4311"/>
    <w:rsid w:val="003D5A89"/>
  </w:style>
  <w:style w:type="numbering" w:customStyle="1" w:styleId="Puntielenco41211">
    <w:name w:val="Punti elenco41211"/>
    <w:rsid w:val="003D5A89"/>
  </w:style>
  <w:style w:type="numbering" w:customStyle="1" w:styleId="Puntielenco5211">
    <w:name w:val="Punti elenco5211"/>
    <w:rsid w:val="003D5A89"/>
  </w:style>
  <w:style w:type="numbering" w:customStyle="1" w:styleId="Puntielenco63211">
    <w:name w:val="Punti elenco63211"/>
    <w:rsid w:val="003D5A89"/>
  </w:style>
  <w:style w:type="numbering" w:customStyle="1" w:styleId="Puntielenco61211">
    <w:name w:val="Punti elenco61211"/>
    <w:rsid w:val="003D5A89"/>
  </w:style>
  <w:style w:type="numbering" w:customStyle="1" w:styleId="Puntielenco72111">
    <w:name w:val="Punti elenco72111"/>
    <w:rsid w:val="003D5A89"/>
  </w:style>
  <w:style w:type="numbering" w:customStyle="1" w:styleId="Puntielenco422211">
    <w:name w:val="Punti elenco422211"/>
    <w:rsid w:val="003D5A89"/>
  </w:style>
  <w:style w:type="numbering" w:customStyle="1" w:styleId="Puntielenco4112211">
    <w:name w:val="Punti elenco4112211"/>
    <w:rsid w:val="003D5A89"/>
  </w:style>
  <w:style w:type="numbering" w:customStyle="1" w:styleId="Puntielenco512211">
    <w:name w:val="Punti elenco512211"/>
    <w:rsid w:val="003D5A89"/>
  </w:style>
  <w:style w:type="numbering" w:customStyle="1" w:styleId="Puntielenco62111">
    <w:name w:val="Punti elenco62111"/>
    <w:rsid w:val="003D5A89"/>
  </w:style>
  <w:style w:type="numbering" w:customStyle="1" w:styleId="Puntielenco41121121">
    <w:name w:val="Punti elenco41121121"/>
    <w:rsid w:val="003D5A89"/>
  </w:style>
  <w:style w:type="numbering" w:customStyle="1" w:styleId="Nessunelenco51">
    <w:name w:val="Nessun elenco51"/>
    <w:next w:val="Nessunelenco"/>
    <w:uiPriority w:val="99"/>
    <w:semiHidden/>
    <w:unhideWhenUsed/>
    <w:rsid w:val="003D5A89"/>
  </w:style>
  <w:style w:type="numbering" w:customStyle="1" w:styleId="Nessunelenco151">
    <w:name w:val="Nessun elenco151"/>
    <w:next w:val="Nessunelenco"/>
    <w:uiPriority w:val="99"/>
    <w:semiHidden/>
    <w:rsid w:val="003D5A89"/>
  </w:style>
  <w:style w:type="numbering" w:customStyle="1" w:styleId="Nessunelenco1151">
    <w:name w:val="Nessun elenco1151"/>
    <w:next w:val="Nessunelenco"/>
    <w:uiPriority w:val="99"/>
    <w:semiHidden/>
    <w:rsid w:val="003D5A89"/>
  </w:style>
  <w:style w:type="numbering" w:customStyle="1" w:styleId="Nessunelenco11131">
    <w:name w:val="Nessun elenco11131"/>
    <w:next w:val="Nessunelenco"/>
    <w:semiHidden/>
    <w:rsid w:val="003D5A89"/>
  </w:style>
  <w:style w:type="numbering" w:customStyle="1" w:styleId="Puntielenco4227131">
    <w:name w:val="Punti elenco4227131"/>
    <w:rsid w:val="003D5A89"/>
  </w:style>
  <w:style w:type="numbering" w:customStyle="1" w:styleId="Stileimportato131">
    <w:name w:val="Stile importato 131"/>
    <w:rsid w:val="003D5A89"/>
  </w:style>
  <w:style w:type="numbering" w:customStyle="1" w:styleId="Stileimportato231">
    <w:name w:val="Stile importato 231"/>
    <w:rsid w:val="003D5A89"/>
  </w:style>
  <w:style w:type="numbering" w:customStyle="1" w:styleId="Nessunelenco111131">
    <w:name w:val="Nessun elenco111131"/>
    <w:next w:val="Nessunelenco"/>
    <w:uiPriority w:val="99"/>
    <w:semiHidden/>
    <w:rsid w:val="003D5A89"/>
  </w:style>
  <w:style w:type="numbering" w:customStyle="1" w:styleId="Puntielenco410131">
    <w:name w:val="Punti elenco410131"/>
    <w:rsid w:val="003D5A89"/>
  </w:style>
  <w:style w:type="numbering" w:customStyle="1" w:styleId="Puntielenco741">
    <w:name w:val="Punti elenco741"/>
    <w:rsid w:val="003D5A89"/>
  </w:style>
  <w:style w:type="numbering" w:customStyle="1" w:styleId="Puntielenco451">
    <w:name w:val="Punti elenco451"/>
    <w:rsid w:val="003D5A89"/>
  </w:style>
  <w:style w:type="numbering" w:customStyle="1" w:styleId="Puntielenco411241">
    <w:name w:val="Punti elenco411241"/>
    <w:rsid w:val="003D5A89"/>
  </w:style>
  <w:style w:type="numbering" w:customStyle="1" w:styleId="Puntielenco841">
    <w:name w:val="Punti elenco841"/>
    <w:rsid w:val="003D5A89"/>
  </w:style>
  <w:style w:type="numbering" w:customStyle="1" w:styleId="Puntielenco51241">
    <w:name w:val="Punti elenco51241"/>
    <w:rsid w:val="003D5A89"/>
  </w:style>
  <w:style w:type="numbering" w:customStyle="1" w:styleId="Puntielenco6341">
    <w:name w:val="Punti elenco6341"/>
    <w:rsid w:val="003D5A89"/>
  </w:style>
  <w:style w:type="numbering" w:customStyle="1" w:styleId="Puntielenco42241">
    <w:name w:val="Punti elenco42241"/>
    <w:rsid w:val="003D5A89"/>
  </w:style>
  <w:style w:type="numbering" w:customStyle="1" w:styleId="Nessunelenco231">
    <w:name w:val="Nessun elenco231"/>
    <w:next w:val="Nessunelenco"/>
    <w:uiPriority w:val="99"/>
    <w:semiHidden/>
    <w:unhideWhenUsed/>
    <w:rsid w:val="003D5A89"/>
  </w:style>
  <w:style w:type="numbering" w:customStyle="1" w:styleId="Nessunelenco1231">
    <w:name w:val="Nessun elenco1231"/>
    <w:next w:val="Nessunelenco"/>
    <w:uiPriority w:val="99"/>
    <w:semiHidden/>
    <w:rsid w:val="003D5A89"/>
  </w:style>
  <w:style w:type="numbering" w:customStyle="1" w:styleId="Nessunelenco11231">
    <w:name w:val="Nessun elenco11231"/>
    <w:next w:val="Nessunelenco"/>
    <w:semiHidden/>
    <w:rsid w:val="003D5A89"/>
  </w:style>
  <w:style w:type="numbering" w:customStyle="1" w:styleId="Nessunelenco11111111">
    <w:name w:val="Nessun elenco11111111"/>
    <w:next w:val="Nessunelenco"/>
    <w:uiPriority w:val="99"/>
    <w:semiHidden/>
    <w:rsid w:val="003D5A89"/>
  </w:style>
  <w:style w:type="numbering" w:customStyle="1" w:styleId="Puntielenco42271131">
    <w:name w:val="Punti elenco42271131"/>
    <w:rsid w:val="003D5A89"/>
  </w:style>
  <w:style w:type="numbering" w:customStyle="1" w:styleId="Puntielenco4101131">
    <w:name w:val="Punti elenco4101131"/>
    <w:rsid w:val="003D5A89"/>
  </w:style>
  <w:style w:type="numbering" w:customStyle="1" w:styleId="Puntielenco7131">
    <w:name w:val="Punti elenco7131"/>
    <w:rsid w:val="003D5A89"/>
  </w:style>
  <w:style w:type="numbering" w:customStyle="1" w:styleId="Puntielenco4141">
    <w:name w:val="Punti elenco4141"/>
    <w:rsid w:val="003D5A89"/>
  </w:style>
  <w:style w:type="numbering" w:customStyle="1" w:styleId="Puntielenco4112131">
    <w:name w:val="Punti elenco4112131"/>
    <w:rsid w:val="003D5A89"/>
  </w:style>
  <w:style w:type="numbering" w:customStyle="1" w:styleId="Puntielenco8131">
    <w:name w:val="Punti elenco8131"/>
    <w:rsid w:val="003D5A89"/>
  </w:style>
  <w:style w:type="numbering" w:customStyle="1" w:styleId="Puntielenco512131">
    <w:name w:val="Punti elenco512131"/>
    <w:rsid w:val="003D5A89"/>
  </w:style>
  <w:style w:type="numbering" w:customStyle="1" w:styleId="Puntielenco63131">
    <w:name w:val="Punti elenco63131"/>
    <w:rsid w:val="003D5A89"/>
  </w:style>
  <w:style w:type="numbering" w:customStyle="1" w:styleId="Puntielenco422131">
    <w:name w:val="Punti elenco422131"/>
    <w:rsid w:val="003D5A89"/>
  </w:style>
  <w:style w:type="numbering" w:customStyle="1" w:styleId="Nessunelenco2131">
    <w:name w:val="Nessun elenco2131"/>
    <w:next w:val="Nessunelenco"/>
    <w:uiPriority w:val="99"/>
    <w:semiHidden/>
    <w:rsid w:val="003D5A89"/>
  </w:style>
  <w:style w:type="numbering" w:customStyle="1" w:styleId="Nessunelenco12111">
    <w:name w:val="Nessun elenco12111"/>
    <w:next w:val="Nessunelenco"/>
    <w:uiPriority w:val="99"/>
    <w:semiHidden/>
    <w:rsid w:val="003D5A89"/>
  </w:style>
  <w:style w:type="numbering" w:customStyle="1" w:styleId="Nessunelenco112111">
    <w:name w:val="Nessun elenco112111"/>
    <w:next w:val="Nessunelenco"/>
    <w:semiHidden/>
    <w:rsid w:val="003D5A89"/>
  </w:style>
  <w:style w:type="numbering" w:customStyle="1" w:styleId="Puntielenco422711111">
    <w:name w:val="Punti elenco422711111"/>
    <w:rsid w:val="003D5A89"/>
  </w:style>
  <w:style w:type="numbering" w:customStyle="1" w:styleId="Stileimportato1111">
    <w:name w:val="Stile importato 1111"/>
    <w:rsid w:val="003D5A89"/>
  </w:style>
  <w:style w:type="numbering" w:customStyle="1" w:styleId="Stileimportato2111">
    <w:name w:val="Stile importato 2111"/>
    <w:rsid w:val="003D5A89"/>
  </w:style>
  <w:style w:type="numbering" w:customStyle="1" w:styleId="Nessunelenco111111111">
    <w:name w:val="Nessun elenco111111111"/>
    <w:next w:val="Nessunelenco"/>
    <w:uiPriority w:val="99"/>
    <w:semiHidden/>
    <w:rsid w:val="003D5A89"/>
  </w:style>
  <w:style w:type="numbering" w:customStyle="1" w:styleId="Puntielenco41011111">
    <w:name w:val="Punti elenco41011111"/>
    <w:rsid w:val="003D5A89"/>
  </w:style>
  <w:style w:type="numbering" w:customStyle="1" w:styleId="Puntielenco71131">
    <w:name w:val="Punti elenco71131"/>
    <w:rsid w:val="003D5A89"/>
  </w:style>
  <w:style w:type="numbering" w:customStyle="1" w:styleId="Puntielenco41141">
    <w:name w:val="Punti elenco41141"/>
    <w:rsid w:val="003D5A89"/>
  </w:style>
  <w:style w:type="numbering" w:customStyle="1" w:styleId="Puntielenco41121131">
    <w:name w:val="Punti elenco41121131"/>
    <w:rsid w:val="003D5A89"/>
  </w:style>
  <w:style w:type="numbering" w:customStyle="1" w:styleId="Puntielenco81111">
    <w:name w:val="Punti elenco81111"/>
    <w:rsid w:val="003D5A89"/>
  </w:style>
  <w:style w:type="numbering" w:customStyle="1" w:styleId="Puntielenco5121111">
    <w:name w:val="Punti elenco5121111"/>
    <w:rsid w:val="003D5A89"/>
  </w:style>
  <w:style w:type="numbering" w:customStyle="1" w:styleId="Puntielenco631111">
    <w:name w:val="Punti elenco631111"/>
    <w:rsid w:val="003D5A89"/>
  </w:style>
  <w:style w:type="numbering" w:customStyle="1" w:styleId="Puntielenco4221111">
    <w:name w:val="Punti elenco4221111"/>
    <w:rsid w:val="003D5A89"/>
  </w:style>
  <w:style w:type="numbering" w:customStyle="1" w:styleId="Nessunelenco321">
    <w:name w:val="Nessun elenco321"/>
    <w:next w:val="Nessunelenco"/>
    <w:uiPriority w:val="99"/>
    <w:semiHidden/>
    <w:unhideWhenUsed/>
    <w:rsid w:val="003D5A89"/>
  </w:style>
  <w:style w:type="numbering" w:customStyle="1" w:styleId="Nessunelenco1321">
    <w:name w:val="Nessun elenco1321"/>
    <w:next w:val="Nessunelenco"/>
    <w:uiPriority w:val="99"/>
    <w:semiHidden/>
    <w:rsid w:val="003D5A89"/>
  </w:style>
  <w:style w:type="numbering" w:customStyle="1" w:styleId="Puntielenco101">
    <w:name w:val="Punti elenco101"/>
    <w:rsid w:val="003D5A89"/>
  </w:style>
  <w:style w:type="numbering" w:customStyle="1" w:styleId="Puntielenco121">
    <w:name w:val="Punti elenco121"/>
    <w:rsid w:val="003D5A89"/>
  </w:style>
  <w:style w:type="numbering" w:customStyle="1" w:styleId="Puntielenco221">
    <w:name w:val="Punti elenco221"/>
    <w:rsid w:val="003D5A89"/>
  </w:style>
  <w:style w:type="numbering" w:customStyle="1" w:styleId="Puntielenco331">
    <w:name w:val="Punti elenco331"/>
    <w:rsid w:val="003D5A89"/>
  </w:style>
  <w:style w:type="numbering" w:customStyle="1" w:styleId="Puntielenco4241">
    <w:name w:val="Punti elenco4241"/>
    <w:rsid w:val="003D5A89"/>
  </w:style>
  <w:style w:type="numbering" w:customStyle="1" w:styleId="Puntielenco3131">
    <w:name w:val="Punti elenco3131"/>
    <w:rsid w:val="003D5A89"/>
  </w:style>
  <w:style w:type="numbering" w:customStyle="1" w:styleId="Puntielenco411131">
    <w:name w:val="Punti elenco411131"/>
    <w:rsid w:val="003D5A89"/>
  </w:style>
  <w:style w:type="numbering" w:customStyle="1" w:styleId="Puntielenco31121">
    <w:name w:val="Punti elenco31121"/>
    <w:rsid w:val="003D5A89"/>
  </w:style>
  <w:style w:type="numbering" w:customStyle="1" w:styleId="Puntielenco541">
    <w:name w:val="Punti elenco541"/>
    <w:rsid w:val="003D5A89"/>
  </w:style>
  <w:style w:type="numbering" w:customStyle="1" w:styleId="Puntielenco651">
    <w:name w:val="Punti elenco651"/>
    <w:rsid w:val="003D5A89"/>
  </w:style>
  <w:style w:type="numbering" w:customStyle="1" w:styleId="Nessunelenco11321">
    <w:name w:val="Nessun elenco11321"/>
    <w:next w:val="Nessunelenco"/>
    <w:uiPriority w:val="99"/>
    <w:semiHidden/>
    <w:unhideWhenUsed/>
    <w:rsid w:val="003D5A89"/>
  </w:style>
  <w:style w:type="numbering" w:customStyle="1" w:styleId="Nessunelenco21111">
    <w:name w:val="Nessun elenco21111"/>
    <w:next w:val="Nessunelenco"/>
    <w:uiPriority w:val="99"/>
    <w:semiHidden/>
    <w:unhideWhenUsed/>
    <w:rsid w:val="003D5A89"/>
  </w:style>
  <w:style w:type="numbering" w:customStyle="1" w:styleId="Puntielenco7231">
    <w:name w:val="Punti elenco7231"/>
    <w:rsid w:val="003D5A89"/>
  </w:style>
  <w:style w:type="numbering" w:customStyle="1" w:styleId="Puntielenco42131">
    <w:name w:val="Punti elenco42131"/>
    <w:rsid w:val="003D5A89"/>
  </w:style>
  <w:style w:type="numbering" w:customStyle="1" w:styleId="Puntielenco4111131">
    <w:name w:val="Punti elenco4111131"/>
    <w:rsid w:val="003D5A89"/>
  </w:style>
  <w:style w:type="numbering" w:customStyle="1" w:styleId="Puntielenco5141">
    <w:name w:val="Punti elenco5141"/>
    <w:rsid w:val="003D5A89"/>
  </w:style>
  <w:style w:type="numbering" w:customStyle="1" w:styleId="Puntielenco6141">
    <w:name w:val="Punti elenco6141"/>
    <w:rsid w:val="003D5A89"/>
  </w:style>
  <w:style w:type="numbering" w:customStyle="1" w:styleId="Puntielenco61121">
    <w:name w:val="Punti elenco61121"/>
    <w:rsid w:val="003D5A89"/>
  </w:style>
  <w:style w:type="numbering" w:customStyle="1" w:styleId="Puntielenco711111">
    <w:name w:val="Punti elenco711111"/>
    <w:rsid w:val="003D5A89"/>
  </w:style>
  <w:style w:type="numbering" w:customStyle="1" w:styleId="Puntielenco421121">
    <w:name w:val="Punti elenco421121"/>
    <w:rsid w:val="003D5A89"/>
  </w:style>
  <w:style w:type="numbering" w:customStyle="1" w:styleId="Puntielenco41111111">
    <w:name w:val="Punti elenco41111111"/>
    <w:rsid w:val="003D5A89"/>
  </w:style>
  <w:style w:type="numbering" w:customStyle="1" w:styleId="Puntielenco51121">
    <w:name w:val="Punti elenco51121"/>
    <w:rsid w:val="003D5A89"/>
  </w:style>
  <w:style w:type="numbering" w:customStyle="1" w:styleId="Puntielenco6231">
    <w:name w:val="Punti elenco6231"/>
    <w:rsid w:val="003D5A89"/>
  </w:style>
  <w:style w:type="numbering" w:customStyle="1" w:styleId="Puntielenco8221">
    <w:name w:val="Punti elenco8221"/>
    <w:rsid w:val="003D5A89"/>
  </w:style>
  <w:style w:type="numbering" w:customStyle="1" w:styleId="Puntielenco4321">
    <w:name w:val="Punti elenco4321"/>
    <w:rsid w:val="003D5A89"/>
  </w:style>
  <w:style w:type="numbering" w:customStyle="1" w:styleId="Puntielenco41221">
    <w:name w:val="Punti elenco41221"/>
    <w:rsid w:val="003D5A89"/>
  </w:style>
  <w:style w:type="numbering" w:customStyle="1" w:styleId="Puntielenco5221">
    <w:name w:val="Punti elenco5221"/>
    <w:rsid w:val="003D5A89"/>
  </w:style>
  <w:style w:type="numbering" w:customStyle="1" w:styleId="Puntielenco63221">
    <w:name w:val="Punti elenco63221"/>
    <w:rsid w:val="003D5A89"/>
  </w:style>
  <w:style w:type="numbering" w:customStyle="1" w:styleId="Puntielenco61221">
    <w:name w:val="Punti elenco61221"/>
    <w:rsid w:val="003D5A89"/>
  </w:style>
  <w:style w:type="numbering" w:customStyle="1" w:styleId="Puntielenco72121">
    <w:name w:val="Punti elenco72121"/>
    <w:rsid w:val="003D5A89"/>
  </w:style>
  <w:style w:type="numbering" w:customStyle="1" w:styleId="Puntielenco422221">
    <w:name w:val="Punti elenco422221"/>
    <w:rsid w:val="003D5A89"/>
  </w:style>
  <w:style w:type="numbering" w:customStyle="1" w:styleId="Puntielenco4112221">
    <w:name w:val="Punti elenco4112221"/>
    <w:rsid w:val="003D5A89"/>
  </w:style>
  <w:style w:type="numbering" w:customStyle="1" w:styleId="Puntielenco512221">
    <w:name w:val="Punti elenco512221"/>
    <w:rsid w:val="003D5A89"/>
  </w:style>
  <w:style w:type="numbering" w:customStyle="1" w:styleId="Puntielenco62121">
    <w:name w:val="Punti elenco62121"/>
    <w:rsid w:val="003D5A89"/>
  </w:style>
  <w:style w:type="numbering" w:customStyle="1" w:styleId="Puntielenco411211111">
    <w:name w:val="Punti elenco411211111"/>
    <w:rsid w:val="003D5A89"/>
  </w:style>
  <w:style w:type="numbering" w:customStyle="1" w:styleId="Nessunelenco411">
    <w:name w:val="Nessun elenco411"/>
    <w:next w:val="Nessunelenco"/>
    <w:uiPriority w:val="99"/>
    <w:semiHidden/>
    <w:unhideWhenUsed/>
    <w:rsid w:val="003D5A89"/>
  </w:style>
  <w:style w:type="numbering" w:customStyle="1" w:styleId="Nessunelenco1411">
    <w:name w:val="Nessun elenco1411"/>
    <w:next w:val="Nessunelenco"/>
    <w:uiPriority w:val="99"/>
    <w:semiHidden/>
    <w:rsid w:val="003D5A89"/>
  </w:style>
  <w:style w:type="numbering" w:customStyle="1" w:styleId="Nessunelenco11411">
    <w:name w:val="Nessun elenco11411"/>
    <w:next w:val="Nessunelenco"/>
    <w:semiHidden/>
    <w:rsid w:val="003D5A89"/>
  </w:style>
  <w:style w:type="numbering" w:customStyle="1" w:styleId="Nessunelenco111211">
    <w:name w:val="Nessun elenco111211"/>
    <w:next w:val="Nessunelenco"/>
    <w:uiPriority w:val="99"/>
    <w:semiHidden/>
    <w:rsid w:val="003D5A89"/>
  </w:style>
  <w:style w:type="numbering" w:customStyle="1" w:styleId="Puntielenco42271211">
    <w:name w:val="Punti elenco42271211"/>
    <w:rsid w:val="003D5A89"/>
  </w:style>
  <w:style w:type="numbering" w:customStyle="1" w:styleId="Puntielenco4101211">
    <w:name w:val="Punti elenco4101211"/>
    <w:rsid w:val="003D5A89"/>
  </w:style>
  <w:style w:type="numbering" w:customStyle="1" w:styleId="Puntielenco7311">
    <w:name w:val="Punti elenco7311"/>
    <w:rsid w:val="003D5A89"/>
  </w:style>
  <w:style w:type="numbering" w:customStyle="1" w:styleId="Puntielenco4411">
    <w:name w:val="Punti elenco4411"/>
    <w:rsid w:val="003D5A89"/>
  </w:style>
  <w:style w:type="numbering" w:customStyle="1" w:styleId="Puntielenco4112311">
    <w:name w:val="Punti elenco4112311"/>
    <w:rsid w:val="003D5A89"/>
  </w:style>
  <w:style w:type="numbering" w:customStyle="1" w:styleId="Puntielenco8311">
    <w:name w:val="Punti elenco8311"/>
    <w:rsid w:val="003D5A89"/>
  </w:style>
  <w:style w:type="numbering" w:customStyle="1" w:styleId="Puntielenco512311">
    <w:name w:val="Punti elenco512311"/>
    <w:rsid w:val="003D5A89"/>
  </w:style>
  <w:style w:type="numbering" w:customStyle="1" w:styleId="Puntielenco63311">
    <w:name w:val="Punti elenco63311"/>
    <w:rsid w:val="003D5A89"/>
  </w:style>
  <w:style w:type="numbering" w:customStyle="1" w:styleId="Puntielenco422311">
    <w:name w:val="Punti elenco422311"/>
    <w:rsid w:val="003D5A89"/>
  </w:style>
  <w:style w:type="numbering" w:customStyle="1" w:styleId="Nessunelenco2211">
    <w:name w:val="Nessun elenco2211"/>
    <w:next w:val="Nessunelenco"/>
    <w:uiPriority w:val="99"/>
    <w:semiHidden/>
    <w:rsid w:val="003D5A89"/>
  </w:style>
  <w:style w:type="numbering" w:customStyle="1" w:styleId="Nessunelenco12211">
    <w:name w:val="Nessun elenco12211"/>
    <w:next w:val="Nessunelenco"/>
    <w:uiPriority w:val="99"/>
    <w:semiHidden/>
    <w:rsid w:val="003D5A89"/>
  </w:style>
  <w:style w:type="numbering" w:customStyle="1" w:styleId="Nessunelenco112211">
    <w:name w:val="Nessun elenco112211"/>
    <w:next w:val="Nessunelenco"/>
    <w:semiHidden/>
    <w:rsid w:val="003D5A89"/>
  </w:style>
  <w:style w:type="numbering" w:customStyle="1" w:styleId="Puntielenco422711211">
    <w:name w:val="Punti elenco422711211"/>
    <w:rsid w:val="003D5A89"/>
  </w:style>
  <w:style w:type="numbering" w:customStyle="1" w:styleId="Stileimportato1211">
    <w:name w:val="Stile importato 1211"/>
    <w:rsid w:val="003D5A89"/>
  </w:style>
  <w:style w:type="numbering" w:customStyle="1" w:styleId="Stileimportato2211">
    <w:name w:val="Stile importato 2211"/>
    <w:rsid w:val="003D5A89"/>
  </w:style>
  <w:style w:type="numbering" w:customStyle="1" w:styleId="Nessunelenco1111211">
    <w:name w:val="Nessun elenco1111211"/>
    <w:next w:val="Nessunelenco"/>
    <w:uiPriority w:val="99"/>
    <w:semiHidden/>
    <w:rsid w:val="003D5A89"/>
  </w:style>
  <w:style w:type="numbering" w:customStyle="1" w:styleId="Puntielenco41011211">
    <w:name w:val="Punti elenco41011211"/>
    <w:rsid w:val="003D5A89"/>
  </w:style>
  <w:style w:type="numbering" w:customStyle="1" w:styleId="Puntielenco71211">
    <w:name w:val="Punti elenco71211"/>
    <w:rsid w:val="003D5A89"/>
  </w:style>
  <w:style w:type="numbering" w:customStyle="1" w:styleId="Puntielenco41311">
    <w:name w:val="Punti elenco41311"/>
    <w:rsid w:val="003D5A89"/>
  </w:style>
  <w:style w:type="numbering" w:customStyle="1" w:styleId="Puntielenco41121211">
    <w:name w:val="Punti elenco41121211"/>
    <w:rsid w:val="003D5A89"/>
  </w:style>
  <w:style w:type="numbering" w:customStyle="1" w:styleId="Puntielenco81211">
    <w:name w:val="Punti elenco81211"/>
    <w:rsid w:val="003D5A89"/>
  </w:style>
  <w:style w:type="numbering" w:customStyle="1" w:styleId="Puntielenco5121211">
    <w:name w:val="Punti elenco5121211"/>
    <w:rsid w:val="003D5A89"/>
  </w:style>
  <w:style w:type="numbering" w:customStyle="1" w:styleId="Puntielenco631211">
    <w:name w:val="Punti elenco631211"/>
    <w:rsid w:val="003D5A89"/>
  </w:style>
  <w:style w:type="numbering" w:customStyle="1" w:styleId="Puntielenco4221211">
    <w:name w:val="Punti elenco4221211"/>
    <w:rsid w:val="003D5A89"/>
  </w:style>
  <w:style w:type="numbering" w:customStyle="1" w:styleId="Nessunelenco3111">
    <w:name w:val="Nessun elenco3111"/>
    <w:next w:val="Nessunelenco"/>
    <w:uiPriority w:val="99"/>
    <w:semiHidden/>
    <w:unhideWhenUsed/>
    <w:rsid w:val="003D5A89"/>
  </w:style>
  <w:style w:type="numbering" w:customStyle="1" w:styleId="Nessunelenco13111">
    <w:name w:val="Nessun elenco13111"/>
    <w:next w:val="Nessunelenco"/>
    <w:uiPriority w:val="99"/>
    <w:semiHidden/>
    <w:rsid w:val="003D5A89"/>
  </w:style>
  <w:style w:type="numbering" w:customStyle="1" w:styleId="Puntielenco911">
    <w:name w:val="Punti elenco911"/>
    <w:rsid w:val="003D5A89"/>
  </w:style>
  <w:style w:type="numbering" w:customStyle="1" w:styleId="Puntielenco1111">
    <w:name w:val="Punti elenco1111"/>
    <w:rsid w:val="003D5A89"/>
  </w:style>
  <w:style w:type="numbering" w:customStyle="1" w:styleId="Puntielenco2111">
    <w:name w:val="Punti elenco2111"/>
    <w:rsid w:val="003D5A89"/>
  </w:style>
  <w:style w:type="numbering" w:customStyle="1" w:styleId="Puntielenco3211">
    <w:name w:val="Punti elenco3211"/>
    <w:rsid w:val="003D5A89"/>
  </w:style>
  <w:style w:type="numbering" w:customStyle="1" w:styleId="Puntielenco42311">
    <w:name w:val="Punti elenco42311"/>
    <w:rsid w:val="003D5A89"/>
  </w:style>
  <w:style w:type="numbering" w:customStyle="1" w:styleId="Puntielenco31211">
    <w:name w:val="Punti elenco31211"/>
    <w:rsid w:val="003D5A89"/>
  </w:style>
  <w:style w:type="numbering" w:customStyle="1" w:styleId="Puntielenco411311">
    <w:name w:val="Punti elenco411311"/>
    <w:rsid w:val="003D5A89"/>
  </w:style>
  <w:style w:type="numbering" w:customStyle="1" w:styleId="Puntielenco311111">
    <w:name w:val="Punti elenco311111"/>
    <w:rsid w:val="003D5A89"/>
  </w:style>
  <w:style w:type="numbering" w:customStyle="1" w:styleId="Puntielenco5311">
    <w:name w:val="Punti elenco5311"/>
    <w:rsid w:val="003D5A89"/>
  </w:style>
  <w:style w:type="numbering" w:customStyle="1" w:styleId="Puntielenco6411">
    <w:name w:val="Punti elenco6411"/>
    <w:rsid w:val="003D5A89"/>
  </w:style>
  <w:style w:type="numbering" w:customStyle="1" w:styleId="Nessunelenco113111">
    <w:name w:val="Nessun elenco113111"/>
    <w:next w:val="Nessunelenco"/>
    <w:uiPriority w:val="99"/>
    <w:semiHidden/>
    <w:unhideWhenUsed/>
    <w:rsid w:val="003D5A89"/>
  </w:style>
  <w:style w:type="numbering" w:customStyle="1" w:styleId="Nessunelenco21211">
    <w:name w:val="Nessun elenco21211"/>
    <w:next w:val="Nessunelenco"/>
    <w:uiPriority w:val="99"/>
    <w:semiHidden/>
    <w:unhideWhenUsed/>
    <w:rsid w:val="003D5A89"/>
  </w:style>
  <w:style w:type="numbering" w:customStyle="1" w:styleId="Puntielenco72211">
    <w:name w:val="Punti elenco72211"/>
    <w:rsid w:val="003D5A89"/>
  </w:style>
  <w:style w:type="numbering" w:customStyle="1" w:styleId="Puntielenco421211">
    <w:name w:val="Punti elenco421211"/>
    <w:rsid w:val="003D5A89"/>
  </w:style>
  <w:style w:type="numbering" w:customStyle="1" w:styleId="Puntielenco4111211">
    <w:name w:val="Punti elenco4111211"/>
    <w:rsid w:val="003D5A89"/>
  </w:style>
  <w:style w:type="numbering" w:customStyle="1" w:styleId="Puntielenco51311">
    <w:name w:val="Punti elenco51311"/>
    <w:rsid w:val="003D5A89"/>
  </w:style>
  <w:style w:type="numbering" w:customStyle="1" w:styleId="Puntielenco61311">
    <w:name w:val="Punti elenco61311"/>
    <w:rsid w:val="003D5A89"/>
  </w:style>
  <w:style w:type="numbering" w:customStyle="1" w:styleId="Puntielenco611111">
    <w:name w:val="Punti elenco611111"/>
    <w:rsid w:val="003D5A89"/>
  </w:style>
  <w:style w:type="numbering" w:customStyle="1" w:styleId="Puntielenco711211">
    <w:name w:val="Punti elenco711211"/>
    <w:rsid w:val="003D5A89"/>
  </w:style>
  <w:style w:type="numbering" w:customStyle="1" w:styleId="Puntielenco4211111">
    <w:name w:val="Punti elenco4211111"/>
    <w:rsid w:val="003D5A89"/>
  </w:style>
  <w:style w:type="numbering" w:customStyle="1" w:styleId="Puntielenco41111211">
    <w:name w:val="Punti elenco41111211"/>
    <w:rsid w:val="003D5A89"/>
  </w:style>
  <w:style w:type="numbering" w:customStyle="1" w:styleId="Puntielenco511111">
    <w:name w:val="Punti elenco511111"/>
    <w:rsid w:val="003D5A89"/>
  </w:style>
  <w:style w:type="numbering" w:customStyle="1" w:styleId="Puntielenco62211">
    <w:name w:val="Punti elenco62211"/>
    <w:rsid w:val="003D5A89"/>
  </w:style>
  <w:style w:type="numbering" w:customStyle="1" w:styleId="Puntielenco82111">
    <w:name w:val="Punti elenco82111"/>
    <w:rsid w:val="003D5A89"/>
  </w:style>
  <w:style w:type="numbering" w:customStyle="1" w:styleId="Puntielenco43111">
    <w:name w:val="Punti elenco43111"/>
    <w:rsid w:val="003D5A89"/>
  </w:style>
  <w:style w:type="numbering" w:customStyle="1" w:styleId="Puntielenco412111">
    <w:name w:val="Punti elenco412111"/>
    <w:rsid w:val="003D5A89"/>
  </w:style>
  <w:style w:type="numbering" w:customStyle="1" w:styleId="Puntielenco52111">
    <w:name w:val="Punti elenco52111"/>
    <w:rsid w:val="003D5A89"/>
  </w:style>
  <w:style w:type="numbering" w:customStyle="1" w:styleId="Puntielenco632111">
    <w:name w:val="Punti elenco632111"/>
    <w:rsid w:val="003D5A89"/>
  </w:style>
  <w:style w:type="numbering" w:customStyle="1" w:styleId="Puntielenco612111">
    <w:name w:val="Punti elenco612111"/>
    <w:rsid w:val="003D5A89"/>
  </w:style>
  <w:style w:type="numbering" w:customStyle="1" w:styleId="Puntielenco721111">
    <w:name w:val="Punti elenco721111"/>
    <w:rsid w:val="003D5A89"/>
  </w:style>
  <w:style w:type="numbering" w:customStyle="1" w:styleId="Puntielenco4222111">
    <w:name w:val="Punti elenco4222111"/>
    <w:rsid w:val="003D5A89"/>
  </w:style>
  <w:style w:type="numbering" w:customStyle="1" w:styleId="Puntielenco41122111">
    <w:name w:val="Punti elenco41122111"/>
    <w:rsid w:val="003D5A89"/>
  </w:style>
  <w:style w:type="numbering" w:customStyle="1" w:styleId="Puntielenco5122111">
    <w:name w:val="Punti elenco5122111"/>
    <w:rsid w:val="003D5A89"/>
  </w:style>
  <w:style w:type="numbering" w:customStyle="1" w:styleId="Puntielenco621111">
    <w:name w:val="Punti elenco621111"/>
    <w:rsid w:val="003D5A89"/>
  </w:style>
  <w:style w:type="numbering" w:customStyle="1" w:styleId="Puntielenco411211211">
    <w:name w:val="Punti elenco411211211"/>
    <w:rsid w:val="003D5A89"/>
  </w:style>
  <w:style w:type="numbering" w:customStyle="1" w:styleId="Nessunelenco6">
    <w:name w:val="Nessun elenco6"/>
    <w:next w:val="Nessunelenco"/>
    <w:uiPriority w:val="99"/>
    <w:semiHidden/>
    <w:rsid w:val="003D5A89"/>
  </w:style>
  <w:style w:type="paragraph" w:customStyle="1" w:styleId="Corpodeltesto23">
    <w:name w:val="Corpo del testo 23"/>
    <w:basedOn w:val="Normale"/>
    <w:rsid w:val="003D5A89"/>
    <w:pPr>
      <w:overflowPunct w:val="0"/>
      <w:autoSpaceDE w:val="0"/>
      <w:autoSpaceDN w:val="0"/>
      <w:adjustRightInd w:val="0"/>
      <w:ind w:firstLine="1418"/>
      <w:jc w:val="both"/>
    </w:pPr>
    <w:rPr>
      <w:rFonts w:ascii="Arial" w:hAnsi="Arial"/>
      <w:sz w:val="22"/>
    </w:rPr>
  </w:style>
  <w:style w:type="character" w:customStyle="1" w:styleId="CarattereCarattere1">
    <w:name w:val="Carattere Carattere1"/>
    <w:rsid w:val="003D5A89"/>
    <w:rPr>
      <w:sz w:val="16"/>
      <w:szCs w:val="16"/>
      <w:lang w:val="it-IT" w:eastAsia="it-IT" w:bidi="ar-SA"/>
    </w:rPr>
  </w:style>
  <w:style w:type="paragraph" w:customStyle="1" w:styleId="Paragrafoelenco3">
    <w:name w:val="Paragrafo elenco3"/>
    <w:basedOn w:val="Normale"/>
    <w:rsid w:val="003D5A89"/>
    <w:pPr>
      <w:ind w:left="720"/>
      <w:contextualSpacing/>
    </w:pPr>
    <w:rPr>
      <w:rFonts w:ascii="Arial" w:hAnsi="Arial" w:cs="Arial"/>
      <w:sz w:val="22"/>
      <w:szCs w:val="22"/>
      <w:lang w:eastAsia="en-US"/>
    </w:rPr>
  </w:style>
  <w:style w:type="numbering" w:customStyle="1" w:styleId="Nessunelenco16">
    <w:name w:val="Nessun elenco16"/>
    <w:next w:val="Nessunelenco"/>
    <w:uiPriority w:val="99"/>
    <w:semiHidden/>
    <w:rsid w:val="003D5A89"/>
  </w:style>
  <w:style w:type="paragraph" w:customStyle="1" w:styleId="Corpodeltesto33">
    <w:name w:val="Corpo del testo 33"/>
    <w:basedOn w:val="Normale"/>
    <w:rsid w:val="003D5A89"/>
    <w:pPr>
      <w:jc w:val="both"/>
    </w:pPr>
    <w:rPr>
      <w:rFonts w:ascii="Arial" w:hAnsi="Arial"/>
      <w:sz w:val="24"/>
    </w:rPr>
  </w:style>
  <w:style w:type="numbering" w:customStyle="1" w:styleId="Nessunelenco116">
    <w:name w:val="Nessun elenco116"/>
    <w:next w:val="Nessunelenco"/>
    <w:semiHidden/>
    <w:rsid w:val="003D5A89"/>
  </w:style>
  <w:style w:type="numbering" w:customStyle="1" w:styleId="Puntielenco422714">
    <w:name w:val="Punti elenco422714"/>
    <w:rsid w:val="003D5A89"/>
  </w:style>
  <w:style w:type="numbering" w:customStyle="1" w:styleId="Stileimportato14">
    <w:name w:val="Stile importato 14"/>
    <w:rsid w:val="003D5A89"/>
  </w:style>
  <w:style w:type="numbering" w:customStyle="1" w:styleId="Stileimportato24">
    <w:name w:val="Stile importato 24"/>
    <w:rsid w:val="003D5A89"/>
  </w:style>
  <w:style w:type="numbering" w:customStyle="1" w:styleId="Nessunelenco1114">
    <w:name w:val="Nessun elenco1114"/>
    <w:next w:val="Nessunelenco"/>
    <w:uiPriority w:val="99"/>
    <w:semiHidden/>
    <w:rsid w:val="003D5A89"/>
  </w:style>
  <w:style w:type="numbering" w:customStyle="1" w:styleId="Puntielenco41014">
    <w:name w:val="Punti elenco41014"/>
    <w:rsid w:val="003D5A89"/>
  </w:style>
  <w:style w:type="numbering" w:customStyle="1" w:styleId="Puntielenco75">
    <w:name w:val="Punti elenco75"/>
    <w:rsid w:val="003D5A89"/>
  </w:style>
  <w:style w:type="numbering" w:customStyle="1" w:styleId="Puntielenco46">
    <w:name w:val="Punti elenco46"/>
    <w:rsid w:val="003D5A89"/>
  </w:style>
  <w:style w:type="numbering" w:customStyle="1" w:styleId="Puntielenco41125">
    <w:name w:val="Punti elenco41125"/>
    <w:rsid w:val="003D5A89"/>
  </w:style>
  <w:style w:type="numbering" w:customStyle="1" w:styleId="Puntielenco85">
    <w:name w:val="Punti elenco85"/>
    <w:rsid w:val="003D5A89"/>
  </w:style>
  <w:style w:type="numbering" w:customStyle="1" w:styleId="Puntielenco5125">
    <w:name w:val="Punti elenco5125"/>
    <w:rsid w:val="003D5A89"/>
  </w:style>
  <w:style w:type="numbering" w:customStyle="1" w:styleId="Puntielenco635">
    <w:name w:val="Punti elenco635"/>
    <w:rsid w:val="003D5A89"/>
  </w:style>
  <w:style w:type="numbering" w:customStyle="1" w:styleId="Puntielenco4225">
    <w:name w:val="Punti elenco4225"/>
    <w:rsid w:val="003D5A89"/>
  </w:style>
  <w:style w:type="numbering" w:customStyle="1" w:styleId="Nessunelenco24">
    <w:name w:val="Nessun elenco24"/>
    <w:next w:val="Nessunelenco"/>
    <w:uiPriority w:val="99"/>
    <w:semiHidden/>
    <w:unhideWhenUsed/>
    <w:rsid w:val="003D5A89"/>
  </w:style>
  <w:style w:type="numbering" w:customStyle="1" w:styleId="Nessunelenco124">
    <w:name w:val="Nessun elenco124"/>
    <w:next w:val="Nessunelenco"/>
    <w:uiPriority w:val="99"/>
    <w:semiHidden/>
    <w:rsid w:val="003D5A89"/>
  </w:style>
  <w:style w:type="numbering" w:customStyle="1" w:styleId="Nessunelenco1124">
    <w:name w:val="Nessun elenco1124"/>
    <w:next w:val="Nessunelenco"/>
    <w:semiHidden/>
    <w:rsid w:val="003D5A89"/>
  </w:style>
  <w:style w:type="numbering" w:customStyle="1" w:styleId="Nessunelenco11114">
    <w:name w:val="Nessun elenco11114"/>
    <w:next w:val="Nessunelenco"/>
    <w:uiPriority w:val="99"/>
    <w:semiHidden/>
    <w:rsid w:val="003D5A89"/>
  </w:style>
  <w:style w:type="numbering" w:customStyle="1" w:styleId="Puntielenco4227114">
    <w:name w:val="Punti elenco4227114"/>
    <w:rsid w:val="003D5A89"/>
  </w:style>
  <w:style w:type="numbering" w:customStyle="1" w:styleId="Puntielenco410114">
    <w:name w:val="Punti elenco410114"/>
    <w:rsid w:val="003D5A89"/>
  </w:style>
  <w:style w:type="numbering" w:customStyle="1" w:styleId="Puntielenco714">
    <w:name w:val="Punti elenco714"/>
    <w:rsid w:val="003D5A89"/>
  </w:style>
  <w:style w:type="numbering" w:customStyle="1" w:styleId="Puntielenco415">
    <w:name w:val="Punti elenco415"/>
    <w:rsid w:val="003D5A89"/>
  </w:style>
  <w:style w:type="numbering" w:customStyle="1" w:styleId="Puntielenco411214">
    <w:name w:val="Punti elenco411214"/>
    <w:rsid w:val="003D5A89"/>
  </w:style>
  <w:style w:type="numbering" w:customStyle="1" w:styleId="Puntielenco814">
    <w:name w:val="Punti elenco814"/>
    <w:rsid w:val="003D5A89"/>
  </w:style>
  <w:style w:type="numbering" w:customStyle="1" w:styleId="Puntielenco51214">
    <w:name w:val="Punti elenco51214"/>
    <w:rsid w:val="003D5A89"/>
  </w:style>
  <w:style w:type="numbering" w:customStyle="1" w:styleId="Puntielenco6314">
    <w:name w:val="Punti elenco6314"/>
    <w:rsid w:val="003D5A89"/>
  </w:style>
  <w:style w:type="numbering" w:customStyle="1" w:styleId="Puntielenco42214">
    <w:name w:val="Punti elenco42214"/>
    <w:rsid w:val="003D5A89"/>
  </w:style>
  <w:style w:type="numbering" w:customStyle="1" w:styleId="Nessunelenco214">
    <w:name w:val="Nessun elenco214"/>
    <w:next w:val="Nessunelenco"/>
    <w:uiPriority w:val="99"/>
    <w:semiHidden/>
    <w:rsid w:val="003D5A89"/>
  </w:style>
  <w:style w:type="numbering" w:customStyle="1" w:styleId="Nessunelenco1212">
    <w:name w:val="Nessun elenco1212"/>
    <w:next w:val="Nessunelenco"/>
    <w:uiPriority w:val="99"/>
    <w:semiHidden/>
    <w:rsid w:val="003D5A89"/>
  </w:style>
  <w:style w:type="numbering" w:customStyle="1" w:styleId="Nessunelenco11212">
    <w:name w:val="Nessun elenco11212"/>
    <w:next w:val="Nessunelenco"/>
    <w:semiHidden/>
    <w:rsid w:val="003D5A89"/>
  </w:style>
  <w:style w:type="numbering" w:customStyle="1" w:styleId="Puntielenco42271112">
    <w:name w:val="Punti elenco42271112"/>
    <w:rsid w:val="003D5A89"/>
  </w:style>
  <w:style w:type="numbering" w:customStyle="1" w:styleId="Stileimportato112">
    <w:name w:val="Stile importato 112"/>
    <w:rsid w:val="003D5A89"/>
  </w:style>
  <w:style w:type="numbering" w:customStyle="1" w:styleId="Stileimportato212">
    <w:name w:val="Stile importato 212"/>
    <w:rsid w:val="003D5A89"/>
  </w:style>
  <w:style w:type="numbering" w:customStyle="1" w:styleId="Nessunelenco111113">
    <w:name w:val="Nessun elenco111113"/>
    <w:next w:val="Nessunelenco"/>
    <w:uiPriority w:val="99"/>
    <w:semiHidden/>
    <w:rsid w:val="003D5A89"/>
  </w:style>
  <w:style w:type="numbering" w:customStyle="1" w:styleId="Puntielenco4101112">
    <w:name w:val="Punti elenco4101112"/>
    <w:rsid w:val="003D5A89"/>
  </w:style>
  <w:style w:type="numbering" w:customStyle="1" w:styleId="Puntielenco7114">
    <w:name w:val="Punti elenco7114"/>
    <w:rsid w:val="003D5A89"/>
  </w:style>
  <w:style w:type="numbering" w:customStyle="1" w:styleId="Puntielenco4115">
    <w:name w:val="Punti elenco4115"/>
    <w:rsid w:val="003D5A89"/>
  </w:style>
  <w:style w:type="numbering" w:customStyle="1" w:styleId="Puntielenco4112114">
    <w:name w:val="Punti elenco4112114"/>
    <w:rsid w:val="003D5A89"/>
  </w:style>
  <w:style w:type="numbering" w:customStyle="1" w:styleId="Puntielenco8112">
    <w:name w:val="Punti elenco8112"/>
    <w:rsid w:val="003D5A89"/>
  </w:style>
  <w:style w:type="numbering" w:customStyle="1" w:styleId="Puntielenco512112">
    <w:name w:val="Punti elenco512112"/>
    <w:rsid w:val="003D5A89"/>
  </w:style>
  <w:style w:type="numbering" w:customStyle="1" w:styleId="Puntielenco63112">
    <w:name w:val="Punti elenco63112"/>
    <w:rsid w:val="003D5A89"/>
  </w:style>
  <w:style w:type="numbering" w:customStyle="1" w:styleId="Puntielenco422112">
    <w:name w:val="Punti elenco422112"/>
    <w:rsid w:val="003D5A89"/>
  </w:style>
  <w:style w:type="numbering" w:customStyle="1" w:styleId="Nessunelenco33">
    <w:name w:val="Nessun elenco33"/>
    <w:next w:val="Nessunelenco"/>
    <w:uiPriority w:val="99"/>
    <w:semiHidden/>
    <w:unhideWhenUsed/>
    <w:rsid w:val="003D5A89"/>
  </w:style>
  <w:style w:type="numbering" w:customStyle="1" w:styleId="Nessunelenco133">
    <w:name w:val="Nessun elenco133"/>
    <w:next w:val="Nessunelenco"/>
    <w:uiPriority w:val="99"/>
    <w:semiHidden/>
    <w:rsid w:val="003D5A89"/>
  </w:style>
  <w:style w:type="numbering" w:customStyle="1" w:styleId="Puntielenco13">
    <w:name w:val="Punti elenco13"/>
    <w:rsid w:val="003D5A89"/>
  </w:style>
  <w:style w:type="numbering" w:customStyle="1" w:styleId="Puntielenco14">
    <w:name w:val="Punti elenco14"/>
    <w:rsid w:val="003D5A89"/>
  </w:style>
  <w:style w:type="numbering" w:customStyle="1" w:styleId="Puntielenco23">
    <w:name w:val="Punti elenco23"/>
    <w:rsid w:val="003D5A89"/>
  </w:style>
  <w:style w:type="numbering" w:customStyle="1" w:styleId="Puntielenco34">
    <w:name w:val="Punti elenco34"/>
    <w:rsid w:val="003D5A89"/>
  </w:style>
  <w:style w:type="numbering" w:customStyle="1" w:styleId="Puntielenco425">
    <w:name w:val="Punti elenco425"/>
    <w:rsid w:val="003D5A89"/>
  </w:style>
  <w:style w:type="numbering" w:customStyle="1" w:styleId="Puntielenco314">
    <w:name w:val="Punti elenco314"/>
    <w:rsid w:val="003D5A89"/>
  </w:style>
  <w:style w:type="numbering" w:customStyle="1" w:styleId="Puntielenco41114">
    <w:name w:val="Punti elenco41114"/>
    <w:rsid w:val="003D5A89"/>
  </w:style>
  <w:style w:type="numbering" w:customStyle="1" w:styleId="Puntielenco3113">
    <w:name w:val="Punti elenco3113"/>
    <w:rsid w:val="003D5A89"/>
  </w:style>
  <w:style w:type="numbering" w:customStyle="1" w:styleId="Puntielenco55">
    <w:name w:val="Punti elenco55"/>
    <w:rsid w:val="003D5A89"/>
  </w:style>
  <w:style w:type="numbering" w:customStyle="1" w:styleId="Puntielenco66">
    <w:name w:val="Punti elenco66"/>
    <w:rsid w:val="003D5A89"/>
  </w:style>
  <w:style w:type="numbering" w:customStyle="1" w:styleId="Nessunelenco1133">
    <w:name w:val="Nessun elenco1133"/>
    <w:next w:val="Nessunelenco"/>
    <w:uiPriority w:val="99"/>
    <w:semiHidden/>
    <w:unhideWhenUsed/>
    <w:rsid w:val="003D5A89"/>
  </w:style>
  <w:style w:type="numbering" w:customStyle="1" w:styleId="Nessunelenco2112">
    <w:name w:val="Nessun elenco2112"/>
    <w:next w:val="Nessunelenco"/>
    <w:uiPriority w:val="99"/>
    <w:semiHidden/>
    <w:unhideWhenUsed/>
    <w:rsid w:val="003D5A89"/>
  </w:style>
  <w:style w:type="numbering" w:customStyle="1" w:styleId="Puntielenco724">
    <w:name w:val="Punti elenco724"/>
    <w:rsid w:val="003D5A89"/>
  </w:style>
  <w:style w:type="numbering" w:customStyle="1" w:styleId="Puntielenco4214">
    <w:name w:val="Punti elenco4214"/>
    <w:rsid w:val="003D5A89"/>
  </w:style>
  <w:style w:type="numbering" w:customStyle="1" w:styleId="Puntielenco411114">
    <w:name w:val="Punti elenco411114"/>
    <w:rsid w:val="003D5A89"/>
  </w:style>
  <w:style w:type="numbering" w:customStyle="1" w:styleId="Puntielenco515">
    <w:name w:val="Punti elenco515"/>
    <w:rsid w:val="003D5A89"/>
  </w:style>
  <w:style w:type="numbering" w:customStyle="1" w:styleId="Puntielenco615">
    <w:name w:val="Punti elenco615"/>
    <w:rsid w:val="003D5A89"/>
  </w:style>
  <w:style w:type="numbering" w:customStyle="1" w:styleId="Puntielenco6113">
    <w:name w:val="Punti elenco6113"/>
    <w:rsid w:val="003D5A89"/>
  </w:style>
  <w:style w:type="numbering" w:customStyle="1" w:styleId="Puntielenco71112">
    <w:name w:val="Punti elenco71112"/>
    <w:rsid w:val="003D5A89"/>
  </w:style>
  <w:style w:type="numbering" w:customStyle="1" w:styleId="Puntielenco42113">
    <w:name w:val="Punti elenco42113"/>
    <w:rsid w:val="003D5A89"/>
  </w:style>
  <w:style w:type="numbering" w:customStyle="1" w:styleId="Puntielenco4111112">
    <w:name w:val="Punti elenco4111112"/>
    <w:rsid w:val="003D5A89"/>
  </w:style>
  <w:style w:type="numbering" w:customStyle="1" w:styleId="Puntielenco5113">
    <w:name w:val="Punti elenco5113"/>
    <w:rsid w:val="003D5A89"/>
  </w:style>
  <w:style w:type="numbering" w:customStyle="1" w:styleId="Puntielenco624">
    <w:name w:val="Punti elenco624"/>
    <w:rsid w:val="003D5A89"/>
  </w:style>
  <w:style w:type="numbering" w:customStyle="1" w:styleId="Puntielenco823">
    <w:name w:val="Punti elenco823"/>
    <w:rsid w:val="003D5A89"/>
  </w:style>
  <w:style w:type="numbering" w:customStyle="1" w:styleId="Puntielenco433">
    <w:name w:val="Punti elenco433"/>
    <w:rsid w:val="003D5A89"/>
  </w:style>
  <w:style w:type="numbering" w:customStyle="1" w:styleId="Puntielenco4123">
    <w:name w:val="Punti elenco4123"/>
    <w:rsid w:val="003D5A89"/>
  </w:style>
  <w:style w:type="numbering" w:customStyle="1" w:styleId="Puntielenco523">
    <w:name w:val="Punti elenco523"/>
    <w:rsid w:val="003D5A89"/>
  </w:style>
  <w:style w:type="numbering" w:customStyle="1" w:styleId="Puntielenco6323">
    <w:name w:val="Punti elenco6323"/>
    <w:rsid w:val="003D5A89"/>
  </w:style>
  <w:style w:type="numbering" w:customStyle="1" w:styleId="Puntielenco6123">
    <w:name w:val="Punti elenco6123"/>
    <w:rsid w:val="003D5A89"/>
  </w:style>
  <w:style w:type="numbering" w:customStyle="1" w:styleId="Puntielenco7213">
    <w:name w:val="Punti elenco7213"/>
    <w:rsid w:val="003D5A89"/>
  </w:style>
  <w:style w:type="numbering" w:customStyle="1" w:styleId="Puntielenco42223">
    <w:name w:val="Punti elenco42223"/>
    <w:rsid w:val="003D5A89"/>
  </w:style>
  <w:style w:type="numbering" w:customStyle="1" w:styleId="Puntielenco411223">
    <w:name w:val="Punti elenco411223"/>
    <w:rsid w:val="003D5A89"/>
  </w:style>
  <w:style w:type="numbering" w:customStyle="1" w:styleId="Puntielenco51223">
    <w:name w:val="Punti elenco51223"/>
    <w:rsid w:val="003D5A89"/>
  </w:style>
  <w:style w:type="numbering" w:customStyle="1" w:styleId="Puntielenco6213">
    <w:name w:val="Punti elenco6213"/>
    <w:rsid w:val="003D5A89"/>
  </w:style>
  <w:style w:type="numbering" w:customStyle="1" w:styleId="Puntielenco41121112">
    <w:name w:val="Punti elenco41121112"/>
    <w:rsid w:val="003D5A89"/>
  </w:style>
  <w:style w:type="numbering" w:customStyle="1" w:styleId="Nessunelenco42">
    <w:name w:val="Nessun elenco42"/>
    <w:next w:val="Nessunelenco"/>
    <w:uiPriority w:val="99"/>
    <w:semiHidden/>
    <w:unhideWhenUsed/>
    <w:rsid w:val="003D5A89"/>
  </w:style>
  <w:style w:type="numbering" w:customStyle="1" w:styleId="Nessunelenco142">
    <w:name w:val="Nessun elenco142"/>
    <w:next w:val="Nessunelenco"/>
    <w:uiPriority w:val="99"/>
    <w:semiHidden/>
    <w:rsid w:val="003D5A89"/>
  </w:style>
  <w:style w:type="numbering" w:customStyle="1" w:styleId="Nessunelenco1142">
    <w:name w:val="Nessun elenco1142"/>
    <w:next w:val="Nessunelenco"/>
    <w:semiHidden/>
    <w:rsid w:val="003D5A89"/>
  </w:style>
  <w:style w:type="numbering" w:customStyle="1" w:styleId="Nessunelenco11122">
    <w:name w:val="Nessun elenco11122"/>
    <w:next w:val="Nessunelenco"/>
    <w:uiPriority w:val="99"/>
    <w:semiHidden/>
    <w:rsid w:val="003D5A89"/>
  </w:style>
  <w:style w:type="numbering" w:customStyle="1" w:styleId="Puntielenco4227122">
    <w:name w:val="Punti elenco4227122"/>
    <w:rsid w:val="003D5A89"/>
  </w:style>
  <w:style w:type="numbering" w:customStyle="1" w:styleId="Puntielenco410122">
    <w:name w:val="Punti elenco410122"/>
    <w:rsid w:val="003D5A89"/>
  </w:style>
  <w:style w:type="numbering" w:customStyle="1" w:styleId="Puntielenco732">
    <w:name w:val="Punti elenco732"/>
    <w:rsid w:val="003D5A89"/>
  </w:style>
  <w:style w:type="numbering" w:customStyle="1" w:styleId="Puntielenco442">
    <w:name w:val="Punti elenco442"/>
    <w:rsid w:val="003D5A89"/>
  </w:style>
  <w:style w:type="numbering" w:customStyle="1" w:styleId="Puntielenco411232">
    <w:name w:val="Punti elenco411232"/>
    <w:rsid w:val="003D5A89"/>
  </w:style>
  <w:style w:type="numbering" w:customStyle="1" w:styleId="Puntielenco832">
    <w:name w:val="Punti elenco832"/>
    <w:rsid w:val="003D5A89"/>
  </w:style>
  <w:style w:type="numbering" w:customStyle="1" w:styleId="Puntielenco51232">
    <w:name w:val="Punti elenco51232"/>
    <w:rsid w:val="003D5A89"/>
  </w:style>
  <w:style w:type="numbering" w:customStyle="1" w:styleId="Puntielenco6332">
    <w:name w:val="Punti elenco6332"/>
    <w:rsid w:val="003D5A89"/>
  </w:style>
  <w:style w:type="numbering" w:customStyle="1" w:styleId="Puntielenco42232">
    <w:name w:val="Punti elenco42232"/>
    <w:rsid w:val="003D5A89"/>
  </w:style>
  <w:style w:type="numbering" w:customStyle="1" w:styleId="Nessunelenco222">
    <w:name w:val="Nessun elenco222"/>
    <w:next w:val="Nessunelenco"/>
    <w:uiPriority w:val="99"/>
    <w:semiHidden/>
    <w:rsid w:val="003D5A89"/>
  </w:style>
  <w:style w:type="numbering" w:customStyle="1" w:styleId="Nessunelenco1222">
    <w:name w:val="Nessun elenco1222"/>
    <w:next w:val="Nessunelenco"/>
    <w:uiPriority w:val="99"/>
    <w:semiHidden/>
    <w:rsid w:val="003D5A89"/>
  </w:style>
  <w:style w:type="numbering" w:customStyle="1" w:styleId="Nessunelenco11222">
    <w:name w:val="Nessun elenco11222"/>
    <w:next w:val="Nessunelenco"/>
    <w:semiHidden/>
    <w:rsid w:val="003D5A89"/>
  </w:style>
  <w:style w:type="numbering" w:customStyle="1" w:styleId="Puntielenco42271122">
    <w:name w:val="Punti elenco42271122"/>
    <w:rsid w:val="003D5A89"/>
  </w:style>
  <w:style w:type="numbering" w:customStyle="1" w:styleId="Stileimportato122">
    <w:name w:val="Stile importato 122"/>
    <w:rsid w:val="003D5A89"/>
  </w:style>
  <w:style w:type="numbering" w:customStyle="1" w:styleId="Stileimportato222">
    <w:name w:val="Stile importato 222"/>
    <w:rsid w:val="003D5A89"/>
  </w:style>
  <w:style w:type="numbering" w:customStyle="1" w:styleId="Nessunelenco111122">
    <w:name w:val="Nessun elenco111122"/>
    <w:next w:val="Nessunelenco"/>
    <w:uiPriority w:val="99"/>
    <w:semiHidden/>
    <w:rsid w:val="003D5A89"/>
  </w:style>
  <w:style w:type="numbering" w:customStyle="1" w:styleId="Puntielenco4101122">
    <w:name w:val="Punti elenco4101122"/>
    <w:rsid w:val="003D5A89"/>
  </w:style>
  <w:style w:type="numbering" w:customStyle="1" w:styleId="Puntielenco7122">
    <w:name w:val="Punti elenco7122"/>
    <w:rsid w:val="003D5A89"/>
  </w:style>
  <w:style w:type="numbering" w:customStyle="1" w:styleId="Puntielenco4132">
    <w:name w:val="Punti elenco4132"/>
    <w:rsid w:val="003D5A89"/>
  </w:style>
  <w:style w:type="numbering" w:customStyle="1" w:styleId="Puntielenco4112122">
    <w:name w:val="Punti elenco4112122"/>
    <w:rsid w:val="003D5A89"/>
  </w:style>
  <w:style w:type="numbering" w:customStyle="1" w:styleId="Puntielenco8122">
    <w:name w:val="Punti elenco8122"/>
    <w:rsid w:val="003D5A89"/>
  </w:style>
  <w:style w:type="numbering" w:customStyle="1" w:styleId="Puntielenco512122">
    <w:name w:val="Punti elenco512122"/>
    <w:rsid w:val="003D5A89"/>
  </w:style>
  <w:style w:type="numbering" w:customStyle="1" w:styleId="Puntielenco63122">
    <w:name w:val="Punti elenco63122"/>
    <w:rsid w:val="003D5A89"/>
  </w:style>
  <w:style w:type="numbering" w:customStyle="1" w:styleId="Puntielenco422122">
    <w:name w:val="Punti elenco422122"/>
    <w:rsid w:val="003D5A89"/>
  </w:style>
  <w:style w:type="numbering" w:customStyle="1" w:styleId="Nessunelenco312">
    <w:name w:val="Nessun elenco312"/>
    <w:next w:val="Nessunelenco"/>
    <w:uiPriority w:val="99"/>
    <w:semiHidden/>
    <w:unhideWhenUsed/>
    <w:rsid w:val="003D5A89"/>
  </w:style>
  <w:style w:type="numbering" w:customStyle="1" w:styleId="Nessunelenco1312">
    <w:name w:val="Nessun elenco1312"/>
    <w:next w:val="Nessunelenco"/>
    <w:uiPriority w:val="99"/>
    <w:semiHidden/>
    <w:rsid w:val="003D5A89"/>
  </w:style>
  <w:style w:type="numbering" w:customStyle="1" w:styleId="Puntielenco92">
    <w:name w:val="Punti elenco92"/>
    <w:rsid w:val="003D5A89"/>
  </w:style>
  <w:style w:type="numbering" w:customStyle="1" w:styleId="Puntielenco112">
    <w:name w:val="Punti elenco112"/>
    <w:rsid w:val="003D5A89"/>
  </w:style>
  <w:style w:type="numbering" w:customStyle="1" w:styleId="Puntielenco212">
    <w:name w:val="Punti elenco212"/>
    <w:rsid w:val="003D5A89"/>
  </w:style>
  <w:style w:type="numbering" w:customStyle="1" w:styleId="Puntielenco322">
    <w:name w:val="Punti elenco322"/>
    <w:rsid w:val="003D5A89"/>
  </w:style>
  <w:style w:type="numbering" w:customStyle="1" w:styleId="Puntielenco4232">
    <w:name w:val="Punti elenco4232"/>
    <w:rsid w:val="003D5A89"/>
  </w:style>
  <w:style w:type="numbering" w:customStyle="1" w:styleId="Puntielenco3122">
    <w:name w:val="Punti elenco3122"/>
    <w:rsid w:val="003D5A89"/>
  </w:style>
  <w:style w:type="numbering" w:customStyle="1" w:styleId="Puntielenco41132">
    <w:name w:val="Punti elenco41132"/>
    <w:rsid w:val="003D5A89"/>
  </w:style>
  <w:style w:type="numbering" w:customStyle="1" w:styleId="Puntielenco31112">
    <w:name w:val="Punti elenco31112"/>
    <w:rsid w:val="003D5A89"/>
  </w:style>
  <w:style w:type="numbering" w:customStyle="1" w:styleId="Puntielenco532">
    <w:name w:val="Punti elenco532"/>
    <w:rsid w:val="003D5A89"/>
  </w:style>
  <w:style w:type="numbering" w:customStyle="1" w:styleId="Puntielenco642">
    <w:name w:val="Punti elenco642"/>
    <w:rsid w:val="003D5A89"/>
  </w:style>
  <w:style w:type="numbering" w:customStyle="1" w:styleId="Nessunelenco11312">
    <w:name w:val="Nessun elenco11312"/>
    <w:next w:val="Nessunelenco"/>
    <w:uiPriority w:val="99"/>
    <w:semiHidden/>
    <w:unhideWhenUsed/>
    <w:rsid w:val="003D5A89"/>
  </w:style>
  <w:style w:type="numbering" w:customStyle="1" w:styleId="Nessunelenco2122">
    <w:name w:val="Nessun elenco2122"/>
    <w:next w:val="Nessunelenco"/>
    <w:uiPriority w:val="99"/>
    <w:semiHidden/>
    <w:unhideWhenUsed/>
    <w:rsid w:val="003D5A89"/>
  </w:style>
  <w:style w:type="numbering" w:customStyle="1" w:styleId="Puntielenco7222">
    <w:name w:val="Punti elenco7222"/>
    <w:rsid w:val="003D5A89"/>
  </w:style>
  <w:style w:type="numbering" w:customStyle="1" w:styleId="Puntielenco42122">
    <w:name w:val="Punti elenco42122"/>
    <w:rsid w:val="003D5A89"/>
  </w:style>
  <w:style w:type="numbering" w:customStyle="1" w:styleId="Puntielenco411122">
    <w:name w:val="Punti elenco411122"/>
    <w:rsid w:val="003D5A89"/>
  </w:style>
  <w:style w:type="numbering" w:customStyle="1" w:styleId="Puntielenco5132">
    <w:name w:val="Punti elenco5132"/>
    <w:rsid w:val="003D5A89"/>
  </w:style>
  <w:style w:type="numbering" w:customStyle="1" w:styleId="Puntielenco6132">
    <w:name w:val="Punti elenco6132"/>
    <w:rsid w:val="003D5A89"/>
  </w:style>
  <w:style w:type="numbering" w:customStyle="1" w:styleId="Puntielenco61112">
    <w:name w:val="Punti elenco61112"/>
    <w:rsid w:val="003D5A89"/>
  </w:style>
  <w:style w:type="numbering" w:customStyle="1" w:styleId="Puntielenco71122">
    <w:name w:val="Punti elenco71122"/>
    <w:rsid w:val="003D5A89"/>
  </w:style>
  <w:style w:type="numbering" w:customStyle="1" w:styleId="Puntielenco421112">
    <w:name w:val="Punti elenco421112"/>
    <w:rsid w:val="003D5A89"/>
  </w:style>
  <w:style w:type="numbering" w:customStyle="1" w:styleId="Puntielenco4111122">
    <w:name w:val="Punti elenco4111122"/>
    <w:rsid w:val="003D5A89"/>
  </w:style>
  <w:style w:type="numbering" w:customStyle="1" w:styleId="Puntielenco51112">
    <w:name w:val="Punti elenco51112"/>
    <w:rsid w:val="003D5A89"/>
  </w:style>
  <w:style w:type="numbering" w:customStyle="1" w:styleId="Puntielenco6222">
    <w:name w:val="Punti elenco6222"/>
    <w:rsid w:val="003D5A89"/>
  </w:style>
  <w:style w:type="numbering" w:customStyle="1" w:styleId="Puntielenco8212">
    <w:name w:val="Punti elenco8212"/>
    <w:rsid w:val="003D5A89"/>
  </w:style>
  <w:style w:type="numbering" w:customStyle="1" w:styleId="Puntielenco4312">
    <w:name w:val="Punti elenco4312"/>
    <w:rsid w:val="003D5A89"/>
  </w:style>
  <w:style w:type="numbering" w:customStyle="1" w:styleId="Puntielenco41212">
    <w:name w:val="Punti elenco41212"/>
    <w:rsid w:val="003D5A89"/>
  </w:style>
  <w:style w:type="numbering" w:customStyle="1" w:styleId="Puntielenco5212">
    <w:name w:val="Punti elenco5212"/>
    <w:rsid w:val="003D5A89"/>
  </w:style>
  <w:style w:type="numbering" w:customStyle="1" w:styleId="Puntielenco63212">
    <w:name w:val="Punti elenco63212"/>
    <w:rsid w:val="003D5A89"/>
  </w:style>
  <w:style w:type="numbering" w:customStyle="1" w:styleId="Puntielenco61212">
    <w:name w:val="Punti elenco61212"/>
    <w:rsid w:val="003D5A89"/>
  </w:style>
  <w:style w:type="numbering" w:customStyle="1" w:styleId="Puntielenco72112">
    <w:name w:val="Punti elenco72112"/>
    <w:rsid w:val="003D5A89"/>
  </w:style>
  <w:style w:type="numbering" w:customStyle="1" w:styleId="Puntielenco422212">
    <w:name w:val="Punti elenco422212"/>
    <w:rsid w:val="003D5A89"/>
  </w:style>
  <w:style w:type="numbering" w:customStyle="1" w:styleId="Puntielenco4112212">
    <w:name w:val="Punti elenco4112212"/>
    <w:rsid w:val="003D5A89"/>
  </w:style>
  <w:style w:type="numbering" w:customStyle="1" w:styleId="Puntielenco512212">
    <w:name w:val="Punti elenco512212"/>
    <w:rsid w:val="003D5A89"/>
  </w:style>
  <w:style w:type="numbering" w:customStyle="1" w:styleId="Puntielenco62112">
    <w:name w:val="Punti elenco62112"/>
    <w:rsid w:val="003D5A89"/>
  </w:style>
  <w:style w:type="numbering" w:customStyle="1" w:styleId="Puntielenco41121122">
    <w:name w:val="Punti elenco41121122"/>
    <w:rsid w:val="003D5A89"/>
  </w:style>
  <w:style w:type="numbering" w:customStyle="1" w:styleId="Nessunelenco52">
    <w:name w:val="Nessun elenco52"/>
    <w:next w:val="Nessunelenco"/>
    <w:uiPriority w:val="99"/>
    <w:semiHidden/>
    <w:unhideWhenUsed/>
    <w:rsid w:val="003D5A89"/>
  </w:style>
  <w:style w:type="numbering" w:customStyle="1" w:styleId="Nessunelenco152">
    <w:name w:val="Nessun elenco152"/>
    <w:next w:val="Nessunelenco"/>
    <w:uiPriority w:val="99"/>
    <w:semiHidden/>
    <w:rsid w:val="003D5A89"/>
  </w:style>
  <w:style w:type="numbering" w:customStyle="1" w:styleId="Nessunelenco1152">
    <w:name w:val="Nessun elenco1152"/>
    <w:next w:val="Nessunelenco"/>
    <w:uiPriority w:val="99"/>
    <w:semiHidden/>
    <w:rsid w:val="003D5A89"/>
  </w:style>
  <w:style w:type="numbering" w:customStyle="1" w:styleId="Nessunelenco11132">
    <w:name w:val="Nessun elenco11132"/>
    <w:next w:val="Nessunelenco"/>
    <w:semiHidden/>
    <w:rsid w:val="003D5A89"/>
  </w:style>
  <w:style w:type="numbering" w:customStyle="1" w:styleId="Puntielenco4227132">
    <w:name w:val="Punti elenco4227132"/>
    <w:rsid w:val="003D5A89"/>
  </w:style>
  <w:style w:type="numbering" w:customStyle="1" w:styleId="Stileimportato132">
    <w:name w:val="Stile importato 132"/>
    <w:rsid w:val="003D5A89"/>
  </w:style>
  <w:style w:type="numbering" w:customStyle="1" w:styleId="Stileimportato232">
    <w:name w:val="Stile importato 232"/>
    <w:rsid w:val="003D5A89"/>
  </w:style>
  <w:style w:type="numbering" w:customStyle="1" w:styleId="Nessunelenco111132">
    <w:name w:val="Nessun elenco111132"/>
    <w:next w:val="Nessunelenco"/>
    <w:uiPriority w:val="99"/>
    <w:semiHidden/>
    <w:rsid w:val="003D5A89"/>
  </w:style>
  <w:style w:type="numbering" w:customStyle="1" w:styleId="Puntielenco410132">
    <w:name w:val="Punti elenco410132"/>
    <w:rsid w:val="003D5A89"/>
  </w:style>
  <w:style w:type="numbering" w:customStyle="1" w:styleId="Puntielenco742">
    <w:name w:val="Punti elenco742"/>
    <w:rsid w:val="003D5A89"/>
  </w:style>
  <w:style w:type="numbering" w:customStyle="1" w:styleId="Puntielenco452">
    <w:name w:val="Punti elenco452"/>
    <w:rsid w:val="003D5A89"/>
  </w:style>
  <w:style w:type="numbering" w:customStyle="1" w:styleId="Puntielenco411242">
    <w:name w:val="Punti elenco411242"/>
    <w:rsid w:val="003D5A89"/>
  </w:style>
  <w:style w:type="numbering" w:customStyle="1" w:styleId="Puntielenco842">
    <w:name w:val="Punti elenco842"/>
    <w:rsid w:val="003D5A89"/>
  </w:style>
  <w:style w:type="numbering" w:customStyle="1" w:styleId="Puntielenco51242">
    <w:name w:val="Punti elenco51242"/>
    <w:rsid w:val="003D5A89"/>
  </w:style>
  <w:style w:type="numbering" w:customStyle="1" w:styleId="Puntielenco6342">
    <w:name w:val="Punti elenco6342"/>
    <w:rsid w:val="003D5A89"/>
  </w:style>
  <w:style w:type="numbering" w:customStyle="1" w:styleId="Puntielenco42242">
    <w:name w:val="Punti elenco42242"/>
    <w:rsid w:val="003D5A89"/>
  </w:style>
  <w:style w:type="numbering" w:customStyle="1" w:styleId="Nessunelenco232">
    <w:name w:val="Nessun elenco232"/>
    <w:next w:val="Nessunelenco"/>
    <w:uiPriority w:val="99"/>
    <w:semiHidden/>
    <w:unhideWhenUsed/>
    <w:rsid w:val="003D5A89"/>
  </w:style>
  <w:style w:type="numbering" w:customStyle="1" w:styleId="Nessunelenco1232">
    <w:name w:val="Nessun elenco1232"/>
    <w:next w:val="Nessunelenco"/>
    <w:uiPriority w:val="99"/>
    <w:semiHidden/>
    <w:rsid w:val="003D5A89"/>
  </w:style>
  <w:style w:type="numbering" w:customStyle="1" w:styleId="Nessunelenco11232">
    <w:name w:val="Nessun elenco11232"/>
    <w:next w:val="Nessunelenco"/>
    <w:semiHidden/>
    <w:rsid w:val="003D5A89"/>
  </w:style>
  <w:style w:type="numbering" w:customStyle="1" w:styleId="Nessunelenco1111112">
    <w:name w:val="Nessun elenco1111112"/>
    <w:next w:val="Nessunelenco"/>
    <w:uiPriority w:val="99"/>
    <w:semiHidden/>
    <w:rsid w:val="003D5A89"/>
  </w:style>
  <w:style w:type="numbering" w:customStyle="1" w:styleId="Puntielenco42271132">
    <w:name w:val="Punti elenco42271132"/>
    <w:rsid w:val="003D5A89"/>
  </w:style>
  <w:style w:type="numbering" w:customStyle="1" w:styleId="Puntielenco4101132">
    <w:name w:val="Punti elenco4101132"/>
    <w:rsid w:val="003D5A89"/>
  </w:style>
  <w:style w:type="numbering" w:customStyle="1" w:styleId="Puntielenco7132">
    <w:name w:val="Punti elenco7132"/>
    <w:rsid w:val="003D5A89"/>
  </w:style>
  <w:style w:type="numbering" w:customStyle="1" w:styleId="Puntielenco4142">
    <w:name w:val="Punti elenco4142"/>
    <w:rsid w:val="003D5A89"/>
  </w:style>
  <w:style w:type="numbering" w:customStyle="1" w:styleId="Puntielenco4112132">
    <w:name w:val="Punti elenco4112132"/>
    <w:rsid w:val="003D5A89"/>
  </w:style>
  <w:style w:type="numbering" w:customStyle="1" w:styleId="Puntielenco8132">
    <w:name w:val="Punti elenco8132"/>
    <w:rsid w:val="003D5A89"/>
  </w:style>
  <w:style w:type="numbering" w:customStyle="1" w:styleId="Puntielenco512132">
    <w:name w:val="Punti elenco512132"/>
    <w:rsid w:val="003D5A89"/>
  </w:style>
  <w:style w:type="numbering" w:customStyle="1" w:styleId="Puntielenco63132">
    <w:name w:val="Punti elenco63132"/>
    <w:rsid w:val="003D5A89"/>
  </w:style>
  <w:style w:type="numbering" w:customStyle="1" w:styleId="Puntielenco422132">
    <w:name w:val="Punti elenco422132"/>
    <w:rsid w:val="003D5A89"/>
  </w:style>
  <w:style w:type="numbering" w:customStyle="1" w:styleId="Nessunelenco2132">
    <w:name w:val="Nessun elenco2132"/>
    <w:next w:val="Nessunelenco"/>
    <w:uiPriority w:val="99"/>
    <w:semiHidden/>
    <w:rsid w:val="003D5A89"/>
  </w:style>
  <w:style w:type="numbering" w:customStyle="1" w:styleId="Nessunelenco12112">
    <w:name w:val="Nessun elenco12112"/>
    <w:next w:val="Nessunelenco"/>
    <w:uiPriority w:val="99"/>
    <w:semiHidden/>
    <w:rsid w:val="003D5A89"/>
  </w:style>
  <w:style w:type="numbering" w:customStyle="1" w:styleId="Nessunelenco112112">
    <w:name w:val="Nessun elenco112112"/>
    <w:next w:val="Nessunelenco"/>
    <w:semiHidden/>
    <w:rsid w:val="003D5A89"/>
  </w:style>
  <w:style w:type="numbering" w:customStyle="1" w:styleId="Puntielenco422711112">
    <w:name w:val="Punti elenco422711112"/>
    <w:rsid w:val="003D5A89"/>
  </w:style>
  <w:style w:type="numbering" w:customStyle="1" w:styleId="Stileimportato1112">
    <w:name w:val="Stile importato 1112"/>
    <w:rsid w:val="003D5A89"/>
  </w:style>
  <w:style w:type="numbering" w:customStyle="1" w:styleId="Stileimportato2112">
    <w:name w:val="Stile importato 2112"/>
    <w:rsid w:val="003D5A89"/>
  </w:style>
  <w:style w:type="numbering" w:customStyle="1" w:styleId="Nessunelenco11111112">
    <w:name w:val="Nessun elenco11111112"/>
    <w:next w:val="Nessunelenco"/>
    <w:uiPriority w:val="99"/>
    <w:semiHidden/>
    <w:rsid w:val="003D5A89"/>
  </w:style>
  <w:style w:type="numbering" w:customStyle="1" w:styleId="Puntielenco41011112">
    <w:name w:val="Punti elenco41011112"/>
    <w:rsid w:val="003D5A89"/>
  </w:style>
  <w:style w:type="numbering" w:customStyle="1" w:styleId="Puntielenco71132">
    <w:name w:val="Punti elenco71132"/>
    <w:rsid w:val="003D5A89"/>
  </w:style>
  <w:style w:type="numbering" w:customStyle="1" w:styleId="Puntielenco41142">
    <w:name w:val="Punti elenco41142"/>
    <w:rsid w:val="003D5A89"/>
  </w:style>
  <w:style w:type="numbering" w:customStyle="1" w:styleId="Puntielenco41121132">
    <w:name w:val="Punti elenco41121132"/>
    <w:rsid w:val="003D5A89"/>
  </w:style>
  <w:style w:type="numbering" w:customStyle="1" w:styleId="Puntielenco81112">
    <w:name w:val="Punti elenco81112"/>
    <w:rsid w:val="003D5A89"/>
  </w:style>
  <w:style w:type="numbering" w:customStyle="1" w:styleId="Puntielenco5121112">
    <w:name w:val="Punti elenco5121112"/>
    <w:rsid w:val="003D5A89"/>
  </w:style>
  <w:style w:type="numbering" w:customStyle="1" w:styleId="Puntielenco631112">
    <w:name w:val="Punti elenco631112"/>
    <w:rsid w:val="003D5A89"/>
  </w:style>
  <w:style w:type="numbering" w:customStyle="1" w:styleId="Puntielenco4221112">
    <w:name w:val="Punti elenco4221112"/>
    <w:rsid w:val="003D5A89"/>
  </w:style>
  <w:style w:type="numbering" w:customStyle="1" w:styleId="Nessunelenco322">
    <w:name w:val="Nessun elenco322"/>
    <w:next w:val="Nessunelenco"/>
    <w:uiPriority w:val="99"/>
    <w:semiHidden/>
    <w:unhideWhenUsed/>
    <w:rsid w:val="003D5A89"/>
  </w:style>
  <w:style w:type="numbering" w:customStyle="1" w:styleId="Nessunelenco1322">
    <w:name w:val="Nessun elenco1322"/>
    <w:next w:val="Nessunelenco"/>
    <w:uiPriority w:val="99"/>
    <w:semiHidden/>
    <w:rsid w:val="003D5A89"/>
  </w:style>
  <w:style w:type="numbering" w:customStyle="1" w:styleId="Puntielenco102">
    <w:name w:val="Punti elenco102"/>
    <w:rsid w:val="003D5A89"/>
  </w:style>
  <w:style w:type="numbering" w:customStyle="1" w:styleId="Puntielenco122">
    <w:name w:val="Punti elenco122"/>
    <w:rsid w:val="003D5A89"/>
  </w:style>
  <w:style w:type="numbering" w:customStyle="1" w:styleId="Puntielenco222">
    <w:name w:val="Punti elenco222"/>
    <w:rsid w:val="003D5A89"/>
  </w:style>
  <w:style w:type="numbering" w:customStyle="1" w:styleId="Puntielenco332">
    <w:name w:val="Punti elenco332"/>
    <w:rsid w:val="003D5A89"/>
  </w:style>
  <w:style w:type="numbering" w:customStyle="1" w:styleId="Puntielenco4242">
    <w:name w:val="Punti elenco4242"/>
    <w:rsid w:val="003D5A89"/>
  </w:style>
  <w:style w:type="numbering" w:customStyle="1" w:styleId="Puntielenco3132">
    <w:name w:val="Punti elenco3132"/>
    <w:rsid w:val="003D5A89"/>
  </w:style>
  <w:style w:type="numbering" w:customStyle="1" w:styleId="Puntielenco411132">
    <w:name w:val="Punti elenco411132"/>
    <w:rsid w:val="003D5A89"/>
  </w:style>
  <w:style w:type="numbering" w:customStyle="1" w:styleId="Puntielenco31122">
    <w:name w:val="Punti elenco31122"/>
    <w:rsid w:val="003D5A89"/>
  </w:style>
  <w:style w:type="numbering" w:customStyle="1" w:styleId="Puntielenco542">
    <w:name w:val="Punti elenco542"/>
    <w:rsid w:val="003D5A89"/>
  </w:style>
  <w:style w:type="numbering" w:customStyle="1" w:styleId="Puntielenco652">
    <w:name w:val="Punti elenco652"/>
    <w:rsid w:val="003D5A89"/>
  </w:style>
  <w:style w:type="numbering" w:customStyle="1" w:styleId="Nessunelenco11322">
    <w:name w:val="Nessun elenco11322"/>
    <w:next w:val="Nessunelenco"/>
    <w:uiPriority w:val="99"/>
    <w:semiHidden/>
    <w:unhideWhenUsed/>
    <w:rsid w:val="003D5A89"/>
  </w:style>
  <w:style w:type="numbering" w:customStyle="1" w:styleId="Nessunelenco21112">
    <w:name w:val="Nessun elenco21112"/>
    <w:next w:val="Nessunelenco"/>
    <w:uiPriority w:val="99"/>
    <w:semiHidden/>
    <w:unhideWhenUsed/>
    <w:rsid w:val="003D5A89"/>
  </w:style>
  <w:style w:type="numbering" w:customStyle="1" w:styleId="Puntielenco7232">
    <w:name w:val="Punti elenco7232"/>
    <w:rsid w:val="003D5A89"/>
  </w:style>
  <w:style w:type="numbering" w:customStyle="1" w:styleId="Puntielenco42132">
    <w:name w:val="Punti elenco42132"/>
    <w:rsid w:val="003D5A89"/>
  </w:style>
  <w:style w:type="numbering" w:customStyle="1" w:styleId="Puntielenco4111132">
    <w:name w:val="Punti elenco4111132"/>
    <w:rsid w:val="003D5A89"/>
  </w:style>
  <w:style w:type="numbering" w:customStyle="1" w:styleId="Puntielenco5142">
    <w:name w:val="Punti elenco5142"/>
    <w:rsid w:val="003D5A89"/>
  </w:style>
  <w:style w:type="numbering" w:customStyle="1" w:styleId="Puntielenco6142">
    <w:name w:val="Punti elenco6142"/>
    <w:rsid w:val="003D5A89"/>
  </w:style>
  <w:style w:type="numbering" w:customStyle="1" w:styleId="Puntielenco61122">
    <w:name w:val="Punti elenco61122"/>
    <w:rsid w:val="003D5A89"/>
  </w:style>
  <w:style w:type="numbering" w:customStyle="1" w:styleId="Puntielenco711112">
    <w:name w:val="Punti elenco711112"/>
    <w:rsid w:val="003D5A89"/>
  </w:style>
  <w:style w:type="numbering" w:customStyle="1" w:styleId="Puntielenco421122">
    <w:name w:val="Punti elenco421122"/>
    <w:rsid w:val="003D5A89"/>
  </w:style>
  <w:style w:type="numbering" w:customStyle="1" w:styleId="Puntielenco41111112">
    <w:name w:val="Punti elenco41111112"/>
    <w:rsid w:val="003D5A89"/>
  </w:style>
  <w:style w:type="numbering" w:customStyle="1" w:styleId="Puntielenco51122">
    <w:name w:val="Punti elenco51122"/>
    <w:rsid w:val="003D5A89"/>
  </w:style>
  <w:style w:type="numbering" w:customStyle="1" w:styleId="Puntielenco6232">
    <w:name w:val="Punti elenco6232"/>
    <w:rsid w:val="003D5A89"/>
  </w:style>
  <w:style w:type="numbering" w:customStyle="1" w:styleId="Puntielenco8222">
    <w:name w:val="Punti elenco8222"/>
    <w:rsid w:val="003D5A89"/>
  </w:style>
  <w:style w:type="numbering" w:customStyle="1" w:styleId="Puntielenco4322">
    <w:name w:val="Punti elenco4322"/>
    <w:rsid w:val="003D5A89"/>
  </w:style>
  <w:style w:type="numbering" w:customStyle="1" w:styleId="Puntielenco41222">
    <w:name w:val="Punti elenco41222"/>
    <w:rsid w:val="003D5A89"/>
  </w:style>
  <w:style w:type="numbering" w:customStyle="1" w:styleId="Puntielenco5222">
    <w:name w:val="Punti elenco5222"/>
    <w:rsid w:val="003D5A89"/>
  </w:style>
  <w:style w:type="numbering" w:customStyle="1" w:styleId="Puntielenco63222">
    <w:name w:val="Punti elenco63222"/>
    <w:rsid w:val="003D5A89"/>
  </w:style>
  <w:style w:type="numbering" w:customStyle="1" w:styleId="Puntielenco61222">
    <w:name w:val="Punti elenco61222"/>
    <w:rsid w:val="003D5A89"/>
  </w:style>
  <w:style w:type="numbering" w:customStyle="1" w:styleId="Puntielenco72122">
    <w:name w:val="Punti elenco72122"/>
    <w:rsid w:val="003D5A89"/>
  </w:style>
  <w:style w:type="numbering" w:customStyle="1" w:styleId="Puntielenco422222">
    <w:name w:val="Punti elenco422222"/>
    <w:rsid w:val="003D5A89"/>
  </w:style>
  <w:style w:type="numbering" w:customStyle="1" w:styleId="Puntielenco4112222">
    <w:name w:val="Punti elenco4112222"/>
    <w:rsid w:val="003D5A89"/>
  </w:style>
  <w:style w:type="numbering" w:customStyle="1" w:styleId="Puntielenco512222">
    <w:name w:val="Punti elenco512222"/>
    <w:rsid w:val="003D5A89"/>
  </w:style>
  <w:style w:type="numbering" w:customStyle="1" w:styleId="Puntielenco62122">
    <w:name w:val="Punti elenco62122"/>
    <w:rsid w:val="003D5A89"/>
  </w:style>
  <w:style w:type="numbering" w:customStyle="1" w:styleId="Puntielenco411211112">
    <w:name w:val="Punti elenco411211112"/>
    <w:rsid w:val="003D5A89"/>
  </w:style>
  <w:style w:type="numbering" w:customStyle="1" w:styleId="Nessunelenco412">
    <w:name w:val="Nessun elenco412"/>
    <w:next w:val="Nessunelenco"/>
    <w:uiPriority w:val="99"/>
    <w:semiHidden/>
    <w:unhideWhenUsed/>
    <w:rsid w:val="003D5A89"/>
  </w:style>
  <w:style w:type="numbering" w:customStyle="1" w:styleId="Nessunelenco1412">
    <w:name w:val="Nessun elenco1412"/>
    <w:next w:val="Nessunelenco"/>
    <w:uiPriority w:val="99"/>
    <w:semiHidden/>
    <w:rsid w:val="003D5A89"/>
  </w:style>
  <w:style w:type="numbering" w:customStyle="1" w:styleId="Nessunelenco11412">
    <w:name w:val="Nessun elenco11412"/>
    <w:next w:val="Nessunelenco"/>
    <w:semiHidden/>
    <w:rsid w:val="003D5A89"/>
  </w:style>
  <w:style w:type="numbering" w:customStyle="1" w:styleId="Nessunelenco111212">
    <w:name w:val="Nessun elenco111212"/>
    <w:next w:val="Nessunelenco"/>
    <w:uiPriority w:val="99"/>
    <w:semiHidden/>
    <w:rsid w:val="003D5A89"/>
  </w:style>
  <w:style w:type="numbering" w:customStyle="1" w:styleId="Puntielenco42271212">
    <w:name w:val="Punti elenco42271212"/>
    <w:rsid w:val="003D5A89"/>
  </w:style>
  <w:style w:type="numbering" w:customStyle="1" w:styleId="Puntielenco4101212">
    <w:name w:val="Punti elenco4101212"/>
    <w:rsid w:val="003D5A89"/>
  </w:style>
  <w:style w:type="numbering" w:customStyle="1" w:styleId="Puntielenco7312">
    <w:name w:val="Punti elenco7312"/>
    <w:rsid w:val="003D5A89"/>
  </w:style>
  <w:style w:type="numbering" w:customStyle="1" w:styleId="Puntielenco4412">
    <w:name w:val="Punti elenco4412"/>
    <w:rsid w:val="003D5A89"/>
  </w:style>
  <w:style w:type="numbering" w:customStyle="1" w:styleId="Puntielenco4112312">
    <w:name w:val="Punti elenco4112312"/>
    <w:rsid w:val="003D5A89"/>
  </w:style>
  <w:style w:type="numbering" w:customStyle="1" w:styleId="Puntielenco8312">
    <w:name w:val="Punti elenco8312"/>
    <w:rsid w:val="003D5A89"/>
  </w:style>
  <w:style w:type="numbering" w:customStyle="1" w:styleId="Puntielenco512312">
    <w:name w:val="Punti elenco512312"/>
    <w:rsid w:val="003D5A89"/>
  </w:style>
  <w:style w:type="numbering" w:customStyle="1" w:styleId="Puntielenco63312">
    <w:name w:val="Punti elenco63312"/>
    <w:rsid w:val="003D5A89"/>
  </w:style>
  <w:style w:type="numbering" w:customStyle="1" w:styleId="Puntielenco422312">
    <w:name w:val="Punti elenco422312"/>
    <w:rsid w:val="003D5A89"/>
  </w:style>
  <w:style w:type="numbering" w:customStyle="1" w:styleId="Nessunelenco2212">
    <w:name w:val="Nessun elenco2212"/>
    <w:next w:val="Nessunelenco"/>
    <w:uiPriority w:val="99"/>
    <w:semiHidden/>
    <w:rsid w:val="003D5A89"/>
  </w:style>
  <w:style w:type="numbering" w:customStyle="1" w:styleId="Nessunelenco12212">
    <w:name w:val="Nessun elenco12212"/>
    <w:next w:val="Nessunelenco"/>
    <w:uiPriority w:val="99"/>
    <w:semiHidden/>
    <w:rsid w:val="003D5A89"/>
  </w:style>
  <w:style w:type="numbering" w:customStyle="1" w:styleId="Nessunelenco112212">
    <w:name w:val="Nessun elenco112212"/>
    <w:next w:val="Nessunelenco"/>
    <w:semiHidden/>
    <w:rsid w:val="003D5A89"/>
  </w:style>
  <w:style w:type="numbering" w:customStyle="1" w:styleId="Puntielenco422711212">
    <w:name w:val="Punti elenco422711212"/>
    <w:rsid w:val="003D5A89"/>
  </w:style>
  <w:style w:type="numbering" w:customStyle="1" w:styleId="Stileimportato1212">
    <w:name w:val="Stile importato 1212"/>
    <w:rsid w:val="003D5A89"/>
  </w:style>
  <w:style w:type="numbering" w:customStyle="1" w:styleId="Stileimportato2212">
    <w:name w:val="Stile importato 2212"/>
    <w:rsid w:val="003D5A89"/>
  </w:style>
  <w:style w:type="numbering" w:customStyle="1" w:styleId="Nessunelenco1111212">
    <w:name w:val="Nessun elenco1111212"/>
    <w:next w:val="Nessunelenco"/>
    <w:uiPriority w:val="99"/>
    <w:semiHidden/>
    <w:rsid w:val="003D5A89"/>
  </w:style>
  <w:style w:type="numbering" w:customStyle="1" w:styleId="Puntielenco41011212">
    <w:name w:val="Punti elenco41011212"/>
    <w:rsid w:val="003D5A89"/>
  </w:style>
  <w:style w:type="numbering" w:customStyle="1" w:styleId="Puntielenco71212">
    <w:name w:val="Punti elenco71212"/>
    <w:rsid w:val="003D5A89"/>
  </w:style>
  <w:style w:type="numbering" w:customStyle="1" w:styleId="Puntielenco41312">
    <w:name w:val="Punti elenco41312"/>
    <w:rsid w:val="003D5A89"/>
  </w:style>
  <w:style w:type="numbering" w:customStyle="1" w:styleId="Puntielenco41121212">
    <w:name w:val="Punti elenco41121212"/>
    <w:rsid w:val="003D5A89"/>
  </w:style>
  <w:style w:type="numbering" w:customStyle="1" w:styleId="Puntielenco81212">
    <w:name w:val="Punti elenco81212"/>
    <w:rsid w:val="003D5A89"/>
  </w:style>
  <w:style w:type="numbering" w:customStyle="1" w:styleId="Puntielenco5121212">
    <w:name w:val="Punti elenco5121212"/>
    <w:rsid w:val="003D5A89"/>
  </w:style>
  <w:style w:type="numbering" w:customStyle="1" w:styleId="Puntielenco631212">
    <w:name w:val="Punti elenco631212"/>
    <w:rsid w:val="003D5A89"/>
  </w:style>
  <w:style w:type="numbering" w:customStyle="1" w:styleId="Puntielenco4221212">
    <w:name w:val="Punti elenco4221212"/>
    <w:rsid w:val="003D5A89"/>
  </w:style>
  <w:style w:type="numbering" w:customStyle="1" w:styleId="Nessunelenco3112">
    <w:name w:val="Nessun elenco3112"/>
    <w:next w:val="Nessunelenco"/>
    <w:uiPriority w:val="99"/>
    <w:semiHidden/>
    <w:unhideWhenUsed/>
    <w:rsid w:val="003D5A89"/>
  </w:style>
  <w:style w:type="numbering" w:customStyle="1" w:styleId="Nessunelenco13112">
    <w:name w:val="Nessun elenco13112"/>
    <w:next w:val="Nessunelenco"/>
    <w:uiPriority w:val="99"/>
    <w:semiHidden/>
    <w:rsid w:val="003D5A89"/>
  </w:style>
  <w:style w:type="numbering" w:customStyle="1" w:styleId="Puntielenco912">
    <w:name w:val="Punti elenco912"/>
    <w:rsid w:val="003D5A89"/>
  </w:style>
  <w:style w:type="numbering" w:customStyle="1" w:styleId="Puntielenco1112">
    <w:name w:val="Punti elenco1112"/>
    <w:rsid w:val="003D5A89"/>
  </w:style>
  <w:style w:type="numbering" w:customStyle="1" w:styleId="Puntielenco2112">
    <w:name w:val="Punti elenco2112"/>
    <w:rsid w:val="003D5A89"/>
  </w:style>
  <w:style w:type="numbering" w:customStyle="1" w:styleId="Puntielenco3212">
    <w:name w:val="Punti elenco3212"/>
    <w:rsid w:val="003D5A89"/>
  </w:style>
  <w:style w:type="numbering" w:customStyle="1" w:styleId="Puntielenco42312">
    <w:name w:val="Punti elenco42312"/>
    <w:rsid w:val="003D5A89"/>
  </w:style>
  <w:style w:type="numbering" w:customStyle="1" w:styleId="Puntielenco31212">
    <w:name w:val="Punti elenco31212"/>
    <w:rsid w:val="003D5A89"/>
  </w:style>
  <w:style w:type="numbering" w:customStyle="1" w:styleId="Puntielenco411312">
    <w:name w:val="Punti elenco411312"/>
    <w:rsid w:val="003D5A89"/>
  </w:style>
  <w:style w:type="numbering" w:customStyle="1" w:styleId="Puntielenco311112">
    <w:name w:val="Punti elenco311112"/>
    <w:rsid w:val="003D5A89"/>
  </w:style>
  <w:style w:type="numbering" w:customStyle="1" w:styleId="Puntielenco5312">
    <w:name w:val="Punti elenco5312"/>
    <w:rsid w:val="003D5A89"/>
  </w:style>
  <w:style w:type="numbering" w:customStyle="1" w:styleId="Puntielenco6412">
    <w:name w:val="Punti elenco6412"/>
    <w:rsid w:val="003D5A89"/>
  </w:style>
  <w:style w:type="numbering" w:customStyle="1" w:styleId="Nessunelenco113112">
    <w:name w:val="Nessun elenco113112"/>
    <w:next w:val="Nessunelenco"/>
    <w:uiPriority w:val="99"/>
    <w:semiHidden/>
    <w:unhideWhenUsed/>
    <w:rsid w:val="003D5A89"/>
  </w:style>
  <w:style w:type="numbering" w:customStyle="1" w:styleId="Nessunelenco21212">
    <w:name w:val="Nessun elenco21212"/>
    <w:next w:val="Nessunelenco"/>
    <w:uiPriority w:val="99"/>
    <w:semiHidden/>
    <w:unhideWhenUsed/>
    <w:rsid w:val="003D5A89"/>
  </w:style>
  <w:style w:type="numbering" w:customStyle="1" w:styleId="Puntielenco72212">
    <w:name w:val="Punti elenco72212"/>
    <w:rsid w:val="003D5A89"/>
  </w:style>
  <w:style w:type="numbering" w:customStyle="1" w:styleId="Puntielenco421212">
    <w:name w:val="Punti elenco421212"/>
    <w:rsid w:val="003D5A89"/>
  </w:style>
  <w:style w:type="numbering" w:customStyle="1" w:styleId="Puntielenco4111212">
    <w:name w:val="Punti elenco4111212"/>
    <w:rsid w:val="003D5A89"/>
  </w:style>
  <w:style w:type="numbering" w:customStyle="1" w:styleId="Puntielenco51312">
    <w:name w:val="Punti elenco51312"/>
    <w:rsid w:val="003D5A89"/>
  </w:style>
  <w:style w:type="numbering" w:customStyle="1" w:styleId="Puntielenco61312">
    <w:name w:val="Punti elenco61312"/>
    <w:rsid w:val="003D5A89"/>
  </w:style>
  <w:style w:type="numbering" w:customStyle="1" w:styleId="Puntielenco611112">
    <w:name w:val="Punti elenco611112"/>
    <w:rsid w:val="003D5A89"/>
  </w:style>
  <w:style w:type="numbering" w:customStyle="1" w:styleId="Puntielenco711212">
    <w:name w:val="Punti elenco711212"/>
    <w:rsid w:val="003D5A89"/>
  </w:style>
  <w:style w:type="numbering" w:customStyle="1" w:styleId="Puntielenco4211112">
    <w:name w:val="Punti elenco4211112"/>
    <w:rsid w:val="003D5A89"/>
  </w:style>
  <w:style w:type="numbering" w:customStyle="1" w:styleId="Puntielenco41111212">
    <w:name w:val="Punti elenco41111212"/>
    <w:rsid w:val="003D5A89"/>
  </w:style>
  <w:style w:type="numbering" w:customStyle="1" w:styleId="Puntielenco511112">
    <w:name w:val="Punti elenco511112"/>
    <w:rsid w:val="003D5A89"/>
  </w:style>
  <w:style w:type="numbering" w:customStyle="1" w:styleId="Puntielenco62212">
    <w:name w:val="Punti elenco62212"/>
    <w:rsid w:val="003D5A89"/>
  </w:style>
  <w:style w:type="numbering" w:customStyle="1" w:styleId="Puntielenco82112">
    <w:name w:val="Punti elenco82112"/>
    <w:rsid w:val="003D5A89"/>
  </w:style>
  <w:style w:type="numbering" w:customStyle="1" w:styleId="Puntielenco43112">
    <w:name w:val="Punti elenco43112"/>
    <w:rsid w:val="003D5A89"/>
  </w:style>
  <w:style w:type="numbering" w:customStyle="1" w:styleId="Puntielenco412112">
    <w:name w:val="Punti elenco412112"/>
    <w:rsid w:val="003D5A89"/>
  </w:style>
  <w:style w:type="numbering" w:customStyle="1" w:styleId="Puntielenco52112">
    <w:name w:val="Punti elenco52112"/>
    <w:rsid w:val="003D5A89"/>
  </w:style>
  <w:style w:type="numbering" w:customStyle="1" w:styleId="Puntielenco632112">
    <w:name w:val="Punti elenco632112"/>
    <w:rsid w:val="003D5A89"/>
  </w:style>
  <w:style w:type="numbering" w:customStyle="1" w:styleId="Puntielenco612112">
    <w:name w:val="Punti elenco612112"/>
    <w:rsid w:val="003D5A89"/>
  </w:style>
  <w:style w:type="numbering" w:customStyle="1" w:styleId="Puntielenco721112">
    <w:name w:val="Punti elenco721112"/>
    <w:rsid w:val="003D5A89"/>
  </w:style>
  <w:style w:type="numbering" w:customStyle="1" w:styleId="Puntielenco4222112">
    <w:name w:val="Punti elenco4222112"/>
    <w:rsid w:val="003D5A89"/>
  </w:style>
  <w:style w:type="numbering" w:customStyle="1" w:styleId="Puntielenco41122112">
    <w:name w:val="Punti elenco41122112"/>
    <w:rsid w:val="003D5A89"/>
  </w:style>
  <w:style w:type="numbering" w:customStyle="1" w:styleId="Puntielenco5122112">
    <w:name w:val="Punti elenco5122112"/>
    <w:rsid w:val="003D5A89"/>
  </w:style>
  <w:style w:type="numbering" w:customStyle="1" w:styleId="Puntielenco621112">
    <w:name w:val="Punti elenco621112"/>
    <w:rsid w:val="003D5A89"/>
  </w:style>
  <w:style w:type="numbering" w:customStyle="1" w:styleId="Puntielenco411211212">
    <w:name w:val="Punti elenco411211212"/>
    <w:rsid w:val="003D5A89"/>
  </w:style>
  <w:style w:type="character" w:customStyle="1" w:styleId="html-span">
    <w:name w:val="html-span"/>
    <w:basedOn w:val="Carpredefinitoparagrafo"/>
    <w:rsid w:val="003D5A89"/>
  </w:style>
  <w:style w:type="numbering" w:customStyle="1" w:styleId="Nessunelenco61">
    <w:name w:val="Nessun elenco61"/>
    <w:next w:val="Nessunelenco"/>
    <w:uiPriority w:val="99"/>
    <w:semiHidden/>
    <w:unhideWhenUsed/>
    <w:rsid w:val="003D5A89"/>
  </w:style>
  <w:style w:type="numbering" w:customStyle="1" w:styleId="Nessunelenco161">
    <w:name w:val="Nessun elenco161"/>
    <w:next w:val="Nessunelenco"/>
    <w:uiPriority w:val="99"/>
    <w:semiHidden/>
    <w:rsid w:val="003D5A89"/>
  </w:style>
  <w:style w:type="numbering" w:customStyle="1" w:styleId="Nessunelenco1161">
    <w:name w:val="Nessun elenco1161"/>
    <w:next w:val="Nessunelenco"/>
    <w:uiPriority w:val="99"/>
    <w:semiHidden/>
    <w:rsid w:val="003D5A89"/>
  </w:style>
  <w:style w:type="numbering" w:customStyle="1" w:styleId="Nessunelenco11141">
    <w:name w:val="Nessun elenco11141"/>
    <w:next w:val="Nessunelenco"/>
    <w:semiHidden/>
    <w:rsid w:val="003D5A89"/>
  </w:style>
  <w:style w:type="numbering" w:customStyle="1" w:styleId="Puntielenco4227141">
    <w:name w:val="Punti elenco4227141"/>
    <w:rsid w:val="003D5A89"/>
  </w:style>
  <w:style w:type="numbering" w:customStyle="1" w:styleId="Stileimportato141">
    <w:name w:val="Stile importato 141"/>
    <w:rsid w:val="003D5A89"/>
  </w:style>
  <w:style w:type="numbering" w:customStyle="1" w:styleId="Stileimportato241">
    <w:name w:val="Stile importato 241"/>
    <w:rsid w:val="003D5A89"/>
  </w:style>
  <w:style w:type="numbering" w:customStyle="1" w:styleId="Nessunelenco111141">
    <w:name w:val="Nessun elenco111141"/>
    <w:next w:val="Nessunelenco"/>
    <w:uiPriority w:val="99"/>
    <w:semiHidden/>
    <w:rsid w:val="003D5A89"/>
  </w:style>
  <w:style w:type="numbering" w:customStyle="1" w:styleId="Puntielenco410141">
    <w:name w:val="Punti elenco410141"/>
    <w:rsid w:val="003D5A89"/>
  </w:style>
  <w:style w:type="numbering" w:customStyle="1" w:styleId="Puntielenco751">
    <w:name w:val="Punti elenco751"/>
    <w:rsid w:val="003D5A89"/>
  </w:style>
  <w:style w:type="numbering" w:customStyle="1" w:styleId="Puntielenco461">
    <w:name w:val="Punti elenco461"/>
    <w:rsid w:val="003D5A89"/>
  </w:style>
  <w:style w:type="numbering" w:customStyle="1" w:styleId="Puntielenco411251">
    <w:name w:val="Punti elenco411251"/>
    <w:rsid w:val="003D5A89"/>
  </w:style>
  <w:style w:type="numbering" w:customStyle="1" w:styleId="Puntielenco851">
    <w:name w:val="Punti elenco851"/>
    <w:rsid w:val="003D5A89"/>
  </w:style>
  <w:style w:type="numbering" w:customStyle="1" w:styleId="Puntielenco51251">
    <w:name w:val="Punti elenco51251"/>
    <w:rsid w:val="003D5A89"/>
  </w:style>
  <w:style w:type="numbering" w:customStyle="1" w:styleId="Puntielenco6351">
    <w:name w:val="Punti elenco6351"/>
    <w:rsid w:val="003D5A89"/>
  </w:style>
  <w:style w:type="numbering" w:customStyle="1" w:styleId="Puntielenco42251">
    <w:name w:val="Punti elenco42251"/>
    <w:rsid w:val="003D5A89"/>
  </w:style>
  <w:style w:type="numbering" w:customStyle="1" w:styleId="Nessunelenco241">
    <w:name w:val="Nessun elenco241"/>
    <w:next w:val="Nessunelenco"/>
    <w:uiPriority w:val="99"/>
    <w:semiHidden/>
    <w:unhideWhenUsed/>
    <w:rsid w:val="003D5A89"/>
  </w:style>
  <w:style w:type="numbering" w:customStyle="1" w:styleId="Nessunelenco1241">
    <w:name w:val="Nessun elenco1241"/>
    <w:next w:val="Nessunelenco"/>
    <w:uiPriority w:val="99"/>
    <w:semiHidden/>
    <w:rsid w:val="003D5A89"/>
  </w:style>
  <w:style w:type="numbering" w:customStyle="1" w:styleId="Nessunelenco11241">
    <w:name w:val="Nessun elenco11241"/>
    <w:next w:val="Nessunelenco"/>
    <w:semiHidden/>
    <w:rsid w:val="003D5A89"/>
  </w:style>
  <w:style w:type="numbering" w:customStyle="1" w:styleId="Nessunelenco1111121">
    <w:name w:val="Nessun elenco1111121"/>
    <w:next w:val="Nessunelenco"/>
    <w:uiPriority w:val="99"/>
    <w:semiHidden/>
    <w:rsid w:val="003D5A89"/>
  </w:style>
  <w:style w:type="numbering" w:customStyle="1" w:styleId="Puntielenco42271141">
    <w:name w:val="Punti elenco42271141"/>
    <w:rsid w:val="003D5A89"/>
  </w:style>
  <w:style w:type="numbering" w:customStyle="1" w:styleId="Puntielenco4101141">
    <w:name w:val="Punti elenco4101141"/>
    <w:rsid w:val="003D5A89"/>
  </w:style>
  <w:style w:type="numbering" w:customStyle="1" w:styleId="Puntielenco7141">
    <w:name w:val="Punti elenco7141"/>
    <w:rsid w:val="003D5A89"/>
  </w:style>
  <w:style w:type="numbering" w:customStyle="1" w:styleId="Puntielenco4151">
    <w:name w:val="Punti elenco4151"/>
    <w:rsid w:val="003D5A89"/>
  </w:style>
  <w:style w:type="numbering" w:customStyle="1" w:styleId="Puntielenco4112141">
    <w:name w:val="Punti elenco4112141"/>
    <w:rsid w:val="003D5A89"/>
  </w:style>
  <w:style w:type="numbering" w:customStyle="1" w:styleId="Puntielenco8141">
    <w:name w:val="Punti elenco8141"/>
    <w:rsid w:val="003D5A89"/>
  </w:style>
  <w:style w:type="numbering" w:customStyle="1" w:styleId="Puntielenco512141">
    <w:name w:val="Punti elenco512141"/>
    <w:rsid w:val="003D5A89"/>
  </w:style>
  <w:style w:type="numbering" w:customStyle="1" w:styleId="Puntielenco63141">
    <w:name w:val="Punti elenco63141"/>
    <w:rsid w:val="003D5A89"/>
  </w:style>
  <w:style w:type="numbering" w:customStyle="1" w:styleId="Puntielenco422141">
    <w:name w:val="Punti elenco422141"/>
    <w:rsid w:val="003D5A89"/>
  </w:style>
  <w:style w:type="numbering" w:customStyle="1" w:styleId="Nessunelenco2141">
    <w:name w:val="Nessun elenco2141"/>
    <w:next w:val="Nessunelenco"/>
    <w:uiPriority w:val="99"/>
    <w:semiHidden/>
    <w:rsid w:val="003D5A89"/>
  </w:style>
  <w:style w:type="numbering" w:customStyle="1" w:styleId="Nessunelenco12121">
    <w:name w:val="Nessun elenco12121"/>
    <w:next w:val="Nessunelenco"/>
    <w:uiPriority w:val="99"/>
    <w:semiHidden/>
    <w:rsid w:val="003D5A89"/>
  </w:style>
  <w:style w:type="numbering" w:customStyle="1" w:styleId="Nessunelenco112121">
    <w:name w:val="Nessun elenco112121"/>
    <w:next w:val="Nessunelenco"/>
    <w:semiHidden/>
    <w:rsid w:val="003D5A89"/>
  </w:style>
  <w:style w:type="numbering" w:customStyle="1" w:styleId="Puntielenco422711121">
    <w:name w:val="Punti elenco422711121"/>
    <w:rsid w:val="003D5A89"/>
  </w:style>
  <w:style w:type="numbering" w:customStyle="1" w:styleId="Stileimportato1121">
    <w:name w:val="Stile importato 1121"/>
    <w:rsid w:val="003D5A89"/>
  </w:style>
  <w:style w:type="numbering" w:customStyle="1" w:styleId="Stileimportato2121">
    <w:name w:val="Stile importato 2121"/>
    <w:rsid w:val="003D5A89"/>
  </w:style>
  <w:style w:type="numbering" w:customStyle="1" w:styleId="Nessunelenco11111121">
    <w:name w:val="Nessun elenco11111121"/>
    <w:next w:val="Nessunelenco"/>
    <w:uiPriority w:val="99"/>
    <w:semiHidden/>
    <w:rsid w:val="003D5A89"/>
  </w:style>
  <w:style w:type="numbering" w:customStyle="1" w:styleId="Puntielenco41011121">
    <w:name w:val="Punti elenco41011121"/>
    <w:rsid w:val="003D5A89"/>
  </w:style>
  <w:style w:type="numbering" w:customStyle="1" w:styleId="Puntielenco71141">
    <w:name w:val="Punti elenco71141"/>
    <w:rsid w:val="003D5A89"/>
  </w:style>
  <w:style w:type="numbering" w:customStyle="1" w:styleId="Puntielenco41151">
    <w:name w:val="Punti elenco41151"/>
    <w:rsid w:val="003D5A89"/>
  </w:style>
  <w:style w:type="numbering" w:customStyle="1" w:styleId="Puntielenco41121141">
    <w:name w:val="Punti elenco41121141"/>
    <w:rsid w:val="003D5A89"/>
  </w:style>
  <w:style w:type="numbering" w:customStyle="1" w:styleId="Puntielenco81121">
    <w:name w:val="Punti elenco81121"/>
    <w:rsid w:val="003D5A89"/>
  </w:style>
  <w:style w:type="numbering" w:customStyle="1" w:styleId="Puntielenco5121121">
    <w:name w:val="Punti elenco5121121"/>
    <w:rsid w:val="003D5A89"/>
  </w:style>
  <w:style w:type="numbering" w:customStyle="1" w:styleId="Puntielenco631121">
    <w:name w:val="Punti elenco631121"/>
    <w:rsid w:val="003D5A89"/>
  </w:style>
  <w:style w:type="numbering" w:customStyle="1" w:styleId="Puntielenco4221121">
    <w:name w:val="Punti elenco4221121"/>
    <w:rsid w:val="003D5A89"/>
  </w:style>
  <w:style w:type="numbering" w:customStyle="1" w:styleId="Nessunelenco331">
    <w:name w:val="Nessun elenco331"/>
    <w:next w:val="Nessunelenco"/>
    <w:uiPriority w:val="99"/>
    <w:semiHidden/>
    <w:unhideWhenUsed/>
    <w:rsid w:val="003D5A89"/>
  </w:style>
  <w:style w:type="numbering" w:customStyle="1" w:styleId="Nessunelenco1331">
    <w:name w:val="Nessun elenco1331"/>
    <w:next w:val="Nessunelenco"/>
    <w:uiPriority w:val="99"/>
    <w:semiHidden/>
    <w:rsid w:val="003D5A89"/>
  </w:style>
  <w:style w:type="numbering" w:customStyle="1" w:styleId="Puntielenco131">
    <w:name w:val="Punti elenco131"/>
    <w:rsid w:val="003D5A89"/>
  </w:style>
  <w:style w:type="numbering" w:customStyle="1" w:styleId="Puntielenco141">
    <w:name w:val="Punti elenco141"/>
    <w:rsid w:val="003D5A89"/>
  </w:style>
  <w:style w:type="numbering" w:customStyle="1" w:styleId="Puntielenco231">
    <w:name w:val="Punti elenco231"/>
    <w:rsid w:val="003D5A89"/>
  </w:style>
  <w:style w:type="numbering" w:customStyle="1" w:styleId="Puntielenco341">
    <w:name w:val="Punti elenco341"/>
    <w:rsid w:val="003D5A89"/>
  </w:style>
  <w:style w:type="numbering" w:customStyle="1" w:styleId="Puntielenco4251">
    <w:name w:val="Punti elenco4251"/>
    <w:rsid w:val="003D5A89"/>
  </w:style>
  <w:style w:type="numbering" w:customStyle="1" w:styleId="Puntielenco3141">
    <w:name w:val="Punti elenco3141"/>
    <w:rsid w:val="003D5A89"/>
  </w:style>
  <w:style w:type="numbering" w:customStyle="1" w:styleId="Puntielenco411141">
    <w:name w:val="Punti elenco411141"/>
    <w:rsid w:val="003D5A89"/>
  </w:style>
  <w:style w:type="numbering" w:customStyle="1" w:styleId="Puntielenco31131">
    <w:name w:val="Punti elenco31131"/>
    <w:rsid w:val="003D5A89"/>
  </w:style>
  <w:style w:type="numbering" w:customStyle="1" w:styleId="Puntielenco551">
    <w:name w:val="Punti elenco551"/>
    <w:rsid w:val="003D5A89"/>
  </w:style>
  <w:style w:type="numbering" w:customStyle="1" w:styleId="Puntielenco661">
    <w:name w:val="Punti elenco661"/>
    <w:rsid w:val="003D5A89"/>
  </w:style>
  <w:style w:type="numbering" w:customStyle="1" w:styleId="Nessunelenco11331">
    <w:name w:val="Nessun elenco11331"/>
    <w:next w:val="Nessunelenco"/>
    <w:uiPriority w:val="99"/>
    <w:semiHidden/>
    <w:unhideWhenUsed/>
    <w:rsid w:val="003D5A89"/>
  </w:style>
  <w:style w:type="numbering" w:customStyle="1" w:styleId="Nessunelenco21121">
    <w:name w:val="Nessun elenco21121"/>
    <w:next w:val="Nessunelenco"/>
    <w:uiPriority w:val="99"/>
    <w:semiHidden/>
    <w:unhideWhenUsed/>
    <w:rsid w:val="003D5A89"/>
  </w:style>
  <w:style w:type="numbering" w:customStyle="1" w:styleId="Puntielenco7241">
    <w:name w:val="Punti elenco7241"/>
    <w:rsid w:val="003D5A89"/>
  </w:style>
  <w:style w:type="numbering" w:customStyle="1" w:styleId="Puntielenco42141">
    <w:name w:val="Punti elenco42141"/>
    <w:rsid w:val="003D5A89"/>
  </w:style>
  <w:style w:type="numbering" w:customStyle="1" w:styleId="Puntielenco4111141">
    <w:name w:val="Punti elenco4111141"/>
    <w:rsid w:val="003D5A89"/>
  </w:style>
  <w:style w:type="numbering" w:customStyle="1" w:styleId="Puntielenco5151">
    <w:name w:val="Punti elenco5151"/>
    <w:rsid w:val="003D5A89"/>
  </w:style>
  <w:style w:type="numbering" w:customStyle="1" w:styleId="Puntielenco6151">
    <w:name w:val="Punti elenco6151"/>
    <w:rsid w:val="003D5A89"/>
  </w:style>
  <w:style w:type="numbering" w:customStyle="1" w:styleId="Puntielenco61131">
    <w:name w:val="Punti elenco61131"/>
    <w:rsid w:val="003D5A89"/>
  </w:style>
  <w:style w:type="numbering" w:customStyle="1" w:styleId="Puntielenco711121">
    <w:name w:val="Punti elenco711121"/>
    <w:rsid w:val="003D5A89"/>
  </w:style>
  <w:style w:type="numbering" w:customStyle="1" w:styleId="Puntielenco421131">
    <w:name w:val="Punti elenco421131"/>
    <w:rsid w:val="003D5A89"/>
  </w:style>
  <w:style w:type="numbering" w:customStyle="1" w:styleId="Puntielenco41111121">
    <w:name w:val="Punti elenco41111121"/>
    <w:rsid w:val="003D5A89"/>
  </w:style>
  <w:style w:type="numbering" w:customStyle="1" w:styleId="Puntielenco51131">
    <w:name w:val="Punti elenco51131"/>
    <w:rsid w:val="003D5A89"/>
  </w:style>
  <w:style w:type="numbering" w:customStyle="1" w:styleId="Puntielenco6241">
    <w:name w:val="Punti elenco6241"/>
    <w:rsid w:val="003D5A89"/>
  </w:style>
  <w:style w:type="numbering" w:customStyle="1" w:styleId="Puntielenco8231">
    <w:name w:val="Punti elenco8231"/>
    <w:rsid w:val="003D5A89"/>
  </w:style>
  <w:style w:type="numbering" w:customStyle="1" w:styleId="Puntielenco4331">
    <w:name w:val="Punti elenco4331"/>
    <w:rsid w:val="003D5A89"/>
  </w:style>
  <w:style w:type="numbering" w:customStyle="1" w:styleId="Puntielenco41231">
    <w:name w:val="Punti elenco41231"/>
    <w:rsid w:val="003D5A89"/>
  </w:style>
  <w:style w:type="numbering" w:customStyle="1" w:styleId="Puntielenco5231">
    <w:name w:val="Punti elenco5231"/>
    <w:rsid w:val="003D5A89"/>
  </w:style>
  <w:style w:type="numbering" w:customStyle="1" w:styleId="Puntielenco63231">
    <w:name w:val="Punti elenco63231"/>
    <w:rsid w:val="003D5A89"/>
  </w:style>
  <w:style w:type="numbering" w:customStyle="1" w:styleId="Puntielenco61231">
    <w:name w:val="Punti elenco61231"/>
    <w:rsid w:val="003D5A89"/>
  </w:style>
  <w:style w:type="numbering" w:customStyle="1" w:styleId="Puntielenco72131">
    <w:name w:val="Punti elenco72131"/>
    <w:rsid w:val="003D5A89"/>
  </w:style>
  <w:style w:type="numbering" w:customStyle="1" w:styleId="Puntielenco422231">
    <w:name w:val="Punti elenco422231"/>
    <w:rsid w:val="003D5A89"/>
  </w:style>
  <w:style w:type="numbering" w:customStyle="1" w:styleId="Puntielenco4112231">
    <w:name w:val="Punti elenco4112231"/>
    <w:rsid w:val="003D5A89"/>
  </w:style>
  <w:style w:type="numbering" w:customStyle="1" w:styleId="Puntielenco512231">
    <w:name w:val="Punti elenco512231"/>
    <w:rsid w:val="003D5A89"/>
  </w:style>
  <w:style w:type="numbering" w:customStyle="1" w:styleId="Puntielenco62131">
    <w:name w:val="Punti elenco62131"/>
    <w:rsid w:val="003D5A89"/>
  </w:style>
  <w:style w:type="numbering" w:customStyle="1" w:styleId="Puntielenco411211121">
    <w:name w:val="Punti elenco411211121"/>
    <w:rsid w:val="003D5A89"/>
  </w:style>
  <w:style w:type="numbering" w:customStyle="1" w:styleId="Nessunelenco421">
    <w:name w:val="Nessun elenco421"/>
    <w:next w:val="Nessunelenco"/>
    <w:uiPriority w:val="99"/>
    <w:semiHidden/>
    <w:unhideWhenUsed/>
    <w:rsid w:val="003D5A89"/>
  </w:style>
  <w:style w:type="numbering" w:customStyle="1" w:styleId="Nessunelenco1421">
    <w:name w:val="Nessun elenco1421"/>
    <w:next w:val="Nessunelenco"/>
    <w:uiPriority w:val="99"/>
    <w:semiHidden/>
    <w:rsid w:val="003D5A89"/>
  </w:style>
  <w:style w:type="numbering" w:customStyle="1" w:styleId="Nessunelenco11421">
    <w:name w:val="Nessun elenco11421"/>
    <w:next w:val="Nessunelenco"/>
    <w:semiHidden/>
    <w:rsid w:val="003D5A89"/>
  </w:style>
  <w:style w:type="numbering" w:customStyle="1" w:styleId="Nessunelenco111221">
    <w:name w:val="Nessun elenco111221"/>
    <w:next w:val="Nessunelenco"/>
    <w:uiPriority w:val="99"/>
    <w:semiHidden/>
    <w:rsid w:val="003D5A89"/>
  </w:style>
  <w:style w:type="numbering" w:customStyle="1" w:styleId="Puntielenco42271221">
    <w:name w:val="Punti elenco42271221"/>
    <w:rsid w:val="003D5A89"/>
  </w:style>
  <w:style w:type="numbering" w:customStyle="1" w:styleId="Puntielenco4101221">
    <w:name w:val="Punti elenco4101221"/>
    <w:rsid w:val="003D5A89"/>
  </w:style>
  <w:style w:type="numbering" w:customStyle="1" w:styleId="Puntielenco7321">
    <w:name w:val="Punti elenco7321"/>
    <w:rsid w:val="003D5A89"/>
  </w:style>
  <w:style w:type="numbering" w:customStyle="1" w:styleId="Puntielenco4421">
    <w:name w:val="Punti elenco4421"/>
    <w:rsid w:val="003D5A89"/>
  </w:style>
  <w:style w:type="numbering" w:customStyle="1" w:styleId="Puntielenco4112321">
    <w:name w:val="Punti elenco4112321"/>
    <w:rsid w:val="003D5A89"/>
  </w:style>
  <w:style w:type="numbering" w:customStyle="1" w:styleId="Puntielenco8321">
    <w:name w:val="Punti elenco8321"/>
    <w:rsid w:val="003D5A89"/>
  </w:style>
  <w:style w:type="numbering" w:customStyle="1" w:styleId="Puntielenco512321">
    <w:name w:val="Punti elenco512321"/>
    <w:rsid w:val="003D5A89"/>
  </w:style>
  <w:style w:type="numbering" w:customStyle="1" w:styleId="Puntielenco63321">
    <w:name w:val="Punti elenco63321"/>
    <w:rsid w:val="003D5A89"/>
  </w:style>
  <w:style w:type="numbering" w:customStyle="1" w:styleId="Puntielenco422321">
    <w:name w:val="Punti elenco422321"/>
    <w:rsid w:val="003D5A89"/>
  </w:style>
  <w:style w:type="numbering" w:customStyle="1" w:styleId="Nessunelenco2221">
    <w:name w:val="Nessun elenco2221"/>
    <w:next w:val="Nessunelenco"/>
    <w:uiPriority w:val="99"/>
    <w:semiHidden/>
    <w:rsid w:val="003D5A89"/>
  </w:style>
  <w:style w:type="numbering" w:customStyle="1" w:styleId="Nessunelenco12221">
    <w:name w:val="Nessun elenco12221"/>
    <w:next w:val="Nessunelenco"/>
    <w:uiPriority w:val="99"/>
    <w:semiHidden/>
    <w:rsid w:val="003D5A89"/>
  </w:style>
  <w:style w:type="numbering" w:customStyle="1" w:styleId="Nessunelenco112221">
    <w:name w:val="Nessun elenco112221"/>
    <w:next w:val="Nessunelenco"/>
    <w:semiHidden/>
    <w:rsid w:val="003D5A89"/>
  </w:style>
  <w:style w:type="numbering" w:customStyle="1" w:styleId="Puntielenco422711221">
    <w:name w:val="Punti elenco422711221"/>
    <w:rsid w:val="003D5A89"/>
  </w:style>
  <w:style w:type="numbering" w:customStyle="1" w:styleId="Stileimportato1221">
    <w:name w:val="Stile importato 1221"/>
    <w:rsid w:val="003D5A89"/>
  </w:style>
  <w:style w:type="numbering" w:customStyle="1" w:styleId="Stileimportato2221">
    <w:name w:val="Stile importato 2221"/>
    <w:rsid w:val="003D5A89"/>
  </w:style>
  <w:style w:type="numbering" w:customStyle="1" w:styleId="Nessunelenco1111221">
    <w:name w:val="Nessun elenco1111221"/>
    <w:next w:val="Nessunelenco"/>
    <w:uiPriority w:val="99"/>
    <w:semiHidden/>
    <w:rsid w:val="003D5A89"/>
  </w:style>
  <w:style w:type="numbering" w:customStyle="1" w:styleId="Puntielenco41011221">
    <w:name w:val="Punti elenco41011221"/>
    <w:rsid w:val="003D5A89"/>
  </w:style>
  <w:style w:type="numbering" w:customStyle="1" w:styleId="Puntielenco71221">
    <w:name w:val="Punti elenco71221"/>
    <w:rsid w:val="003D5A89"/>
  </w:style>
  <w:style w:type="numbering" w:customStyle="1" w:styleId="Puntielenco41321">
    <w:name w:val="Punti elenco41321"/>
    <w:rsid w:val="003D5A89"/>
  </w:style>
  <w:style w:type="numbering" w:customStyle="1" w:styleId="Puntielenco41121221">
    <w:name w:val="Punti elenco41121221"/>
    <w:rsid w:val="003D5A89"/>
  </w:style>
  <w:style w:type="numbering" w:customStyle="1" w:styleId="Puntielenco81221">
    <w:name w:val="Punti elenco81221"/>
    <w:rsid w:val="003D5A89"/>
  </w:style>
  <w:style w:type="numbering" w:customStyle="1" w:styleId="Puntielenco5121221">
    <w:name w:val="Punti elenco5121221"/>
    <w:rsid w:val="003D5A89"/>
  </w:style>
  <w:style w:type="numbering" w:customStyle="1" w:styleId="Puntielenco631221">
    <w:name w:val="Punti elenco631221"/>
    <w:rsid w:val="003D5A89"/>
  </w:style>
  <w:style w:type="numbering" w:customStyle="1" w:styleId="Puntielenco4221221">
    <w:name w:val="Punti elenco4221221"/>
    <w:rsid w:val="003D5A89"/>
  </w:style>
  <w:style w:type="numbering" w:customStyle="1" w:styleId="Nessunelenco3121">
    <w:name w:val="Nessun elenco3121"/>
    <w:next w:val="Nessunelenco"/>
    <w:uiPriority w:val="99"/>
    <w:semiHidden/>
    <w:unhideWhenUsed/>
    <w:rsid w:val="003D5A89"/>
  </w:style>
  <w:style w:type="numbering" w:customStyle="1" w:styleId="Nessunelenco13121">
    <w:name w:val="Nessun elenco13121"/>
    <w:next w:val="Nessunelenco"/>
    <w:uiPriority w:val="99"/>
    <w:semiHidden/>
    <w:rsid w:val="003D5A89"/>
  </w:style>
  <w:style w:type="numbering" w:customStyle="1" w:styleId="Puntielenco921">
    <w:name w:val="Punti elenco921"/>
    <w:rsid w:val="003D5A89"/>
  </w:style>
  <w:style w:type="numbering" w:customStyle="1" w:styleId="Puntielenco1121">
    <w:name w:val="Punti elenco1121"/>
    <w:rsid w:val="003D5A89"/>
  </w:style>
  <w:style w:type="numbering" w:customStyle="1" w:styleId="Puntielenco2121">
    <w:name w:val="Punti elenco2121"/>
    <w:rsid w:val="003D5A89"/>
  </w:style>
  <w:style w:type="numbering" w:customStyle="1" w:styleId="Puntielenco3221">
    <w:name w:val="Punti elenco3221"/>
    <w:rsid w:val="003D5A89"/>
  </w:style>
  <w:style w:type="numbering" w:customStyle="1" w:styleId="Puntielenco42321">
    <w:name w:val="Punti elenco42321"/>
    <w:rsid w:val="003D5A89"/>
  </w:style>
  <w:style w:type="numbering" w:customStyle="1" w:styleId="Puntielenco31221">
    <w:name w:val="Punti elenco31221"/>
    <w:rsid w:val="003D5A89"/>
  </w:style>
  <w:style w:type="numbering" w:customStyle="1" w:styleId="Puntielenco411321">
    <w:name w:val="Punti elenco411321"/>
    <w:rsid w:val="003D5A89"/>
  </w:style>
  <w:style w:type="numbering" w:customStyle="1" w:styleId="Puntielenco311121">
    <w:name w:val="Punti elenco311121"/>
    <w:rsid w:val="003D5A89"/>
  </w:style>
  <w:style w:type="numbering" w:customStyle="1" w:styleId="Puntielenco5321">
    <w:name w:val="Punti elenco5321"/>
    <w:rsid w:val="003D5A89"/>
  </w:style>
  <w:style w:type="numbering" w:customStyle="1" w:styleId="Puntielenco6421">
    <w:name w:val="Punti elenco6421"/>
    <w:rsid w:val="003D5A89"/>
  </w:style>
  <w:style w:type="numbering" w:customStyle="1" w:styleId="Nessunelenco113121">
    <w:name w:val="Nessun elenco113121"/>
    <w:next w:val="Nessunelenco"/>
    <w:uiPriority w:val="99"/>
    <w:semiHidden/>
    <w:unhideWhenUsed/>
    <w:rsid w:val="003D5A89"/>
  </w:style>
  <w:style w:type="numbering" w:customStyle="1" w:styleId="Nessunelenco21221">
    <w:name w:val="Nessun elenco21221"/>
    <w:next w:val="Nessunelenco"/>
    <w:uiPriority w:val="99"/>
    <w:semiHidden/>
    <w:unhideWhenUsed/>
    <w:rsid w:val="003D5A89"/>
  </w:style>
  <w:style w:type="numbering" w:customStyle="1" w:styleId="Puntielenco72221">
    <w:name w:val="Punti elenco72221"/>
    <w:rsid w:val="003D5A89"/>
  </w:style>
  <w:style w:type="numbering" w:customStyle="1" w:styleId="Puntielenco421221">
    <w:name w:val="Punti elenco421221"/>
    <w:rsid w:val="003D5A89"/>
  </w:style>
  <w:style w:type="numbering" w:customStyle="1" w:styleId="Puntielenco4111221">
    <w:name w:val="Punti elenco4111221"/>
    <w:rsid w:val="003D5A89"/>
  </w:style>
  <w:style w:type="numbering" w:customStyle="1" w:styleId="Puntielenco51321">
    <w:name w:val="Punti elenco51321"/>
    <w:rsid w:val="003D5A89"/>
  </w:style>
  <w:style w:type="numbering" w:customStyle="1" w:styleId="Puntielenco61321">
    <w:name w:val="Punti elenco61321"/>
    <w:rsid w:val="003D5A89"/>
  </w:style>
  <w:style w:type="numbering" w:customStyle="1" w:styleId="Puntielenco611121">
    <w:name w:val="Punti elenco611121"/>
    <w:rsid w:val="003D5A89"/>
  </w:style>
  <w:style w:type="numbering" w:customStyle="1" w:styleId="Puntielenco711221">
    <w:name w:val="Punti elenco711221"/>
    <w:rsid w:val="003D5A89"/>
  </w:style>
  <w:style w:type="numbering" w:customStyle="1" w:styleId="Puntielenco4211121">
    <w:name w:val="Punti elenco4211121"/>
    <w:rsid w:val="003D5A89"/>
  </w:style>
  <w:style w:type="numbering" w:customStyle="1" w:styleId="Puntielenco41111221">
    <w:name w:val="Punti elenco41111221"/>
    <w:rsid w:val="003D5A89"/>
  </w:style>
  <w:style w:type="numbering" w:customStyle="1" w:styleId="Puntielenco511121">
    <w:name w:val="Punti elenco511121"/>
    <w:rsid w:val="003D5A89"/>
  </w:style>
  <w:style w:type="numbering" w:customStyle="1" w:styleId="Puntielenco62221">
    <w:name w:val="Punti elenco62221"/>
    <w:rsid w:val="003D5A89"/>
  </w:style>
  <w:style w:type="numbering" w:customStyle="1" w:styleId="Puntielenco82121">
    <w:name w:val="Punti elenco82121"/>
    <w:rsid w:val="003D5A89"/>
  </w:style>
  <w:style w:type="numbering" w:customStyle="1" w:styleId="Puntielenco43121">
    <w:name w:val="Punti elenco43121"/>
    <w:rsid w:val="003D5A89"/>
  </w:style>
  <w:style w:type="numbering" w:customStyle="1" w:styleId="Puntielenco412121">
    <w:name w:val="Punti elenco412121"/>
    <w:rsid w:val="003D5A89"/>
  </w:style>
  <w:style w:type="numbering" w:customStyle="1" w:styleId="Puntielenco52121">
    <w:name w:val="Punti elenco52121"/>
    <w:rsid w:val="003D5A89"/>
  </w:style>
  <w:style w:type="numbering" w:customStyle="1" w:styleId="Puntielenco632121">
    <w:name w:val="Punti elenco632121"/>
    <w:rsid w:val="003D5A89"/>
  </w:style>
  <w:style w:type="numbering" w:customStyle="1" w:styleId="Puntielenco612121">
    <w:name w:val="Punti elenco612121"/>
    <w:rsid w:val="003D5A89"/>
  </w:style>
  <w:style w:type="numbering" w:customStyle="1" w:styleId="Puntielenco721121">
    <w:name w:val="Punti elenco721121"/>
    <w:rsid w:val="003D5A89"/>
  </w:style>
  <w:style w:type="numbering" w:customStyle="1" w:styleId="Puntielenco4222121">
    <w:name w:val="Punti elenco4222121"/>
    <w:rsid w:val="003D5A89"/>
  </w:style>
  <w:style w:type="numbering" w:customStyle="1" w:styleId="Puntielenco41122121">
    <w:name w:val="Punti elenco41122121"/>
    <w:rsid w:val="003D5A89"/>
  </w:style>
  <w:style w:type="numbering" w:customStyle="1" w:styleId="Puntielenco5122121">
    <w:name w:val="Punti elenco5122121"/>
    <w:rsid w:val="003D5A89"/>
  </w:style>
  <w:style w:type="numbering" w:customStyle="1" w:styleId="Puntielenco621121">
    <w:name w:val="Punti elenco621121"/>
    <w:rsid w:val="003D5A89"/>
  </w:style>
  <w:style w:type="numbering" w:customStyle="1" w:styleId="Puntielenco411211221">
    <w:name w:val="Punti elenco411211221"/>
    <w:rsid w:val="003D5A89"/>
  </w:style>
  <w:style w:type="numbering" w:customStyle="1" w:styleId="Nessunelenco511">
    <w:name w:val="Nessun elenco511"/>
    <w:next w:val="Nessunelenco"/>
    <w:uiPriority w:val="99"/>
    <w:semiHidden/>
    <w:rsid w:val="003D5A89"/>
  </w:style>
  <w:style w:type="numbering" w:customStyle="1" w:styleId="Nessunelenco1511">
    <w:name w:val="Nessun elenco1511"/>
    <w:next w:val="Nessunelenco"/>
    <w:uiPriority w:val="99"/>
    <w:semiHidden/>
    <w:rsid w:val="003D5A89"/>
  </w:style>
  <w:style w:type="numbering" w:customStyle="1" w:styleId="Nessunelenco11511">
    <w:name w:val="Nessun elenco11511"/>
    <w:next w:val="Nessunelenco"/>
    <w:semiHidden/>
    <w:rsid w:val="003D5A89"/>
  </w:style>
  <w:style w:type="numbering" w:customStyle="1" w:styleId="Puntielenco42271311">
    <w:name w:val="Punti elenco42271311"/>
    <w:rsid w:val="003D5A89"/>
  </w:style>
  <w:style w:type="numbering" w:customStyle="1" w:styleId="Stileimportato1311">
    <w:name w:val="Stile importato 1311"/>
    <w:rsid w:val="003D5A89"/>
  </w:style>
  <w:style w:type="numbering" w:customStyle="1" w:styleId="Stileimportato2311">
    <w:name w:val="Stile importato 2311"/>
    <w:rsid w:val="003D5A89"/>
  </w:style>
  <w:style w:type="numbering" w:customStyle="1" w:styleId="Nessunelenco111311">
    <w:name w:val="Nessun elenco111311"/>
    <w:next w:val="Nessunelenco"/>
    <w:uiPriority w:val="99"/>
    <w:semiHidden/>
    <w:rsid w:val="003D5A89"/>
  </w:style>
  <w:style w:type="numbering" w:customStyle="1" w:styleId="Puntielenco4101311">
    <w:name w:val="Punti elenco4101311"/>
    <w:rsid w:val="003D5A89"/>
  </w:style>
  <w:style w:type="numbering" w:customStyle="1" w:styleId="Puntielenco7411">
    <w:name w:val="Punti elenco7411"/>
    <w:rsid w:val="003D5A89"/>
  </w:style>
  <w:style w:type="numbering" w:customStyle="1" w:styleId="Puntielenco4511">
    <w:name w:val="Punti elenco4511"/>
    <w:rsid w:val="003D5A89"/>
  </w:style>
  <w:style w:type="numbering" w:customStyle="1" w:styleId="Puntielenco4112411">
    <w:name w:val="Punti elenco4112411"/>
    <w:rsid w:val="003D5A89"/>
  </w:style>
  <w:style w:type="numbering" w:customStyle="1" w:styleId="Puntielenco8411">
    <w:name w:val="Punti elenco8411"/>
    <w:rsid w:val="003D5A89"/>
  </w:style>
  <w:style w:type="numbering" w:customStyle="1" w:styleId="Puntielenco512411">
    <w:name w:val="Punti elenco512411"/>
    <w:rsid w:val="003D5A89"/>
  </w:style>
  <w:style w:type="numbering" w:customStyle="1" w:styleId="Puntielenco63411">
    <w:name w:val="Punti elenco63411"/>
    <w:rsid w:val="003D5A89"/>
  </w:style>
  <w:style w:type="numbering" w:customStyle="1" w:styleId="Puntielenco422411">
    <w:name w:val="Punti elenco422411"/>
    <w:rsid w:val="003D5A89"/>
  </w:style>
  <w:style w:type="numbering" w:customStyle="1" w:styleId="Nessunelenco2311">
    <w:name w:val="Nessun elenco2311"/>
    <w:next w:val="Nessunelenco"/>
    <w:uiPriority w:val="99"/>
    <w:semiHidden/>
    <w:unhideWhenUsed/>
    <w:rsid w:val="003D5A89"/>
  </w:style>
  <w:style w:type="numbering" w:customStyle="1" w:styleId="Nessunelenco12311">
    <w:name w:val="Nessun elenco12311"/>
    <w:next w:val="Nessunelenco"/>
    <w:uiPriority w:val="99"/>
    <w:semiHidden/>
    <w:rsid w:val="003D5A89"/>
  </w:style>
  <w:style w:type="numbering" w:customStyle="1" w:styleId="Nessunelenco112311">
    <w:name w:val="Nessun elenco112311"/>
    <w:next w:val="Nessunelenco"/>
    <w:semiHidden/>
    <w:rsid w:val="003D5A89"/>
  </w:style>
  <w:style w:type="numbering" w:customStyle="1" w:styleId="Nessunelenco1111311">
    <w:name w:val="Nessun elenco1111311"/>
    <w:next w:val="Nessunelenco"/>
    <w:uiPriority w:val="99"/>
    <w:semiHidden/>
    <w:rsid w:val="003D5A89"/>
  </w:style>
  <w:style w:type="numbering" w:customStyle="1" w:styleId="Puntielenco422711311">
    <w:name w:val="Punti elenco422711311"/>
    <w:rsid w:val="003D5A89"/>
  </w:style>
  <w:style w:type="numbering" w:customStyle="1" w:styleId="Puntielenco41011311">
    <w:name w:val="Punti elenco41011311"/>
    <w:rsid w:val="003D5A89"/>
  </w:style>
  <w:style w:type="numbering" w:customStyle="1" w:styleId="Puntielenco71311">
    <w:name w:val="Punti elenco71311"/>
    <w:rsid w:val="003D5A89"/>
  </w:style>
  <w:style w:type="numbering" w:customStyle="1" w:styleId="Puntielenco41411">
    <w:name w:val="Punti elenco41411"/>
    <w:rsid w:val="003D5A89"/>
  </w:style>
  <w:style w:type="numbering" w:customStyle="1" w:styleId="Puntielenco41121311">
    <w:name w:val="Punti elenco41121311"/>
    <w:rsid w:val="003D5A89"/>
  </w:style>
  <w:style w:type="numbering" w:customStyle="1" w:styleId="Puntielenco81311">
    <w:name w:val="Punti elenco81311"/>
    <w:rsid w:val="003D5A89"/>
  </w:style>
  <w:style w:type="numbering" w:customStyle="1" w:styleId="Puntielenco5121311">
    <w:name w:val="Punti elenco5121311"/>
    <w:rsid w:val="003D5A89"/>
  </w:style>
  <w:style w:type="numbering" w:customStyle="1" w:styleId="Puntielenco631311">
    <w:name w:val="Punti elenco631311"/>
    <w:rsid w:val="003D5A89"/>
  </w:style>
  <w:style w:type="numbering" w:customStyle="1" w:styleId="Puntielenco4221311">
    <w:name w:val="Punti elenco4221311"/>
    <w:rsid w:val="003D5A89"/>
  </w:style>
  <w:style w:type="numbering" w:customStyle="1" w:styleId="Nessunelenco21311">
    <w:name w:val="Nessun elenco21311"/>
    <w:next w:val="Nessunelenco"/>
    <w:uiPriority w:val="99"/>
    <w:semiHidden/>
    <w:rsid w:val="003D5A89"/>
  </w:style>
  <w:style w:type="numbering" w:customStyle="1" w:styleId="Nessunelenco121111">
    <w:name w:val="Nessun elenco121111"/>
    <w:next w:val="Nessunelenco"/>
    <w:uiPriority w:val="99"/>
    <w:semiHidden/>
    <w:rsid w:val="003D5A89"/>
  </w:style>
  <w:style w:type="numbering" w:customStyle="1" w:styleId="Nessunelenco1121111">
    <w:name w:val="Nessun elenco1121111"/>
    <w:next w:val="Nessunelenco"/>
    <w:semiHidden/>
    <w:rsid w:val="003D5A89"/>
  </w:style>
  <w:style w:type="numbering" w:customStyle="1" w:styleId="Puntielenco4227111111">
    <w:name w:val="Punti elenco4227111111"/>
    <w:rsid w:val="003D5A89"/>
  </w:style>
  <w:style w:type="numbering" w:customStyle="1" w:styleId="Stileimportato11111">
    <w:name w:val="Stile importato 11111"/>
    <w:rsid w:val="003D5A89"/>
  </w:style>
  <w:style w:type="numbering" w:customStyle="1" w:styleId="Stileimportato21111">
    <w:name w:val="Stile importato 21111"/>
    <w:rsid w:val="003D5A89"/>
  </w:style>
  <w:style w:type="numbering" w:customStyle="1" w:styleId="Nessunelenco11111211">
    <w:name w:val="Nessun elenco11111211"/>
    <w:next w:val="Nessunelenco"/>
    <w:uiPriority w:val="99"/>
    <w:semiHidden/>
    <w:rsid w:val="003D5A89"/>
  </w:style>
  <w:style w:type="numbering" w:customStyle="1" w:styleId="Puntielenco410111111">
    <w:name w:val="Punti elenco410111111"/>
    <w:rsid w:val="003D5A89"/>
  </w:style>
  <w:style w:type="numbering" w:customStyle="1" w:styleId="Puntielenco711311">
    <w:name w:val="Punti elenco711311"/>
    <w:rsid w:val="003D5A89"/>
  </w:style>
  <w:style w:type="numbering" w:customStyle="1" w:styleId="Puntielenco411411">
    <w:name w:val="Punti elenco411411"/>
    <w:rsid w:val="003D5A89"/>
  </w:style>
  <w:style w:type="numbering" w:customStyle="1" w:styleId="Puntielenco411211311">
    <w:name w:val="Punti elenco411211311"/>
    <w:rsid w:val="003D5A89"/>
  </w:style>
  <w:style w:type="numbering" w:customStyle="1" w:styleId="Puntielenco811111">
    <w:name w:val="Punti elenco811111"/>
    <w:rsid w:val="003D5A89"/>
  </w:style>
  <w:style w:type="numbering" w:customStyle="1" w:styleId="Puntielenco51211111">
    <w:name w:val="Punti elenco51211111"/>
    <w:rsid w:val="003D5A89"/>
  </w:style>
  <w:style w:type="numbering" w:customStyle="1" w:styleId="Puntielenco6311111">
    <w:name w:val="Punti elenco6311111"/>
    <w:rsid w:val="003D5A89"/>
  </w:style>
  <w:style w:type="numbering" w:customStyle="1" w:styleId="Puntielenco42211111">
    <w:name w:val="Punti elenco42211111"/>
    <w:rsid w:val="003D5A89"/>
  </w:style>
  <w:style w:type="numbering" w:customStyle="1" w:styleId="Nessunelenco3211">
    <w:name w:val="Nessun elenco3211"/>
    <w:next w:val="Nessunelenco"/>
    <w:uiPriority w:val="99"/>
    <w:semiHidden/>
    <w:unhideWhenUsed/>
    <w:rsid w:val="003D5A89"/>
  </w:style>
  <w:style w:type="numbering" w:customStyle="1" w:styleId="Nessunelenco13211">
    <w:name w:val="Nessun elenco13211"/>
    <w:next w:val="Nessunelenco"/>
    <w:uiPriority w:val="99"/>
    <w:semiHidden/>
    <w:rsid w:val="003D5A89"/>
  </w:style>
  <w:style w:type="numbering" w:customStyle="1" w:styleId="Puntielenco1011">
    <w:name w:val="Punti elenco1011"/>
    <w:rsid w:val="003D5A89"/>
  </w:style>
  <w:style w:type="numbering" w:customStyle="1" w:styleId="Puntielenco1211">
    <w:name w:val="Punti elenco1211"/>
    <w:rsid w:val="003D5A89"/>
  </w:style>
  <w:style w:type="numbering" w:customStyle="1" w:styleId="Puntielenco2211">
    <w:name w:val="Punti elenco2211"/>
    <w:rsid w:val="003D5A89"/>
  </w:style>
  <w:style w:type="numbering" w:customStyle="1" w:styleId="Puntielenco3311">
    <w:name w:val="Punti elenco3311"/>
    <w:rsid w:val="003D5A89"/>
  </w:style>
  <w:style w:type="numbering" w:customStyle="1" w:styleId="Puntielenco42411">
    <w:name w:val="Punti elenco42411"/>
    <w:rsid w:val="003D5A89"/>
  </w:style>
  <w:style w:type="numbering" w:customStyle="1" w:styleId="Puntielenco31311">
    <w:name w:val="Punti elenco31311"/>
    <w:rsid w:val="003D5A89"/>
  </w:style>
  <w:style w:type="numbering" w:customStyle="1" w:styleId="Puntielenco4111311">
    <w:name w:val="Punti elenco4111311"/>
    <w:rsid w:val="003D5A89"/>
  </w:style>
  <w:style w:type="numbering" w:customStyle="1" w:styleId="Puntielenco311211">
    <w:name w:val="Punti elenco311211"/>
    <w:rsid w:val="003D5A89"/>
  </w:style>
  <w:style w:type="numbering" w:customStyle="1" w:styleId="Puntielenco5411">
    <w:name w:val="Punti elenco5411"/>
    <w:rsid w:val="003D5A89"/>
  </w:style>
  <w:style w:type="numbering" w:customStyle="1" w:styleId="Puntielenco6511">
    <w:name w:val="Punti elenco6511"/>
    <w:rsid w:val="003D5A89"/>
  </w:style>
  <w:style w:type="numbering" w:customStyle="1" w:styleId="Nessunelenco113211">
    <w:name w:val="Nessun elenco113211"/>
    <w:next w:val="Nessunelenco"/>
    <w:uiPriority w:val="99"/>
    <w:semiHidden/>
    <w:unhideWhenUsed/>
    <w:rsid w:val="003D5A89"/>
  </w:style>
  <w:style w:type="numbering" w:customStyle="1" w:styleId="Nessunelenco211111">
    <w:name w:val="Nessun elenco211111"/>
    <w:next w:val="Nessunelenco"/>
    <w:uiPriority w:val="99"/>
    <w:semiHidden/>
    <w:unhideWhenUsed/>
    <w:rsid w:val="003D5A89"/>
  </w:style>
  <w:style w:type="numbering" w:customStyle="1" w:styleId="Puntielenco72311">
    <w:name w:val="Punti elenco72311"/>
    <w:rsid w:val="003D5A89"/>
  </w:style>
  <w:style w:type="numbering" w:customStyle="1" w:styleId="Puntielenco421311">
    <w:name w:val="Punti elenco421311"/>
    <w:rsid w:val="003D5A89"/>
  </w:style>
  <w:style w:type="numbering" w:customStyle="1" w:styleId="Puntielenco41111311">
    <w:name w:val="Punti elenco41111311"/>
    <w:rsid w:val="003D5A89"/>
  </w:style>
  <w:style w:type="numbering" w:customStyle="1" w:styleId="Puntielenco51411">
    <w:name w:val="Punti elenco51411"/>
    <w:rsid w:val="003D5A89"/>
  </w:style>
  <w:style w:type="numbering" w:customStyle="1" w:styleId="Puntielenco61411">
    <w:name w:val="Punti elenco61411"/>
    <w:rsid w:val="003D5A89"/>
  </w:style>
  <w:style w:type="numbering" w:customStyle="1" w:styleId="Puntielenco611211">
    <w:name w:val="Punti elenco611211"/>
    <w:rsid w:val="003D5A89"/>
  </w:style>
  <w:style w:type="numbering" w:customStyle="1" w:styleId="Puntielenco7111111">
    <w:name w:val="Punti elenco7111111"/>
    <w:rsid w:val="003D5A89"/>
  </w:style>
  <w:style w:type="numbering" w:customStyle="1" w:styleId="Puntielenco4211211">
    <w:name w:val="Punti elenco4211211"/>
    <w:rsid w:val="003D5A89"/>
  </w:style>
  <w:style w:type="numbering" w:customStyle="1" w:styleId="Puntielenco411111111">
    <w:name w:val="Punti elenco411111111"/>
    <w:rsid w:val="003D5A89"/>
  </w:style>
  <w:style w:type="numbering" w:customStyle="1" w:styleId="Puntielenco511211">
    <w:name w:val="Punti elenco511211"/>
    <w:rsid w:val="003D5A89"/>
  </w:style>
  <w:style w:type="numbering" w:customStyle="1" w:styleId="Puntielenco62311">
    <w:name w:val="Punti elenco62311"/>
    <w:rsid w:val="003D5A89"/>
  </w:style>
  <w:style w:type="numbering" w:customStyle="1" w:styleId="Puntielenco82211">
    <w:name w:val="Punti elenco82211"/>
    <w:rsid w:val="003D5A89"/>
  </w:style>
  <w:style w:type="numbering" w:customStyle="1" w:styleId="Puntielenco43211">
    <w:name w:val="Punti elenco43211"/>
    <w:rsid w:val="003D5A89"/>
  </w:style>
  <w:style w:type="numbering" w:customStyle="1" w:styleId="Puntielenco412211">
    <w:name w:val="Punti elenco412211"/>
    <w:rsid w:val="003D5A89"/>
  </w:style>
  <w:style w:type="numbering" w:customStyle="1" w:styleId="Puntielenco52211">
    <w:name w:val="Punti elenco52211"/>
    <w:rsid w:val="003D5A89"/>
  </w:style>
  <w:style w:type="numbering" w:customStyle="1" w:styleId="Puntielenco632211">
    <w:name w:val="Punti elenco632211"/>
    <w:rsid w:val="003D5A89"/>
  </w:style>
  <w:style w:type="numbering" w:customStyle="1" w:styleId="Puntielenco612211">
    <w:name w:val="Punti elenco612211"/>
    <w:rsid w:val="003D5A89"/>
  </w:style>
  <w:style w:type="numbering" w:customStyle="1" w:styleId="Puntielenco721211">
    <w:name w:val="Punti elenco721211"/>
    <w:rsid w:val="003D5A89"/>
  </w:style>
  <w:style w:type="numbering" w:customStyle="1" w:styleId="Puntielenco4222211">
    <w:name w:val="Punti elenco4222211"/>
    <w:rsid w:val="003D5A89"/>
  </w:style>
  <w:style w:type="numbering" w:customStyle="1" w:styleId="Puntielenco41122211">
    <w:name w:val="Punti elenco41122211"/>
    <w:rsid w:val="003D5A89"/>
  </w:style>
  <w:style w:type="numbering" w:customStyle="1" w:styleId="Puntielenco5122211">
    <w:name w:val="Punti elenco5122211"/>
    <w:rsid w:val="003D5A89"/>
  </w:style>
  <w:style w:type="numbering" w:customStyle="1" w:styleId="Puntielenco621211">
    <w:name w:val="Punti elenco621211"/>
    <w:rsid w:val="003D5A89"/>
  </w:style>
  <w:style w:type="numbering" w:customStyle="1" w:styleId="Puntielenco4112111111">
    <w:name w:val="Punti elenco4112111111"/>
    <w:rsid w:val="003D5A89"/>
  </w:style>
  <w:style w:type="numbering" w:customStyle="1" w:styleId="Nessunelenco4111">
    <w:name w:val="Nessun elenco4111"/>
    <w:next w:val="Nessunelenco"/>
    <w:uiPriority w:val="99"/>
    <w:semiHidden/>
    <w:unhideWhenUsed/>
    <w:rsid w:val="003D5A89"/>
  </w:style>
  <w:style w:type="numbering" w:customStyle="1" w:styleId="Nessunelenco14111">
    <w:name w:val="Nessun elenco14111"/>
    <w:next w:val="Nessunelenco"/>
    <w:uiPriority w:val="99"/>
    <w:semiHidden/>
    <w:rsid w:val="003D5A89"/>
  </w:style>
  <w:style w:type="numbering" w:customStyle="1" w:styleId="Nessunelenco114111">
    <w:name w:val="Nessun elenco114111"/>
    <w:next w:val="Nessunelenco"/>
    <w:semiHidden/>
    <w:rsid w:val="003D5A89"/>
  </w:style>
  <w:style w:type="numbering" w:customStyle="1" w:styleId="Nessunelenco1112111">
    <w:name w:val="Nessun elenco1112111"/>
    <w:next w:val="Nessunelenco"/>
    <w:uiPriority w:val="99"/>
    <w:semiHidden/>
    <w:rsid w:val="003D5A89"/>
  </w:style>
  <w:style w:type="numbering" w:customStyle="1" w:styleId="Puntielenco422712111">
    <w:name w:val="Punti elenco422712111"/>
    <w:rsid w:val="003D5A89"/>
  </w:style>
  <w:style w:type="numbering" w:customStyle="1" w:styleId="Puntielenco41012111">
    <w:name w:val="Punti elenco41012111"/>
    <w:rsid w:val="003D5A89"/>
  </w:style>
  <w:style w:type="numbering" w:customStyle="1" w:styleId="Puntielenco73111">
    <w:name w:val="Punti elenco73111"/>
    <w:rsid w:val="003D5A89"/>
  </w:style>
  <w:style w:type="numbering" w:customStyle="1" w:styleId="Puntielenco44111">
    <w:name w:val="Punti elenco44111"/>
    <w:rsid w:val="003D5A89"/>
  </w:style>
  <w:style w:type="numbering" w:customStyle="1" w:styleId="Puntielenco41123111">
    <w:name w:val="Punti elenco41123111"/>
    <w:rsid w:val="003D5A89"/>
  </w:style>
  <w:style w:type="numbering" w:customStyle="1" w:styleId="Puntielenco83111">
    <w:name w:val="Punti elenco83111"/>
    <w:rsid w:val="003D5A89"/>
  </w:style>
  <w:style w:type="numbering" w:customStyle="1" w:styleId="Puntielenco5123111">
    <w:name w:val="Punti elenco5123111"/>
    <w:rsid w:val="003D5A89"/>
  </w:style>
  <w:style w:type="numbering" w:customStyle="1" w:styleId="Puntielenco633111">
    <w:name w:val="Punti elenco633111"/>
    <w:rsid w:val="003D5A89"/>
  </w:style>
  <w:style w:type="numbering" w:customStyle="1" w:styleId="Puntielenco4223111">
    <w:name w:val="Punti elenco4223111"/>
    <w:rsid w:val="003D5A89"/>
  </w:style>
  <w:style w:type="numbering" w:customStyle="1" w:styleId="Nessunelenco22111">
    <w:name w:val="Nessun elenco22111"/>
    <w:next w:val="Nessunelenco"/>
    <w:uiPriority w:val="99"/>
    <w:semiHidden/>
    <w:rsid w:val="003D5A89"/>
  </w:style>
  <w:style w:type="numbering" w:customStyle="1" w:styleId="Nessunelenco122111">
    <w:name w:val="Nessun elenco122111"/>
    <w:next w:val="Nessunelenco"/>
    <w:uiPriority w:val="99"/>
    <w:semiHidden/>
    <w:rsid w:val="003D5A89"/>
  </w:style>
  <w:style w:type="numbering" w:customStyle="1" w:styleId="Nessunelenco1122111">
    <w:name w:val="Nessun elenco1122111"/>
    <w:next w:val="Nessunelenco"/>
    <w:semiHidden/>
    <w:rsid w:val="003D5A89"/>
  </w:style>
  <w:style w:type="numbering" w:customStyle="1" w:styleId="Puntielenco4227112111">
    <w:name w:val="Punti elenco4227112111"/>
    <w:rsid w:val="003D5A89"/>
  </w:style>
  <w:style w:type="numbering" w:customStyle="1" w:styleId="Stileimportato12111">
    <w:name w:val="Stile importato 12111"/>
    <w:rsid w:val="003D5A89"/>
  </w:style>
  <w:style w:type="numbering" w:customStyle="1" w:styleId="Stileimportato22111">
    <w:name w:val="Stile importato 22111"/>
    <w:rsid w:val="003D5A89"/>
  </w:style>
  <w:style w:type="numbering" w:customStyle="1" w:styleId="Nessunelenco11112111">
    <w:name w:val="Nessun elenco11112111"/>
    <w:next w:val="Nessunelenco"/>
    <w:uiPriority w:val="99"/>
    <w:semiHidden/>
    <w:rsid w:val="003D5A89"/>
  </w:style>
  <w:style w:type="numbering" w:customStyle="1" w:styleId="Puntielenco410112111">
    <w:name w:val="Punti elenco410112111"/>
    <w:rsid w:val="003D5A89"/>
  </w:style>
  <w:style w:type="numbering" w:customStyle="1" w:styleId="Puntielenco712111">
    <w:name w:val="Punti elenco712111"/>
    <w:rsid w:val="003D5A89"/>
  </w:style>
  <w:style w:type="numbering" w:customStyle="1" w:styleId="Puntielenco413111">
    <w:name w:val="Punti elenco413111"/>
    <w:rsid w:val="003D5A89"/>
  </w:style>
  <w:style w:type="numbering" w:customStyle="1" w:styleId="Puntielenco411212111">
    <w:name w:val="Punti elenco411212111"/>
    <w:rsid w:val="003D5A89"/>
  </w:style>
  <w:style w:type="numbering" w:customStyle="1" w:styleId="Puntielenco812111">
    <w:name w:val="Punti elenco812111"/>
    <w:rsid w:val="003D5A89"/>
  </w:style>
  <w:style w:type="numbering" w:customStyle="1" w:styleId="Puntielenco51212111">
    <w:name w:val="Punti elenco51212111"/>
    <w:rsid w:val="003D5A89"/>
  </w:style>
  <w:style w:type="numbering" w:customStyle="1" w:styleId="Puntielenco6312111">
    <w:name w:val="Punti elenco6312111"/>
    <w:rsid w:val="003D5A89"/>
  </w:style>
  <w:style w:type="numbering" w:customStyle="1" w:styleId="Puntielenco42212111">
    <w:name w:val="Punti elenco42212111"/>
    <w:rsid w:val="003D5A89"/>
  </w:style>
  <w:style w:type="numbering" w:customStyle="1" w:styleId="Nessunelenco31111">
    <w:name w:val="Nessun elenco31111"/>
    <w:next w:val="Nessunelenco"/>
    <w:uiPriority w:val="99"/>
    <w:semiHidden/>
    <w:unhideWhenUsed/>
    <w:rsid w:val="003D5A89"/>
  </w:style>
  <w:style w:type="numbering" w:customStyle="1" w:styleId="Nessunelenco131111">
    <w:name w:val="Nessun elenco131111"/>
    <w:next w:val="Nessunelenco"/>
    <w:uiPriority w:val="99"/>
    <w:semiHidden/>
    <w:rsid w:val="003D5A89"/>
  </w:style>
  <w:style w:type="numbering" w:customStyle="1" w:styleId="Puntielenco9111">
    <w:name w:val="Punti elenco9111"/>
    <w:rsid w:val="003D5A89"/>
  </w:style>
  <w:style w:type="numbering" w:customStyle="1" w:styleId="Puntielenco11111">
    <w:name w:val="Punti elenco11111"/>
    <w:rsid w:val="003D5A89"/>
  </w:style>
  <w:style w:type="numbering" w:customStyle="1" w:styleId="Puntielenco21111">
    <w:name w:val="Punti elenco21111"/>
    <w:rsid w:val="003D5A89"/>
  </w:style>
  <w:style w:type="numbering" w:customStyle="1" w:styleId="Puntielenco32111">
    <w:name w:val="Punti elenco32111"/>
    <w:rsid w:val="003D5A89"/>
  </w:style>
  <w:style w:type="numbering" w:customStyle="1" w:styleId="Puntielenco423111">
    <w:name w:val="Punti elenco423111"/>
    <w:rsid w:val="003D5A89"/>
  </w:style>
  <w:style w:type="numbering" w:customStyle="1" w:styleId="Puntielenco312111">
    <w:name w:val="Punti elenco312111"/>
    <w:rsid w:val="003D5A89"/>
  </w:style>
  <w:style w:type="numbering" w:customStyle="1" w:styleId="Puntielenco4113111">
    <w:name w:val="Punti elenco4113111"/>
    <w:rsid w:val="003D5A89"/>
  </w:style>
  <w:style w:type="numbering" w:customStyle="1" w:styleId="Puntielenco3111111">
    <w:name w:val="Punti elenco3111111"/>
    <w:rsid w:val="003D5A89"/>
  </w:style>
  <w:style w:type="numbering" w:customStyle="1" w:styleId="Puntielenco53111">
    <w:name w:val="Punti elenco53111"/>
    <w:rsid w:val="003D5A89"/>
  </w:style>
  <w:style w:type="numbering" w:customStyle="1" w:styleId="Puntielenco64111">
    <w:name w:val="Punti elenco64111"/>
    <w:rsid w:val="003D5A89"/>
  </w:style>
  <w:style w:type="numbering" w:customStyle="1" w:styleId="Nessunelenco1131111">
    <w:name w:val="Nessun elenco1131111"/>
    <w:next w:val="Nessunelenco"/>
    <w:uiPriority w:val="99"/>
    <w:semiHidden/>
    <w:unhideWhenUsed/>
    <w:rsid w:val="003D5A89"/>
  </w:style>
  <w:style w:type="numbering" w:customStyle="1" w:styleId="Nessunelenco212111">
    <w:name w:val="Nessun elenco212111"/>
    <w:next w:val="Nessunelenco"/>
    <w:uiPriority w:val="99"/>
    <w:semiHidden/>
    <w:unhideWhenUsed/>
    <w:rsid w:val="003D5A89"/>
  </w:style>
  <w:style w:type="numbering" w:customStyle="1" w:styleId="Puntielenco722111">
    <w:name w:val="Punti elenco722111"/>
    <w:rsid w:val="003D5A89"/>
  </w:style>
  <w:style w:type="numbering" w:customStyle="1" w:styleId="Puntielenco4212111">
    <w:name w:val="Punti elenco4212111"/>
    <w:rsid w:val="003D5A89"/>
  </w:style>
  <w:style w:type="numbering" w:customStyle="1" w:styleId="Puntielenco41112111">
    <w:name w:val="Punti elenco41112111"/>
    <w:rsid w:val="003D5A89"/>
  </w:style>
  <w:style w:type="numbering" w:customStyle="1" w:styleId="Puntielenco513111">
    <w:name w:val="Punti elenco513111"/>
    <w:rsid w:val="003D5A89"/>
  </w:style>
  <w:style w:type="numbering" w:customStyle="1" w:styleId="Puntielenco613111">
    <w:name w:val="Punti elenco613111"/>
    <w:rsid w:val="003D5A89"/>
  </w:style>
  <w:style w:type="numbering" w:customStyle="1" w:styleId="Puntielenco6111111">
    <w:name w:val="Punti elenco6111111"/>
    <w:rsid w:val="003D5A89"/>
  </w:style>
  <w:style w:type="numbering" w:customStyle="1" w:styleId="Puntielenco7112111">
    <w:name w:val="Punti elenco7112111"/>
    <w:rsid w:val="003D5A89"/>
  </w:style>
  <w:style w:type="numbering" w:customStyle="1" w:styleId="Puntielenco42111111">
    <w:name w:val="Punti elenco42111111"/>
    <w:rsid w:val="003D5A89"/>
  </w:style>
  <w:style w:type="numbering" w:customStyle="1" w:styleId="Puntielenco411112111">
    <w:name w:val="Punti elenco411112111"/>
    <w:rsid w:val="003D5A89"/>
  </w:style>
  <w:style w:type="numbering" w:customStyle="1" w:styleId="Puntielenco5111111">
    <w:name w:val="Punti elenco5111111"/>
    <w:rsid w:val="003D5A89"/>
  </w:style>
  <w:style w:type="numbering" w:customStyle="1" w:styleId="Puntielenco622111">
    <w:name w:val="Punti elenco622111"/>
    <w:rsid w:val="003D5A89"/>
  </w:style>
  <w:style w:type="numbering" w:customStyle="1" w:styleId="Puntielenco821111">
    <w:name w:val="Punti elenco821111"/>
    <w:rsid w:val="003D5A89"/>
  </w:style>
  <w:style w:type="numbering" w:customStyle="1" w:styleId="Puntielenco431111">
    <w:name w:val="Punti elenco431111"/>
    <w:rsid w:val="003D5A89"/>
  </w:style>
  <w:style w:type="numbering" w:customStyle="1" w:styleId="Puntielenco4121111">
    <w:name w:val="Punti elenco4121111"/>
    <w:rsid w:val="003D5A89"/>
  </w:style>
  <w:style w:type="numbering" w:customStyle="1" w:styleId="Puntielenco521111">
    <w:name w:val="Punti elenco521111"/>
    <w:rsid w:val="003D5A89"/>
  </w:style>
  <w:style w:type="numbering" w:customStyle="1" w:styleId="Puntielenco6321111">
    <w:name w:val="Punti elenco6321111"/>
    <w:rsid w:val="003D5A89"/>
  </w:style>
  <w:style w:type="numbering" w:customStyle="1" w:styleId="Puntielenco6121111">
    <w:name w:val="Punti elenco6121111"/>
    <w:rsid w:val="003D5A89"/>
  </w:style>
  <w:style w:type="numbering" w:customStyle="1" w:styleId="Puntielenco7211111">
    <w:name w:val="Punti elenco7211111"/>
    <w:rsid w:val="003D5A89"/>
  </w:style>
  <w:style w:type="numbering" w:customStyle="1" w:styleId="Puntielenco42221111">
    <w:name w:val="Punti elenco42221111"/>
    <w:rsid w:val="003D5A89"/>
  </w:style>
  <w:style w:type="numbering" w:customStyle="1" w:styleId="Puntielenco411221111">
    <w:name w:val="Punti elenco411221111"/>
    <w:rsid w:val="003D5A89"/>
  </w:style>
  <w:style w:type="numbering" w:customStyle="1" w:styleId="Puntielenco51221111">
    <w:name w:val="Punti elenco51221111"/>
    <w:rsid w:val="003D5A89"/>
  </w:style>
  <w:style w:type="numbering" w:customStyle="1" w:styleId="Puntielenco6211111">
    <w:name w:val="Punti elenco6211111"/>
    <w:rsid w:val="003D5A89"/>
  </w:style>
  <w:style w:type="numbering" w:customStyle="1" w:styleId="Puntielenco4112112111">
    <w:name w:val="Punti elenco4112112111"/>
    <w:rsid w:val="003D5A89"/>
  </w:style>
  <w:style w:type="numbering" w:customStyle="1" w:styleId="Nessunelenco5111">
    <w:name w:val="Nessun elenco5111"/>
    <w:next w:val="Nessunelenco"/>
    <w:uiPriority w:val="99"/>
    <w:semiHidden/>
    <w:unhideWhenUsed/>
    <w:rsid w:val="003D5A89"/>
  </w:style>
  <w:style w:type="numbering" w:customStyle="1" w:styleId="Nessunelenco15111">
    <w:name w:val="Nessun elenco15111"/>
    <w:next w:val="Nessunelenco"/>
    <w:uiPriority w:val="99"/>
    <w:semiHidden/>
    <w:rsid w:val="003D5A89"/>
  </w:style>
  <w:style w:type="numbering" w:customStyle="1" w:styleId="Nessunelenco115111">
    <w:name w:val="Nessun elenco115111"/>
    <w:next w:val="Nessunelenco"/>
    <w:uiPriority w:val="99"/>
    <w:semiHidden/>
    <w:rsid w:val="003D5A89"/>
  </w:style>
  <w:style w:type="numbering" w:customStyle="1" w:styleId="Nessunelenco1113111">
    <w:name w:val="Nessun elenco1113111"/>
    <w:next w:val="Nessunelenco"/>
    <w:semiHidden/>
    <w:rsid w:val="003D5A89"/>
  </w:style>
  <w:style w:type="numbering" w:customStyle="1" w:styleId="Puntielenco422713111">
    <w:name w:val="Punti elenco422713111"/>
    <w:rsid w:val="003D5A89"/>
  </w:style>
  <w:style w:type="numbering" w:customStyle="1" w:styleId="Stileimportato13111">
    <w:name w:val="Stile importato 13111"/>
    <w:rsid w:val="003D5A89"/>
  </w:style>
  <w:style w:type="numbering" w:customStyle="1" w:styleId="Stileimportato23111">
    <w:name w:val="Stile importato 23111"/>
    <w:rsid w:val="003D5A89"/>
  </w:style>
  <w:style w:type="numbering" w:customStyle="1" w:styleId="Nessunelenco11113111">
    <w:name w:val="Nessun elenco11113111"/>
    <w:next w:val="Nessunelenco"/>
    <w:uiPriority w:val="99"/>
    <w:semiHidden/>
    <w:rsid w:val="003D5A89"/>
  </w:style>
  <w:style w:type="numbering" w:customStyle="1" w:styleId="Puntielenco41013111">
    <w:name w:val="Punti elenco41013111"/>
    <w:rsid w:val="003D5A89"/>
  </w:style>
  <w:style w:type="numbering" w:customStyle="1" w:styleId="Puntielenco74111">
    <w:name w:val="Punti elenco74111"/>
    <w:rsid w:val="003D5A89"/>
  </w:style>
  <w:style w:type="numbering" w:customStyle="1" w:styleId="Puntielenco45111">
    <w:name w:val="Punti elenco45111"/>
    <w:rsid w:val="003D5A89"/>
  </w:style>
  <w:style w:type="numbering" w:customStyle="1" w:styleId="Puntielenco41124111">
    <w:name w:val="Punti elenco41124111"/>
    <w:rsid w:val="003D5A89"/>
  </w:style>
  <w:style w:type="numbering" w:customStyle="1" w:styleId="Puntielenco84111">
    <w:name w:val="Punti elenco84111"/>
    <w:rsid w:val="003D5A89"/>
  </w:style>
  <w:style w:type="numbering" w:customStyle="1" w:styleId="Puntielenco5124111">
    <w:name w:val="Punti elenco5124111"/>
    <w:rsid w:val="003D5A89"/>
  </w:style>
  <w:style w:type="numbering" w:customStyle="1" w:styleId="Puntielenco634111">
    <w:name w:val="Punti elenco634111"/>
    <w:rsid w:val="003D5A89"/>
  </w:style>
  <w:style w:type="numbering" w:customStyle="1" w:styleId="Puntielenco4224111">
    <w:name w:val="Punti elenco4224111"/>
    <w:rsid w:val="003D5A89"/>
  </w:style>
  <w:style w:type="numbering" w:customStyle="1" w:styleId="Nessunelenco23111">
    <w:name w:val="Nessun elenco23111"/>
    <w:next w:val="Nessunelenco"/>
    <w:uiPriority w:val="99"/>
    <w:semiHidden/>
    <w:unhideWhenUsed/>
    <w:rsid w:val="003D5A89"/>
  </w:style>
  <w:style w:type="numbering" w:customStyle="1" w:styleId="Nessunelenco123111">
    <w:name w:val="Nessun elenco123111"/>
    <w:next w:val="Nessunelenco"/>
    <w:uiPriority w:val="99"/>
    <w:semiHidden/>
    <w:rsid w:val="003D5A89"/>
  </w:style>
  <w:style w:type="numbering" w:customStyle="1" w:styleId="Nessunelenco1123111">
    <w:name w:val="Nessun elenco1123111"/>
    <w:next w:val="Nessunelenco"/>
    <w:semiHidden/>
    <w:rsid w:val="003D5A89"/>
  </w:style>
  <w:style w:type="numbering" w:customStyle="1" w:styleId="Nessunelenco1111111111">
    <w:name w:val="Nessun elenco1111111111"/>
    <w:next w:val="Nessunelenco"/>
    <w:uiPriority w:val="99"/>
    <w:semiHidden/>
    <w:rsid w:val="003D5A89"/>
  </w:style>
  <w:style w:type="numbering" w:customStyle="1" w:styleId="Puntielenco4227113111">
    <w:name w:val="Punti elenco4227113111"/>
    <w:rsid w:val="003D5A89"/>
  </w:style>
  <w:style w:type="numbering" w:customStyle="1" w:styleId="Puntielenco410113111">
    <w:name w:val="Punti elenco410113111"/>
    <w:rsid w:val="003D5A89"/>
  </w:style>
  <w:style w:type="numbering" w:customStyle="1" w:styleId="Puntielenco713111">
    <w:name w:val="Punti elenco713111"/>
    <w:rsid w:val="003D5A89"/>
  </w:style>
  <w:style w:type="numbering" w:customStyle="1" w:styleId="Puntielenco414111">
    <w:name w:val="Punti elenco414111"/>
    <w:rsid w:val="003D5A89"/>
  </w:style>
  <w:style w:type="numbering" w:customStyle="1" w:styleId="Puntielenco411213111">
    <w:name w:val="Punti elenco411213111"/>
    <w:rsid w:val="003D5A89"/>
  </w:style>
  <w:style w:type="numbering" w:customStyle="1" w:styleId="Puntielenco813111">
    <w:name w:val="Punti elenco813111"/>
    <w:rsid w:val="003D5A89"/>
  </w:style>
  <w:style w:type="numbering" w:customStyle="1" w:styleId="Puntielenco51213111">
    <w:name w:val="Punti elenco51213111"/>
    <w:rsid w:val="003D5A89"/>
  </w:style>
  <w:style w:type="numbering" w:customStyle="1" w:styleId="Puntielenco6313111">
    <w:name w:val="Punti elenco6313111"/>
    <w:rsid w:val="003D5A89"/>
  </w:style>
  <w:style w:type="numbering" w:customStyle="1" w:styleId="Puntielenco42213111">
    <w:name w:val="Punti elenco42213111"/>
    <w:rsid w:val="003D5A89"/>
  </w:style>
  <w:style w:type="numbering" w:customStyle="1" w:styleId="Nessunelenco213111">
    <w:name w:val="Nessun elenco213111"/>
    <w:next w:val="Nessunelenco"/>
    <w:uiPriority w:val="99"/>
    <w:semiHidden/>
    <w:rsid w:val="003D5A89"/>
  </w:style>
  <w:style w:type="numbering" w:customStyle="1" w:styleId="Nessunelenco1211111">
    <w:name w:val="Nessun elenco1211111"/>
    <w:next w:val="Nessunelenco"/>
    <w:uiPriority w:val="99"/>
    <w:semiHidden/>
    <w:rsid w:val="003D5A89"/>
  </w:style>
  <w:style w:type="numbering" w:customStyle="1" w:styleId="Nessunelenco11211111">
    <w:name w:val="Nessun elenco11211111"/>
    <w:next w:val="Nessunelenco"/>
    <w:semiHidden/>
    <w:rsid w:val="003D5A89"/>
  </w:style>
  <w:style w:type="numbering" w:customStyle="1" w:styleId="Puntielenco42271111111">
    <w:name w:val="Punti elenco42271111111"/>
    <w:rsid w:val="003D5A89"/>
  </w:style>
  <w:style w:type="numbering" w:customStyle="1" w:styleId="Stileimportato111111">
    <w:name w:val="Stile importato 111111"/>
    <w:rsid w:val="003D5A89"/>
  </w:style>
  <w:style w:type="numbering" w:customStyle="1" w:styleId="Stileimportato211111">
    <w:name w:val="Stile importato 211111"/>
    <w:rsid w:val="003D5A89"/>
  </w:style>
  <w:style w:type="numbering" w:customStyle="1" w:styleId="Nessunelenco11111111111">
    <w:name w:val="Nessun elenco11111111111"/>
    <w:next w:val="Nessunelenco"/>
    <w:uiPriority w:val="99"/>
    <w:semiHidden/>
    <w:rsid w:val="003D5A89"/>
  </w:style>
  <w:style w:type="numbering" w:customStyle="1" w:styleId="Puntielenco4101111111">
    <w:name w:val="Punti elenco4101111111"/>
    <w:rsid w:val="003D5A89"/>
  </w:style>
  <w:style w:type="numbering" w:customStyle="1" w:styleId="Puntielenco7113111">
    <w:name w:val="Punti elenco7113111"/>
    <w:rsid w:val="003D5A89"/>
  </w:style>
  <w:style w:type="numbering" w:customStyle="1" w:styleId="Puntielenco4114111">
    <w:name w:val="Punti elenco4114111"/>
    <w:rsid w:val="003D5A89"/>
  </w:style>
  <w:style w:type="numbering" w:customStyle="1" w:styleId="Puntielenco4112113111">
    <w:name w:val="Punti elenco4112113111"/>
    <w:rsid w:val="003D5A89"/>
  </w:style>
  <w:style w:type="numbering" w:customStyle="1" w:styleId="Puntielenco8111111">
    <w:name w:val="Punti elenco8111111"/>
    <w:rsid w:val="003D5A89"/>
  </w:style>
  <w:style w:type="numbering" w:customStyle="1" w:styleId="Puntielenco512111111">
    <w:name w:val="Punti elenco512111111"/>
    <w:rsid w:val="003D5A89"/>
  </w:style>
  <w:style w:type="numbering" w:customStyle="1" w:styleId="Puntielenco63111111">
    <w:name w:val="Punti elenco63111111"/>
    <w:rsid w:val="003D5A89"/>
  </w:style>
  <w:style w:type="numbering" w:customStyle="1" w:styleId="Puntielenco422111111">
    <w:name w:val="Punti elenco422111111"/>
    <w:rsid w:val="003D5A89"/>
  </w:style>
  <w:style w:type="numbering" w:customStyle="1" w:styleId="Nessunelenco32111">
    <w:name w:val="Nessun elenco32111"/>
    <w:next w:val="Nessunelenco"/>
    <w:uiPriority w:val="99"/>
    <w:semiHidden/>
    <w:unhideWhenUsed/>
    <w:rsid w:val="003D5A89"/>
  </w:style>
  <w:style w:type="numbering" w:customStyle="1" w:styleId="Nessunelenco132111">
    <w:name w:val="Nessun elenco132111"/>
    <w:next w:val="Nessunelenco"/>
    <w:uiPriority w:val="99"/>
    <w:semiHidden/>
    <w:rsid w:val="003D5A89"/>
  </w:style>
  <w:style w:type="numbering" w:customStyle="1" w:styleId="Puntielenco10111">
    <w:name w:val="Punti elenco10111"/>
    <w:rsid w:val="003D5A89"/>
  </w:style>
  <w:style w:type="numbering" w:customStyle="1" w:styleId="Puntielenco12111">
    <w:name w:val="Punti elenco12111"/>
    <w:rsid w:val="003D5A89"/>
  </w:style>
  <w:style w:type="numbering" w:customStyle="1" w:styleId="Puntielenco22111">
    <w:name w:val="Punti elenco22111"/>
    <w:rsid w:val="003D5A89"/>
  </w:style>
  <w:style w:type="numbering" w:customStyle="1" w:styleId="Puntielenco33111">
    <w:name w:val="Punti elenco33111"/>
    <w:rsid w:val="003D5A89"/>
  </w:style>
  <w:style w:type="numbering" w:customStyle="1" w:styleId="Puntielenco424111">
    <w:name w:val="Punti elenco424111"/>
    <w:rsid w:val="003D5A89"/>
  </w:style>
  <w:style w:type="numbering" w:customStyle="1" w:styleId="Puntielenco313111">
    <w:name w:val="Punti elenco313111"/>
    <w:rsid w:val="003D5A89"/>
  </w:style>
  <w:style w:type="numbering" w:customStyle="1" w:styleId="Puntielenco41113111">
    <w:name w:val="Punti elenco41113111"/>
    <w:rsid w:val="003D5A89"/>
  </w:style>
  <w:style w:type="numbering" w:customStyle="1" w:styleId="Puntielenco3112111">
    <w:name w:val="Punti elenco3112111"/>
    <w:rsid w:val="003D5A89"/>
  </w:style>
  <w:style w:type="numbering" w:customStyle="1" w:styleId="Puntielenco54111">
    <w:name w:val="Punti elenco54111"/>
    <w:rsid w:val="003D5A89"/>
  </w:style>
  <w:style w:type="numbering" w:customStyle="1" w:styleId="Puntielenco65111">
    <w:name w:val="Punti elenco65111"/>
    <w:rsid w:val="003D5A89"/>
  </w:style>
  <w:style w:type="numbering" w:customStyle="1" w:styleId="Nessunelenco1132111">
    <w:name w:val="Nessun elenco1132111"/>
    <w:next w:val="Nessunelenco"/>
    <w:uiPriority w:val="99"/>
    <w:semiHidden/>
    <w:unhideWhenUsed/>
    <w:rsid w:val="003D5A89"/>
  </w:style>
  <w:style w:type="numbering" w:customStyle="1" w:styleId="Nessunelenco2111111">
    <w:name w:val="Nessun elenco2111111"/>
    <w:next w:val="Nessunelenco"/>
    <w:uiPriority w:val="99"/>
    <w:semiHidden/>
    <w:unhideWhenUsed/>
    <w:rsid w:val="003D5A89"/>
  </w:style>
  <w:style w:type="numbering" w:customStyle="1" w:styleId="Puntielenco723111">
    <w:name w:val="Punti elenco723111"/>
    <w:rsid w:val="003D5A89"/>
  </w:style>
  <w:style w:type="numbering" w:customStyle="1" w:styleId="Puntielenco4213111">
    <w:name w:val="Punti elenco4213111"/>
    <w:rsid w:val="003D5A89"/>
  </w:style>
  <w:style w:type="numbering" w:customStyle="1" w:styleId="Puntielenco411113111">
    <w:name w:val="Punti elenco411113111"/>
    <w:rsid w:val="003D5A89"/>
  </w:style>
  <w:style w:type="numbering" w:customStyle="1" w:styleId="Puntielenco514111">
    <w:name w:val="Punti elenco514111"/>
    <w:rsid w:val="003D5A89"/>
  </w:style>
  <w:style w:type="numbering" w:customStyle="1" w:styleId="Puntielenco614111">
    <w:name w:val="Punti elenco614111"/>
    <w:rsid w:val="003D5A89"/>
  </w:style>
  <w:style w:type="numbering" w:customStyle="1" w:styleId="Puntielenco6112111">
    <w:name w:val="Punti elenco6112111"/>
    <w:rsid w:val="003D5A89"/>
  </w:style>
  <w:style w:type="numbering" w:customStyle="1" w:styleId="Puntielenco71111111">
    <w:name w:val="Punti elenco71111111"/>
    <w:rsid w:val="003D5A89"/>
  </w:style>
  <w:style w:type="numbering" w:customStyle="1" w:styleId="Puntielenco42112111">
    <w:name w:val="Punti elenco42112111"/>
    <w:rsid w:val="003D5A89"/>
  </w:style>
  <w:style w:type="numbering" w:customStyle="1" w:styleId="Puntielenco4111111111">
    <w:name w:val="Punti elenco4111111111"/>
    <w:rsid w:val="003D5A89"/>
  </w:style>
  <w:style w:type="numbering" w:customStyle="1" w:styleId="Puntielenco5112111">
    <w:name w:val="Punti elenco5112111"/>
    <w:rsid w:val="003D5A89"/>
  </w:style>
  <w:style w:type="numbering" w:customStyle="1" w:styleId="Puntielenco623111">
    <w:name w:val="Punti elenco623111"/>
    <w:rsid w:val="003D5A89"/>
  </w:style>
  <w:style w:type="numbering" w:customStyle="1" w:styleId="Puntielenco822111">
    <w:name w:val="Punti elenco822111"/>
    <w:rsid w:val="003D5A89"/>
  </w:style>
  <w:style w:type="numbering" w:customStyle="1" w:styleId="Puntielenco432111">
    <w:name w:val="Punti elenco432111"/>
    <w:rsid w:val="003D5A89"/>
  </w:style>
  <w:style w:type="numbering" w:customStyle="1" w:styleId="Puntielenco4122111">
    <w:name w:val="Punti elenco4122111"/>
    <w:rsid w:val="003D5A89"/>
  </w:style>
  <w:style w:type="numbering" w:customStyle="1" w:styleId="Puntielenco522111">
    <w:name w:val="Punti elenco522111"/>
    <w:rsid w:val="003D5A89"/>
  </w:style>
  <w:style w:type="numbering" w:customStyle="1" w:styleId="Puntielenco6322111">
    <w:name w:val="Punti elenco6322111"/>
    <w:rsid w:val="003D5A89"/>
  </w:style>
  <w:style w:type="numbering" w:customStyle="1" w:styleId="Puntielenco6122111">
    <w:name w:val="Punti elenco6122111"/>
    <w:rsid w:val="003D5A89"/>
  </w:style>
  <w:style w:type="numbering" w:customStyle="1" w:styleId="Puntielenco7212111">
    <w:name w:val="Punti elenco7212111"/>
    <w:rsid w:val="003D5A89"/>
  </w:style>
  <w:style w:type="numbering" w:customStyle="1" w:styleId="Puntielenco42222111">
    <w:name w:val="Punti elenco42222111"/>
    <w:rsid w:val="003D5A89"/>
  </w:style>
  <w:style w:type="numbering" w:customStyle="1" w:styleId="Puntielenco411222111">
    <w:name w:val="Punti elenco411222111"/>
    <w:rsid w:val="003D5A89"/>
  </w:style>
  <w:style w:type="numbering" w:customStyle="1" w:styleId="Puntielenco51222111">
    <w:name w:val="Punti elenco51222111"/>
    <w:rsid w:val="003D5A89"/>
  </w:style>
  <w:style w:type="numbering" w:customStyle="1" w:styleId="Puntielenco6212111">
    <w:name w:val="Punti elenco6212111"/>
    <w:rsid w:val="003D5A89"/>
  </w:style>
  <w:style w:type="numbering" w:customStyle="1" w:styleId="Puntielenco41121111111">
    <w:name w:val="Punti elenco41121111111"/>
    <w:rsid w:val="003D5A89"/>
  </w:style>
  <w:style w:type="numbering" w:customStyle="1" w:styleId="Nessunelenco41111">
    <w:name w:val="Nessun elenco41111"/>
    <w:next w:val="Nessunelenco"/>
    <w:uiPriority w:val="99"/>
    <w:semiHidden/>
    <w:unhideWhenUsed/>
    <w:rsid w:val="003D5A89"/>
  </w:style>
  <w:style w:type="numbering" w:customStyle="1" w:styleId="Nessunelenco141111">
    <w:name w:val="Nessun elenco141111"/>
    <w:next w:val="Nessunelenco"/>
    <w:uiPriority w:val="99"/>
    <w:semiHidden/>
    <w:rsid w:val="003D5A89"/>
  </w:style>
  <w:style w:type="numbering" w:customStyle="1" w:styleId="Nessunelenco1141111">
    <w:name w:val="Nessun elenco1141111"/>
    <w:next w:val="Nessunelenco"/>
    <w:semiHidden/>
    <w:rsid w:val="003D5A89"/>
  </w:style>
  <w:style w:type="numbering" w:customStyle="1" w:styleId="Nessunelenco11121111">
    <w:name w:val="Nessun elenco11121111"/>
    <w:next w:val="Nessunelenco"/>
    <w:uiPriority w:val="99"/>
    <w:semiHidden/>
    <w:rsid w:val="003D5A89"/>
  </w:style>
  <w:style w:type="numbering" w:customStyle="1" w:styleId="Puntielenco4227121111">
    <w:name w:val="Punti elenco4227121111"/>
    <w:rsid w:val="003D5A89"/>
  </w:style>
  <w:style w:type="numbering" w:customStyle="1" w:styleId="Puntielenco410121111">
    <w:name w:val="Punti elenco410121111"/>
    <w:rsid w:val="003D5A89"/>
  </w:style>
  <w:style w:type="numbering" w:customStyle="1" w:styleId="Puntielenco731111">
    <w:name w:val="Punti elenco731111"/>
    <w:rsid w:val="003D5A89"/>
  </w:style>
  <w:style w:type="numbering" w:customStyle="1" w:styleId="Puntielenco441111">
    <w:name w:val="Punti elenco441111"/>
    <w:rsid w:val="003D5A89"/>
  </w:style>
  <w:style w:type="numbering" w:customStyle="1" w:styleId="Puntielenco411231111">
    <w:name w:val="Punti elenco411231111"/>
    <w:rsid w:val="003D5A89"/>
  </w:style>
  <w:style w:type="numbering" w:customStyle="1" w:styleId="Puntielenco831111">
    <w:name w:val="Punti elenco831111"/>
    <w:rsid w:val="003D5A89"/>
  </w:style>
  <w:style w:type="numbering" w:customStyle="1" w:styleId="Puntielenco51231111">
    <w:name w:val="Punti elenco51231111"/>
    <w:rsid w:val="003D5A89"/>
  </w:style>
  <w:style w:type="numbering" w:customStyle="1" w:styleId="Puntielenco6331111">
    <w:name w:val="Punti elenco6331111"/>
    <w:rsid w:val="003D5A89"/>
  </w:style>
  <w:style w:type="numbering" w:customStyle="1" w:styleId="Puntielenco42231111">
    <w:name w:val="Punti elenco42231111"/>
    <w:rsid w:val="003D5A89"/>
  </w:style>
  <w:style w:type="numbering" w:customStyle="1" w:styleId="Nessunelenco221111">
    <w:name w:val="Nessun elenco221111"/>
    <w:next w:val="Nessunelenco"/>
    <w:uiPriority w:val="99"/>
    <w:semiHidden/>
    <w:rsid w:val="003D5A89"/>
  </w:style>
  <w:style w:type="numbering" w:customStyle="1" w:styleId="Nessunelenco1221111">
    <w:name w:val="Nessun elenco1221111"/>
    <w:next w:val="Nessunelenco"/>
    <w:uiPriority w:val="99"/>
    <w:semiHidden/>
    <w:rsid w:val="003D5A89"/>
  </w:style>
  <w:style w:type="numbering" w:customStyle="1" w:styleId="Nessunelenco11221111">
    <w:name w:val="Nessun elenco11221111"/>
    <w:next w:val="Nessunelenco"/>
    <w:semiHidden/>
    <w:rsid w:val="003D5A89"/>
  </w:style>
  <w:style w:type="numbering" w:customStyle="1" w:styleId="Puntielenco42271121111">
    <w:name w:val="Punti elenco42271121111"/>
    <w:rsid w:val="003D5A89"/>
  </w:style>
  <w:style w:type="numbering" w:customStyle="1" w:styleId="Stileimportato121111">
    <w:name w:val="Stile importato 121111"/>
    <w:rsid w:val="003D5A89"/>
  </w:style>
  <w:style w:type="numbering" w:customStyle="1" w:styleId="Stileimportato221111">
    <w:name w:val="Stile importato 221111"/>
    <w:rsid w:val="003D5A89"/>
  </w:style>
  <w:style w:type="numbering" w:customStyle="1" w:styleId="Nessunelenco111121111">
    <w:name w:val="Nessun elenco111121111"/>
    <w:next w:val="Nessunelenco"/>
    <w:uiPriority w:val="99"/>
    <w:semiHidden/>
    <w:rsid w:val="003D5A89"/>
  </w:style>
  <w:style w:type="numbering" w:customStyle="1" w:styleId="Puntielenco4101121111">
    <w:name w:val="Punti elenco4101121111"/>
    <w:rsid w:val="003D5A89"/>
  </w:style>
  <w:style w:type="numbering" w:customStyle="1" w:styleId="Puntielenco7121111">
    <w:name w:val="Punti elenco7121111"/>
    <w:rsid w:val="003D5A89"/>
  </w:style>
  <w:style w:type="numbering" w:customStyle="1" w:styleId="Puntielenco4131111">
    <w:name w:val="Punti elenco4131111"/>
    <w:rsid w:val="003D5A89"/>
  </w:style>
  <w:style w:type="numbering" w:customStyle="1" w:styleId="Puntielenco4112121111">
    <w:name w:val="Punti elenco4112121111"/>
    <w:rsid w:val="003D5A89"/>
  </w:style>
  <w:style w:type="numbering" w:customStyle="1" w:styleId="Puntielenco8121111">
    <w:name w:val="Punti elenco8121111"/>
    <w:rsid w:val="003D5A89"/>
  </w:style>
  <w:style w:type="numbering" w:customStyle="1" w:styleId="Puntielenco512121111">
    <w:name w:val="Punti elenco512121111"/>
    <w:rsid w:val="003D5A89"/>
  </w:style>
  <w:style w:type="numbering" w:customStyle="1" w:styleId="Puntielenco63121111">
    <w:name w:val="Punti elenco63121111"/>
    <w:rsid w:val="003D5A89"/>
  </w:style>
  <w:style w:type="numbering" w:customStyle="1" w:styleId="Puntielenco422121111">
    <w:name w:val="Punti elenco422121111"/>
    <w:rsid w:val="003D5A89"/>
  </w:style>
  <w:style w:type="numbering" w:customStyle="1" w:styleId="Nessunelenco311111">
    <w:name w:val="Nessun elenco311111"/>
    <w:next w:val="Nessunelenco"/>
    <w:uiPriority w:val="99"/>
    <w:semiHidden/>
    <w:unhideWhenUsed/>
    <w:rsid w:val="003D5A89"/>
  </w:style>
  <w:style w:type="numbering" w:customStyle="1" w:styleId="Nessunelenco1311111">
    <w:name w:val="Nessun elenco1311111"/>
    <w:next w:val="Nessunelenco"/>
    <w:uiPriority w:val="99"/>
    <w:semiHidden/>
    <w:rsid w:val="003D5A89"/>
  </w:style>
  <w:style w:type="numbering" w:customStyle="1" w:styleId="Puntielenco91111">
    <w:name w:val="Punti elenco91111"/>
    <w:rsid w:val="003D5A89"/>
  </w:style>
  <w:style w:type="numbering" w:customStyle="1" w:styleId="Puntielenco111111">
    <w:name w:val="Punti elenco111111"/>
    <w:rsid w:val="003D5A89"/>
  </w:style>
  <w:style w:type="numbering" w:customStyle="1" w:styleId="Puntielenco211111">
    <w:name w:val="Punti elenco211111"/>
    <w:rsid w:val="003D5A89"/>
  </w:style>
  <w:style w:type="numbering" w:customStyle="1" w:styleId="Puntielenco321111">
    <w:name w:val="Punti elenco321111"/>
    <w:rsid w:val="003D5A89"/>
  </w:style>
  <w:style w:type="numbering" w:customStyle="1" w:styleId="Puntielenco4231111">
    <w:name w:val="Punti elenco4231111"/>
    <w:rsid w:val="003D5A89"/>
  </w:style>
  <w:style w:type="numbering" w:customStyle="1" w:styleId="Puntielenco3121111">
    <w:name w:val="Punti elenco3121111"/>
    <w:rsid w:val="003D5A89"/>
  </w:style>
  <w:style w:type="numbering" w:customStyle="1" w:styleId="Puntielenco41131111">
    <w:name w:val="Punti elenco41131111"/>
    <w:rsid w:val="003D5A89"/>
  </w:style>
  <w:style w:type="numbering" w:customStyle="1" w:styleId="Puntielenco31111111">
    <w:name w:val="Punti elenco31111111"/>
    <w:rsid w:val="003D5A89"/>
  </w:style>
  <w:style w:type="numbering" w:customStyle="1" w:styleId="Puntielenco531111">
    <w:name w:val="Punti elenco531111"/>
    <w:rsid w:val="003D5A89"/>
  </w:style>
  <w:style w:type="numbering" w:customStyle="1" w:styleId="Puntielenco641111">
    <w:name w:val="Punti elenco641111"/>
    <w:rsid w:val="003D5A89"/>
  </w:style>
  <w:style w:type="numbering" w:customStyle="1" w:styleId="Nessunelenco11311111">
    <w:name w:val="Nessun elenco11311111"/>
    <w:next w:val="Nessunelenco"/>
    <w:uiPriority w:val="99"/>
    <w:semiHidden/>
    <w:unhideWhenUsed/>
    <w:rsid w:val="003D5A89"/>
  </w:style>
  <w:style w:type="numbering" w:customStyle="1" w:styleId="Nessunelenco2121111">
    <w:name w:val="Nessun elenco2121111"/>
    <w:next w:val="Nessunelenco"/>
    <w:uiPriority w:val="99"/>
    <w:semiHidden/>
    <w:unhideWhenUsed/>
    <w:rsid w:val="003D5A89"/>
  </w:style>
  <w:style w:type="numbering" w:customStyle="1" w:styleId="Puntielenco7221111">
    <w:name w:val="Punti elenco7221111"/>
    <w:rsid w:val="003D5A89"/>
  </w:style>
  <w:style w:type="numbering" w:customStyle="1" w:styleId="Puntielenco42121111">
    <w:name w:val="Punti elenco42121111"/>
    <w:rsid w:val="003D5A89"/>
  </w:style>
  <w:style w:type="numbering" w:customStyle="1" w:styleId="Puntielenco411121111">
    <w:name w:val="Punti elenco411121111"/>
    <w:rsid w:val="003D5A89"/>
  </w:style>
  <w:style w:type="numbering" w:customStyle="1" w:styleId="Puntielenco5131111">
    <w:name w:val="Punti elenco5131111"/>
    <w:rsid w:val="003D5A89"/>
  </w:style>
  <w:style w:type="numbering" w:customStyle="1" w:styleId="Puntielenco6131111">
    <w:name w:val="Punti elenco6131111"/>
    <w:rsid w:val="003D5A89"/>
  </w:style>
  <w:style w:type="numbering" w:customStyle="1" w:styleId="Puntielenco61111111">
    <w:name w:val="Punti elenco61111111"/>
    <w:rsid w:val="003D5A89"/>
  </w:style>
  <w:style w:type="numbering" w:customStyle="1" w:styleId="Puntielenco71121111">
    <w:name w:val="Punti elenco71121111"/>
    <w:rsid w:val="003D5A89"/>
  </w:style>
  <w:style w:type="numbering" w:customStyle="1" w:styleId="Puntielenco421111111">
    <w:name w:val="Punti elenco421111111"/>
    <w:rsid w:val="003D5A89"/>
  </w:style>
  <w:style w:type="numbering" w:customStyle="1" w:styleId="Puntielenco4111121111">
    <w:name w:val="Punti elenco4111121111"/>
    <w:rsid w:val="003D5A89"/>
  </w:style>
  <w:style w:type="numbering" w:customStyle="1" w:styleId="Puntielenco51111111">
    <w:name w:val="Punti elenco51111111"/>
    <w:rsid w:val="003D5A89"/>
  </w:style>
  <w:style w:type="numbering" w:customStyle="1" w:styleId="Puntielenco6221111">
    <w:name w:val="Punti elenco6221111"/>
    <w:rsid w:val="003D5A89"/>
  </w:style>
  <w:style w:type="numbering" w:customStyle="1" w:styleId="Puntielenco8211111">
    <w:name w:val="Punti elenco8211111"/>
    <w:rsid w:val="003D5A89"/>
  </w:style>
  <w:style w:type="numbering" w:customStyle="1" w:styleId="Puntielenco4311111">
    <w:name w:val="Punti elenco4311111"/>
    <w:rsid w:val="003D5A89"/>
  </w:style>
  <w:style w:type="numbering" w:customStyle="1" w:styleId="Puntielenco41211111">
    <w:name w:val="Punti elenco41211111"/>
    <w:rsid w:val="003D5A89"/>
  </w:style>
  <w:style w:type="numbering" w:customStyle="1" w:styleId="Puntielenco5211111">
    <w:name w:val="Punti elenco5211111"/>
    <w:rsid w:val="003D5A89"/>
  </w:style>
  <w:style w:type="numbering" w:customStyle="1" w:styleId="Puntielenco63211111">
    <w:name w:val="Punti elenco63211111"/>
    <w:rsid w:val="003D5A89"/>
  </w:style>
  <w:style w:type="numbering" w:customStyle="1" w:styleId="Puntielenco61211111">
    <w:name w:val="Punti elenco61211111"/>
    <w:rsid w:val="003D5A89"/>
  </w:style>
  <w:style w:type="numbering" w:customStyle="1" w:styleId="Puntielenco72111111">
    <w:name w:val="Punti elenco72111111"/>
    <w:rsid w:val="003D5A89"/>
  </w:style>
  <w:style w:type="numbering" w:customStyle="1" w:styleId="Puntielenco422211111">
    <w:name w:val="Punti elenco422211111"/>
    <w:rsid w:val="003D5A89"/>
  </w:style>
  <w:style w:type="numbering" w:customStyle="1" w:styleId="Puntielenco4112211111">
    <w:name w:val="Punti elenco4112211111"/>
    <w:rsid w:val="003D5A89"/>
  </w:style>
  <w:style w:type="numbering" w:customStyle="1" w:styleId="Puntielenco512211111">
    <w:name w:val="Punti elenco512211111"/>
    <w:rsid w:val="003D5A89"/>
  </w:style>
  <w:style w:type="numbering" w:customStyle="1" w:styleId="Puntielenco62111111">
    <w:name w:val="Punti elenco62111111"/>
    <w:rsid w:val="003D5A89"/>
  </w:style>
  <w:style w:type="numbering" w:customStyle="1" w:styleId="Puntielenco41121121111">
    <w:name w:val="Punti elenco41121121111"/>
    <w:rsid w:val="003D5A89"/>
  </w:style>
  <w:style w:type="numbering" w:customStyle="1" w:styleId="Puntielenco63324">
    <w:name w:val="Punti elenco63324"/>
    <w:rsid w:val="003D5A89"/>
  </w:style>
  <w:style w:type="paragraph" w:customStyle="1" w:styleId="xl65">
    <w:name w:val="xl65"/>
    <w:basedOn w:val="Normale"/>
    <w:rsid w:val="003D5A89"/>
    <w:pPr>
      <w:spacing w:before="100" w:beforeAutospacing="1" w:after="100" w:afterAutospacing="1"/>
      <w:textAlignment w:val="center"/>
    </w:pPr>
    <w:rPr>
      <w:rFonts w:ascii="Century Gothic" w:hAnsi="Century Gothic"/>
      <w:sz w:val="16"/>
      <w:szCs w:val="16"/>
    </w:rPr>
  </w:style>
  <w:style w:type="paragraph" w:customStyle="1" w:styleId="xl66">
    <w:name w:val="xl66"/>
    <w:basedOn w:val="Normale"/>
    <w:rsid w:val="003D5A89"/>
    <w:pPr>
      <w:spacing w:before="100" w:beforeAutospacing="1" w:after="100" w:afterAutospacing="1"/>
      <w:textAlignment w:val="center"/>
    </w:pPr>
    <w:rPr>
      <w:rFonts w:ascii="Century Gothic" w:hAnsi="Century Gothic"/>
      <w:b/>
      <w:bCs/>
      <w:sz w:val="16"/>
      <w:szCs w:val="16"/>
    </w:rPr>
  </w:style>
  <w:style w:type="paragraph" w:customStyle="1" w:styleId="xl67">
    <w:name w:val="xl67"/>
    <w:basedOn w:val="Normale"/>
    <w:rsid w:val="003D5A89"/>
    <w:pPr>
      <w:spacing w:before="100" w:beforeAutospacing="1" w:after="100" w:afterAutospacing="1"/>
      <w:jc w:val="center"/>
      <w:textAlignment w:val="center"/>
    </w:pPr>
    <w:rPr>
      <w:rFonts w:ascii="Century Gothic" w:hAnsi="Century Gothic"/>
      <w:sz w:val="16"/>
      <w:szCs w:val="16"/>
    </w:rPr>
  </w:style>
  <w:style w:type="paragraph" w:customStyle="1" w:styleId="xl68">
    <w:name w:val="xl68"/>
    <w:basedOn w:val="Normale"/>
    <w:rsid w:val="003D5A89"/>
    <w:pPr>
      <w:spacing w:before="100" w:beforeAutospacing="1" w:after="100" w:afterAutospacing="1"/>
      <w:jc w:val="center"/>
      <w:textAlignment w:val="center"/>
    </w:pPr>
    <w:rPr>
      <w:rFonts w:ascii="Century Gothic" w:hAnsi="Century Gothic"/>
      <w:b/>
      <w:bCs/>
      <w:color w:val="C00000"/>
      <w:sz w:val="12"/>
      <w:szCs w:val="12"/>
    </w:rPr>
  </w:style>
  <w:style w:type="paragraph" w:customStyle="1" w:styleId="xl69">
    <w:name w:val="xl69"/>
    <w:basedOn w:val="Normale"/>
    <w:rsid w:val="003D5A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2"/>
      <w:szCs w:val="12"/>
    </w:rPr>
  </w:style>
  <w:style w:type="paragraph" w:customStyle="1" w:styleId="xl70">
    <w:name w:val="xl70"/>
    <w:basedOn w:val="Normale"/>
    <w:rsid w:val="003D5A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2"/>
      <w:szCs w:val="12"/>
    </w:rPr>
  </w:style>
  <w:style w:type="paragraph" w:customStyle="1" w:styleId="xl71">
    <w:name w:val="xl71"/>
    <w:basedOn w:val="Normale"/>
    <w:rsid w:val="003D5A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2"/>
      <w:szCs w:val="12"/>
    </w:rPr>
  </w:style>
  <w:style w:type="paragraph" w:customStyle="1" w:styleId="xl72">
    <w:name w:val="xl72"/>
    <w:basedOn w:val="Normale"/>
    <w:rsid w:val="003D5A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2"/>
      <w:szCs w:val="12"/>
    </w:rPr>
  </w:style>
  <w:style w:type="paragraph" w:customStyle="1" w:styleId="xl73">
    <w:name w:val="xl73"/>
    <w:basedOn w:val="Normale"/>
    <w:rsid w:val="003D5A89"/>
    <w:pPr>
      <w:spacing w:before="100" w:beforeAutospacing="1" w:after="100" w:afterAutospacing="1"/>
      <w:textAlignment w:val="center"/>
    </w:pPr>
    <w:rPr>
      <w:rFonts w:ascii="Century Gothic" w:hAnsi="Century Gothic"/>
      <w:sz w:val="12"/>
      <w:szCs w:val="12"/>
    </w:rPr>
  </w:style>
  <w:style w:type="paragraph" w:customStyle="1" w:styleId="xl74">
    <w:name w:val="xl74"/>
    <w:basedOn w:val="Normale"/>
    <w:rsid w:val="003D5A89"/>
    <w:pPr>
      <w:spacing w:before="100" w:beforeAutospacing="1" w:after="100" w:afterAutospacing="1"/>
      <w:jc w:val="center"/>
      <w:textAlignment w:val="center"/>
    </w:pPr>
    <w:rPr>
      <w:rFonts w:ascii="Century Gothic" w:hAnsi="Century Gothic"/>
      <w:sz w:val="12"/>
      <w:szCs w:val="12"/>
    </w:rPr>
  </w:style>
  <w:style w:type="paragraph" w:customStyle="1" w:styleId="xl75">
    <w:name w:val="xl75"/>
    <w:basedOn w:val="Normale"/>
    <w:rsid w:val="003D5A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2"/>
      <w:szCs w:val="12"/>
    </w:rPr>
  </w:style>
  <w:style w:type="paragraph" w:customStyle="1" w:styleId="xl76">
    <w:name w:val="xl76"/>
    <w:basedOn w:val="Normale"/>
    <w:rsid w:val="003D5A89"/>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2"/>
      <w:szCs w:val="12"/>
    </w:rPr>
  </w:style>
  <w:style w:type="paragraph" w:customStyle="1" w:styleId="xl77">
    <w:name w:val="xl77"/>
    <w:basedOn w:val="Normale"/>
    <w:rsid w:val="003D5A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sz w:val="12"/>
      <w:szCs w:val="12"/>
    </w:rPr>
  </w:style>
  <w:style w:type="numbering" w:customStyle="1" w:styleId="Puntielenco47">
    <w:name w:val="Punti elenco47"/>
    <w:rsid w:val="003D5A89"/>
  </w:style>
  <w:style w:type="numbering" w:customStyle="1" w:styleId="Puntielenco76">
    <w:name w:val="Punti elenco76"/>
    <w:rsid w:val="003D5A89"/>
  </w:style>
  <w:style w:type="numbering" w:customStyle="1" w:styleId="Puntielenco86">
    <w:name w:val="Punti elenco86"/>
    <w:rsid w:val="003D5A89"/>
  </w:style>
  <w:style w:type="numbering" w:customStyle="1" w:styleId="Puntielenco636">
    <w:name w:val="Punti elenco636"/>
    <w:rsid w:val="003D5A89"/>
  </w:style>
  <w:style w:type="numbering" w:customStyle="1" w:styleId="Puntielenco4226">
    <w:name w:val="Punti elenco4226"/>
    <w:rsid w:val="003D5A89"/>
  </w:style>
  <w:style w:type="numbering" w:customStyle="1" w:styleId="Puntielenco41126">
    <w:name w:val="Punti elenco41126"/>
    <w:rsid w:val="003D5A89"/>
  </w:style>
  <w:style w:type="numbering" w:customStyle="1" w:styleId="Puntielenco5126">
    <w:name w:val="Punti elenco5126"/>
    <w:rsid w:val="003D5A89"/>
  </w:style>
  <w:style w:type="numbering" w:customStyle="1" w:styleId="Puntielenco422715">
    <w:name w:val="Punti elenco422715"/>
    <w:rsid w:val="003D5A89"/>
  </w:style>
  <w:style w:type="numbering" w:customStyle="1" w:styleId="Puntielenco41015">
    <w:name w:val="Punti elenco41015"/>
    <w:rsid w:val="003D5A89"/>
  </w:style>
  <w:style w:type="numbering" w:customStyle="1" w:styleId="Puntielenco752">
    <w:name w:val="Punti elenco752"/>
    <w:rsid w:val="003D5A89"/>
  </w:style>
  <w:style w:type="numbering" w:customStyle="1" w:styleId="Puntielenco462">
    <w:name w:val="Punti elenco462"/>
    <w:rsid w:val="003D5A89"/>
  </w:style>
  <w:style w:type="numbering" w:customStyle="1" w:styleId="Puntielenco411243">
    <w:name w:val="Punti elenco411243"/>
    <w:rsid w:val="003D5A89"/>
  </w:style>
  <w:style w:type="numbering" w:customStyle="1" w:styleId="Puntielenco833">
    <w:name w:val="Punti elenco833"/>
    <w:rsid w:val="003D5A89"/>
    <w:pPr>
      <w:numPr>
        <w:numId w:val="20"/>
      </w:numPr>
    </w:pPr>
  </w:style>
  <w:style w:type="numbering" w:customStyle="1" w:styleId="Puntielenco51233">
    <w:name w:val="Punti elenco51233"/>
    <w:rsid w:val="003D5A89"/>
    <w:pPr>
      <w:numPr>
        <w:numId w:val="17"/>
      </w:numPr>
    </w:pPr>
  </w:style>
  <w:style w:type="numbering" w:customStyle="1" w:styleId="Puntielenco6333">
    <w:name w:val="Punti elenco6333"/>
    <w:rsid w:val="003D5A89"/>
    <w:pPr>
      <w:numPr>
        <w:numId w:val="18"/>
      </w:numPr>
    </w:pPr>
  </w:style>
  <w:style w:type="numbering" w:customStyle="1" w:styleId="Puntielenco42233">
    <w:name w:val="Punti elenco42233"/>
    <w:rsid w:val="003D5A89"/>
    <w:pPr>
      <w:numPr>
        <w:numId w:val="19"/>
      </w:numPr>
    </w:pPr>
  </w:style>
  <w:style w:type="numbering" w:customStyle="1" w:styleId="Puntielenco471">
    <w:name w:val="Punti elenco471"/>
    <w:rsid w:val="003D5A89"/>
  </w:style>
  <w:style w:type="numbering" w:customStyle="1" w:styleId="Puntielenco761">
    <w:name w:val="Punti elenco761"/>
    <w:rsid w:val="003D5A89"/>
  </w:style>
  <w:style w:type="numbering" w:customStyle="1" w:styleId="Puntielenco48">
    <w:name w:val="Punti elenco48"/>
    <w:rsid w:val="003D5A89"/>
  </w:style>
  <w:style w:type="numbering" w:customStyle="1" w:styleId="Puntielenco416">
    <w:name w:val="Punti elenco416"/>
    <w:rsid w:val="003D5A89"/>
  </w:style>
  <w:style w:type="numbering" w:customStyle="1" w:styleId="Puntielenco77">
    <w:name w:val="Punti elenco77"/>
    <w:rsid w:val="003D5A89"/>
  </w:style>
  <w:style w:type="numbering" w:customStyle="1" w:styleId="Puntielenco616">
    <w:name w:val="Punti elenco616"/>
    <w:rsid w:val="003D5A89"/>
  </w:style>
  <w:style w:type="numbering" w:customStyle="1" w:styleId="Puntielenco411261">
    <w:name w:val="Punti elenco411261"/>
    <w:rsid w:val="003D5A89"/>
  </w:style>
  <w:style w:type="numbering" w:customStyle="1" w:styleId="Puntielenco6214">
    <w:name w:val="Punti elenco6214"/>
    <w:rsid w:val="003D5A89"/>
  </w:style>
  <w:style w:type="numbering" w:customStyle="1" w:styleId="Puntielenco7521">
    <w:name w:val="Punti elenco7521"/>
    <w:rsid w:val="003D5A89"/>
  </w:style>
  <w:style w:type="numbering" w:customStyle="1" w:styleId="Puntielenco4621">
    <w:name w:val="Punti elenco4621"/>
    <w:rsid w:val="003D5A89"/>
  </w:style>
  <w:style w:type="numbering" w:customStyle="1" w:styleId="Puntielenco7511">
    <w:name w:val="Punti elenco7511"/>
    <w:rsid w:val="003D5A89"/>
  </w:style>
  <w:style w:type="numbering" w:customStyle="1" w:styleId="Puntielenco4611">
    <w:name w:val="Punti elenco4611"/>
    <w:rsid w:val="003D5A89"/>
  </w:style>
  <w:style w:type="numbering" w:customStyle="1" w:styleId="Puntielenco481">
    <w:name w:val="Punti elenco481"/>
    <w:rsid w:val="003D5A89"/>
  </w:style>
  <w:style w:type="numbering" w:customStyle="1" w:styleId="Puntielenco771">
    <w:name w:val="Punti elenco771"/>
    <w:rsid w:val="003D5A89"/>
  </w:style>
  <w:style w:type="numbering" w:customStyle="1" w:styleId="Puntielenco4112421">
    <w:name w:val="Punti elenco4112421"/>
    <w:rsid w:val="003D5A89"/>
  </w:style>
  <w:style w:type="numbering" w:customStyle="1" w:styleId="Puntielenco4711">
    <w:name w:val="Punti elenco4711"/>
    <w:rsid w:val="003D5A89"/>
  </w:style>
  <w:style w:type="numbering" w:customStyle="1" w:styleId="Puntielenco7611">
    <w:name w:val="Punti elenco7611"/>
    <w:rsid w:val="003D5A89"/>
  </w:style>
  <w:style w:type="numbering" w:customStyle="1" w:styleId="Puntielenco4112511">
    <w:name w:val="Punti elenco4112511"/>
    <w:rsid w:val="003D5A89"/>
  </w:style>
  <w:style w:type="numbering" w:customStyle="1" w:styleId="Puntielenco75111">
    <w:name w:val="Punti elenco75111"/>
    <w:rsid w:val="003D5A89"/>
  </w:style>
  <w:style w:type="numbering" w:customStyle="1" w:styleId="Puntielenco46111">
    <w:name w:val="Punti elenco46111"/>
    <w:rsid w:val="003D5A89"/>
  </w:style>
  <w:style w:type="numbering" w:customStyle="1" w:styleId="Puntielenco4811">
    <w:name w:val="Punti elenco4811"/>
    <w:rsid w:val="003D5A89"/>
  </w:style>
  <w:style w:type="numbering" w:customStyle="1" w:styleId="Puntielenco7711">
    <w:name w:val="Punti elenco7711"/>
    <w:rsid w:val="003D5A89"/>
  </w:style>
  <w:style w:type="numbering" w:customStyle="1" w:styleId="Puntielenco8511">
    <w:name w:val="Punti elenco8511"/>
    <w:rsid w:val="003D5A89"/>
  </w:style>
  <w:style w:type="numbering" w:customStyle="1" w:styleId="Puntielenco63511">
    <w:name w:val="Punti elenco63511"/>
    <w:rsid w:val="003D5A89"/>
  </w:style>
  <w:style w:type="numbering" w:customStyle="1" w:styleId="Puntielenco422511">
    <w:name w:val="Punti elenco422511"/>
    <w:rsid w:val="003D5A89"/>
  </w:style>
  <w:style w:type="numbering" w:customStyle="1" w:styleId="Puntielenco4112611">
    <w:name w:val="Punti elenco4112611"/>
    <w:rsid w:val="003D5A89"/>
  </w:style>
  <w:style w:type="numbering" w:customStyle="1" w:styleId="Puntielenco512511">
    <w:name w:val="Punti elenco512511"/>
    <w:rsid w:val="003D5A89"/>
  </w:style>
  <w:style w:type="numbering" w:customStyle="1" w:styleId="Puntielenco75211">
    <w:name w:val="Punti elenco75211"/>
    <w:rsid w:val="003D5A89"/>
  </w:style>
  <w:style w:type="numbering" w:customStyle="1" w:styleId="Puntielenco46211">
    <w:name w:val="Punti elenco46211"/>
    <w:rsid w:val="003D5A89"/>
  </w:style>
  <w:style w:type="numbering" w:customStyle="1" w:styleId="Puntielenco41124211">
    <w:name w:val="Punti elenco41124211"/>
    <w:rsid w:val="003D5A89"/>
  </w:style>
  <w:style w:type="numbering" w:customStyle="1" w:styleId="Puntielenco83211">
    <w:name w:val="Punti elenco83211"/>
    <w:rsid w:val="003D5A89"/>
  </w:style>
  <w:style w:type="numbering" w:customStyle="1" w:styleId="Puntielenco5123211">
    <w:name w:val="Punti elenco5123211"/>
    <w:rsid w:val="003D5A89"/>
  </w:style>
  <w:style w:type="numbering" w:customStyle="1" w:styleId="Puntielenco633211">
    <w:name w:val="Punti elenco633211"/>
    <w:rsid w:val="003D5A89"/>
  </w:style>
  <w:style w:type="numbering" w:customStyle="1" w:styleId="Puntielenco4223211">
    <w:name w:val="Punti elenco4223211"/>
    <w:rsid w:val="003D5A89"/>
  </w:style>
  <w:style w:type="numbering" w:customStyle="1" w:styleId="Puntielenco472">
    <w:name w:val="Punti elenco472"/>
    <w:rsid w:val="003D5A89"/>
  </w:style>
  <w:style w:type="numbering" w:customStyle="1" w:styleId="Puntielenco762">
    <w:name w:val="Punti elenco762"/>
    <w:rsid w:val="003D5A89"/>
  </w:style>
  <w:style w:type="numbering" w:customStyle="1" w:styleId="Puntielenco411252">
    <w:name w:val="Punti elenco411252"/>
    <w:rsid w:val="003D5A89"/>
  </w:style>
  <w:style w:type="numbering" w:customStyle="1" w:styleId="Puntielenco7512">
    <w:name w:val="Punti elenco7512"/>
    <w:rsid w:val="003D5A89"/>
  </w:style>
  <w:style w:type="numbering" w:customStyle="1" w:styleId="Puntielenco4612">
    <w:name w:val="Punti elenco4612"/>
    <w:rsid w:val="003D5A89"/>
  </w:style>
  <w:style w:type="numbering" w:customStyle="1" w:styleId="Puntielenco4112412">
    <w:name w:val="Punti elenco4112412"/>
    <w:rsid w:val="003D5A89"/>
  </w:style>
  <w:style w:type="numbering" w:customStyle="1" w:styleId="Puntielenco482">
    <w:name w:val="Punti elenco482"/>
    <w:rsid w:val="003D5A89"/>
  </w:style>
  <w:style w:type="numbering" w:customStyle="1" w:styleId="Puntielenco772">
    <w:name w:val="Punti elenco772"/>
    <w:rsid w:val="003D5A89"/>
  </w:style>
  <w:style w:type="numbering" w:customStyle="1" w:styleId="Puntielenco852">
    <w:name w:val="Punti elenco852"/>
    <w:rsid w:val="003D5A89"/>
  </w:style>
  <w:style w:type="numbering" w:customStyle="1" w:styleId="Puntielenco6352">
    <w:name w:val="Punti elenco6352"/>
    <w:rsid w:val="003D5A89"/>
  </w:style>
  <w:style w:type="numbering" w:customStyle="1" w:styleId="Puntielenco42252">
    <w:name w:val="Punti elenco42252"/>
    <w:rsid w:val="003D5A89"/>
  </w:style>
  <w:style w:type="numbering" w:customStyle="1" w:styleId="Puntielenco411262">
    <w:name w:val="Punti elenco411262"/>
    <w:rsid w:val="003D5A89"/>
  </w:style>
  <w:style w:type="numbering" w:customStyle="1" w:styleId="Puntielenco51252">
    <w:name w:val="Punti elenco51252"/>
    <w:rsid w:val="003D5A89"/>
  </w:style>
  <w:style w:type="numbering" w:customStyle="1" w:styleId="Puntielenco7522">
    <w:name w:val="Punti elenco7522"/>
    <w:rsid w:val="003D5A89"/>
  </w:style>
  <w:style w:type="numbering" w:customStyle="1" w:styleId="Puntielenco4622">
    <w:name w:val="Punti elenco4622"/>
    <w:rsid w:val="003D5A89"/>
  </w:style>
  <w:style w:type="numbering" w:customStyle="1" w:styleId="Puntielenco4112422">
    <w:name w:val="Punti elenco4112422"/>
    <w:rsid w:val="003D5A89"/>
  </w:style>
  <w:style w:type="numbering" w:customStyle="1" w:styleId="Puntielenco8322">
    <w:name w:val="Punti elenco8322"/>
    <w:rsid w:val="003D5A89"/>
  </w:style>
  <w:style w:type="numbering" w:customStyle="1" w:styleId="Puntielenco512322">
    <w:name w:val="Punti elenco512322"/>
    <w:rsid w:val="003D5A89"/>
  </w:style>
  <w:style w:type="numbering" w:customStyle="1" w:styleId="Puntielenco63322">
    <w:name w:val="Punti elenco63322"/>
    <w:rsid w:val="003D5A89"/>
  </w:style>
  <w:style w:type="numbering" w:customStyle="1" w:styleId="Puntielenco422322">
    <w:name w:val="Punti elenco422322"/>
    <w:rsid w:val="003D5A89"/>
  </w:style>
  <w:style w:type="numbering" w:customStyle="1" w:styleId="Puntielenco473">
    <w:name w:val="Punti elenco473"/>
    <w:rsid w:val="003D5A89"/>
  </w:style>
  <w:style w:type="numbering" w:customStyle="1" w:styleId="Puntielenco763">
    <w:name w:val="Punti elenco763"/>
    <w:rsid w:val="003D5A89"/>
  </w:style>
  <w:style w:type="numbering" w:customStyle="1" w:styleId="Puntielenco843">
    <w:name w:val="Punti elenco843"/>
    <w:rsid w:val="003D5A89"/>
  </w:style>
  <w:style w:type="numbering" w:customStyle="1" w:styleId="Puntielenco6343">
    <w:name w:val="Punti elenco6343"/>
    <w:rsid w:val="003D5A89"/>
  </w:style>
  <w:style w:type="numbering" w:customStyle="1" w:styleId="Puntielenco42243">
    <w:name w:val="Punti elenco42243"/>
    <w:rsid w:val="003D5A89"/>
  </w:style>
  <w:style w:type="numbering" w:customStyle="1" w:styleId="Puntielenco411253">
    <w:name w:val="Punti elenco411253"/>
    <w:rsid w:val="003D5A89"/>
  </w:style>
  <w:style w:type="numbering" w:customStyle="1" w:styleId="Puntielenco51243">
    <w:name w:val="Punti elenco51243"/>
    <w:rsid w:val="003D5A89"/>
  </w:style>
  <w:style w:type="numbering" w:customStyle="1" w:styleId="Puntielenco4227123">
    <w:name w:val="Punti elenco4227123"/>
    <w:rsid w:val="003D5A89"/>
  </w:style>
  <w:style w:type="numbering" w:customStyle="1" w:styleId="Puntielenco410123">
    <w:name w:val="Punti elenco410123"/>
    <w:rsid w:val="003D5A89"/>
  </w:style>
  <w:style w:type="numbering" w:customStyle="1" w:styleId="Puntielenco7513">
    <w:name w:val="Punti elenco7513"/>
    <w:rsid w:val="003D5A89"/>
  </w:style>
  <w:style w:type="numbering" w:customStyle="1" w:styleId="Puntielenco4613">
    <w:name w:val="Punti elenco4613"/>
    <w:rsid w:val="003D5A89"/>
  </w:style>
  <w:style w:type="numbering" w:customStyle="1" w:styleId="Puntielenco4112413">
    <w:name w:val="Punti elenco4112413"/>
    <w:rsid w:val="003D5A89"/>
  </w:style>
  <w:style w:type="numbering" w:customStyle="1" w:styleId="Puntielenco8313">
    <w:name w:val="Punti elenco8313"/>
    <w:rsid w:val="003D5A89"/>
  </w:style>
  <w:style w:type="numbering" w:customStyle="1" w:styleId="Puntielenco512313">
    <w:name w:val="Punti elenco512313"/>
    <w:rsid w:val="003D5A89"/>
  </w:style>
  <w:style w:type="numbering" w:customStyle="1" w:styleId="Puntielenco63313">
    <w:name w:val="Punti elenco63313"/>
    <w:rsid w:val="003D5A89"/>
  </w:style>
  <w:style w:type="numbering" w:customStyle="1" w:styleId="Puntielenco422313">
    <w:name w:val="Punti elenco422313"/>
    <w:rsid w:val="003D5A89"/>
  </w:style>
  <w:style w:type="numbering" w:customStyle="1" w:styleId="Puntielenco483">
    <w:name w:val="Punti elenco483"/>
    <w:rsid w:val="003D5A89"/>
  </w:style>
  <w:style w:type="numbering" w:customStyle="1" w:styleId="Puntielenco773">
    <w:name w:val="Punti elenco773"/>
    <w:rsid w:val="003D5A89"/>
  </w:style>
  <w:style w:type="numbering" w:customStyle="1" w:styleId="Puntielenco853">
    <w:name w:val="Punti elenco853"/>
    <w:rsid w:val="003D5A89"/>
  </w:style>
  <w:style w:type="numbering" w:customStyle="1" w:styleId="Puntielenco6353">
    <w:name w:val="Punti elenco6353"/>
    <w:rsid w:val="003D5A89"/>
  </w:style>
  <w:style w:type="numbering" w:customStyle="1" w:styleId="Puntielenco42253">
    <w:name w:val="Punti elenco42253"/>
    <w:rsid w:val="003D5A89"/>
  </w:style>
  <w:style w:type="numbering" w:customStyle="1" w:styleId="Puntielenco411263">
    <w:name w:val="Punti elenco411263"/>
    <w:rsid w:val="003D5A89"/>
  </w:style>
  <w:style w:type="numbering" w:customStyle="1" w:styleId="Puntielenco51253">
    <w:name w:val="Punti elenco51253"/>
    <w:rsid w:val="003D5A89"/>
  </w:style>
  <w:style w:type="numbering" w:customStyle="1" w:styleId="Puntielenco4227133">
    <w:name w:val="Punti elenco4227133"/>
    <w:rsid w:val="003D5A89"/>
  </w:style>
  <w:style w:type="numbering" w:customStyle="1" w:styleId="Puntielenco410133">
    <w:name w:val="Punti elenco410133"/>
    <w:rsid w:val="003D5A89"/>
  </w:style>
  <w:style w:type="numbering" w:customStyle="1" w:styleId="Puntielenco7523">
    <w:name w:val="Punti elenco7523"/>
    <w:rsid w:val="003D5A89"/>
  </w:style>
  <w:style w:type="numbering" w:customStyle="1" w:styleId="Puntielenco4623">
    <w:name w:val="Punti elenco4623"/>
    <w:rsid w:val="003D5A89"/>
  </w:style>
  <w:style w:type="numbering" w:customStyle="1" w:styleId="Puntielenco4112423">
    <w:name w:val="Punti elenco4112423"/>
    <w:rsid w:val="003D5A89"/>
  </w:style>
  <w:style w:type="numbering" w:customStyle="1" w:styleId="Puntielenco8323">
    <w:name w:val="Punti elenco8323"/>
    <w:rsid w:val="003D5A89"/>
  </w:style>
  <w:style w:type="numbering" w:customStyle="1" w:styleId="Puntielenco512323">
    <w:name w:val="Punti elenco512323"/>
    <w:rsid w:val="003D5A89"/>
  </w:style>
  <w:style w:type="numbering" w:customStyle="1" w:styleId="Puntielenco63323">
    <w:name w:val="Punti elenco63323"/>
    <w:rsid w:val="003D5A89"/>
  </w:style>
  <w:style w:type="numbering" w:customStyle="1" w:styleId="Puntielenco422323">
    <w:name w:val="Punti elenco422323"/>
    <w:rsid w:val="003D5A89"/>
  </w:style>
  <w:style w:type="numbering" w:customStyle="1" w:styleId="Puntielenco474">
    <w:name w:val="Punti elenco474"/>
    <w:rsid w:val="003D5A89"/>
  </w:style>
  <w:style w:type="numbering" w:customStyle="1" w:styleId="Puntielenco764">
    <w:name w:val="Punti elenco764"/>
    <w:rsid w:val="003D5A89"/>
  </w:style>
  <w:style w:type="numbering" w:customStyle="1" w:styleId="Puntielenco844">
    <w:name w:val="Punti elenco844"/>
    <w:rsid w:val="003D5A89"/>
  </w:style>
  <w:style w:type="numbering" w:customStyle="1" w:styleId="Puntielenco6344">
    <w:name w:val="Punti elenco6344"/>
    <w:rsid w:val="003D5A89"/>
  </w:style>
  <w:style w:type="numbering" w:customStyle="1" w:styleId="Puntielenco42244">
    <w:name w:val="Punti elenco42244"/>
    <w:rsid w:val="003D5A89"/>
  </w:style>
  <w:style w:type="numbering" w:customStyle="1" w:styleId="Puntielenco411254">
    <w:name w:val="Punti elenco411254"/>
    <w:rsid w:val="003D5A89"/>
  </w:style>
  <w:style w:type="numbering" w:customStyle="1" w:styleId="Puntielenco51244">
    <w:name w:val="Punti elenco51244"/>
    <w:rsid w:val="003D5A89"/>
  </w:style>
  <w:style w:type="numbering" w:customStyle="1" w:styleId="Puntielenco4227124">
    <w:name w:val="Punti elenco4227124"/>
    <w:rsid w:val="003D5A89"/>
  </w:style>
  <w:style w:type="numbering" w:customStyle="1" w:styleId="Puntielenco410124">
    <w:name w:val="Punti elenco410124"/>
    <w:rsid w:val="003D5A89"/>
  </w:style>
  <w:style w:type="numbering" w:customStyle="1" w:styleId="Puntielenco7514">
    <w:name w:val="Punti elenco7514"/>
    <w:rsid w:val="003D5A89"/>
  </w:style>
  <w:style w:type="numbering" w:customStyle="1" w:styleId="Puntielenco4614">
    <w:name w:val="Punti elenco4614"/>
    <w:rsid w:val="003D5A89"/>
  </w:style>
  <w:style w:type="numbering" w:customStyle="1" w:styleId="Puntielenco4112414">
    <w:name w:val="Punti elenco4112414"/>
    <w:rsid w:val="003D5A89"/>
  </w:style>
  <w:style w:type="numbering" w:customStyle="1" w:styleId="Puntielenco8314">
    <w:name w:val="Punti elenco8314"/>
    <w:rsid w:val="003D5A89"/>
  </w:style>
  <w:style w:type="numbering" w:customStyle="1" w:styleId="Puntielenco512314">
    <w:name w:val="Punti elenco512314"/>
    <w:rsid w:val="003D5A89"/>
  </w:style>
  <w:style w:type="numbering" w:customStyle="1" w:styleId="Puntielenco63314">
    <w:name w:val="Punti elenco63314"/>
    <w:rsid w:val="003D5A89"/>
  </w:style>
  <w:style w:type="numbering" w:customStyle="1" w:styleId="Puntielenco422314">
    <w:name w:val="Punti elenco422314"/>
    <w:rsid w:val="003D5A89"/>
  </w:style>
  <w:style w:type="numbering" w:customStyle="1" w:styleId="Puntielenco484">
    <w:name w:val="Punti elenco484"/>
    <w:rsid w:val="003D5A89"/>
  </w:style>
  <w:style w:type="numbering" w:customStyle="1" w:styleId="Puntielenco774">
    <w:name w:val="Punti elenco774"/>
    <w:rsid w:val="003D5A89"/>
  </w:style>
  <w:style w:type="numbering" w:customStyle="1" w:styleId="Puntielenco854">
    <w:name w:val="Punti elenco854"/>
    <w:rsid w:val="003D5A89"/>
  </w:style>
  <w:style w:type="numbering" w:customStyle="1" w:styleId="Puntielenco6354">
    <w:name w:val="Punti elenco6354"/>
    <w:rsid w:val="003D5A89"/>
  </w:style>
  <w:style w:type="numbering" w:customStyle="1" w:styleId="Puntielenco42254">
    <w:name w:val="Punti elenco42254"/>
    <w:rsid w:val="003D5A89"/>
  </w:style>
  <w:style w:type="numbering" w:customStyle="1" w:styleId="Puntielenco411264">
    <w:name w:val="Punti elenco411264"/>
    <w:rsid w:val="003D5A89"/>
  </w:style>
  <w:style w:type="numbering" w:customStyle="1" w:styleId="Puntielenco51254">
    <w:name w:val="Punti elenco51254"/>
    <w:rsid w:val="003D5A89"/>
  </w:style>
  <w:style w:type="numbering" w:customStyle="1" w:styleId="Puntielenco4227134">
    <w:name w:val="Punti elenco4227134"/>
    <w:rsid w:val="003D5A89"/>
  </w:style>
  <w:style w:type="numbering" w:customStyle="1" w:styleId="Puntielenco410134">
    <w:name w:val="Punti elenco410134"/>
    <w:rsid w:val="003D5A89"/>
  </w:style>
  <w:style w:type="numbering" w:customStyle="1" w:styleId="Puntielenco7524">
    <w:name w:val="Punti elenco7524"/>
    <w:rsid w:val="003D5A89"/>
  </w:style>
  <w:style w:type="numbering" w:customStyle="1" w:styleId="Puntielenco4624">
    <w:name w:val="Punti elenco4624"/>
    <w:rsid w:val="003D5A89"/>
  </w:style>
  <w:style w:type="numbering" w:customStyle="1" w:styleId="Puntielenco4112424">
    <w:name w:val="Punti elenco4112424"/>
    <w:rsid w:val="003D5A89"/>
  </w:style>
  <w:style w:type="numbering" w:customStyle="1" w:styleId="Puntielenco8324">
    <w:name w:val="Punti elenco8324"/>
    <w:rsid w:val="003D5A89"/>
  </w:style>
  <w:style w:type="numbering" w:customStyle="1" w:styleId="Puntielenco512324">
    <w:name w:val="Punti elenco512324"/>
    <w:rsid w:val="003D5A89"/>
  </w:style>
  <w:style w:type="numbering" w:customStyle="1" w:styleId="Puntielenco422324">
    <w:name w:val="Punti elenco422324"/>
    <w:rsid w:val="003D5A89"/>
  </w:style>
  <w:style w:type="paragraph" w:customStyle="1" w:styleId="xl63">
    <w:name w:val="xl63"/>
    <w:basedOn w:val="Normale"/>
    <w:rsid w:val="003D5A89"/>
    <w:pPr>
      <w:spacing w:before="100" w:beforeAutospacing="1" w:after="100" w:afterAutospacing="1"/>
    </w:pPr>
    <w:rPr>
      <w:b/>
      <w:bCs/>
      <w:color w:val="C00000"/>
    </w:rPr>
  </w:style>
  <w:style w:type="paragraph" w:customStyle="1" w:styleId="xl64">
    <w:name w:val="xl64"/>
    <w:basedOn w:val="Normale"/>
    <w:rsid w:val="003D5A89"/>
    <w:pPr>
      <w:spacing w:before="100" w:beforeAutospacing="1" w:after="100" w:afterAutospacing="1"/>
      <w:jc w:val="center"/>
    </w:pPr>
  </w:style>
  <w:style w:type="table" w:customStyle="1" w:styleId="Grigliatabella133">
    <w:name w:val="Griglia tabella133"/>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4227115">
    <w:name w:val="Punti elenco4227115"/>
    <w:rsid w:val="003D5A89"/>
  </w:style>
  <w:style w:type="numbering" w:customStyle="1" w:styleId="Puntielenco410115">
    <w:name w:val="Punti elenco410115"/>
    <w:rsid w:val="003D5A89"/>
  </w:style>
  <w:style w:type="numbering" w:customStyle="1" w:styleId="Puntielenco475">
    <w:name w:val="Punti elenco475"/>
    <w:rsid w:val="003D5A89"/>
  </w:style>
  <w:style w:type="numbering" w:customStyle="1" w:styleId="Puntielenco765">
    <w:name w:val="Punti elenco765"/>
    <w:rsid w:val="003D5A89"/>
  </w:style>
  <w:style w:type="numbering" w:customStyle="1" w:styleId="Puntielenco845">
    <w:name w:val="Punti elenco845"/>
    <w:rsid w:val="003D5A89"/>
  </w:style>
  <w:style w:type="numbering" w:customStyle="1" w:styleId="Puntielenco6345">
    <w:name w:val="Punti elenco6345"/>
    <w:rsid w:val="003D5A89"/>
  </w:style>
  <w:style w:type="numbering" w:customStyle="1" w:styleId="Puntielenco42245">
    <w:name w:val="Punti elenco42245"/>
    <w:rsid w:val="003D5A89"/>
  </w:style>
  <w:style w:type="numbering" w:customStyle="1" w:styleId="Puntielenco411255">
    <w:name w:val="Punti elenco411255"/>
    <w:rsid w:val="003D5A89"/>
  </w:style>
  <w:style w:type="numbering" w:customStyle="1" w:styleId="Puntielenco51245">
    <w:name w:val="Punti elenco51245"/>
    <w:rsid w:val="003D5A89"/>
  </w:style>
  <w:style w:type="numbering" w:customStyle="1" w:styleId="Puntielenco4227125">
    <w:name w:val="Punti elenco4227125"/>
    <w:rsid w:val="003D5A89"/>
  </w:style>
  <w:style w:type="numbering" w:customStyle="1" w:styleId="Puntielenco410125">
    <w:name w:val="Punti elenco410125"/>
    <w:rsid w:val="003D5A89"/>
  </w:style>
  <w:style w:type="numbering" w:customStyle="1" w:styleId="Puntielenco7515">
    <w:name w:val="Punti elenco7515"/>
    <w:rsid w:val="003D5A89"/>
  </w:style>
  <w:style w:type="numbering" w:customStyle="1" w:styleId="Puntielenco4615">
    <w:name w:val="Punti elenco4615"/>
    <w:rsid w:val="003D5A89"/>
  </w:style>
  <w:style w:type="numbering" w:customStyle="1" w:styleId="Puntielenco4112415">
    <w:name w:val="Punti elenco4112415"/>
    <w:rsid w:val="003D5A89"/>
  </w:style>
  <w:style w:type="numbering" w:customStyle="1" w:styleId="Puntielenco8315">
    <w:name w:val="Punti elenco8315"/>
    <w:rsid w:val="003D5A89"/>
  </w:style>
  <w:style w:type="numbering" w:customStyle="1" w:styleId="Puntielenco512315">
    <w:name w:val="Punti elenco512315"/>
    <w:rsid w:val="003D5A89"/>
  </w:style>
  <w:style w:type="numbering" w:customStyle="1" w:styleId="Puntielenco63315">
    <w:name w:val="Punti elenco63315"/>
    <w:rsid w:val="003D5A89"/>
  </w:style>
  <w:style w:type="numbering" w:customStyle="1" w:styleId="Puntielenco422315">
    <w:name w:val="Punti elenco422315"/>
    <w:rsid w:val="003D5A89"/>
  </w:style>
  <w:style w:type="numbering" w:customStyle="1" w:styleId="Puntielenco485">
    <w:name w:val="Punti elenco485"/>
    <w:rsid w:val="003D5A89"/>
  </w:style>
  <w:style w:type="numbering" w:customStyle="1" w:styleId="Puntielenco775">
    <w:name w:val="Punti elenco775"/>
    <w:rsid w:val="003D5A89"/>
  </w:style>
  <w:style w:type="numbering" w:customStyle="1" w:styleId="Puntielenco855">
    <w:name w:val="Punti elenco855"/>
    <w:rsid w:val="003D5A89"/>
  </w:style>
  <w:style w:type="numbering" w:customStyle="1" w:styleId="Puntielenco6355">
    <w:name w:val="Punti elenco6355"/>
    <w:rsid w:val="003D5A89"/>
  </w:style>
  <w:style w:type="numbering" w:customStyle="1" w:styleId="Puntielenco42255">
    <w:name w:val="Punti elenco42255"/>
    <w:rsid w:val="003D5A89"/>
  </w:style>
  <w:style w:type="numbering" w:customStyle="1" w:styleId="Puntielenco411265">
    <w:name w:val="Punti elenco411265"/>
    <w:rsid w:val="003D5A89"/>
  </w:style>
  <w:style w:type="numbering" w:customStyle="1" w:styleId="Puntielenco51255">
    <w:name w:val="Punti elenco51255"/>
    <w:rsid w:val="003D5A89"/>
  </w:style>
  <w:style w:type="numbering" w:customStyle="1" w:styleId="Puntielenco4227135">
    <w:name w:val="Punti elenco4227135"/>
    <w:rsid w:val="003D5A89"/>
  </w:style>
  <w:style w:type="numbering" w:customStyle="1" w:styleId="Puntielenco410135">
    <w:name w:val="Punti elenco410135"/>
    <w:rsid w:val="003D5A89"/>
  </w:style>
  <w:style w:type="numbering" w:customStyle="1" w:styleId="Puntielenco7525">
    <w:name w:val="Punti elenco7525"/>
    <w:rsid w:val="003D5A89"/>
  </w:style>
  <w:style w:type="numbering" w:customStyle="1" w:styleId="Puntielenco4625">
    <w:name w:val="Punti elenco4625"/>
    <w:rsid w:val="003D5A89"/>
  </w:style>
  <w:style w:type="numbering" w:customStyle="1" w:styleId="Puntielenco4112425">
    <w:name w:val="Punti elenco4112425"/>
    <w:rsid w:val="003D5A89"/>
  </w:style>
  <w:style w:type="numbering" w:customStyle="1" w:styleId="Puntielenco8325">
    <w:name w:val="Punti elenco8325"/>
    <w:rsid w:val="003D5A89"/>
  </w:style>
  <w:style w:type="numbering" w:customStyle="1" w:styleId="Puntielenco512325">
    <w:name w:val="Punti elenco512325"/>
    <w:rsid w:val="003D5A89"/>
  </w:style>
  <w:style w:type="numbering" w:customStyle="1" w:styleId="Puntielenco63325">
    <w:name w:val="Punti elenco63325"/>
    <w:rsid w:val="003D5A89"/>
  </w:style>
  <w:style w:type="numbering" w:customStyle="1" w:styleId="Puntielenco422325">
    <w:name w:val="Punti elenco422325"/>
    <w:rsid w:val="003D5A89"/>
  </w:style>
  <w:style w:type="numbering" w:customStyle="1" w:styleId="Puntielenco4712">
    <w:name w:val="Punti elenco4712"/>
    <w:rsid w:val="003D5A89"/>
  </w:style>
  <w:style w:type="numbering" w:customStyle="1" w:styleId="Puntielenco7612">
    <w:name w:val="Punti elenco7612"/>
    <w:rsid w:val="003D5A89"/>
  </w:style>
  <w:style w:type="numbering" w:customStyle="1" w:styleId="Puntielenco8412">
    <w:name w:val="Punti elenco8412"/>
    <w:rsid w:val="003D5A89"/>
  </w:style>
  <w:style w:type="numbering" w:customStyle="1" w:styleId="Puntielenco63412">
    <w:name w:val="Punti elenco63412"/>
    <w:rsid w:val="003D5A89"/>
  </w:style>
  <w:style w:type="numbering" w:customStyle="1" w:styleId="Puntielenco422412">
    <w:name w:val="Punti elenco422412"/>
    <w:rsid w:val="003D5A89"/>
  </w:style>
  <w:style w:type="numbering" w:customStyle="1" w:styleId="Puntielenco4112512">
    <w:name w:val="Punti elenco4112512"/>
    <w:rsid w:val="003D5A89"/>
  </w:style>
  <w:style w:type="numbering" w:customStyle="1" w:styleId="Puntielenco512412">
    <w:name w:val="Punti elenco512412"/>
    <w:rsid w:val="003D5A89"/>
  </w:style>
  <w:style w:type="numbering" w:customStyle="1" w:styleId="Puntielenco75112">
    <w:name w:val="Punti elenco75112"/>
    <w:rsid w:val="003D5A89"/>
  </w:style>
  <w:style w:type="numbering" w:customStyle="1" w:styleId="Puntielenco46112">
    <w:name w:val="Punti elenco46112"/>
    <w:rsid w:val="003D5A89"/>
  </w:style>
  <w:style w:type="numbering" w:customStyle="1" w:styleId="Puntielenco41124112">
    <w:name w:val="Punti elenco41124112"/>
    <w:rsid w:val="003D5A89"/>
  </w:style>
  <w:style w:type="numbering" w:customStyle="1" w:styleId="Puntielenco83112">
    <w:name w:val="Punti elenco83112"/>
    <w:rsid w:val="003D5A89"/>
  </w:style>
  <w:style w:type="numbering" w:customStyle="1" w:styleId="Puntielenco5123112">
    <w:name w:val="Punti elenco5123112"/>
    <w:rsid w:val="003D5A89"/>
  </w:style>
  <w:style w:type="numbering" w:customStyle="1" w:styleId="Puntielenco633112">
    <w:name w:val="Punti elenco633112"/>
    <w:rsid w:val="003D5A89"/>
  </w:style>
  <w:style w:type="numbering" w:customStyle="1" w:styleId="Puntielenco4223112">
    <w:name w:val="Punti elenco4223112"/>
    <w:rsid w:val="003D5A89"/>
  </w:style>
  <w:style w:type="numbering" w:customStyle="1" w:styleId="Puntielenco4812">
    <w:name w:val="Punti elenco4812"/>
    <w:rsid w:val="003D5A89"/>
  </w:style>
  <w:style w:type="numbering" w:customStyle="1" w:styleId="Puntielenco7712">
    <w:name w:val="Punti elenco7712"/>
    <w:rsid w:val="003D5A89"/>
  </w:style>
  <w:style w:type="numbering" w:customStyle="1" w:styleId="Puntielenco8512">
    <w:name w:val="Punti elenco8512"/>
    <w:rsid w:val="003D5A89"/>
  </w:style>
  <w:style w:type="numbering" w:customStyle="1" w:styleId="Puntielenco63512">
    <w:name w:val="Punti elenco63512"/>
    <w:rsid w:val="003D5A89"/>
  </w:style>
  <w:style w:type="numbering" w:customStyle="1" w:styleId="Puntielenco422512">
    <w:name w:val="Punti elenco422512"/>
    <w:rsid w:val="003D5A89"/>
  </w:style>
  <w:style w:type="numbering" w:customStyle="1" w:styleId="Puntielenco4112612">
    <w:name w:val="Punti elenco4112612"/>
    <w:rsid w:val="003D5A89"/>
  </w:style>
  <w:style w:type="numbering" w:customStyle="1" w:styleId="Puntielenco512512">
    <w:name w:val="Punti elenco512512"/>
    <w:rsid w:val="003D5A89"/>
  </w:style>
  <w:style w:type="numbering" w:customStyle="1" w:styleId="Puntielenco42271312">
    <w:name w:val="Punti elenco42271312"/>
    <w:rsid w:val="003D5A89"/>
  </w:style>
  <w:style w:type="numbering" w:customStyle="1" w:styleId="Puntielenco4101312">
    <w:name w:val="Punti elenco4101312"/>
    <w:rsid w:val="003D5A89"/>
  </w:style>
  <w:style w:type="numbering" w:customStyle="1" w:styleId="Puntielenco75212">
    <w:name w:val="Punti elenco75212"/>
    <w:rsid w:val="003D5A89"/>
  </w:style>
  <w:style w:type="numbering" w:customStyle="1" w:styleId="Puntielenco46212">
    <w:name w:val="Punti elenco46212"/>
    <w:rsid w:val="003D5A89"/>
  </w:style>
  <w:style w:type="numbering" w:customStyle="1" w:styleId="Puntielenco41124212">
    <w:name w:val="Punti elenco41124212"/>
    <w:rsid w:val="003D5A89"/>
  </w:style>
  <w:style w:type="numbering" w:customStyle="1" w:styleId="Puntielenco83212">
    <w:name w:val="Punti elenco83212"/>
    <w:rsid w:val="003D5A89"/>
  </w:style>
  <w:style w:type="numbering" w:customStyle="1" w:styleId="Puntielenco5123212">
    <w:name w:val="Punti elenco5123212"/>
    <w:rsid w:val="003D5A89"/>
  </w:style>
  <w:style w:type="numbering" w:customStyle="1" w:styleId="Puntielenco633212">
    <w:name w:val="Punti elenco633212"/>
    <w:rsid w:val="003D5A89"/>
  </w:style>
  <w:style w:type="numbering" w:customStyle="1" w:styleId="Puntielenco4223212">
    <w:name w:val="Punti elenco4223212"/>
    <w:rsid w:val="003D5A89"/>
  </w:style>
  <w:style w:type="numbering" w:customStyle="1" w:styleId="Puntielenco4721">
    <w:name w:val="Punti elenco4721"/>
    <w:rsid w:val="003D5A89"/>
  </w:style>
  <w:style w:type="numbering" w:customStyle="1" w:styleId="Puntielenco7621">
    <w:name w:val="Punti elenco7621"/>
    <w:rsid w:val="003D5A89"/>
  </w:style>
  <w:style w:type="numbering" w:customStyle="1" w:styleId="Puntielenco8421">
    <w:name w:val="Punti elenco8421"/>
    <w:rsid w:val="003D5A89"/>
  </w:style>
  <w:style w:type="numbering" w:customStyle="1" w:styleId="Puntielenco63421">
    <w:name w:val="Punti elenco63421"/>
    <w:rsid w:val="003D5A89"/>
  </w:style>
  <w:style w:type="numbering" w:customStyle="1" w:styleId="Puntielenco422421">
    <w:name w:val="Punti elenco422421"/>
    <w:rsid w:val="003D5A89"/>
  </w:style>
  <w:style w:type="numbering" w:customStyle="1" w:styleId="Puntielenco4112521">
    <w:name w:val="Punti elenco4112521"/>
    <w:rsid w:val="003D5A89"/>
  </w:style>
  <w:style w:type="numbering" w:customStyle="1" w:styleId="Puntielenco512421">
    <w:name w:val="Punti elenco512421"/>
    <w:rsid w:val="003D5A89"/>
  </w:style>
  <w:style w:type="numbering" w:customStyle="1" w:styleId="Puntielenco75121">
    <w:name w:val="Punti elenco75121"/>
    <w:rsid w:val="003D5A89"/>
  </w:style>
  <w:style w:type="numbering" w:customStyle="1" w:styleId="Puntielenco46121">
    <w:name w:val="Punti elenco46121"/>
    <w:rsid w:val="003D5A89"/>
  </w:style>
  <w:style w:type="numbering" w:customStyle="1" w:styleId="Puntielenco41124121">
    <w:name w:val="Punti elenco41124121"/>
    <w:rsid w:val="003D5A89"/>
  </w:style>
  <w:style w:type="numbering" w:customStyle="1" w:styleId="Puntielenco83121">
    <w:name w:val="Punti elenco83121"/>
    <w:rsid w:val="003D5A89"/>
  </w:style>
  <w:style w:type="numbering" w:customStyle="1" w:styleId="Puntielenco5123121">
    <w:name w:val="Punti elenco5123121"/>
    <w:rsid w:val="003D5A89"/>
  </w:style>
  <w:style w:type="numbering" w:customStyle="1" w:styleId="Puntielenco633121">
    <w:name w:val="Punti elenco633121"/>
    <w:rsid w:val="003D5A89"/>
  </w:style>
  <w:style w:type="numbering" w:customStyle="1" w:styleId="Puntielenco4223121">
    <w:name w:val="Punti elenco4223121"/>
    <w:rsid w:val="003D5A89"/>
  </w:style>
  <w:style w:type="numbering" w:customStyle="1" w:styleId="Puntielenco4821">
    <w:name w:val="Punti elenco4821"/>
    <w:rsid w:val="003D5A89"/>
  </w:style>
  <w:style w:type="numbering" w:customStyle="1" w:styleId="Puntielenco7721">
    <w:name w:val="Punti elenco7721"/>
    <w:rsid w:val="003D5A89"/>
  </w:style>
  <w:style w:type="numbering" w:customStyle="1" w:styleId="Puntielenco8521">
    <w:name w:val="Punti elenco8521"/>
    <w:rsid w:val="003D5A89"/>
  </w:style>
  <w:style w:type="numbering" w:customStyle="1" w:styleId="Puntielenco63521">
    <w:name w:val="Punti elenco63521"/>
    <w:rsid w:val="003D5A89"/>
  </w:style>
  <w:style w:type="numbering" w:customStyle="1" w:styleId="Puntielenco422521">
    <w:name w:val="Punti elenco422521"/>
    <w:rsid w:val="003D5A89"/>
  </w:style>
  <w:style w:type="numbering" w:customStyle="1" w:styleId="Puntielenco4112621">
    <w:name w:val="Punti elenco4112621"/>
    <w:rsid w:val="003D5A89"/>
  </w:style>
  <w:style w:type="numbering" w:customStyle="1" w:styleId="Puntielenco512521">
    <w:name w:val="Punti elenco512521"/>
    <w:rsid w:val="003D5A89"/>
  </w:style>
  <w:style w:type="numbering" w:customStyle="1" w:styleId="Puntielenco42271321">
    <w:name w:val="Punti elenco42271321"/>
    <w:rsid w:val="003D5A89"/>
  </w:style>
  <w:style w:type="numbering" w:customStyle="1" w:styleId="Puntielenco4101321">
    <w:name w:val="Punti elenco4101321"/>
    <w:rsid w:val="003D5A89"/>
  </w:style>
  <w:style w:type="numbering" w:customStyle="1" w:styleId="Puntielenco75221">
    <w:name w:val="Punti elenco75221"/>
    <w:rsid w:val="003D5A89"/>
  </w:style>
  <w:style w:type="numbering" w:customStyle="1" w:styleId="Puntielenco46221">
    <w:name w:val="Punti elenco46221"/>
    <w:rsid w:val="003D5A89"/>
  </w:style>
  <w:style w:type="numbering" w:customStyle="1" w:styleId="Puntielenco41124221">
    <w:name w:val="Punti elenco41124221"/>
    <w:rsid w:val="003D5A89"/>
  </w:style>
  <w:style w:type="numbering" w:customStyle="1" w:styleId="Puntielenco83221">
    <w:name w:val="Punti elenco83221"/>
    <w:rsid w:val="003D5A89"/>
  </w:style>
  <w:style w:type="numbering" w:customStyle="1" w:styleId="Puntielenco5123221">
    <w:name w:val="Punti elenco5123221"/>
    <w:rsid w:val="003D5A89"/>
  </w:style>
  <w:style w:type="numbering" w:customStyle="1" w:styleId="Puntielenco633221">
    <w:name w:val="Punti elenco633221"/>
    <w:rsid w:val="003D5A89"/>
  </w:style>
  <w:style w:type="numbering" w:customStyle="1" w:styleId="Puntielenco4223221">
    <w:name w:val="Punti elenco4223221"/>
    <w:rsid w:val="003D5A89"/>
  </w:style>
  <w:style w:type="numbering" w:customStyle="1" w:styleId="Puntielenco4731">
    <w:name w:val="Punti elenco4731"/>
    <w:rsid w:val="003D5A89"/>
  </w:style>
  <w:style w:type="numbering" w:customStyle="1" w:styleId="Puntielenco7631">
    <w:name w:val="Punti elenco7631"/>
    <w:rsid w:val="003D5A89"/>
  </w:style>
  <w:style w:type="numbering" w:customStyle="1" w:styleId="Puntielenco8431">
    <w:name w:val="Punti elenco8431"/>
    <w:rsid w:val="003D5A89"/>
  </w:style>
  <w:style w:type="numbering" w:customStyle="1" w:styleId="Puntielenco63431">
    <w:name w:val="Punti elenco63431"/>
    <w:rsid w:val="003D5A89"/>
  </w:style>
  <w:style w:type="numbering" w:customStyle="1" w:styleId="Puntielenco422431">
    <w:name w:val="Punti elenco422431"/>
    <w:rsid w:val="003D5A89"/>
  </w:style>
  <w:style w:type="numbering" w:customStyle="1" w:styleId="Puntielenco4112531">
    <w:name w:val="Punti elenco4112531"/>
    <w:rsid w:val="003D5A89"/>
  </w:style>
  <w:style w:type="numbering" w:customStyle="1" w:styleId="Puntielenco512431">
    <w:name w:val="Punti elenco512431"/>
    <w:rsid w:val="003D5A89"/>
  </w:style>
  <w:style w:type="numbering" w:customStyle="1" w:styleId="Puntielenco42271231">
    <w:name w:val="Punti elenco42271231"/>
    <w:rsid w:val="003D5A89"/>
  </w:style>
  <w:style w:type="numbering" w:customStyle="1" w:styleId="Puntielenco4101231">
    <w:name w:val="Punti elenco4101231"/>
    <w:rsid w:val="003D5A89"/>
  </w:style>
  <w:style w:type="numbering" w:customStyle="1" w:styleId="Puntielenco75131">
    <w:name w:val="Punti elenco75131"/>
    <w:rsid w:val="003D5A89"/>
  </w:style>
  <w:style w:type="numbering" w:customStyle="1" w:styleId="Puntielenco46131">
    <w:name w:val="Punti elenco46131"/>
    <w:rsid w:val="003D5A89"/>
  </w:style>
  <w:style w:type="numbering" w:customStyle="1" w:styleId="Puntielenco41124131">
    <w:name w:val="Punti elenco41124131"/>
    <w:rsid w:val="003D5A89"/>
  </w:style>
  <w:style w:type="numbering" w:customStyle="1" w:styleId="Puntielenco83131">
    <w:name w:val="Punti elenco83131"/>
    <w:rsid w:val="003D5A89"/>
  </w:style>
  <w:style w:type="numbering" w:customStyle="1" w:styleId="Puntielenco5123131">
    <w:name w:val="Punti elenco5123131"/>
    <w:rsid w:val="003D5A89"/>
  </w:style>
  <w:style w:type="numbering" w:customStyle="1" w:styleId="Puntielenco633131">
    <w:name w:val="Punti elenco633131"/>
    <w:rsid w:val="003D5A89"/>
  </w:style>
  <w:style w:type="numbering" w:customStyle="1" w:styleId="Puntielenco4223131">
    <w:name w:val="Punti elenco4223131"/>
    <w:rsid w:val="003D5A89"/>
  </w:style>
  <w:style w:type="numbering" w:customStyle="1" w:styleId="Puntielenco4831">
    <w:name w:val="Punti elenco4831"/>
    <w:rsid w:val="003D5A89"/>
  </w:style>
  <w:style w:type="numbering" w:customStyle="1" w:styleId="Puntielenco7731">
    <w:name w:val="Punti elenco7731"/>
    <w:rsid w:val="003D5A89"/>
  </w:style>
  <w:style w:type="numbering" w:customStyle="1" w:styleId="Puntielenco8531">
    <w:name w:val="Punti elenco8531"/>
    <w:rsid w:val="003D5A89"/>
  </w:style>
  <w:style w:type="numbering" w:customStyle="1" w:styleId="Puntielenco63531">
    <w:name w:val="Punti elenco63531"/>
    <w:rsid w:val="003D5A89"/>
  </w:style>
  <w:style w:type="numbering" w:customStyle="1" w:styleId="Puntielenco422531">
    <w:name w:val="Punti elenco422531"/>
    <w:rsid w:val="003D5A89"/>
  </w:style>
  <w:style w:type="numbering" w:customStyle="1" w:styleId="Puntielenco4112631">
    <w:name w:val="Punti elenco4112631"/>
    <w:rsid w:val="003D5A89"/>
  </w:style>
  <w:style w:type="numbering" w:customStyle="1" w:styleId="Puntielenco512531">
    <w:name w:val="Punti elenco512531"/>
    <w:rsid w:val="003D5A89"/>
  </w:style>
  <w:style w:type="numbering" w:customStyle="1" w:styleId="Puntielenco42271331">
    <w:name w:val="Punti elenco42271331"/>
    <w:rsid w:val="003D5A89"/>
  </w:style>
  <w:style w:type="numbering" w:customStyle="1" w:styleId="Puntielenco4101331">
    <w:name w:val="Punti elenco4101331"/>
    <w:rsid w:val="003D5A89"/>
  </w:style>
  <w:style w:type="numbering" w:customStyle="1" w:styleId="Puntielenco75231">
    <w:name w:val="Punti elenco75231"/>
    <w:rsid w:val="003D5A89"/>
  </w:style>
  <w:style w:type="numbering" w:customStyle="1" w:styleId="Puntielenco46231">
    <w:name w:val="Punti elenco46231"/>
    <w:rsid w:val="003D5A89"/>
  </w:style>
  <w:style w:type="numbering" w:customStyle="1" w:styleId="Puntielenco41124231">
    <w:name w:val="Punti elenco41124231"/>
    <w:rsid w:val="003D5A89"/>
  </w:style>
  <w:style w:type="numbering" w:customStyle="1" w:styleId="Puntielenco83231">
    <w:name w:val="Punti elenco83231"/>
    <w:rsid w:val="003D5A89"/>
  </w:style>
  <w:style w:type="numbering" w:customStyle="1" w:styleId="Puntielenco5123231">
    <w:name w:val="Punti elenco5123231"/>
    <w:rsid w:val="003D5A89"/>
  </w:style>
  <w:style w:type="numbering" w:customStyle="1" w:styleId="Puntielenco633231">
    <w:name w:val="Punti elenco633231"/>
    <w:rsid w:val="003D5A89"/>
  </w:style>
  <w:style w:type="numbering" w:customStyle="1" w:styleId="Puntielenco4223231">
    <w:name w:val="Punti elenco4223231"/>
    <w:rsid w:val="003D5A89"/>
  </w:style>
  <w:style w:type="numbering" w:customStyle="1" w:styleId="Puntielenco4741">
    <w:name w:val="Punti elenco4741"/>
    <w:rsid w:val="003D5A89"/>
  </w:style>
  <w:style w:type="numbering" w:customStyle="1" w:styleId="Puntielenco7641">
    <w:name w:val="Punti elenco7641"/>
    <w:rsid w:val="003D5A89"/>
  </w:style>
  <w:style w:type="numbering" w:customStyle="1" w:styleId="Puntielenco8441">
    <w:name w:val="Punti elenco8441"/>
    <w:rsid w:val="003D5A89"/>
  </w:style>
  <w:style w:type="numbering" w:customStyle="1" w:styleId="Puntielenco63441">
    <w:name w:val="Punti elenco63441"/>
    <w:rsid w:val="003D5A89"/>
  </w:style>
  <w:style w:type="numbering" w:customStyle="1" w:styleId="Puntielenco422441">
    <w:name w:val="Punti elenco422441"/>
    <w:rsid w:val="003D5A89"/>
  </w:style>
  <w:style w:type="numbering" w:customStyle="1" w:styleId="Puntielenco4112541">
    <w:name w:val="Punti elenco4112541"/>
    <w:rsid w:val="003D5A89"/>
  </w:style>
  <w:style w:type="numbering" w:customStyle="1" w:styleId="Puntielenco512441">
    <w:name w:val="Punti elenco512441"/>
    <w:rsid w:val="003D5A89"/>
  </w:style>
  <w:style w:type="numbering" w:customStyle="1" w:styleId="Puntielenco42271241">
    <w:name w:val="Punti elenco42271241"/>
    <w:rsid w:val="003D5A89"/>
  </w:style>
  <w:style w:type="numbering" w:customStyle="1" w:styleId="Puntielenco4101241">
    <w:name w:val="Punti elenco4101241"/>
    <w:rsid w:val="003D5A89"/>
  </w:style>
  <w:style w:type="numbering" w:customStyle="1" w:styleId="Puntielenco75141">
    <w:name w:val="Punti elenco75141"/>
    <w:rsid w:val="003D5A89"/>
  </w:style>
  <w:style w:type="numbering" w:customStyle="1" w:styleId="Puntielenco46141">
    <w:name w:val="Punti elenco46141"/>
    <w:rsid w:val="003D5A89"/>
  </w:style>
  <w:style w:type="numbering" w:customStyle="1" w:styleId="Puntielenco41124141">
    <w:name w:val="Punti elenco41124141"/>
    <w:rsid w:val="003D5A89"/>
  </w:style>
  <w:style w:type="numbering" w:customStyle="1" w:styleId="Puntielenco83141">
    <w:name w:val="Punti elenco83141"/>
    <w:rsid w:val="003D5A89"/>
  </w:style>
  <w:style w:type="numbering" w:customStyle="1" w:styleId="Puntielenco5123141">
    <w:name w:val="Punti elenco5123141"/>
    <w:rsid w:val="003D5A89"/>
  </w:style>
  <w:style w:type="numbering" w:customStyle="1" w:styleId="Puntielenco633141">
    <w:name w:val="Punti elenco633141"/>
    <w:rsid w:val="003D5A89"/>
  </w:style>
  <w:style w:type="numbering" w:customStyle="1" w:styleId="Puntielenco4223141">
    <w:name w:val="Punti elenco4223141"/>
    <w:rsid w:val="003D5A89"/>
  </w:style>
  <w:style w:type="numbering" w:customStyle="1" w:styleId="Puntielenco4841">
    <w:name w:val="Punti elenco4841"/>
    <w:rsid w:val="003D5A89"/>
  </w:style>
  <w:style w:type="numbering" w:customStyle="1" w:styleId="Puntielenco7741">
    <w:name w:val="Punti elenco7741"/>
    <w:rsid w:val="003D5A89"/>
  </w:style>
  <w:style w:type="numbering" w:customStyle="1" w:styleId="Puntielenco8541">
    <w:name w:val="Punti elenco8541"/>
    <w:rsid w:val="003D5A89"/>
  </w:style>
  <w:style w:type="numbering" w:customStyle="1" w:styleId="Puntielenco63541">
    <w:name w:val="Punti elenco63541"/>
    <w:rsid w:val="003D5A89"/>
  </w:style>
  <w:style w:type="numbering" w:customStyle="1" w:styleId="Puntielenco422541">
    <w:name w:val="Punti elenco422541"/>
    <w:rsid w:val="003D5A89"/>
  </w:style>
  <w:style w:type="numbering" w:customStyle="1" w:styleId="Puntielenco4112641">
    <w:name w:val="Punti elenco4112641"/>
    <w:rsid w:val="003D5A89"/>
  </w:style>
  <w:style w:type="numbering" w:customStyle="1" w:styleId="Puntielenco512541">
    <w:name w:val="Punti elenco512541"/>
    <w:rsid w:val="003D5A89"/>
  </w:style>
  <w:style w:type="numbering" w:customStyle="1" w:styleId="Puntielenco42271341">
    <w:name w:val="Punti elenco42271341"/>
    <w:rsid w:val="003D5A89"/>
  </w:style>
  <w:style w:type="numbering" w:customStyle="1" w:styleId="Puntielenco4101341">
    <w:name w:val="Punti elenco4101341"/>
    <w:rsid w:val="003D5A89"/>
  </w:style>
  <w:style w:type="numbering" w:customStyle="1" w:styleId="Puntielenco75241">
    <w:name w:val="Punti elenco75241"/>
    <w:rsid w:val="003D5A89"/>
  </w:style>
  <w:style w:type="numbering" w:customStyle="1" w:styleId="Puntielenco46241">
    <w:name w:val="Punti elenco46241"/>
    <w:rsid w:val="003D5A89"/>
  </w:style>
  <w:style w:type="numbering" w:customStyle="1" w:styleId="Puntielenco41124241">
    <w:name w:val="Punti elenco41124241"/>
    <w:rsid w:val="003D5A89"/>
  </w:style>
  <w:style w:type="numbering" w:customStyle="1" w:styleId="Puntielenco83241">
    <w:name w:val="Punti elenco83241"/>
    <w:rsid w:val="003D5A89"/>
  </w:style>
  <w:style w:type="numbering" w:customStyle="1" w:styleId="Puntielenco5123241">
    <w:name w:val="Punti elenco5123241"/>
    <w:rsid w:val="003D5A89"/>
  </w:style>
  <w:style w:type="numbering" w:customStyle="1" w:styleId="Puntielenco633241">
    <w:name w:val="Punti elenco633241"/>
    <w:rsid w:val="003D5A89"/>
  </w:style>
  <w:style w:type="numbering" w:customStyle="1" w:styleId="Puntielenco4223241">
    <w:name w:val="Punti elenco4223241"/>
    <w:rsid w:val="003D5A89"/>
  </w:style>
  <w:style w:type="numbering" w:customStyle="1" w:styleId="Puntielenco42271151">
    <w:name w:val="Punti elenco42271151"/>
    <w:rsid w:val="003D5A89"/>
  </w:style>
  <w:style w:type="numbering" w:customStyle="1" w:styleId="Puntielenco4101151">
    <w:name w:val="Punti elenco4101151"/>
    <w:rsid w:val="003D5A89"/>
  </w:style>
  <w:style w:type="numbering" w:customStyle="1" w:styleId="Puntielenco4751">
    <w:name w:val="Punti elenco4751"/>
    <w:rsid w:val="003D5A89"/>
  </w:style>
  <w:style w:type="numbering" w:customStyle="1" w:styleId="Puntielenco7651">
    <w:name w:val="Punti elenco7651"/>
    <w:rsid w:val="003D5A89"/>
  </w:style>
  <w:style w:type="numbering" w:customStyle="1" w:styleId="Puntielenco8451">
    <w:name w:val="Punti elenco8451"/>
    <w:rsid w:val="003D5A89"/>
  </w:style>
  <w:style w:type="numbering" w:customStyle="1" w:styleId="Puntielenco63451">
    <w:name w:val="Punti elenco63451"/>
    <w:rsid w:val="003D5A89"/>
  </w:style>
  <w:style w:type="numbering" w:customStyle="1" w:styleId="Puntielenco422451">
    <w:name w:val="Punti elenco422451"/>
    <w:rsid w:val="003D5A89"/>
  </w:style>
  <w:style w:type="numbering" w:customStyle="1" w:styleId="Puntielenco4112551">
    <w:name w:val="Punti elenco4112551"/>
    <w:rsid w:val="003D5A89"/>
  </w:style>
  <w:style w:type="numbering" w:customStyle="1" w:styleId="Puntielenco512451">
    <w:name w:val="Punti elenco512451"/>
    <w:rsid w:val="003D5A89"/>
  </w:style>
  <w:style w:type="numbering" w:customStyle="1" w:styleId="Puntielenco42271251">
    <w:name w:val="Punti elenco42271251"/>
    <w:rsid w:val="003D5A89"/>
  </w:style>
  <w:style w:type="numbering" w:customStyle="1" w:styleId="Puntielenco4101251">
    <w:name w:val="Punti elenco4101251"/>
    <w:rsid w:val="003D5A89"/>
  </w:style>
  <w:style w:type="numbering" w:customStyle="1" w:styleId="Puntielenco75151">
    <w:name w:val="Punti elenco75151"/>
    <w:rsid w:val="003D5A89"/>
  </w:style>
  <w:style w:type="numbering" w:customStyle="1" w:styleId="Puntielenco46151">
    <w:name w:val="Punti elenco46151"/>
    <w:rsid w:val="003D5A89"/>
  </w:style>
  <w:style w:type="numbering" w:customStyle="1" w:styleId="Puntielenco41124151">
    <w:name w:val="Punti elenco41124151"/>
    <w:rsid w:val="003D5A89"/>
  </w:style>
  <w:style w:type="numbering" w:customStyle="1" w:styleId="Puntielenco83151">
    <w:name w:val="Punti elenco83151"/>
    <w:rsid w:val="003D5A89"/>
  </w:style>
  <w:style w:type="numbering" w:customStyle="1" w:styleId="Puntielenco5123151">
    <w:name w:val="Punti elenco5123151"/>
    <w:rsid w:val="003D5A89"/>
  </w:style>
  <w:style w:type="numbering" w:customStyle="1" w:styleId="Puntielenco633151">
    <w:name w:val="Punti elenco633151"/>
    <w:rsid w:val="003D5A89"/>
  </w:style>
  <w:style w:type="numbering" w:customStyle="1" w:styleId="Puntielenco4223151">
    <w:name w:val="Punti elenco4223151"/>
    <w:rsid w:val="003D5A89"/>
  </w:style>
  <w:style w:type="numbering" w:customStyle="1" w:styleId="Puntielenco4851">
    <w:name w:val="Punti elenco4851"/>
    <w:rsid w:val="003D5A89"/>
  </w:style>
  <w:style w:type="numbering" w:customStyle="1" w:styleId="Puntielenco7751">
    <w:name w:val="Punti elenco7751"/>
    <w:rsid w:val="003D5A89"/>
  </w:style>
  <w:style w:type="numbering" w:customStyle="1" w:styleId="Puntielenco8551">
    <w:name w:val="Punti elenco8551"/>
    <w:rsid w:val="003D5A89"/>
  </w:style>
  <w:style w:type="numbering" w:customStyle="1" w:styleId="Puntielenco63551">
    <w:name w:val="Punti elenco63551"/>
    <w:rsid w:val="003D5A89"/>
  </w:style>
  <w:style w:type="numbering" w:customStyle="1" w:styleId="Puntielenco422551">
    <w:name w:val="Punti elenco422551"/>
    <w:rsid w:val="003D5A89"/>
  </w:style>
  <w:style w:type="numbering" w:customStyle="1" w:styleId="Puntielenco4112651">
    <w:name w:val="Punti elenco4112651"/>
    <w:rsid w:val="003D5A89"/>
  </w:style>
  <w:style w:type="numbering" w:customStyle="1" w:styleId="Puntielenco512551">
    <w:name w:val="Punti elenco512551"/>
    <w:rsid w:val="003D5A89"/>
  </w:style>
  <w:style w:type="numbering" w:customStyle="1" w:styleId="Puntielenco42271351">
    <w:name w:val="Punti elenco42271351"/>
    <w:rsid w:val="003D5A89"/>
  </w:style>
  <w:style w:type="numbering" w:customStyle="1" w:styleId="Puntielenco4101351">
    <w:name w:val="Punti elenco4101351"/>
    <w:rsid w:val="003D5A89"/>
  </w:style>
  <w:style w:type="numbering" w:customStyle="1" w:styleId="Puntielenco75251">
    <w:name w:val="Punti elenco75251"/>
    <w:rsid w:val="003D5A89"/>
  </w:style>
  <w:style w:type="numbering" w:customStyle="1" w:styleId="Puntielenco46251">
    <w:name w:val="Punti elenco46251"/>
    <w:rsid w:val="003D5A89"/>
  </w:style>
  <w:style w:type="numbering" w:customStyle="1" w:styleId="Puntielenco41124251">
    <w:name w:val="Punti elenco41124251"/>
    <w:rsid w:val="003D5A89"/>
  </w:style>
  <w:style w:type="numbering" w:customStyle="1" w:styleId="Puntielenco83251">
    <w:name w:val="Punti elenco83251"/>
    <w:rsid w:val="003D5A89"/>
  </w:style>
  <w:style w:type="numbering" w:customStyle="1" w:styleId="Puntielenco5123251">
    <w:name w:val="Punti elenco5123251"/>
    <w:rsid w:val="003D5A89"/>
  </w:style>
  <w:style w:type="numbering" w:customStyle="1" w:styleId="Puntielenco633251">
    <w:name w:val="Punti elenco633251"/>
    <w:rsid w:val="003D5A89"/>
  </w:style>
  <w:style w:type="numbering" w:customStyle="1" w:styleId="Puntielenco4223251">
    <w:name w:val="Punti elenco4223251"/>
    <w:rsid w:val="003D5A89"/>
  </w:style>
  <w:style w:type="numbering" w:customStyle="1" w:styleId="Puntielenco47111">
    <w:name w:val="Punti elenco47111"/>
    <w:rsid w:val="003D5A89"/>
  </w:style>
  <w:style w:type="numbering" w:customStyle="1" w:styleId="Puntielenco76111">
    <w:name w:val="Punti elenco76111"/>
    <w:rsid w:val="003D5A89"/>
  </w:style>
  <w:style w:type="numbering" w:customStyle="1" w:styleId="Puntielenco41125111">
    <w:name w:val="Punti elenco41125111"/>
    <w:rsid w:val="003D5A89"/>
  </w:style>
  <w:style w:type="numbering" w:customStyle="1" w:styleId="Puntielenco751111">
    <w:name w:val="Punti elenco751111"/>
    <w:rsid w:val="003D5A89"/>
  </w:style>
  <w:style w:type="numbering" w:customStyle="1" w:styleId="Puntielenco461111">
    <w:name w:val="Punti elenco461111"/>
    <w:rsid w:val="003D5A89"/>
  </w:style>
  <w:style w:type="numbering" w:customStyle="1" w:styleId="Puntielenco411241111">
    <w:name w:val="Punti elenco411241111"/>
    <w:rsid w:val="003D5A89"/>
  </w:style>
  <w:style w:type="numbering" w:customStyle="1" w:styleId="Puntielenco48111">
    <w:name w:val="Punti elenco48111"/>
    <w:rsid w:val="003D5A89"/>
  </w:style>
  <w:style w:type="numbering" w:customStyle="1" w:styleId="Puntielenco77111">
    <w:name w:val="Punti elenco77111"/>
    <w:rsid w:val="003D5A89"/>
  </w:style>
  <w:style w:type="numbering" w:customStyle="1" w:styleId="Puntielenco85111">
    <w:name w:val="Punti elenco85111"/>
    <w:rsid w:val="003D5A89"/>
  </w:style>
  <w:style w:type="numbering" w:customStyle="1" w:styleId="Puntielenco635111">
    <w:name w:val="Punti elenco635111"/>
    <w:rsid w:val="003D5A89"/>
  </w:style>
  <w:style w:type="numbering" w:customStyle="1" w:styleId="Puntielenco4225111">
    <w:name w:val="Punti elenco4225111"/>
    <w:rsid w:val="003D5A89"/>
  </w:style>
  <w:style w:type="numbering" w:customStyle="1" w:styleId="Puntielenco41126111">
    <w:name w:val="Punti elenco41126111"/>
    <w:rsid w:val="003D5A89"/>
  </w:style>
  <w:style w:type="numbering" w:customStyle="1" w:styleId="Puntielenco5125111">
    <w:name w:val="Punti elenco5125111"/>
    <w:rsid w:val="003D5A89"/>
  </w:style>
  <w:style w:type="numbering" w:customStyle="1" w:styleId="Puntielenco752111">
    <w:name w:val="Punti elenco752111"/>
    <w:rsid w:val="003D5A89"/>
  </w:style>
  <w:style w:type="numbering" w:customStyle="1" w:styleId="Puntielenco462111">
    <w:name w:val="Punti elenco462111"/>
    <w:rsid w:val="003D5A89"/>
  </w:style>
  <w:style w:type="numbering" w:customStyle="1" w:styleId="Puntielenco411242111">
    <w:name w:val="Punti elenco411242111"/>
    <w:rsid w:val="003D5A89"/>
  </w:style>
  <w:style w:type="numbering" w:customStyle="1" w:styleId="Puntielenco832111">
    <w:name w:val="Punti elenco832111"/>
    <w:rsid w:val="003D5A89"/>
  </w:style>
  <w:style w:type="numbering" w:customStyle="1" w:styleId="Puntielenco51232111">
    <w:name w:val="Punti elenco51232111"/>
    <w:rsid w:val="003D5A89"/>
  </w:style>
  <w:style w:type="numbering" w:customStyle="1" w:styleId="Puntielenco6332111">
    <w:name w:val="Punti elenco6332111"/>
    <w:rsid w:val="003D5A89"/>
  </w:style>
  <w:style w:type="numbering" w:customStyle="1" w:styleId="Puntielenco42232111">
    <w:name w:val="Punti elenco42232111"/>
    <w:rsid w:val="003D5A89"/>
  </w:style>
  <w:style w:type="numbering" w:customStyle="1" w:styleId="Puntielenco471111">
    <w:name w:val="Punti elenco471111"/>
    <w:rsid w:val="003D5A89"/>
  </w:style>
  <w:style w:type="numbering" w:customStyle="1" w:styleId="Puntielenco761111">
    <w:name w:val="Punti elenco761111"/>
    <w:rsid w:val="003D5A89"/>
  </w:style>
  <w:style w:type="numbering" w:customStyle="1" w:styleId="Puntielenco841111">
    <w:name w:val="Punti elenco841111"/>
    <w:rsid w:val="003D5A89"/>
  </w:style>
  <w:style w:type="numbering" w:customStyle="1" w:styleId="Puntielenco6341111">
    <w:name w:val="Punti elenco6341111"/>
    <w:rsid w:val="003D5A89"/>
  </w:style>
  <w:style w:type="numbering" w:customStyle="1" w:styleId="Puntielenco42241111">
    <w:name w:val="Punti elenco42241111"/>
    <w:rsid w:val="003D5A89"/>
  </w:style>
  <w:style w:type="numbering" w:customStyle="1" w:styleId="Puntielenco411251111">
    <w:name w:val="Punti elenco411251111"/>
    <w:rsid w:val="003D5A89"/>
  </w:style>
  <w:style w:type="numbering" w:customStyle="1" w:styleId="Puntielenco51241111">
    <w:name w:val="Punti elenco51241111"/>
    <w:rsid w:val="003D5A89"/>
  </w:style>
  <w:style w:type="numbering" w:customStyle="1" w:styleId="Puntielenco7511111">
    <w:name w:val="Punti elenco7511111"/>
    <w:rsid w:val="003D5A89"/>
  </w:style>
  <w:style w:type="numbering" w:customStyle="1" w:styleId="Puntielenco4611111">
    <w:name w:val="Punti elenco4611111"/>
    <w:rsid w:val="003D5A89"/>
  </w:style>
  <w:style w:type="numbering" w:customStyle="1" w:styleId="Puntielenco4112411111">
    <w:name w:val="Punti elenco4112411111"/>
    <w:rsid w:val="003D5A89"/>
  </w:style>
  <w:style w:type="numbering" w:customStyle="1" w:styleId="Puntielenco8311111">
    <w:name w:val="Punti elenco8311111"/>
    <w:rsid w:val="003D5A89"/>
  </w:style>
  <w:style w:type="numbering" w:customStyle="1" w:styleId="Puntielenco512311111">
    <w:name w:val="Punti elenco512311111"/>
    <w:rsid w:val="003D5A89"/>
  </w:style>
  <w:style w:type="numbering" w:customStyle="1" w:styleId="Puntielenco63311111">
    <w:name w:val="Punti elenco63311111"/>
    <w:rsid w:val="003D5A89"/>
  </w:style>
  <w:style w:type="numbering" w:customStyle="1" w:styleId="Puntielenco422311111">
    <w:name w:val="Punti elenco422311111"/>
    <w:rsid w:val="003D5A89"/>
  </w:style>
  <w:style w:type="numbering" w:customStyle="1" w:styleId="Puntielenco481111">
    <w:name w:val="Punti elenco481111"/>
    <w:rsid w:val="003D5A89"/>
  </w:style>
  <w:style w:type="numbering" w:customStyle="1" w:styleId="Puntielenco771111">
    <w:name w:val="Punti elenco771111"/>
    <w:rsid w:val="003D5A89"/>
  </w:style>
  <w:style w:type="numbering" w:customStyle="1" w:styleId="Puntielenco851111">
    <w:name w:val="Punti elenco851111"/>
    <w:rsid w:val="003D5A89"/>
  </w:style>
  <w:style w:type="numbering" w:customStyle="1" w:styleId="Puntielenco6351111">
    <w:name w:val="Punti elenco6351111"/>
    <w:rsid w:val="003D5A89"/>
  </w:style>
  <w:style w:type="numbering" w:customStyle="1" w:styleId="Puntielenco42251111">
    <w:name w:val="Punti elenco42251111"/>
    <w:rsid w:val="003D5A89"/>
  </w:style>
  <w:style w:type="numbering" w:customStyle="1" w:styleId="Puntielenco411261111">
    <w:name w:val="Punti elenco411261111"/>
    <w:rsid w:val="003D5A89"/>
  </w:style>
  <w:style w:type="numbering" w:customStyle="1" w:styleId="Puntielenco51251111">
    <w:name w:val="Punti elenco51251111"/>
    <w:rsid w:val="003D5A89"/>
  </w:style>
  <w:style w:type="numbering" w:customStyle="1" w:styleId="Puntielenco4227131111">
    <w:name w:val="Punti elenco4227131111"/>
    <w:rsid w:val="003D5A89"/>
  </w:style>
  <w:style w:type="numbering" w:customStyle="1" w:styleId="Puntielenco410131111">
    <w:name w:val="Punti elenco410131111"/>
    <w:rsid w:val="003D5A89"/>
  </w:style>
  <w:style w:type="numbering" w:customStyle="1" w:styleId="Puntielenco7521111">
    <w:name w:val="Punti elenco7521111"/>
    <w:rsid w:val="003D5A89"/>
  </w:style>
  <w:style w:type="numbering" w:customStyle="1" w:styleId="Puntielenco4621111">
    <w:name w:val="Punti elenco4621111"/>
    <w:rsid w:val="003D5A89"/>
  </w:style>
  <w:style w:type="numbering" w:customStyle="1" w:styleId="Puntielenco4112421111">
    <w:name w:val="Punti elenco4112421111"/>
    <w:rsid w:val="003D5A89"/>
  </w:style>
  <w:style w:type="numbering" w:customStyle="1" w:styleId="Puntielenco8321111">
    <w:name w:val="Punti elenco8321111"/>
    <w:rsid w:val="003D5A89"/>
  </w:style>
  <w:style w:type="numbering" w:customStyle="1" w:styleId="Puntielenco512321111">
    <w:name w:val="Punti elenco512321111"/>
    <w:rsid w:val="003D5A89"/>
  </w:style>
  <w:style w:type="numbering" w:customStyle="1" w:styleId="Puntielenco63321111">
    <w:name w:val="Punti elenco63321111"/>
    <w:rsid w:val="003D5A89"/>
  </w:style>
  <w:style w:type="numbering" w:customStyle="1" w:styleId="Puntielenco422321111">
    <w:name w:val="Punti elenco422321111"/>
    <w:rsid w:val="003D5A89"/>
  </w:style>
  <w:style w:type="numbering" w:customStyle="1" w:styleId="Puntielenco47211">
    <w:name w:val="Punti elenco47211"/>
    <w:rsid w:val="003D5A89"/>
  </w:style>
  <w:style w:type="numbering" w:customStyle="1" w:styleId="Puntielenco76211">
    <w:name w:val="Punti elenco76211"/>
    <w:rsid w:val="003D5A89"/>
  </w:style>
  <w:style w:type="numbering" w:customStyle="1" w:styleId="Puntielenco84211">
    <w:name w:val="Punti elenco84211"/>
    <w:rsid w:val="003D5A89"/>
  </w:style>
  <w:style w:type="numbering" w:customStyle="1" w:styleId="Puntielenco634211">
    <w:name w:val="Punti elenco634211"/>
    <w:rsid w:val="003D5A89"/>
  </w:style>
  <w:style w:type="numbering" w:customStyle="1" w:styleId="Puntielenco4224211">
    <w:name w:val="Punti elenco4224211"/>
    <w:rsid w:val="003D5A89"/>
  </w:style>
  <w:style w:type="numbering" w:customStyle="1" w:styleId="Puntielenco41125211">
    <w:name w:val="Punti elenco41125211"/>
    <w:rsid w:val="003D5A89"/>
  </w:style>
  <w:style w:type="numbering" w:customStyle="1" w:styleId="Puntielenco5124211">
    <w:name w:val="Punti elenco5124211"/>
    <w:rsid w:val="003D5A89"/>
  </w:style>
  <w:style w:type="numbering" w:customStyle="1" w:styleId="Puntielenco422712211">
    <w:name w:val="Punti elenco422712211"/>
    <w:rsid w:val="003D5A89"/>
  </w:style>
  <w:style w:type="numbering" w:customStyle="1" w:styleId="Puntielenco41012211">
    <w:name w:val="Punti elenco41012211"/>
    <w:rsid w:val="003D5A89"/>
  </w:style>
  <w:style w:type="numbering" w:customStyle="1" w:styleId="Puntielenco751211">
    <w:name w:val="Punti elenco751211"/>
    <w:rsid w:val="003D5A89"/>
  </w:style>
  <w:style w:type="numbering" w:customStyle="1" w:styleId="Puntielenco461211">
    <w:name w:val="Punti elenco461211"/>
    <w:rsid w:val="003D5A89"/>
  </w:style>
  <w:style w:type="numbering" w:customStyle="1" w:styleId="Puntielenco411241211">
    <w:name w:val="Punti elenco411241211"/>
    <w:rsid w:val="003D5A89"/>
  </w:style>
  <w:style w:type="numbering" w:customStyle="1" w:styleId="Puntielenco831211">
    <w:name w:val="Punti elenco831211"/>
    <w:rsid w:val="003D5A89"/>
  </w:style>
  <w:style w:type="numbering" w:customStyle="1" w:styleId="Puntielenco51231211">
    <w:name w:val="Punti elenco51231211"/>
    <w:rsid w:val="003D5A89"/>
  </w:style>
  <w:style w:type="numbering" w:customStyle="1" w:styleId="Puntielenco6331211">
    <w:name w:val="Punti elenco6331211"/>
    <w:rsid w:val="003D5A89"/>
  </w:style>
  <w:style w:type="numbering" w:customStyle="1" w:styleId="Puntielenco42231211">
    <w:name w:val="Punti elenco42231211"/>
    <w:rsid w:val="003D5A89"/>
  </w:style>
  <w:style w:type="numbering" w:customStyle="1" w:styleId="Puntielenco48211">
    <w:name w:val="Punti elenco48211"/>
    <w:rsid w:val="003D5A89"/>
  </w:style>
  <w:style w:type="numbering" w:customStyle="1" w:styleId="Puntielenco77211">
    <w:name w:val="Punti elenco77211"/>
    <w:rsid w:val="003D5A89"/>
  </w:style>
  <w:style w:type="numbering" w:customStyle="1" w:styleId="Puntielenco85211">
    <w:name w:val="Punti elenco85211"/>
    <w:rsid w:val="003D5A89"/>
  </w:style>
  <w:style w:type="numbering" w:customStyle="1" w:styleId="Puntielenco635211">
    <w:name w:val="Punti elenco635211"/>
    <w:rsid w:val="003D5A89"/>
  </w:style>
  <w:style w:type="numbering" w:customStyle="1" w:styleId="Puntielenco4225211">
    <w:name w:val="Punti elenco4225211"/>
    <w:rsid w:val="003D5A89"/>
  </w:style>
  <w:style w:type="numbering" w:customStyle="1" w:styleId="Puntielenco41126211">
    <w:name w:val="Punti elenco41126211"/>
    <w:rsid w:val="003D5A89"/>
  </w:style>
  <w:style w:type="numbering" w:customStyle="1" w:styleId="Puntielenco5125211">
    <w:name w:val="Punti elenco5125211"/>
    <w:rsid w:val="003D5A89"/>
  </w:style>
  <w:style w:type="numbering" w:customStyle="1" w:styleId="Puntielenco422713211">
    <w:name w:val="Punti elenco422713211"/>
    <w:rsid w:val="003D5A89"/>
  </w:style>
  <w:style w:type="numbering" w:customStyle="1" w:styleId="Puntielenco41013211">
    <w:name w:val="Punti elenco41013211"/>
    <w:rsid w:val="003D5A89"/>
  </w:style>
  <w:style w:type="numbering" w:customStyle="1" w:styleId="Puntielenco752211">
    <w:name w:val="Punti elenco752211"/>
    <w:rsid w:val="003D5A89"/>
  </w:style>
  <w:style w:type="numbering" w:customStyle="1" w:styleId="Puntielenco462211">
    <w:name w:val="Punti elenco462211"/>
    <w:rsid w:val="003D5A89"/>
  </w:style>
  <w:style w:type="numbering" w:customStyle="1" w:styleId="Puntielenco411242211">
    <w:name w:val="Punti elenco411242211"/>
    <w:rsid w:val="003D5A89"/>
  </w:style>
  <w:style w:type="numbering" w:customStyle="1" w:styleId="Puntielenco832211">
    <w:name w:val="Punti elenco832211"/>
    <w:rsid w:val="003D5A89"/>
  </w:style>
  <w:style w:type="numbering" w:customStyle="1" w:styleId="Puntielenco51232211">
    <w:name w:val="Punti elenco51232211"/>
    <w:rsid w:val="003D5A89"/>
  </w:style>
  <w:style w:type="numbering" w:customStyle="1" w:styleId="Puntielenco6332211">
    <w:name w:val="Punti elenco6332211"/>
    <w:rsid w:val="003D5A89"/>
  </w:style>
  <w:style w:type="numbering" w:customStyle="1" w:styleId="Puntielenco42232211">
    <w:name w:val="Punti elenco42232211"/>
    <w:rsid w:val="003D5A89"/>
  </w:style>
  <w:style w:type="numbering" w:customStyle="1" w:styleId="Puntielenco47311">
    <w:name w:val="Punti elenco47311"/>
    <w:rsid w:val="003D5A89"/>
  </w:style>
  <w:style w:type="numbering" w:customStyle="1" w:styleId="Puntielenco76311">
    <w:name w:val="Punti elenco76311"/>
    <w:rsid w:val="003D5A89"/>
  </w:style>
  <w:style w:type="numbering" w:customStyle="1" w:styleId="Puntielenco84311">
    <w:name w:val="Punti elenco84311"/>
    <w:rsid w:val="003D5A89"/>
  </w:style>
  <w:style w:type="numbering" w:customStyle="1" w:styleId="Puntielenco634311">
    <w:name w:val="Punti elenco634311"/>
    <w:rsid w:val="003D5A89"/>
  </w:style>
  <w:style w:type="numbering" w:customStyle="1" w:styleId="Puntielenco4224311">
    <w:name w:val="Punti elenco4224311"/>
    <w:rsid w:val="003D5A89"/>
  </w:style>
  <w:style w:type="numbering" w:customStyle="1" w:styleId="Puntielenco41125311">
    <w:name w:val="Punti elenco41125311"/>
    <w:rsid w:val="003D5A89"/>
  </w:style>
  <w:style w:type="numbering" w:customStyle="1" w:styleId="Puntielenco5124311">
    <w:name w:val="Punti elenco5124311"/>
    <w:rsid w:val="003D5A89"/>
  </w:style>
  <w:style w:type="numbering" w:customStyle="1" w:styleId="Puntielenco422712311">
    <w:name w:val="Punti elenco422712311"/>
    <w:rsid w:val="003D5A89"/>
  </w:style>
  <w:style w:type="numbering" w:customStyle="1" w:styleId="Puntielenco41012311">
    <w:name w:val="Punti elenco41012311"/>
    <w:rsid w:val="003D5A89"/>
  </w:style>
  <w:style w:type="numbering" w:customStyle="1" w:styleId="Puntielenco751311">
    <w:name w:val="Punti elenco751311"/>
    <w:rsid w:val="003D5A89"/>
  </w:style>
  <w:style w:type="numbering" w:customStyle="1" w:styleId="Puntielenco461311">
    <w:name w:val="Punti elenco461311"/>
    <w:rsid w:val="003D5A89"/>
  </w:style>
  <w:style w:type="numbering" w:customStyle="1" w:styleId="Puntielenco411241311">
    <w:name w:val="Punti elenco411241311"/>
    <w:rsid w:val="003D5A89"/>
  </w:style>
  <w:style w:type="numbering" w:customStyle="1" w:styleId="Puntielenco831311">
    <w:name w:val="Punti elenco831311"/>
    <w:rsid w:val="003D5A89"/>
  </w:style>
  <w:style w:type="numbering" w:customStyle="1" w:styleId="Puntielenco51231311">
    <w:name w:val="Punti elenco51231311"/>
    <w:rsid w:val="003D5A89"/>
  </w:style>
  <w:style w:type="numbering" w:customStyle="1" w:styleId="Puntielenco6331311">
    <w:name w:val="Punti elenco6331311"/>
    <w:rsid w:val="003D5A89"/>
  </w:style>
  <w:style w:type="numbering" w:customStyle="1" w:styleId="Puntielenco42231311">
    <w:name w:val="Punti elenco42231311"/>
    <w:rsid w:val="003D5A89"/>
  </w:style>
  <w:style w:type="numbering" w:customStyle="1" w:styleId="Puntielenco48311">
    <w:name w:val="Punti elenco48311"/>
    <w:rsid w:val="003D5A89"/>
  </w:style>
  <w:style w:type="numbering" w:customStyle="1" w:styleId="Puntielenco77311">
    <w:name w:val="Punti elenco77311"/>
    <w:rsid w:val="003D5A89"/>
  </w:style>
  <w:style w:type="numbering" w:customStyle="1" w:styleId="Puntielenco85311">
    <w:name w:val="Punti elenco85311"/>
    <w:rsid w:val="003D5A89"/>
  </w:style>
  <w:style w:type="numbering" w:customStyle="1" w:styleId="Puntielenco635311">
    <w:name w:val="Punti elenco635311"/>
    <w:rsid w:val="003D5A89"/>
  </w:style>
  <w:style w:type="numbering" w:customStyle="1" w:styleId="Puntielenco4225311">
    <w:name w:val="Punti elenco4225311"/>
    <w:rsid w:val="003D5A89"/>
  </w:style>
  <w:style w:type="numbering" w:customStyle="1" w:styleId="Puntielenco41126311">
    <w:name w:val="Punti elenco41126311"/>
    <w:rsid w:val="003D5A89"/>
  </w:style>
  <w:style w:type="numbering" w:customStyle="1" w:styleId="Puntielenco5125311">
    <w:name w:val="Punti elenco5125311"/>
    <w:rsid w:val="003D5A89"/>
  </w:style>
  <w:style w:type="numbering" w:customStyle="1" w:styleId="Puntielenco422713311">
    <w:name w:val="Punti elenco422713311"/>
    <w:rsid w:val="003D5A89"/>
  </w:style>
  <w:style w:type="numbering" w:customStyle="1" w:styleId="Puntielenco41013311">
    <w:name w:val="Punti elenco41013311"/>
    <w:rsid w:val="003D5A89"/>
  </w:style>
  <w:style w:type="numbering" w:customStyle="1" w:styleId="Puntielenco752311">
    <w:name w:val="Punti elenco752311"/>
    <w:rsid w:val="003D5A89"/>
  </w:style>
  <w:style w:type="numbering" w:customStyle="1" w:styleId="Puntielenco462311">
    <w:name w:val="Punti elenco462311"/>
    <w:rsid w:val="003D5A89"/>
  </w:style>
  <w:style w:type="numbering" w:customStyle="1" w:styleId="Puntielenco411242311">
    <w:name w:val="Punti elenco411242311"/>
    <w:rsid w:val="003D5A89"/>
  </w:style>
  <w:style w:type="numbering" w:customStyle="1" w:styleId="Puntielenco832311">
    <w:name w:val="Punti elenco832311"/>
    <w:rsid w:val="003D5A89"/>
  </w:style>
  <w:style w:type="numbering" w:customStyle="1" w:styleId="Puntielenco51232311">
    <w:name w:val="Punti elenco51232311"/>
    <w:rsid w:val="003D5A89"/>
  </w:style>
  <w:style w:type="numbering" w:customStyle="1" w:styleId="Puntielenco6332311">
    <w:name w:val="Punti elenco6332311"/>
    <w:rsid w:val="003D5A89"/>
  </w:style>
  <w:style w:type="numbering" w:customStyle="1" w:styleId="Puntielenco42232311">
    <w:name w:val="Punti elenco42232311"/>
    <w:rsid w:val="003D5A89"/>
  </w:style>
  <w:style w:type="numbering" w:customStyle="1" w:styleId="Puntielenco422711411">
    <w:name w:val="Punti elenco422711411"/>
    <w:rsid w:val="003D5A89"/>
  </w:style>
  <w:style w:type="numbering" w:customStyle="1" w:styleId="Puntielenco41011411">
    <w:name w:val="Punti elenco41011411"/>
    <w:rsid w:val="003D5A89"/>
  </w:style>
  <w:style w:type="numbering" w:customStyle="1" w:styleId="Puntielenco47411">
    <w:name w:val="Punti elenco47411"/>
    <w:rsid w:val="003D5A89"/>
  </w:style>
  <w:style w:type="numbering" w:customStyle="1" w:styleId="Puntielenco76411">
    <w:name w:val="Punti elenco76411"/>
    <w:rsid w:val="003D5A89"/>
  </w:style>
  <w:style w:type="numbering" w:customStyle="1" w:styleId="Puntielenco84411">
    <w:name w:val="Punti elenco84411"/>
    <w:rsid w:val="003D5A89"/>
  </w:style>
  <w:style w:type="numbering" w:customStyle="1" w:styleId="Puntielenco634411">
    <w:name w:val="Punti elenco634411"/>
    <w:rsid w:val="003D5A89"/>
  </w:style>
  <w:style w:type="numbering" w:customStyle="1" w:styleId="Puntielenco4224411">
    <w:name w:val="Punti elenco4224411"/>
    <w:rsid w:val="003D5A89"/>
  </w:style>
  <w:style w:type="numbering" w:customStyle="1" w:styleId="Puntielenco41125411">
    <w:name w:val="Punti elenco41125411"/>
    <w:rsid w:val="003D5A89"/>
  </w:style>
  <w:style w:type="numbering" w:customStyle="1" w:styleId="Puntielenco5124411">
    <w:name w:val="Punti elenco5124411"/>
    <w:rsid w:val="003D5A89"/>
  </w:style>
  <w:style w:type="numbering" w:customStyle="1" w:styleId="Puntielenco422712411">
    <w:name w:val="Punti elenco422712411"/>
    <w:rsid w:val="003D5A89"/>
  </w:style>
  <w:style w:type="numbering" w:customStyle="1" w:styleId="Puntielenco41012411">
    <w:name w:val="Punti elenco41012411"/>
    <w:rsid w:val="003D5A89"/>
  </w:style>
  <w:style w:type="numbering" w:customStyle="1" w:styleId="Puntielenco751411">
    <w:name w:val="Punti elenco751411"/>
    <w:rsid w:val="003D5A89"/>
  </w:style>
  <w:style w:type="numbering" w:customStyle="1" w:styleId="Puntielenco461411">
    <w:name w:val="Punti elenco461411"/>
    <w:rsid w:val="003D5A89"/>
  </w:style>
  <w:style w:type="numbering" w:customStyle="1" w:styleId="Puntielenco411241411">
    <w:name w:val="Punti elenco411241411"/>
    <w:rsid w:val="003D5A89"/>
  </w:style>
  <w:style w:type="numbering" w:customStyle="1" w:styleId="Puntielenco831411">
    <w:name w:val="Punti elenco831411"/>
    <w:rsid w:val="003D5A89"/>
  </w:style>
  <w:style w:type="numbering" w:customStyle="1" w:styleId="Puntielenco51231411">
    <w:name w:val="Punti elenco51231411"/>
    <w:rsid w:val="003D5A89"/>
  </w:style>
  <w:style w:type="numbering" w:customStyle="1" w:styleId="Puntielenco6331411">
    <w:name w:val="Punti elenco6331411"/>
    <w:rsid w:val="003D5A89"/>
  </w:style>
  <w:style w:type="numbering" w:customStyle="1" w:styleId="Puntielenco42231411">
    <w:name w:val="Punti elenco42231411"/>
    <w:rsid w:val="003D5A89"/>
  </w:style>
  <w:style w:type="numbering" w:customStyle="1" w:styleId="Puntielenco48411">
    <w:name w:val="Punti elenco48411"/>
    <w:rsid w:val="003D5A89"/>
  </w:style>
  <w:style w:type="numbering" w:customStyle="1" w:styleId="Puntielenco77411">
    <w:name w:val="Punti elenco77411"/>
    <w:rsid w:val="003D5A89"/>
  </w:style>
  <w:style w:type="numbering" w:customStyle="1" w:styleId="Puntielenco85411">
    <w:name w:val="Punti elenco85411"/>
    <w:rsid w:val="003D5A89"/>
  </w:style>
  <w:style w:type="numbering" w:customStyle="1" w:styleId="Puntielenco635411">
    <w:name w:val="Punti elenco635411"/>
    <w:rsid w:val="003D5A89"/>
  </w:style>
  <w:style w:type="numbering" w:customStyle="1" w:styleId="Puntielenco4225411">
    <w:name w:val="Punti elenco4225411"/>
    <w:rsid w:val="003D5A89"/>
  </w:style>
  <w:style w:type="numbering" w:customStyle="1" w:styleId="Puntielenco41126411">
    <w:name w:val="Punti elenco41126411"/>
    <w:rsid w:val="003D5A89"/>
  </w:style>
  <w:style w:type="numbering" w:customStyle="1" w:styleId="Puntielenco5125411">
    <w:name w:val="Punti elenco5125411"/>
    <w:rsid w:val="003D5A89"/>
  </w:style>
  <w:style w:type="numbering" w:customStyle="1" w:styleId="Puntielenco422713411">
    <w:name w:val="Punti elenco422713411"/>
    <w:rsid w:val="003D5A89"/>
  </w:style>
  <w:style w:type="numbering" w:customStyle="1" w:styleId="Puntielenco41013411">
    <w:name w:val="Punti elenco41013411"/>
    <w:rsid w:val="003D5A89"/>
  </w:style>
  <w:style w:type="numbering" w:customStyle="1" w:styleId="Puntielenco752411">
    <w:name w:val="Punti elenco752411"/>
    <w:rsid w:val="003D5A89"/>
  </w:style>
  <w:style w:type="numbering" w:customStyle="1" w:styleId="Puntielenco462411">
    <w:name w:val="Punti elenco462411"/>
    <w:rsid w:val="003D5A89"/>
  </w:style>
  <w:style w:type="numbering" w:customStyle="1" w:styleId="Puntielenco411242411">
    <w:name w:val="Punti elenco411242411"/>
    <w:rsid w:val="003D5A89"/>
  </w:style>
  <w:style w:type="numbering" w:customStyle="1" w:styleId="Puntielenco832411">
    <w:name w:val="Punti elenco832411"/>
    <w:rsid w:val="003D5A89"/>
  </w:style>
  <w:style w:type="numbering" w:customStyle="1" w:styleId="Puntielenco51232411">
    <w:name w:val="Punti elenco51232411"/>
    <w:rsid w:val="003D5A89"/>
  </w:style>
  <w:style w:type="numbering" w:customStyle="1" w:styleId="Puntielenco6332411">
    <w:name w:val="Punti elenco6332411"/>
    <w:rsid w:val="003D5A89"/>
  </w:style>
  <w:style w:type="numbering" w:customStyle="1" w:styleId="Puntielenco42232411">
    <w:name w:val="Punti elenco42232411"/>
    <w:rsid w:val="003D5A89"/>
  </w:style>
  <w:style w:type="numbering" w:customStyle="1" w:styleId="Puntielenco4227116">
    <w:name w:val="Punti elenco4227116"/>
    <w:rsid w:val="003D5A89"/>
  </w:style>
  <w:style w:type="numbering" w:customStyle="1" w:styleId="Puntielenco410116">
    <w:name w:val="Punti elenco410116"/>
    <w:rsid w:val="003D5A89"/>
  </w:style>
  <w:style w:type="numbering" w:customStyle="1" w:styleId="Puntielenco476">
    <w:name w:val="Punti elenco476"/>
    <w:rsid w:val="003D5A89"/>
  </w:style>
  <w:style w:type="numbering" w:customStyle="1" w:styleId="Puntielenco766">
    <w:name w:val="Punti elenco766"/>
    <w:rsid w:val="003D5A89"/>
  </w:style>
  <w:style w:type="numbering" w:customStyle="1" w:styleId="Puntielenco846">
    <w:name w:val="Punti elenco846"/>
    <w:rsid w:val="003D5A89"/>
  </w:style>
  <w:style w:type="numbering" w:customStyle="1" w:styleId="Puntielenco6346">
    <w:name w:val="Punti elenco6346"/>
    <w:rsid w:val="003D5A89"/>
  </w:style>
  <w:style w:type="numbering" w:customStyle="1" w:styleId="Puntielenco42246">
    <w:name w:val="Punti elenco42246"/>
    <w:rsid w:val="003D5A89"/>
  </w:style>
  <w:style w:type="numbering" w:customStyle="1" w:styleId="Puntielenco411256">
    <w:name w:val="Punti elenco411256"/>
    <w:rsid w:val="003D5A89"/>
  </w:style>
  <w:style w:type="numbering" w:customStyle="1" w:styleId="Puntielenco51246">
    <w:name w:val="Punti elenco51246"/>
    <w:rsid w:val="003D5A89"/>
  </w:style>
  <w:style w:type="numbering" w:customStyle="1" w:styleId="Puntielenco4227126">
    <w:name w:val="Punti elenco4227126"/>
    <w:rsid w:val="003D5A89"/>
  </w:style>
  <w:style w:type="numbering" w:customStyle="1" w:styleId="Puntielenco410126">
    <w:name w:val="Punti elenco410126"/>
    <w:rsid w:val="003D5A89"/>
  </w:style>
  <w:style w:type="numbering" w:customStyle="1" w:styleId="Puntielenco7516">
    <w:name w:val="Punti elenco7516"/>
    <w:rsid w:val="003D5A89"/>
  </w:style>
  <w:style w:type="numbering" w:customStyle="1" w:styleId="Puntielenco4616">
    <w:name w:val="Punti elenco4616"/>
    <w:rsid w:val="003D5A89"/>
  </w:style>
  <w:style w:type="numbering" w:customStyle="1" w:styleId="Puntielenco4112416">
    <w:name w:val="Punti elenco4112416"/>
    <w:rsid w:val="003D5A89"/>
  </w:style>
  <w:style w:type="numbering" w:customStyle="1" w:styleId="Puntielenco8316">
    <w:name w:val="Punti elenco8316"/>
    <w:rsid w:val="003D5A89"/>
  </w:style>
  <w:style w:type="numbering" w:customStyle="1" w:styleId="Puntielenco512316">
    <w:name w:val="Punti elenco512316"/>
    <w:rsid w:val="003D5A89"/>
  </w:style>
  <w:style w:type="numbering" w:customStyle="1" w:styleId="Puntielenco63316">
    <w:name w:val="Punti elenco63316"/>
    <w:rsid w:val="003D5A89"/>
  </w:style>
  <w:style w:type="numbering" w:customStyle="1" w:styleId="Puntielenco422316">
    <w:name w:val="Punti elenco422316"/>
    <w:rsid w:val="003D5A89"/>
  </w:style>
  <w:style w:type="numbering" w:customStyle="1" w:styleId="Puntielenco486">
    <w:name w:val="Punti elenco486"/>
    <w:rsid w:val="003D5A89"/>
  </w:style>
  <w:style w:type="numbering" w:customStyle="1" w:styleId="Puntielenco776">
    <w:name w:val="Punti elenco776"/>
    <w:rsid w:val="003D5A89"/>
  </w:style>
  <w:style w:type="numbering" w:customStyle="1" w:styleId="Puntielenco856">
    <w:name w:val="Punti elenco856"/>
    <w:rsid w:val="003D5A89"/>
  </w:style>
  <w:style w:type="numbering" w:customStyle="1" w:styleId="Puntielenco6356">
    <w:name w:val="Punti elenco6356"/>
    <w:rsid w:val="003D5A89"/>
  </w:style>
  <w:style w:type="numbering" w:customStyle="1" w:styleId="Puntielenco42256">
    <w:name w:val="Punti elenco42256"/>
    <w:rsid w:val="003D5A89"/>
  </w:style>
  <w:style w:type="numbering" w:customStyle="1" w:styleId="Puntielenco411266">
    <w:name w:val="Punti elenco411266"/>
    <w:rsid w:val="003D5A89"/>
  </w:style>
  <w:style w:type="numbering" w:customStyle="1" w:styleId="Puntielenco51256">
    <w:name w:val="Punti elenco51256"/>
    <w:rsid w:val="003D5A89"/>
  </w:style>
  <w:style w:type="numbering" w:customStyle="1" w:styleId="Puntielenco4227136">
    <w:name w:val="Punti elenco4227136"/>
    <w:rsid w:val="003D5A89"/>
  </w:style>
  <w:style w:type="numbering" w:customStyle="1" w:styleId="Puntielenco410136">
    <w:name w:val="Punti elenco410136"/>
    <w:rsid w:val="003D5A89"/>
  </w:style>
  <w:style w:type="numbering" w:customStyle="1" w:styleId="Puntielenco7526">
    <w:name w:val="Punti elenco7526"/>
    <w:rsid w:val="003D5A89"/>
  </w:style>
  <w:style w:type="numbering" w:customStyle="1" w:styleId="Puntielenco4626">
    <w:name w:val="Punti elenco4626"/>
    <w:rsid w:val="003D5A89"/>
  </w:style>
  <w:style w:type="numbering" w:customStyle="1" w:styleId="Puntielenco4112426">
    <w:name w:val="Punti elenco4112426"/>
    <w:rsid w:val="003D5A89"/>
  </w:style>
  <w:style w:type="numbering" w:customStyle="1" w:styleId="Puntielenco8326">
    <w:name w:val="Punti elenco8326"/>
    <w:rsid w:val="003D5A89"/>
  </w:style>
  <w:style w:type="numbering" w:customStyle="1" w:styleId="Puntielenco512326">
    <w:name w:val="Punti elenco512326"/>
    <w:rsid w:val="003D5A89"/>
  </w:style>
  <w:style w:type="numbering" w:customStyle="1" w:styleId="Puntielenco63326">
    <w:name w:val="Punti elenco63326"/>
    <w:rsid w:val="003D5A89"/>
  </w:style>
  <w:style w:type="numbering" w:customStyle="1" w:styleId="Puntielenco422326">
    <w:name w:val="Punti elenco422326"/>
    <w:rsid w:val="003D5A89"/>
  </w:style>
  <w:style w:type="numbering" w:customStyle="1" w:styleId="Puntielenco47121">
    <w:name w:val="Punti elenco47121"/>
    <w:rsid w:val="003D5A89"/>
  </w:style>
  <w:style w:type="numbering" w:customStyle="1" w:styleId="Puntielenco76121">
    <w:name w:val="Punti elenco76121"/>
    <w:rsid w:val="003D5A89"/>
  </w:style>
  <w:style w:type="numbering" w:customStyle="1" w:styleId="Puntielenco84121">
    <w:name w:val="Punti elenco84121"/>
    <w:rsid w:val="003D5A89"/>
  </w:style>
  <w:style w:type="numbering" w:customStyle="1" w:styleId="Puntielenco634121">
    <w:name w:val="Punti elenco634121"/>
    <w:rsid w:val="003D5A89"/>
  </w:style>
  <w:style w:type="numbering" w:customStyle="1" w:styleId="Puntielenco4224121">
    <w:name w:val="Punti elenco4224121"/>
    <w:rsid w:val="003D5A89"/>
  </w:style>
  <w:style w:type="numbering" w:customStyle="1" w:styleId="Puntielenco41125121">
    <w:name w:val="Punti elenco41125121"/>
    <w:rsid w:val="003D5A89"/>
  </w:style>
  <w:style w:type="numbering" w:customStyle="1" w:styleId="Puntielenco5124121">
    <w:name w:val="Punti elenco5124121"/>
    <w:rsid w:val="003D5A89"/>
  </w:style>
  <w:style w:type="numbering" w:customStyle="1" w:styleId="Puntielenco422712121">
    <w:name w:val="Punti elenco422712121"/>
    <w:rsid w:val="003D5A89"/>
  </w:style>
  <w:style w:type="numbering" w:customStyle="1" w:styleId="Puntielenco41012121">
    <w:name w:val="Punti elenco41012121"/>
    <w:rsid w:val="003D5A89"/>
  </w:style>
  <w:style w:type="numbering" w:customStyle="1" w:styleId="Puntielenco751121">
    <w:name w:val="Punti elenco751121"/>
    <w:rsid w:val="003D5A89"/>
  </w:style>
  <w:style w:type="numbering" w:customStyle="1" w:styleId="Puntielenco461121">
    <w:name w:val="Punti elenco461121"/>
    <w:rsid w:val="003D5A89"/>
  </w:style>
  <w:style w:type="numbering" w:customStyle="1" w:styleId="Puntielenco411241121">
    <w:name w:val="Punti elenco411241121"/>
    <w:rsid w:val="003D5A89"/>
  </w:style>
  <w:style w:type="numbering" w:customStyle="1" w:styleId="Puntielenco831121">
    <w:name w:val="Punti elenco831121"/>
    <w:rsid w:val="003D5A89"/>
  </w:style>
  <w:style w:type="numbering" w:customStyle="1" w:styleId="Puntielenco51231121">
    <w:name w:val="Punti elenco51231121"/>
    <w:rsid w:val="003D5A89"/>
  </w:style>
  <w:style w:type="numbering" w:customStyle="1" w:styleId="Puntielenco6331121">
    <w:name w:val="Punti elenco6331121"/>
    <w:rsid w:val="003D5A89"/>
  </w:style>
  <w:style w:type="numbering" w:customStyle="1" w:styleId="Puntielenco42231121">
    <w:name w:val="Punti elenco42231121"/>
    <w:rsid w:val="003D5A89"/>
  </w:style>
  <w:style w:type="numbering" w:customStyle="1" w:styleId="Puntielenco48121">
    <w:name w:val="Punti elenco48121"/>
    <w:rsid w:val="003D5A89"/>
  </w:style>
  <w:style w:type="numbering" w:customStyle="1" w:styleId="Puntielenco77121">
    <w:name w:val="Punti elenco77121"/>
    <w:rsid w:val="003D5A89"/>
  </w:style>
  <w:style w:type="numbering" w:customStyle="1" w:styleId="Puntielenco85121">
    <w:name w:val="Punti elenco85121"/>
    <w:rsid w:val="003D5A89"/>
  </w:style>
  <w:style w:type="numbering" w:customStyle="1" w:styleId="Puntielenco635121">
    <w:name w:val="Punti elenco635121"/>
    <w:rsid w:val="003D5A89"/>
  </w:style>
  <w:style w:type="numbering" w:customStyle="1" w:styleId="Puntielenco4225121">
    <w:name w:val="Punti elenco4225121"/>
    <w:rsid w:val="003D5A89"/>
  </w:style>
  <w:style w:type="numbering" w:customStyle="1" w:styleId="Puntielenco41126121">
    <w:name w:val="Punti elenco41126121"/>
    <w:rsid w:val="003D5A89"/>
  </w:style>
  <w:style w:type="numbering" w:customStyle="1" w:styleId="Puntielenco5125121">
    <w:name w:val="Punti elenco5125121"/>
    <w:rsid w:val="003D5A89"/>
  </w:style>
  <w:style w:type="numbering" w:customStyle="1" w:styleId="Puntielenco422713121">
    <w:name w:val="Punti elenco422713121"/>
    <w:rsid w:val="003D5A89"/>
  </w:style>
  <w:style w:type="numbering" w:customStyle="1" w:styleId="Puntielenco41013121">
    <w:name w:val="Punti elenco41013121"/>
    <w:rsid w:val="003D5A89"/>
  </w:style>
  <w:style w:type="numbering" w:customStyle="1" w:styleId="Puntielenco752121">
    <w:name w:val="Punti elenco752121"/>
    <w:rsid w:val="003D5A89"/>
  </w:style>
  <w:style w:type="numbering" w:customStyle="1" w:styleId="Puntielenco462121">
    <w:name w:val="Punti elenco462121"/>
    <w:rsid w:val="003D5A89"/>
  </w:style>
  <w:style w:type="numbering" w:customStyle="1" w:styleId="Puntielenco411242121">
    <w:name w:val="Punti elenco411242121"/>
    <w:rsid w:val="003D5A89"/>
  </w:style>
  <w:style w:type="numbering" w:customStyle="1" w:styleId="Puntielenco832121">
    <w:name w:val="Punti elenco832121"/>
    <w:rsid w:val="003D5A89"/>
  </w:style>
  <w:style w:type="numbering" w:customStyle="1" w:styleId="Puntielenco51232121">
    <w:name w:val="Punti elenco51232121"/>
    <w:rsid w:val="003D5A89"/>
  </w:style>
  <w:style w:type="numbering" w:customStyle="1" w:styleId="Puntielenco6332121">
    <w:name w:val="Punti elenco6332121"/>
    <w:rsid w:val="003D5A89"/>
  </w:style>
  <w:style w:type="numbering" w:customStyle="1" w:styleId="Puntielenco42232121">
    <w:name w:val="Punti elenco42232121"/>
    <w:rsid w:val="003D5A89"/>
  </w:style>
  <w:style w:type="numbering" w:customStyle="1" w:styleId="Puntielenco47112">
    <w:name w:val="Punti elenco47112"/>
    <w:rsid w:val="003D5A89"/>
  </w:style>
  <w:style w:type="numbering" w:customStyle="1" w:styleId="Puntielenco76112">
    <w:name w:val="Punti elenco76112"/>
    <w:rsid w:val="003D5A89"/>
  </w:style>
  <w:style w:type="numbering" w:customStyle="1" w:styleId="Puntielenco84112">
    <w:name w:val="Punti elenco84112"/>
    <w:rsid w:val="003D5A89"/>
  </w:style>
  <w:style w:type="numbering" w:customStyle="1" w:styleId="Puntielenco634112">
    <w:name w:val="Punti elenco634112"/>
    <w:rsid w:val="003D5A89"/>
  </w:style>
  <w:style w:type="numbering" w:customStyle="1" w:styleId="Puntielenco4224112">
    <w:name w:val="Punti elenco4224112"/>
    <w:rsid w:val="003D5A89"/>
  </w:style>
  <w:style w:type="numbering" w:customStyle="1" w:styleId="Puntielenco41125112">
    <w:name w:val="Punti elenco41125112"/>
    <w:rsid w:val="003D5A89"/>
  </w:style>
  <w:style w:type="numbering" w:customStyle="1" w:styleId="Puntielenco5124112">
    <w:name w:val="Punti elenco5124112"/>
    <w:rsid w:val="003D5A89"/>
  </w:style>
  <w:style w:type="numbering" w:customStyle="1" w:styleId="Puntielenco422712112">
    <w:name w:val="Punti elenco422712112"/>
    <w:rsid w:val="003D5A89"/>
  </w:style>
  <w:style w:type="numbering" w:customStyle="1" w:styleId="Puntielenco41012112">
    <w:name w:val="Punti elenco41012112"/>
    <w:rsid w:val="003D5A89"/>
  </w:style>
  <w:style w:type="numbering" w:customStyle="1" w:styleId="Puntielenco751112">
    <w:name w:val="Punti elenco751112"/>
    <w:rsid w:val="003D5A89"/>
  </w:style>
  <w:style w:type="numbering" w:customStyle="1" w:styleId="Puntielenco461112">
    <w:name w:val="Punti elenco461112"/>
    <w:rsid w:val="003D5A89"/>
  </w:style>
  <w:style w:type="numbering" w:customStyle="1" w:styleId="Puntielenco411241112">
    <w:name w:val="Punti elenco411241112"/>
    <w:rsid w:val="003D5A89"/>
  </w:style>
  <w:style w:type="numbering" w:customStyle="1" w:styleId="Puntielenco831112">
    <w:name w:val="Punti elenco831112"/>
    <w:rsid w:val="003D5A89"/>
  </w:style>
  <w:style w:type="numbering" w:customStyle="1" w:styleId="Puntielenco51231112">
    <w:name w:val="Punti elenco51231112"/>
    <w:rsid w:val="003D5A89"/>
  </w:style>
  <w:style w:type="numbering" w:customStyle="1" w:styleId="Puntielenco6331112">
    <w:name w:val="Punti elenco6331112"/>
    <w:rsid w:val="003D5A89"/>
  </w:style>
  <w:style w:type="numbering" w:customStyle="1" w:styleId="Puntielenco42231112">
    <w:name w:val="Punti elenco42231112"/>
    <w:rsid w:val="003D5A89"/>
  </w:style>
  <w:style w:type="numbering" w:customStyle="1" w:styleId="Puntielenco48112">
    <w:name w:val="Punti elenco48112"/>
    <w:rsid w:val="003D5A89"/>
  </w:style>
  <w:style w:type="numbering" w:customStyle="1" w:styleId="Puntielenco77112">
    <w:name w:val="Punti elenco77112"/>
    <w:rsid w:val="003D5A89"/>
  </w:style>
  <w:style w:type="numbering" w:customStyle="1" w:styleId="Puntielenco85112">
    <w:name w:val="Punti elenco85112"/>
    <w:rsid w:val="003D5A89"/>
  </w:style>
  <w:style w:type="numbering" w:customStyle="1" w:styleId="Puntielenco635112">
    <w:name w:val="Punti elenco635112"/>
    <w:rsid w:val="003D5A89"/>
  </w:style>
  <w:style w:type="numbering" w:customStyle="1" w:styleId="Puntielenco4225112">
    <w:name w:val="Punti elenco4225112"/>
    <w:rsid w:val="003D5A89"/>
  </w:style>
  <w:style w:type="numbering" w:customStyle="1" w:styleId="Puntielenco41126112">
    <w:name w:val="Punti elenco41126112"/>
    <w:rsid w:val="003D5A89"/>
  </w:style>
  <w:style w:type="numbering" w:customStyle="1" w:styleId="Puntielenco5125112">
    <w:name w:val="Punti elenco5125112"/>
    <w:rsid w:val="003D5A89"/>
  </w:style>
  <w:style w:type="numbering" w:customStyle="1" w:styleId="Puntielenco422713112">
    <w:name w:val="Punti elenco422713112"/>
    <w:rsid w:val="003D5A89"/>
  </w:style>
  <w:style w:type="numbering" w:customStyle="1" w:styleId="Puntielenco41013112">
    <w:name w:val="Punti elenco41013112"/>
    <w:rsid w:val="003D5A89"/>
  </w:style>
  <w:style w:type="numbering" w:customStyle="1" w:styleId="Puntielenco752112">
    <w:name w:val="Punti elenco752112"/>
    <w:rsid w:val="003D5A89"/>
  </w:style>
  <w:style w:type="numbering" w:customStyle="1" w:styleId="Puntielenco462112">
    <w:name w:val="Punti elenco462112"/>
    <w:rsid w:val="003D5A89"/>
  </w:style>
  <w:style w:type="numbering" w:customStyle="1" w:styleId="Puntielenco411242112">
    <w:name w:val="Punti elenco411242112"/>
    <w:rsid w:val="003D5A89"/>
  </w:style>
  <w:style w:type="numbering" w:customStyle="1" w:styleId="Puntielenco832112">
    <w:name w:val="Punti elenco832112"/>
    <w:rsid w:val="003D5A89"/>
  </w:style>
  <w:style w:type="numbering" w:customStyle="1" w:styleId="Puntielenco51232112">
    <w:name w:val="Punti elenco51232112"/>
    <w:rsid w:val="003D5A89"/>
  </w:style>
  <w:style w:type="numbering" w:customStyle="1" w:styleId="Puntielenco6332112">
    <w:name w:val="Punti elenco6332112"/>
    <w:rsid w:val="003D5A89"/>
  </w:style>
  <w:style w:type="numbering" w:customStyle="1" w:styleId="Puntielenco42232112">
    <w:name w:val="Punti elenco42232112"/>
    <w:rsid w:val="003D5A89"/>
  </w:style>
  <w:style w:type="numbering" w:customStyle="1" w:styleId="Puntielenco4722">
    <w:name w:val="Punti elenco4722"/>
    <w:rsid w:val="003D5A89"/>
  </w:style>
  <w:style w:type="numbering" w:customStyle="1" w:styleId="Puntielenco7622">
    <w:name w:val="Punti elenco7622"/>
    <w:rsid w:val="003D5A89"/>
  </w:style>
  <w:style w:type="numbering" w:customStyle="1" w:styleId="Puntielenco8422">
    <w:name w:val="Punti elenco8422"/>
    <w:rsid w:val="003D5A89"/>
  </w:style>
  <w:style w:type="numbering" w:customStyle="1" w:styleId="Puntielenco63422">
    <w:name w:val="Punti elenco63422"/>
    <w:rsid w:val="003D5A89"/>
  </w:style>
  <w:style w:type="numbering" w:customStyle="1" w:styleId="Puntielenco422422">
    <w:name w:val="Punti elenco422422"/>
    <w:rsid w:val="003D5A89"/>
  </w:style>
  <w:style w:type="numbering" w:customStyle="1" w:styleId="Puntielenco4112522">
    <w:name w:val="Punti elenco4112522"/>
    <w:rsid w:val="003D5A89"/>
  </w:style>
  <w:style w:type="numbering" w:customStyle="1" w:styleId="Puntielenco512422">
    <w:name w:val="Punti elenco512422"/>
    <w:rsid w:val="003D5A89"/>
  </w:style>
  <w:style w:type="numbering" w:customStyle="1" w:styleId="Puntielenco42271222">
    <w:name w:val="Punti elenco42271222"/>
    <w:rsid w:val="003D5A89"/>
  </w:style>
  <w:style w:type="numbering" w:customStyle="1" w:styleId="Puntielenco4101222">
    <w:name w:val="Punti elenco4101222"/>
    <w:rsid w:val="003D5A89"/>
  </w:style>
  <w:style w:type="numbering" w:customStyle="1" w:styleId="Puntielenco75122">
    <w:name w:val="Punti elenco75122"/>
    <w:rsid w:val="003D5A89"/>
  </w:style>
  <w:style w:type="numbering" w:customStyle="1" w:styleId="Puntielenco46122">
    <w:name w:val="Punti elenco46122"/>
    <w:rsid w:val="003D5A89"/>
  </w:style>
  <w:style w:type="numbering" w:customStyle="1" w:styleId="Puntielenco41124122">
    <w:name w:val="Punti elenco41124122"/>
    <w:rsid w:val="003D5A89"/>
  </w:style>
  <w:style w:type="numbering" w:customStyle="1" w:styleId="Puntielenco83122">
    <w:name w:val="Punti elenco83122"/>
    <w:rsid w:val="003D5A89"/>
  </w:style>
  <w:style w:type="numbering" w:customStyle="1" w:styleId="Puntielenco5123122">
    <w:name w:val="Punti elenco5123122"/>
    <w:rsid w:val="003D5A89"/>
  </w:style>
  <w:style w:type="numbering" w:customStyle="1" w:styleId="Puntielenco633122">
    <w:name w:val="Punti elenco633122"/>
    <w:rsid w:val="003D5A89"/>
  </w:style>
  <w:style w:type="numbering" w:customStyle="1" w:styleId="Puntielenco4223122">
    <w:name w:val="Punti elenco4223122"/>
    <w:rsid w:val="003D5A89"/>
  </w:style>
  <w:style w:type="numbering" w:customStyle="1" w:styleId="Puntielenco4822">
    <w:name w:val="Punti elenco4822"/>
    <w:rsid w:val="003D5A89"/>
  </w:style>
  <w:style w:type="numbering" w:customStyle="1" w:styleId="Puntielenco7722">
    <w:name w:val="Punti elenco7722"/>
    <w:rsid w:val="003D5A89"/>
  </w:style>
  <w:style w:type="numbering" w:customStyle="1" w:styleId="Puntielenco8522">
    <w:name w:val="Punti elenco8522"/>
    <w:rsid w:val="003D5A89"/>
  </w:style>
  <w:style w:type="numbering" w:customStyle="1" w:styleId="Puntielenco63522">
    <w:name w:val="Punti elenco63522"/>
    <w:rsid w:val="003D5A89"/>
  </w:style>
  <w:style w:type="numbering" w:customStyle="1" w:styleId="Puntielenco422522">
    <w:name w:val="Punti elenco422522"/>
    <w:rsid w:val="003D5A89"/>
  </w:style>
  <w:style w:type="numbering" w:customStyle="1" w:styleId="Puntielenco4112622">
    <w:name w:val="Punti elenco4112622"/>
    <w:rsid w:val="003D5A89"/>
  </w:style>
  <w:style w:type="numbering" w:customStyle="1" w:styleId="Puntielenco512522">
    <w:name w:val="Punti elenco512522"/>
    <w:rsid w:val="003D5A89"/>
  </w:style>
  <w:style w:type="numbering" w:customStyle="1" w:styleId="Puntielenco42271322">
    <w:name w:val="Punti elenco42271322"/>
    <w:rsid w:val="003D5A89"/>
  </w:style>
  <w:style w:type="numbering" w:customStyle="1" w:styleId="Puntielenco4101322">
    <w:name w:val="Punti elenco4101322"/>
    <w:rsid w:val="003D5A89"/>
  </w:style>
  <w:style w:type="numbering" w:customStyle="1" w:styleId="Puntielenco75222">
    <w:name w:val="Punti elenco75222"/>
    <w:rsid w:val="003D5A89"/>
  </w:style>
  <w:style w:type="numbering" w:customStyle="1" w:styleId="Puntielenco46222">
    <w:name w:val="Punti elenco46222"/>
    <w:rsid w:val="003D5A89"/>
  </w:style>
  <w:style w:type="numbering" w:customStyle="1" w:styleId="Puntielenco41124222">
    <w:name w:val="Punti elenco41124222"/>
    <w:rsid w:val="003D5A89"/>
  </w:style>
  <w:style w:type="numbering" w:customStyle="1" w:styleId="Puntielenco83222">
    <w:name w:val="Punti elenco83222"/>
    <w:rsid w:val="003D5A89"/>
  </w:style>
  <w:style w:type="numbering" w:customStyle="1" w:styleId="Puntielenco5123222">
    <w:name w:val="Punti elenco5123222"/>
    <w:rsid w:val="003D5A89"/>
  </w:style>
  <w:style w:type="numbering" w:customStyle="1" w:styleId="Puntielenco633222">
    <w:name w:val="Punti elenco633222"/>
    <w:rsid w:val="003D5A89"/>
  </w:style>
  <w:style w:type="numbering" w:customStyle="1" w:styleId="Puntielenco4223222">
    <w:name w:val="Punti elenco4223222"/>
    <w:rsid w:val="003D5A89"/>
  </w:style>
  <w:style w:type="numbering" w:customStyle="1" w:styleId="Puntielenco4732">
    <w:name w:val="Punti elenco4732"/>
    <w:rsid w:val="003D5A89"/>
  </w:style>
  <w:style w:type="numbering" w:customStyle="1" w:styleId="Puntielenco7632">
    <w:name w:val="Punti elenco7632"/>
    <w:rsid w:val="003D5A89"/>
  </w:style>
  <w:style w:type="numbering" w:customStyle="1" w:styleId="Puntielenco8432">
    <w:name w:val="Punti elenco8432"/>
    <w:rsid w:val="003D5A89"/>
  </w:style>
  <w:style w:type="numbering" w:customStyle="1" w:styleId="Puntielenco63432">
    <w:name w:val="Punti elenco63432"/>
    <w:rsid w:val="003D5A89"/>
  </w:style>
  <w:style w:type="numbering" w:customStyle="1" w:styleId="Puntielenco422432">
    <w:name w:val="Punti elenco422432"/>
    <w:rsid w:val="003D5A89"/>
  </w:style>
  <w:style w:type="numbering" w:customStyle="1" w:styleId="Puntielenco4112532">
    <w:name w:val="Punti elenco4112532"/>
    <w:rsid w:val="003D5A89"/>
  </w:style>
  <w:style w:type="numbering" w:customStyle="1" w:styleId="Puntielenco512432">
    <w:name w:val="Punti elenco512432"/>
    <w:rsid w:val="003D5A89"/>
  </w:style>
  <w:style w:type="numbering" w:customStyle="1" w:styleId="Puntielenco42271232">
    <w:name w:val="Punti elenco42271232"/>
    <w:rsid w:val="003D5A89"/>
  </w:style>
  <w:style w:type="numbering" w:customStyle="1" w:styleId="Puntielenco4101232">
    <w:name w:val="Punti elenco4101232"/>
    <w:rsid w:val="003D5A89"/>
  </w:style>
  <w:style w:type="numbering" w:customStyle="1" w:styleId="Puntielenco75132">
    <w:name w:val="Punti elenco75132"/>
    <w:rsid w:val="003D5A89"/>
  </w:style>
  <w:style w:type="numbering" w:customStyle="1" w:styleId="Puntielenco46132">
    <w:name w:val="Punti elenco46132"/>
    <w:rsid w:val="003D5A89"/>
  </w:style>
  <w:style w:type="numbering" w:customStyle="1" w:styleId="Puntielenco41124132">
    <w:name w:val="Punti elenco41124132"/>
    <w:rsid w:val="003D5A89"/>
  </w:style>
  <w:style w:type="numbering" w:customStyle="1" w:styleId="Puntielenco83132">
    <w:name w:val="Punti elenco83132"/>
    <w:rsid w:val="003D5A89"/>
  </w:style>
  <w:style w:type="numbering" w:customStyle="1" w:styleId="Puntielenco5123132">
    <w:name w:val="Punti elenco5123132"/>
    <w:rsid w:val="003D5A89"/>
  </w:style>
  <w:style w:type="numbering" w:customStyle="1" w:styleId="Puntielenco633132">
    <w:name w:val="Punti elenco633132"/>
    <w:rsid w:val="003D5A89"/>
  </w:style>
  <w:style w:type="numbering" w:customStyle="1" w:styleId="Puntielenco4223132">
    <w:name w:val="Punti elenco4223132"/>
    <w:rsid w:val="003D5A89"/>
  </w:style>
  <w:style w:type="numbering" w:customStyle="1" w:styleId="Puntielenco4832">
    <w:name w:val="Punti elenco4832"/>
    <w:rsid w:val="003D5A89"/>
  </w:style>
  <w:style w:type="numbering" w:customStyle="1" w:styleId="Puntielenco7732">
    <w:name w:val="Punti elenco7732"/>
    <w:rsid w:val="003D5A89"/>
  </w:style>
  <w:style w:type="numbering" w:customStyle="1" w:styleId="Puntielenco8532">
    <w:name w:val="Punti elenco8532"/>
    <w:rsid w:val="003D5A89"/>
  </w:style>
  <w:style w:type="numbering" w:customStyle="1" w:styleId="Puntielenco63532">
    <w:name w:val="Punti elenco63532"/>
    <w:rsid w:val="003D5A89"/>
  </w:style>
  <w:style w:type="numbering" w:customStyle="1" w:styleId="Puntielenco422532">
    <w:name w:val="Punti elenco422532"/>
    <w:rsid w:val="003D5A89"/>
  </w:style>
  <w:style w:type="numbering" w:customStyle="1" w:styleId="Puntielenco4112632">
    <w:name w:val="Punti elenco4112632"/>
    <w:rsid w:val="003D5A89"/>
  </w:style>
  <w:style w:type="numbering" w:customStyle="1" w:styleId="Puntielenco512532">
    <w:name w:val="Punti elenco512532"/>
    <w:rsid w:val="003D5A89"/>
  </w:style>
  <w:style w:type="numbering" w:customStyle="1" w:styleId="Puntielenco42271332">
    <w:name w:val="Punti elenco42271332"/>
    <w:rsid w:val="003D5A89"/>
  </w:style>
  <w:style w:type="numbering" w:customStyle="1" w:styleId="Puntielenco4101332">
    <w:name w:val="Punti elenco4101332"/>
    <w:rsid w:val="003D5A89"/>
  </w:style>
  <w:style w:type="numbering" w:customStyle="1" w:styleId="Puntielenco75232">
    <w:name w:val="Punti elenco75232"/>
    <w:rsid w:val="003D5A89"/>
  </w:style>
  <w:style w:type="numbering" w:customStyle="1" w:styleId="Puntielenco46232">
    <w:name w:val="Punti elenco46232"/>
    <w:rsid w:val="003D5A89"/>
  </w:style>
  <w:style w:type="numbering" w:customStyle="1" w:styleId="Puntielenco41124232">
    <w:name w:val="Punti elenco41124232"/>
    <w:rsid w:val="003D5A89"/>
  </w:style>
  <w:style w:type="numbering" w:customStyle="1" w:styleId="Puntielenco83232">
    <w:name w:val="Punti elenco83232"/>
    <w:rsid w:val="003D5A89"/>
  </w:style>
  <w:style w:type="numbering" w:customStyle="1" w:styleId="Puntielenco5123232">
    <w:name w:val="Punti elenco5123232"/>
    <w:rsid w:val="003D5A89"/>
  </w:style>
  <w:style w:type="numbering" w:customStyle="1" w:styleId="Puntielenco633232">
    <w:name w:val="Punti elenco633232"/>
    <w:rsid w:val="003D5A89"/>
  </w:style>
  <w:style w:type="numbering" w:customStyle="1" w:styleId="Puntielenco4223232">
    <w:name w:val="Punti elenco4223232"/>
    <w:rsid w:val="003D5A89"/>
  </w:style>
  <w:style w:type="numbering" w:customStyle="1" w:styleId="Puntielenco42271142">
    <w:name w:val="Punti elenco42271142"/>
    <w:rsid w:val="003D5A89"/>
  </w:style>
  <w:style w:type="numbering" w:customStyle="1" w:styleId="Puntielenco4101142">
    <w:name w:val="Punti elenco4101142"/>
    <w:rsid w:val="003D5A89"/>
  </w:style>
  <w:style w:type="numbering" w:customStyle="1" w:styleId="Puntielenco4742">
    <w:name w:val="Punti elenco4742"/>
    <w:rsid w:val="003D5A89"/>
  </w:style>
  <w:style w:type="numbering" w:customStyle="1" w:styleId="Puntielenco7642">
    <w:name w:val="Punti elenco7642"/>
    <w:rsid w:val="003D5A89"/>
  </w:style>
  <w:style w:type="numbering" w:customStyle="1" w:styleId="Puntielenco8442">
    <w:name w:val="Punti elenco8442"/>
    <w:rsid w:val="003D5A89"/>
  </w:style>
  <w:style w:type="numbering" w:customStyle="1" w:styleId="Puntielenco63442">
    <w:name w:val="Punti elenco63442"/>
    <w:rsid w:val="003D5A89"/>
  </w:style>
  <w:style w:type="numbering" w:customStyle="1" w:styleId="Puntielenco422442">
    <w:name w:val="Punti elenco422442"/>
    <w:rsid w:val="003D5A89"/>
  </w:style>
  <w:style w:type="numbering" w:customStyle="1" w:styleId="Puntielenco4112542">
    <w:name w:val="Punti elenco4112542"/>
    <w:rsid w:val="003D5A89"/>
  </w:style>
  <w:style w:type="numbering" w:customStyle="1" w:styleId="Puntielenco512442">
    <w:name w:val="Punti elenco512442"/>
    <w:rsid w:val="003D5A89"/>
  </w:style>
  <w:style w:type="numbering" w:customStyle="1" w:styleId="Puntielenco42271242">
    <w:name w:val="Punti elenco42271242"/>
    <w:rsid w:val="003D5A89"/>
  </w:style>
  <w:style w:type="numbering" w:customStyle="1" w:styleId="Puntielenco4101242">
    <w:name w:val="Punti elenco4101242"/>
    <w:rsid w:val="003D5A89"/>
  </w:style>
  <w:style w:type="numbering" w:customStyle="1" w:styleId="Puntielenco75142">
    <w:name w:val="Punti elenco75142"/>
    <w:rsid w:val="003D5A89"/>
  </w:style>
  <w:style w:type="numbering" w:customStyle="1" w:styleId="Puntielenco46142">
    <w:name w:val="Punti elenco46142"/>
    <w:rsid w:val="003D5A89"/>
  </w:style>
  <w:style w:type="numbering" w:customStyle="1" w:styleId="Puntielenco41124142">
    <w:name w:val="Punti elenco41124142"/>
    <w:rsid w:val="003D5A89"/>
  </w:style>
  <w:style w:type="numbering" w:customStyle="1" w:styleId="Puntielenco83142">
    <w:name w:val="Punti elenco83142"/>
    <w:rsid w:val="003D5A89"/>
  </w:style>
  <w:style w:type="numbering" w:customStyle="1" w:styleId="Puntielenco5123142">
    <w:name w:val="Punti elenco5123142"/>
    <w:rsid w:val="003D5A89"/>
  </w:style>
  <w:style w:type="numbering" w:customStyle="1" w:styleId="Puntielenco633142">
    <w:name w:val="Punti elenco633142"/>
    <w:rsid w:val="003D5A89"/>
  </w:style>
  <w:style w:type="numbering" w:customStyle="1" w:styleId="Puntielenco4223142">
    <w:name w:val="Punti elenco4223142"/>
    <w:rsid w:val="003D5A89"/>
  </w:style>
  <w:style w:type="numbering" w:customStyle="1" w:styleId="Puntielenco4842">
    <w:name w:val="Punti elenco4842"/>
    <w:rsid w:val="003D5A89"/>
  </w:style>
  <w:style w:type="numbering" w:customStyle="1" w:styleId="Puntielenco7742">
    <w:name w:val="Punti elenco7742"/>
    <w:rsid w:val="003D5A89"/>
  </w:style>
  <w:style w:type="numbering" w:customStyle="1" w:styleId="Puntielenco8542">
    <w:name w:val="Punti elenco8542"/>
    <w:rsid w:val="003D5A89"/>
  </w:style>
  <w:style w:type="numbering" w:customStyle="1" w:styleId="Puntielenco63542">
    <w:name w:val="Punti elenco63542"/>
    <w:rsid w:val="003D5A89"/>
  </w:style>
  <w:style w:type="numbering" w:customStyle="1" w:styleId="Puntielenco422542">
    <w:name w:val="Punti elenco422542"/>
    <w:rsid w:val="003D5A89"/>
  </w:style>
  <w:style w:type="numbering" w:customStyle="1" w:styleId="Puntielenco4112642">
    <w:name w:val="Punti elenco4112642"/>
    <w:rsid w:val="003D5A89"/>
  </w:style>
  <w:style w:type="numbering" w:customStyle="1" w:styleId="Puntielenco512542">
    <w:name w:val="Punti elenco512542"/>
    <w:rsid w:val="003D5A89"/>
  </w:style>
  <w:style w:type="numbering" w:customStyle="1" w:styleId="Puntielenco42271342">
    <w:name w:val="Punti elenco42271342"/>
    <w:rsid w:val="003D5A89"/>
  </w:style>
  <w:style w:type="numbering" w:customStyle="1" w:styleId="Puntielenco4101342">
    <w:name w:val="Punti elenco4101342"/>
    <w:rsid w:val="003D5A89"/>
  </w:style>
  <w:style w:type="numbering" w:customStyle="1" w:styleId="Puntielenco75242">
    <w:name w:val="Punti elenco75242"/>
    <w:rsid w:val="003D5A89"/>
  </w:style>
  <w:style w:type="numbering" w:customStyle="1" w:styleId="Puntielenco46242">
    <w:name w:val="Punti elenco46242"/>
    <w:rsid w:val="003D5A89"/>
  </w:style>
  <w:style w:type="numbering" w:customStyle="1" w:styleId="Puntielenco41124242">
    <w:name w:val="Punti elenco41124242"/>
    <w:rsid w:val="003D5A89"/>
  </w:style>
  <w:style w:type="numbering" w:customStyle="1" w:styleId="Puntielenco83242">
    <w:name w:val="Punti elenco83242"/>
    <w:rsid w:val="003D5A89"/>
  </w:style>
  <w:style w:type="numbering" w:customStyle="1" w:styleId="Puntielenco5123242">
    <w:name w:val="Punti elenco5123242"/>
    <w:rsid w:val="003D5A89"/>
  </w:style>
  <w:style w:type="numbering" w:customStyle="1" w:styleId="Puntielenco633242">
    <w:name w:val="Punti elenco633242"/>
    <w:rsid w:val="003D5A89"/>
  </w:style>
  <w:style w:type="numbering" w:customStyle="1" w:styleId="Puntielenco4223242">
    <w:name w:val="Punti elenco4223242"/>
    <w:rsid w:val="003D5A89"/>
  </w:style>
  <w:style w:type="numbering" w:customStyle="1" w:styleId="Puntielenco41127">
    <w:name w:val="Punti elenco41127"/>
    <w:rsid w:val="003D5A89"/>
  </w:style>
  <w:style w:type="table" w:customStyle="1" w:styleId="Grigliatabella15">
    <w:name w:val="Griglia tabella15"/>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abella2">
    <w:name w:val="Stile tabella 2"/>
    <w:rsid w:val="003D5A89"/>
    <w:pPr>
      <w:pBdr>
        <w:top w:val="nil"/>
        <w:left w:val="nil"/>
        <w:bottom w:val="nil"/>
        <w:right w:val="nil"/>
        <w:between w:val="nil"/>
        <w:bar w:val="nil"/>
      </w:pBdr>
    </w:pPr>
    <w:rPr>
      <w:rFonts w:ascii="Helvetica Neue" w:eastAsia="Helvetica Neue" w:hAnsi="Helvetica Neue" w:cs="Helvetica Neue"/>
      <w:color w:val="000000"/>
      <w:bdr w:val="nil"/>
    </w:rPr>
  </w:style>
  <w:style w:type="table" w:customStyle="1" w:styleId="Grigliatabella16">
    <w:name w:val="Griglia tabella16"/>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epidipagina">
    <w:name w:val="Intestazione e piè di pagina"/>
    <w:rsid w:val="003D5A89"/>
    <w:pPr>
      <w:tabs>
        <w:tab w:val="right" w:pos="9020"/>
      </w:tabs>
    </w:pPr>
    <w:rPr>
      <w:rFonts w:ascii="Helvetica Neue" w:eastAsia="Arial Unicode MS" w:hAnsi="Helvetica Neue" w:cs="Arial Unicode MS"/>
      <w:color w:val="000000"/>
      <w:sz w:val="24"/>
      <w:szCs w:val="24"/>
    </w:rPr>
  </w:style>
  <w:style w:type="table" w:customStyle="1" w:styleId="Grigliatabella18">
    <w:name w:val="Griglia tabella18"/>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
    <w:name w:val="Griglia tabella19"/>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41128">
    <w:name w:val="Punti elenco41128"/>
    <w:rsid w:val="003D5A89"/>
  </w:style>
  <w:style w:type="numbering" w:customStyle="1" w:styleId="Puntielenco41129">
    <w:name w:val="Punti elenco41129"/>
    <w:rsid w:val="003D5A89"/>
  </w:style>
  <w:style w:type="numbering" w:customStyle="1" w:styleId="Nessunelenco7">
    <w:name w:val="Nessun elenco7"/>
    <w:next w:val="Nessunelenco"/>
    <w:semiHidden/>
    <w:rsid w:val="003D5A89"/>
  </w:style>
  <w:style w:type="numbering" w:customStyle="1" w:styleId="Puntielenco411210">
    <w:name w:val="Punti elenco411210"/>
    <w:rsid w:val="003D5A89"/>
  </w:style>
  <w:style w:type="numbering" w:customStyle="1" w:styleId="Nessunelenco8">
    <w:name w:val="Nessun elenco8"/>
    <w:next w:val="Nessunelenco"/>
    <w:semiHidden/>
    <w:rsid w:val="003D5A89"/>
  </w:style>
  <w:style w:type="numbering" w:customStyle="1" w:styleId="Puntielenco411215">
    <w:name w:val="Punti elenco411215"/>
    <w:rsid w:val="003D5A89"/>
  </w:style>
  <w:style w:type="numbering" w:customStyle="1" w:styleId="Nessunelenco9">
    <w:name w:val="Nessun elenco9"/>
    <w:next w:val="Nessunelenco"/>
    <w:semiHidden/>
    <w:rsid w:val="003D5A89"/>
  </w:style>
  <w:style w:type="numbering" w:customStyle="1" w:styleId="Nessunelenco17">
    <w:name w:val="Nessun elenco17"/>
    <w:next w:val="Nessunelenco"/>
    <w:uiPriority w:val="99"/>
    <w:semiHidden/>
    <w:unhideWhenUsed/>
    <w:rsid w:val="003D5A89"/>
  </w:style>
  <w:style w:type="numbering" w:customStyle="1" w:styleId="Nessunelenco117">
    <w:name w:val="Nessun elenco117"/>
    <w:next w:val="Nessunelenco"/>
    <w:uiPriority w:val="99"/>
    <w:semiHidden/>
    <w:rsid w:val="003D5A89"/>
  </w:style>
  <w:style w:type="numbering" w:customStyle="1" w:styleId="Nessunelenco1115">
    <w:name w:val="Nessun elenco1115"/>
    <w:next w:val="Nessunelenco"/>
    <w:semiHidden/>
    <w:rsid w:val="003D5A89"/>
  </w:style>
  <w:style w:type="numbering" w:customStyle="1" w:styleId="Nessunelenco11115">
    <w:name w:val="Nessun elenco11115"/>
    <w:next w:val="Nessunelenco"/>
    <w:uiPriority w:val="99"/>
    <w:semiHidden/>
    <w:rsid w:val="003D5A89"/>
  </w:style>
  <w:style w:type="numbering" w:customStyle="1" w:styleId="Puntielenco422716">
    <w:name w:val="Punti elenco422716"/>
    <w:rsid w:val="003D5A89"/>
  </w:style>
  <w:style w:type="numbering" w:customStyle="1" w:styleId="Stileimportato15">
    <w:name w:val="Stile importato 15"/>
    <w:rsid w:val="003D5A89"/>
  </w:style>
  <w:style w:type="numbering" w:customStyle="1" w:styleId="Stileimportato25">
    <w:name w:val="Stile importato 25"/>
    <w:rsid w:val="003D5A89"/>
  </w:style>
  <w:style w:type="numbering" w:customStyle="1" w:styleId="Nessunelenco111114">
    <w:name w:val="Nessun elenco111114"/>
    <w:next w:val="Nessunelenco"/>
    <w:uiPriority w:val="99"/>
    <w:semiHidden/>
    <w:rsid w:val="003D5A89"/>
  </w:style>
  <w:style w:type="numbering" w:customStyle="1" w:styleId="Puntielenco41016">
    <w:name w:val="Punti elenco41016"/>
    <w:rsid w:val="003D5A89"/>
  </w:style>
  <w:style w:type="numbering" w:customStyle="1" w:styleId="Puntielenco78">
    <w:name w:val="Punti elenco78"/>
    <w:rsid w:val="003D5A89"/>
  </w:style>
  <w:style w:type="numbering" w:customStyle="1" w:styleId="Puntielenco49">
    <w:name w:val="Punti elenco49"/>
    <w:rsid w:val="003D5A89"/>
  </w:style>
  <w:style w:type="numbering" w:customStyle="1" w:styleId="Puntielenco411216">
    <w:name w:val="Punti elenco411216"/>
    <w:rsid w:val="003D5A89"/>
  </w:style>
  <w:style w:type="numbering" w:customStyle="1" w:styleId="Puntielenco87">
    <w:name w:val="Punti elenco87"/>
    <w:rsid w:val="003D5A89"/>
  </w:style>
  <w:style w:type="numbering" w:customStyle="1" w:styleId="Puntielenco5127">
    <w:name w:val="Punti elenco5127"/>
    <w:rsid w:val="003D5A89"/>
  </w:style>
  <w:style w:type="numbering" w:customStyle="1" w:styleId="Puntielenco637">
    <w:name w:val="Punti elenco637"/>
    <w:rsid w:val="003D5A89"/>
  </w:style>
  <w:style w:type="numbering" w:customStyle="1" w:styleId="Puntielenco4227">
    <w:name w:val="Punti elenco4227"/>
    <w:rsid w:val="003D5A89"/>
  </w:style>
  <w:style w:type="numbering" w:customStyle="1" w:styleId="Nessunelenco25">
    <w:name w:val="Nessun elenco25"/>
    <w:next w:val="Nessunelenco"/>
    <w:uiPriority w:val="99"/>
    <w:semiHidden/>
    <w:unhideWhenUsed/>
    <w:rsid w:val="003D5A89"/>
  </w:style>
  <w:style w:type="numbering" w:customStyle="1" w:styleId="Nessunelenco125">
    <w:name w:val="Nessun elenco125"/>
    <w:next w:val="Nessunelenco"/>
    <w:uiPriority w:val="99"/>
    <w:semiHidden/>
    <w:rsid w:val="003D5A89"/>
  </w:style>
  <w:style w:type="numbering" w:customStyle="1" w:styleId="Nessunelenco1125">
    <w:name w:val="Nessun elenco1125"/>
    <w:next w:val="Nessunelenco"/>
    <w:uiPriority w:val="99"/>
    <w:semiHidden/>
    <w:rsid w:val="003D5A89"/>
  </w:style>
  <w:style w:type="numbering" w:customStyle="1" w:styleId="Nessunelenco1111113">
    <w:name w:val="Nessun elenco1111113"/>
    <w:next w:val="Nessunelenco"/>
    <w:semiHidden/>
    <w:rsid w:val="003D5A89"/>
  </w:style>
  <w:style w:type="numbering" w:customStyle="1" w:styleId="Puntielenco4227117">
    <w:name w:val="Punti elenco4227117"/>
    <w:rsid w:val="003D5A89"/>
  </w:style>
  <w:style w:type="numbering" w:customStyle="1" w:styleId="Puntielenco410117">
    <w:name w:val="Punti elenco410117"/>
    <w:rsid w:val="003D5A89"/>
  </w:style>
  <w:style w:type="numbering" w:customStyle="1" w:styleId="Puntielenco715">
    <w:name w:val="Punti elenco715"/>
    <w:rsid w:val="003D5A89"/>
  </w:style>
  <w:style w:type="numbering" w:customStyle="1" w:styleId="Puntielenco417">
    <w:name w:val="Punti elenco417"/>
    <w:rsid w:val="003D5A89"/>
  </w:style>
  <w:style w:type="numbering" w:customStyle="1" w:styleId="Puntielenco411217">
    <w:name w:val="Punti elenco411217"/>
    <w:rsid w:val="003D5A89"/>
  </w:style>
  <w:style w:type="numbering" w:customStyle="1" w:styleId="Puntielenco815">
    <w:name w:val="Punti elenco815"/>
    <w:rsid w:val="003D5A89"/>
  </w:style>
  <w:style w:type="numbering" w:customStyle="1" w:styleId="Puntielenco51215">
    <w:name w:val="Punti elenco51215"/>
    <w:rsid w:val="003D5A89"/>
  </w:style>
  <w:style w:type="numbering" w:customStyle="1" w:styleId="Puntielenco6315">
    <w:name w:val="Punti elenco6315"/>
    <w:rsid w:val="003D5A89"/>
  </w:style>
  <w:style w:type="numbering" w:customStyle="1" w:styleId="Puntielenco42215">
    <w:name w:val="Punti elenco42215"/>
    <w:rsid w:val="003D5A89"/>
  </w:style>
  <w:style w:type="numbering" w:customStyle="1" w:styleId="Nessunelenco215">
    <w:name w:val="Nessun elenco215"/>
    <w:next w:val="Nessunelenco"/>
    <w:uiPriority w:val="99"/>
    <w:semiHidden/>
    <w:rsid w:val="003D5A89"/>
  </w:style>
  <w:style w:type="numbering" w:customStyle="1" w:styleId="Nessunelenco1213">
    <w:name w:val="Nessun elenco1213"/>
    <w:next w:val="Nessunelenco"/>
    <w:uiPriority w:val="99"/>
    <w:semiHidden/>
    <w:rsid w:val="003D5A89"/>
  </w:style>
  <w:style w:type="numbering" w:customStyle="1" w:styleId="Nessunelenco11213">
    <w:name w:val="Nessun elenco11213"/>
    <w:next w:val="Nessunelenco"/>
    <w:semiHidden/>
    <w:rsid w:val="003D5A89"/>
  </w:style>
  <w:style w:type="numbering" w:customStyle="1" w:styleId="Puntielenco42271113">
    <w:name w:val="Punti elenco42271113"/>
    <w:rsid w:val="003D5A89"/>
  </w:style>
  <w:style w:type="numbering" w:customStyle="1" w:styleId="Stileimportato113">
    <w:name w:val="Stile importato 113"/>
    <w:rsid w:val="003D5A89"/>
  </w:style>
  <w:style w:type="numbering" w:customStyle="1" w:styleId="Stileimportato213">
    <w:name w:val="Stile importato 213"/>
    <w:rsid w:val="003D5A89"/>
  </w:style>
  <w:style w:type="numbering" w:customStyle="1" w:styleId="Nessunelenco11111113">
    <w:name w:val="Nessun elenco11111113"/>
    <w:next w:val="Nessunelenco"/>
    <w:semiHidden/>
    <w:rsid w:val="003D5A89"/>
  </w:style>
  <w:style w:type="numbering" w:customStyle="1" w:styleId="Puntielenco4101113">
    <w:name w:val="Punti elenco4101113"/>
    <w:rsid w:val="003D5A89"/>
  </w:style>
  <w:style w:type="numbering" w:customStyle="1" w:styleId="Puntielenco7115">
    <w:name w:val="Punti elenco7115"/>
    <w:rsid w:val="003D5A89"/>
  </w:style>
  <w:style w:type="numbering" w:customStyle="1" w:styleId="Puntielenco4116">
    <w:name w:val="Punti elenco4116"/>
    <w:rsid w:val="003D5A89"/>
  </w:style>
  <w:style w:type="numbering" w:customStyle="1" w:styleId="Puntielenco4112115">
    <w:name w:val="Punti elenco4112115"/>
    <w:rsid w:val="003D5A89"/>
  </w:style>
  <w:style w:type="numbering" w:customStyle="1" w:styleId="Puntielenco8113">
    <w:name w:val="Punti elenco8113"/>
    <w:rsid w:val="003D5A89"/>
  </w:style>
  <w:style w:type="numbering" w:customStyle="1" w:styleId="Puntielenco512113">
    <w:name w:val="Punti elenco512113"/>
    <w:rsid w:val="003D5A89"/>
  </w:style>
  <w:style w:type="numbering" w:customStyle="1" w:styleId="Puntielenco63113">
    <w:name w:val="Punti elenco63113"/>
    <w:rsid w:val="003D5A89"/>
  </w:style>
  <w:style w:type="numbering" w:customStyle="1" w:styleId="Puntielenco422113">
    <w:name w:val="Punti elenco422113"/>
    <w:rsid w:val="003D5A89"/>
  </w:style>
  <w:style w:type="numbering" w:customStyle="1" w:styleId="Nessunelenco34">
    <w:name w:val="Nessun elenco34"/>
    <w:next w:val="Nessunelenco"/>
    <w:uiPriority w:val="99"/>
    <w:semiHidden/>
    <w:unhideWhenUsed/>
    <w:rsid w:val="003D5A89"/>
  </w:style>
  <w:style w:type="numbering" w:customStyle="1" w:styleId="Nessunelenco134">
    <w:name w:val="Nessun elenco134"/>
    <w:next w:val="Nessunelenco"/>
    <w:uiPriority w:val="99"/>
    <w:semiHidden/>
    <w:rsid w:val="003D5A89"/>
  </w:style>
  <w:style w:type="numbering" w:customStyle="1" w:styleId="Puntielenco15">
    <w:name w:val="Punti elenco15"/>
    <w:rsid w:val="003D5A89"/>
  </w:style>
  <w:style w:type="numbering" w:customStyle="1" w:styleId="Puntielenco16">
    <w:name w:val="Punti elenco16"/>
    <w:rsid w:val="003D5A89"/>
  </w:style>
  <w:style w:type="numbering" w:customStyle="1" w:styleId="Puntielenco24">
    <w:name w:val="Punti elenco24"/>
    <w:rsid w:val="003D5A89"/>
  </w:style>
  <w:style w:type="numbering" w:customStyle="1" w:styleId="Puntielenco35">
    <w:name w:val="Punti elenco35"/>
    <w:rsid w:val="003D5A89"/>
  </w:style>
  <w:style w:type="numbering" w:customStyle="1" w:styleId="Puntielenco426">
    <w:name w:val="Punti elenco426"/>
    <w:rsid w:val="003D5A89"/>
  </w:style>
  <w:style w:type="numbering" w:customStyle="1" w:styleId="Puntielenco315">
    <w:name w:val="Punti elenco315"/>
    <w:rsid w:val="003D5A89"/>
  </w:style>
  <w:style w:type="numbering" w:customStyle="1" w:styleId="Puntielenco41115">
    <w:name w:val="Punti elenco41115"/>
    <w:rsid w:val="003D5A89"/>
  </w:style>
  <w:style w:type="numbering" w:customStyle="1" w:styleId="Puntielenco3114">
    <w:name w:val="Punti elenco3114"/>
    <w:rsid w:val="003D5A89"/>
  </w:style>
  <w:style w:type="numbering" w:customStyle="1" w:styleId="Puntielenco56">
    <w:name w:val="Punti elenco56"/>
    <w:rsid w:val="003D5A89"/>
  </w:style>
  <w:style w:type="numbering" w:customStyle="1" w:styleId="Puntielenco67">
    <w:name w:val="Punti elenco67"/>
    <w:rsid w:val="003D5A89"/>
  </w:style>
  <w:style w:type="numbering" w:customStyle="1" w:styleId="Nessunelenco1134">
    <w:name w:val="Nessun elenco1134"/>
    <w:next w:val="Nessunelenco"/>
    <w:uiPriority w:val="99"/>
    <w:semiHidden/>
    <w:unhideWhenUsed/>
    <w:rsid w:val="003D5A89"/>
  </w:style>
  <w:style w:type="numbering" w:customStyle="1" w:styleId="Nessunelenco2113">
    <w:name w:val="Nessun elenco2113"/>
    <w:next w:val="Nessunelenco"/>
    <w:uiPriority w:val="99"/>
    <w:semiHidden/>
    <w:unhideWhenUsed/>
    <w:rsid w:val="003D5A89"/>
  </w:style>
  <w:style w:type="numbering" w:customStyle="1" w:styleId="Puntielenco725">
    <w:name w:val="Punti elenco725"/>
    <w:rsid w:val="003D5A89"/>
  </w:style>
  <w:style w:type="numbering" w:customStyle="1" w:styleId="Puntielenco4215">
    <w:name w:val="Punti elenco4215"/>
    <w:rsid w:val="003D5A89"/>
  </w:style>
  <w:style w:type="numbering" w:customStyle="1" w:styleId="Puntielenco411115">
    <w:name w:val="Punti elenco411115"/>
    <w:rsid w:val="003D5A89"/>
  </w:style>
  <w:style w:type="numbering" w:customStyle="1" w:styleId="Puntielenco516">
    <w:name w:val="Punti elenco516"/>
    <w:rsid w:val="003D5A89"/>
  </w:style>
  <w:style w:type="numbering" w:customStyle="1" w:styleId="Puntielenco617">
    <w:name w:val="Punti elenco617"/>
    <w:rsid w:val="003D5A89"/>
  </w:style>
  <w:style w:type="numbering" w:customStyle="1" w:styleId="Puntielenco6114">
    <w:name w:val="Punti elenco6114"/>
    <w:rsid w:val="003D5A89"/>
  </w:style>
  <w:style w:type="numbering" w:customStyle="1" w:styleId="Puntielenco71113">
    <w:name w:val="Punti elenco71113"/>
    <w:rsid w:val="003D5A89"/>
  </w:style>
  <w:style w:type="numbering" w:customStyle="1" w:styleId="Puntielenco42114">
    <w:name w:val="Punti elenco42114"/>
    <w:rsid w:val="003D5A89"/>
  </w:style>
  <w:style w:type="numbering" w:customStyle="1" w:styleId="Puntielenco4111113">
    <w:name w:val="Punti elenco4111113"/>
    <w:rsid w:val="003D5A89"/>
  </w:style>
  <w:style w:type="numbering" w:customStyle="1" w:styleId="Puntielenco5114">
    <w:name w:val="Punti elenco5114"/>
    <w:rsid w:val="003D5A89"/>
  </w:style>
  <w:style w:type="numbering" w:customStyle="1" w:styleId="Puntielenco625">
    <w:name w:val="Punti elenco625"/>
    <w:rsid w:val="003D5A89"/>
  </w:style>
  <w:style w:type="numbering" w:customStyle="1" w:styleId="Puntielenco824">
    <w:name w:val="Punti elenco824"/>
    <w:rsid w:val="003D5A89"/>
  </w:style>
  <w:style w:type="numbering" w:customStyle="1" w:styleId="Puntielenco434">
    <w:name w:val="Punti elenco434"/>
    <w:rsid w:val="003D5A89"/>
  </w:style>
  <w:style w:type="numbering" w:customStyle="1" w:styleId="Puntielenco4124">
    <w:name w:val="Punti elenco4124"/>
    <w:rsid w:val="003D5A89"/>
  </w:style>
  <w:style w:type="numbering" w:customStyle="1" w:styleId="Puntielenco524">
    <w:name w:val="Punti elenco524"/>
    <w:rsid w:val="003D5A89"/>
  </w:style>
  <w:style w:type="numbering" w:customStyle="1" w:styleId="Puntielenco6324">
    <w:name w:val="Punti elenco6324"/>
    <w:rsid w:val="003D5A89"/>
  </w:style>
  <w:style w:type="numbering" w:customStyle="1" w:styleId="Puntielenco6124">
    <w:name w:val="Punti elenco6124"/>
    <w:rsid w:val="003D5A89"/>
  </w:style>
  <w:style w:type="numbering" w:customStyle="1" w:styleId="Puntielenco7214">
    <w:name w:val="Punti elenco7214"/>
    <w:rsid w:val="003D5A89"/>
  </w:style>
  <w:style w:type="numbering" w:customStyle="1" w:styleId="Puntielenco42224">
    <w:name w:val="Punti elenco42224"/>
    <w:rsid w:val="003D5A89"/>
  </w:style>
  <w:style w:type="numbering" w:customStyle="1" w:styleId="Puntielenco411224">
    <w:name w:val="Punti elenco411224"/>
    <w:rsid w:val="003D5A89"/>
  </w:style>
  <w:style w:type="numbering" w:customStyle="1" w:styleId="Puntielenco51224">
    <w:name w:val="Punti elenco51224"/>
    <w:rsid w:val="003D5A89"/>
  </w:style>
  <w:style w:type="numbering" w:customStyle="1" w:styleId="Puntielenco6215">
    <w:name w:val="Punti elenco6215"/>
    <w:rsid w:val="003D5A89"/>
  </w:style>
  <w:style w:type="numbering" w:customStyle="1" w:styleId="Puntielenco41121113">
    <w:name w:val="Punti elenco41121113"/>
    <w:rsid w:val="003D5A89"/>
  </w:style>
  <w:style w:type="numbering" w:customStyle="1" w:styleId="Nessunelenco43">
    <w:name w:val="Nessun elenco43"/>
    <w:next w:val="Nessunelenco"/>
    <w:uiPriority w:val="99"/>
    <w:semiHidden/>
    <w:unhideWhenUsed/>
    <w:rsid w:val="003D5A89"/>
  </w:style>
  <w:style w:type="numbering" w:customStyle="1" w:styleId="Nessunelenco143">
    <w:name w:val="Nessun elenco143"/>
    <w:next w:val="Nessunelenco"/>
    <w:uiPriority w:val="99"/>
    <w:semiHidden/>
    <w:rsid w:val="003D5A89"/>
  </w:style>
  <w:style w:type="numbering" w:customStyle="1" w:styleId="Nessunelenco1143">
    <w:name w:val="Nessun elenco1143"/>
    <w:next w:val="Nessunelenco"/>
    <w:semiHidden/>
    <w:rsid w:val="003D5A89"/>
  </w:style>
  <w:style w:type="numbering" w:customStyle="1" w:styleId="Nessunelenco11123">
    <w:name w:val="Nessun elenco11123"/>
    <w:next w:val="Nessunelenco"/>
    <w:uiPriority w:val="99"/>
    <w:semiHidden/>
    <w:rsid w:val="003D5A89"/>
  </w:style>
  <w:style w:type="numbering" w:customStyle="1" w:styleId="Puntielenco4227127">
    <w:name w:val="Punti elenco4227127"/>
    <w:rsid w:val="003D5A89"/>
  </w:style>
  <w:style w:type="numbering" w:customStyle="1" w:styleId="Puntielenco410127">
    <w:name w:val="Punti elenco410127"/>
    <w:rsid w:val="003D5A89"/>
  </w:style>
  <w:style w:type="numbering" w:customStyle="1" w:styleId="Puntielenco733">
    <w:name w:val="Punti elenco733"/>
    <w:rsid w:val="003D5A89"/>
  </w:style>
  <w:style w:type="numbering" w:customStyle="1" w:styleId="Puntielenco443">
    <w:name w:val="Punti elenco443"/>
    <w:rsid w:val="003D5A89"/>
  </w:style>
  <w:style w:type="numbering" w:customStyle="1" w:styleId="Puntielenco411233">
    <w:name w:val="Punti elenco411233"/>
    <w:rsid w:val="003D5A89"/>
  </w:style>
  <w:style w:type="numbering" w:customStyle="1" w:styleId="Puntielenco834">
    <w:name w:val="Punti elenco834"/>
    <w:rsid w:val="003D5A89"/>
  </w:style>
  <w:style w:type="numbering" w:customStyle="1" w:styleId="Puntielenco51234">
    <w:name w:val="Punti elenco51234"/>
    <w:rsid w:val="003D5A89"/>
  </w:style>
  <w:style w:type="numbering" w:customStyle="1" w:styleId="Puntielenco6334">
    <w:name w:val="Punti elenco6334"/>
    <w:rsid w:val="003D5A89"/>
  </w:style>
  <w:style w:type="numbering" w:customStyle="1" w:styleId="Puntielenco42234">
    <w:name w:val="Punti elenco42234"/>
    <w:rsid w:val="003D5A89"/>
  </w:style>
  <w:style w:type="numbering" w:customStyle="1" w:styleId="Nessunelenco223">
    <w:name w:val="Nessun elenco223"/>
    <w:next w:val="Nessunelenco"/>
    <w:uiPriority w:val="99"/>
    <w:semiHidden/>
    <w:rsid w:val="003D5A89"/>
  </w:style>
  <w:style w:type="numbering" w:customStyle="1" w:styleId="Nessunelenco1223">
    <w:name w:val="Nessun elenco1223"/>
    <w:next w:val="Nessunelenco"/>
    <w:uiPriority w:val="99"/>
    <w:semiHidden/>
    <w:rsid w:val="003D5A89"/>
  </w:style>
  <w:style w:type="numbering" w:customStyle="1" w:styleId="Nessunelenco11223">
    <w:name w:val="Nessun elenco11223"/>
    <w:next w:val="Nessunelenco"/>
    <w:semiHidden/>
    <w:rsid w:val="003D5A89"/>
  </w:style>
  <w:style w:type="numbering" w:customStyle="1" w:styleId="Puntielenco42271123">
    <w:name w:val="Punti elenco42271123"/>
    <w:rsid w:val="003D5A89"/>
  </w:style>
  <w:style w:type="numbering" w:customStyle="1" w:styleId="Stileimportato123">
    <w:name w:val="Stile importato 123"/>
    <w:rsid w:val="003D5A89"/>
  </w:style>
  <w:style w:type="numbering" w:customStyle="1" w:styleId="Stileimportato223">
    <w:name w:val="Stile importato 223"/>
    <w:rsid w:val="003D5A89"/>
  </w:style>
  <w:style w:type="numbering" w:customStyle="1" w:styleId="Nessunelenco111123">
    <w:name w:val="Nessun elenco111123"/>
    <w:next w:val="Nessunelenco"/>
    <w:uiPriority w:val="99"/>
    <w:semiHidden/>
    <w:rsid w:val="003D5A89"/>
  </w:style>
  <w:style w:type="numbering" w:customStyle="1" w:styleId="Puntielenco4101123">
    <w:name w:val="Punti elenco4101123"/>
    <w:rsid w:val="003D5A89"/>
  </w:style>
  <w:style w:type="numbering" w:customStyle="1" w:styleId="Puntielenco7123">
    <w:name w:val="Punti elenco7123"/>
    <w:rsid w:val="003D5A89"/>
  </w:style>
  <w:style w:type="numbering" w:customStyle="1" w:styleId="Puntielenco4133">
    <w:name w:val="Punti elenco4133"/>
    <w:rsid w:val="003D5A89"/>
  </w:style>
  <w:style w:type="numbering" w:customStyle="1" w:styleId="Puntielenco4112123">
    <w:name w:val="Punti elenco4112123"/>
    <w:rsid w:val="003D5A89"/>
  </w:style>
  <w:style w:type="numbering" w:customStyle="1" w:styleId="Puntielenco8123">
    <w:name w:val="Punti elenco8123"/>
    <w:rsid w:val="003D5A89"/>
  </w:style>
  <w:style w:type="numbering" w:customStyle="1" w:styleId="Puntielenco512123">
    <w:name w:val="Punti elenco512123"/>
    <w:rsid w:val="003D5A89"/>
  </w:style>
  <w:style w:type="numbering" w:customStyle="1" w:styleId="Puntielenco63123">
    <w:name w:val="Punti elenco63123"/>
    <w:rsid w:val="003D5A89"/>
  </w:style>
  <w:style w:type="numbering" w:customStyle="1" w:styleId="Puntielenco422123">
    <w:name w:val="Punti elenco422123"/>
    <w:rsid w:val="003D5A89"/>
  </w:style>
  <w:style w:type="numbering" w:customStyle="1" w:styleId="Nessunelenco313">
    <w:name w:val="Nessun elenco313"/>
    <w:next w:val="Nessunelenco"/>
    <w:uiPriority w:val="99"/>
    <w:semiHidden/>
    <w:unhideWhenUsed/>
    <w:rsid w:val="003D5A89"/>
  </w:style>
  <w:style w:type="numbering" w:customStyle="1" w:styleId="Nessunelenco1313">
    <w:name w:val="Nessun elenco1313"/>
    <w:next w:val="Nessunelenco"/>
    <w:uiPriority w:val="99"/>
    <w:semiHidden/>
    <w:rsid w:val="003D5A89"/>
  </w:style>
  <w:style w:type="numbering" w:customStyle="1" w:styleId="Puntielenco93">
    <w:name w:val="Punti elenco93"/>
    <w:rsid w:val="003D5A89"/>
  </w:style>
  <w:style w:type="numbering" w:customStyle="1" w:styleId="Puntielenco113">
    <w:name w:val="Punti elenco113"/>
    <w:rsid w:val="003D5A89"/>
  </w:style>
  <w:style w:type="numbering" w:customStyle="1" w:styleId="Puntielenco213">
    <w:name w:val="Punti elenco213"/>
    <w:rsid w:val="003D5A89"/>
  </w:style>
  <w:style w:type="numbering" w:customStyle="1" w:styleId="Puntielenco323">
    <w:name w:val="Punti elenco323"/>
    <w:rsid w:val="003D5A89"/>
  </w:style>
  <w:style w:type="numbering" w:customStyle="1" w:styleId="Puntielenco4233">
    <w:name w:val="Punti elenco4233"/>
    <w:rsid w:val="003D5A89"/>
  </w:style>
  <w:style w:type="numbering" w:customStyle="1" w:styleId="Puntielenco3123">
    <w:name w:val="Punti elenco3123"/>
    <w:rsid w:val="003D5A89"/>
  </w:style>
  <w:style w:type="numbering" w:customStyle="1" w:styleId="Puntielenco41133">
    <w:name w:val="Punti elenco41133"/>
    <w:rsid w:val="003D5A89"/>
  </w:style>
  <w:style w:type="numbering" w:customStyle="1" w:styleId="Puntielenco31113">
    <w:name w:val="Punti elenco31113"/>
    <w:rsid w:val="003D5A89"/>
  </w:style>
  <w:style w:type="numbering" w:customStyle="1" w:styleId="Puntielenco533">
    <w:name w:val="Punti elenco533"/>
    <w:rsid w:val="003D5A89"/>
  </w:style>
  <w:style w:type="numbering" w:customStyle="1" w:styleId="Puntielenco643">
    <w:name w:val="Punti elenco643"/>
    <w:rsid w:val="003D5A89"/>
  </w:style>
  <w:style w:type="numbering" w:customStyle="1" w:styleId="Nessunelenco11313">
    <w:name w:val="Nessun elenco11313"/>
    <w:next w:val="Nessunelenco"/>
    <w:uiPriority w:val="99"/>
    <w:semiHidden/>
    <w:unhideWhenUsed/>
    <w:rsid w:val="003D5A89"/>
  </w:style>
  <w:style w:type="numbering" w:customStyle="1" w:styleId="Nessunelenco2123">
    <w:name w:val="Nessun elenco2123"/>
    <w:next w:val="Nessunelenco"/>
    <w:uiPriority w:val="99"/>
    <w:semiHidden/>
    <w:unhideWhenUsed/>
    <w:rsid w:val="003D5A89"/>
  </w:style>
  <w:style w:type="numbering" w:customStyle="1" w:styleId="Puntielenco7223">
    <w:name w:val="Punti elenco7223"/>
    <w:rsid w:val="003D5A89"/>
  </w:style>
  <w:style w:type="numbering" w:customStyle="1" w:styleId="Puntielenco42123">
    <w:name w:val="Punti elenco42123"/>
    <w:rsid w:val="003D5A89"/>
  </w:style>
  <w:style w:type="numbering" w:customStyle="1" w:styleId="Puntielenco411123">
    <w:name w:val="Punti elenco411123"/>
    <w:rsid w:val="003D5A89"/>
  </w:style>
  <w:style w:type="numbering" w:customStyle="1" w:styleId="Puntielenco5133">
    <w:name w:val="Punti elenco5133"/>
    <w:rsid w:val="003D5A89"/>
  </w:style>
  <w:style w:type="numbering" w:customStyle="1" w:styleId="Puntielenco6133">
    <w:name w:val="Punti elenco6133"/>
    <w:rsid w:val="003D5A89"/>
  </w:style>
  <w:style w:type="numbering" w:customStyle="1" w:styleId="Puntielenco61113">
    <w:name w:val="Punti elenco61113"/>
    <w:rsid w:val="003D5A89"/>
  </w:style>
  <w:style w:type="numbering" w:customStyle="1" w:styleId="Puntielenco71123">
    <w:name w:val="Punti elenco71123"/>
    <w:rsid w:val="003D5A89"/>
  </w:style>
  <w:style w:type="numbering" w:customStyle="1" w:styleId="Puntielenco421113">
    <w:name w:val="Punti elenco421113"/>
    <w:rsid w:val="003D5A89"/>
  </w:style>
  <w:style w:type="numbering" w:customStyle="1" w:styleId="Puntielenco4111123">
    <w:name w:val="Punti elenco4111123"/>
    <w:rsid w:val="003D5A89"/>
  </w:style>
  <w:style w:type="numbering" w:customStyle="1" w:styleId="Puntielenco51113">
    <w:name w:val="Punti elenco51113"/>
    <w:rsid w:val="003D5A89"/>
  </w:style>
  <w:style w:type="numbering" w:customStyle="1" w:styleId="Puntielenco6223">
    <w:name w:val="Punti elenco6223"/>
    <w:rsid w:val="003D5A89"/>
  </w:style>
  <w:style w:type="numbering" w:customStyle="1" w:styleId="Puntielenco8213">
    <w:name w:val="Punti elenco8213"/>
    <w:rsid w:val="003D5A89"/>
  </w:style>
  <w:style w:type="numbering" w:customStyle="1" w:styleId="Puntielenco4313">
    <w:name w:val="Punti elenco4313"/>
    <w:rsid w:val="003D5A89"/>
  </w:style>
  <w:style w:type="numbering" w:customStyle="1" w:styleId="Puntielenco41213">
    <w:name w:val="Punti elenco41213"/>
    <w:rsid w:val="003D5A89"/>
  </w:style>
  <w:style w:type="numbering" w:customStyle="1" w:styleId="Puntielenco5213">
    <w:name w:val="Punti elenco5213"/>
    <w:rsid w:val="003D5A89"/>
  </w:style>
  <w:style w:type="numbering" w:customStyle="1" w:styleId="Puntielenco63213">
    <w:name w:val="Punti elenco63213"/>
    <w:rsid w:val="003D5A89"/>
  </w:style>
  <w:style w:type="numbering" w:customStyle="1" w:styleId="Puntielenco61213">
    <w:name w:val="Punti elenco61213"/>
    <w:rsid w:val="003D5A89"/>
  </w:style>
  <w:style w:type="numbering" w:customStyle="1" w:styleId="Puntielenco72113">
    <w:name w:val="Punti elenco72113"/>
    <w:rsid w:val="003D5A89"/>
  </w:style>
  <w:style w:type="numbering" w:customStyle="1" w:styleId="Puntielenco422213">
    <w:name w:val="Punti elenco422213"/>
    <w:rsid w:val="003D5A89"/>
  </w:style>
  <w:style w:type="numbering" w:customStyle="1" w:styleId="Puntielenco4112213">
    <w:name w:val="Punti elenco4112213"/>
    <w:rsid w:val="003D5A89"/>
  </w:style>
  <w:style w:type="numbering" w:customStyle="1" w:styleId="Puntielenco512213">
    <w:name w:val="Punti elenco512213"/>
    <w:rsid w:val="003D5A89"/>
  </w:style>
  <w:style w:type="numbering" w:customStyle="1" w:styleId="Puntielenco62113">
    <w:name w:val="Punti elenco62113"/>
    <w:rsid w:val="003D5A89"/>
  </w:style>
  <w:style w:type="numbering" w:customStyle="1" w:styleId="Puntielenco41121123">
    <w:name w:val="Punti elenco41121123"/>
    <w:rsid w:val="003D5A89"/>
  </w:style>
  <w:style w:type="numbering" w:customStyle="1" w:styleId="Nessunelenco53">
    <w:name w:val="Nessun elenco53"/>
    <w:next w:val="Nessunelenco"/>
    <w:uiPriority w:val="99"/>
    <w:semiHidden/>
    <w:rsid w:val="003D5A89"/>
  </w:style>
  <w:style w:type="numbering" w:customStyle="1" w:styleId="Nessunelenco153">
    <w:name w:val="Nessun elenco153"/>
    <w:next w:val="Nessunelenco"/>
    <w:uiPriority w:val="99"/>
    <w:semiHidden/>
    <w:rsid w:val="003D5A89"/>
  </w:style>
  <w:style w:type="numbering" w:customStyle="1" w:styleId="Nessunelenco1153">
    <w:name w:val="Nessun elenco1153"/>
    <w:next w:val="Nessunelenco"/>
    <w:semiHidden/>
    <w:rsid w:val="003D5A89"/>
  </w:style>
  <w:style w:type="numbering" w:customStyle="1" w:styleId="Puntielenco4227137">
    <w:name w:val="Punti elenco4227137"/>
    <w:rsid w:val="003D5A89"/>
  </w:style>
  <w:style w:type="numbering" w:customStyle="1" w:styleId="Stileimportato133">
    <w:name w:val="Stile importato 133"/>
    <w:rsid w:val="003D5A89"/>
  </w:style>
  <w:style w:type="numbering" w:customStyle="1" w:styleId="Stileimportato233">
    <w:name w:val="Stile importato 233"/>
    <w:rsid w:val="003D5A89"/>
  </w:style>
  <w:style w:type="numbering" w:customStyle="1" w:styleId="Nessunelenco11133">
    <w:name w:val="Nessun elenco11133"/>
    <w:next w:val="Nessunelenco"/>
    <w:uiPriority w:val="99"/>
    <w:semiHidden/>
    <w:rsid w:val="003D5A89"/>
  </w:style>
  <w:style w:type="numbering" w:customStyle="1" w:styleId="Puntielenco410137">
    <w:name w:val="Punti elenco410137"/>
    <w:rsid w:val="003D5A89"/>
  </w:style>
  <w:style w:type="numbering" w:customStyle="1" w:styleId="Puntielenco743">
    <w:name w:val="Punti elenco743"/>
    <w:rsid w:val="003D5A89"/>
  </w:style>
  <w:style w:type="numbering" w:customStyle="1" w:styleId="Puntielenco453">
    <w:name w:val="Punti elenco453"/>
    <w:rsid w:val="003D5A89"/>
  </w:style>
  <w:style w:type="numbering" w:customStyle="1" w:styleId="Puntielenco411244">
    <w:name w:val="Punti elenco411244"/>
    <w:rsid w:val="003D5A89"/>
  </w:style>
  <w:style w:type="numbering" w:customStyle="1" w:styleId="Puntielenco847">
    <w:name w:val="Punti elenco847"/>
    <w:rsid w:val="003D5A89"/>
  </w:style>
  <w:style w:type="numbering" w:customStyle="1" w:styleId="Puntielenco51247">
    <w:name w:val="Punti elenco51247"/>
    <w:rsid w:val="003D5A89"/>
  </w:style>
  <w:style w:type="numbering" w:customStyle="1" w:styleId="Puntielenco6347">
    <w:name w:val="Punti elenco6347"/>
    <w:rsid w:val="003D5A89"/>
  </w:style>
  <w:style w:type="numbering" w:customStyle="1" w:styleId="Puntielenco42247">
    <w:name w:val="Punti elenco42247"/>
    <w:rsid w:val="003D5A89"/>
  </w:style>
  <w:style w:type="numbering" w:customStyle="1" w:styleId="Nessunelenco233">
    <w:name w:val="Nessun elenco233"/>
    <w:next w:val="Nessunelenco"/>
    <w:uiPriority w:val="99"/>
    <w:semiHidden/>
    <w:unhideWhenUsed/>
    <w:rsid w:val="003D5A89"/>
  </w:style>
  <w:style w:type="numbering" w:customStyle="1" w:styleId="Nessunelenco1233">
    <w:name w:val="Nessun elenco1233"/>
    <w:next w:val="Nessunelenco"/>
    <w:uiPriority w:val="99"/>
    <w:semiHidden/>
    <w:rsid w:val="003D5A89"/>
  </w:style>
  <w:style w:type="numbering" w:customStyle="1" w:styleId="Nessunelenco11233">
    <w:name w:val="Nessun elenco11233"/>
    <w:next w:val="Nessunelenco"/>
    <w:semiHidden/>
    <w:rsid w:val="003D5A89"/>
  </w:style>
  <w:style w:type="numbering" w:customStyle="1" w:styleId="Nessunelenco111133">
    <w:name w:val="Nessun elenco111133"/>
    <w:next w:val="Nessunelenco"/>
    <w:uiPriority w:val="99"/>
    <w:semiHidden/>
    <w:rsid w:val="003D5A89"/>
  </w:style>
  <w:style w:type="numbering" w:customStyle="1" w:styleId="Puntielenco42271133">
    <w:name w:val="Punti elenco42271133"/>
    <w:rsid w:val="003D5A89"/>
  </w:style>
  <w:style w:type="numbering" w:customStyle="1" w:styleId="Puntielenco4101133">
    <w:name w:val="Punti elenco4101133"/>
    <w:rsid w:val="003D5A89"/>
  </w:style>
  <w:style w:type="numbering" w:customStyle="1" w:styleId="Puntielenco7133">
    <w:name w:val="Punti elenco7133"/>
    <w:rsid w:val="003D5A89"/>
  </w:style>
  <w:style w:type="numbering" w:customStyle="1" w:styleId="Puntielenco4143">
    <w:name w:val="Punti elenco4143"/>
    <w:rsid w:val="003D5A89"/>
  </w:style>
  <w:style w:type="numbering" w:customStyle="1" w:styleId="Puntielenco4112133">
    <w:name w:val="Punti elenco4112133"/>
    <w:rsid w:val="003D5A89"/>
  </w:style>
  <w:style w:type="numbering" w:customStyle="1" w:styleId="Puntielenco8133">
    <w:name w:val="Punti elenco8133"/>
    <w:rsid w:val="003D5A89"/>
  </w:style>
  <w:style w:type="numbering" w:customStyle="1" w:styleId="Puntielenco512133">
    <w:name w:val="Punti elenco512133"/>
    <w:rsid w:val="003D5A89"/>
  </w:style>
  <w:style w:type="numbering" w:customStyle="1" w:styleId="Puntielenco63133">
    <w:name w:val="Punti elenco63133"/>
    <w:rsid w:val="003D5A89"/>
  </w:style>
  <w:style w:type="numbering" w:customStyle="1" w:styleId="Puntielenco422133">
    <w:name w:val="Punti elenco422133"/>
    <w:rsid w:val="003D5A89"/>
  </w:style>
  <w:style w:type="numbering" w:customStyle="1" w:styleId="Nessunelenco2133">
    <w:name w:val="Nessun elenco2133"/>
    <w:next w:val="Nessunelenco"/>
    <w:uiPriority w:val="99"/>
    <w:semiHidden/>
    <w:rsid w:val="003D5A89"/>
  </w:style>
  <w:style w:type="numbering" w:customStyle="1" w:styleId="Nessunelenco12113">
    <w:name w:val="Nessun elenco12113"/>
    <w:next w:val="Nessunelenco"/>
    <w:uiPriority w:val="99"/>
    <w:semiHidden/>
    <w:rsid w:val="003D5A89"/>
  </w:style>
  <w:style w:type="numbering" w:customStyle="1" w:styleId="Nessunelenco112113">
    <w:name w:val="Nessun elenco112113"/>
    <w:next w:val="Nessunelenco"/>
    <w:semiHidden/>
    <w:rsid w:val="003D5A89"/>
  </w:style>
  <w:style w:type="numbering" w:customStyle="1" w:styleId="Puntielenco422711113">
    <w:name w:val="Punti elenco422711113"/>
    <w:rsid w:val="003D5A89"/>
  </w:style>
  <w:style w:type="numbering" w:customStyle="1" w:styleId="Stileimportato1113">
    <w:name w:val="Stile importato 1113"/>
    <w:rsid w:val="003D5A89"/>
  </w:style>
  <w:style w:type="numbering" w:customStyle="1" w:styleId="Stileimportato2113">
    <w:name w:val="Stile importato 2113"/>
    <w:rsid w:val="003D5A89"/>
  </w:style>
  <w:style w:type="numbering" w:customStyle="1" w:styleId="Nessunelenco1111122">
    <w:name w:val="Nessun elenco1111122"/>
    <w:next w:val="Nessunelenco"/>
    <w:uiPriority w:val="99"/>
    <w:semiHidden/>
    <w:rsid w:val="003D5A89"/>
  </w:style>
  <w:style w:type="numbering" w:customStyle="1" w:styleId="Puntielenco41011113">
    <w:name w:val="Punti elenco41011113"/>
    <w:rsid w:val="003D5A89"/>
  </w:style>
  <w:style w:type="numbering" w:customStyle="1" w:styleId="Puntielenco71133">
    <w:name w:val="Punti elenco71133"/>
    <w:rsid w:val="003D5A89"/>
  </w:style>
  <w:style w:type="numbering" w:customStyle="1" w:styleId="Puntielenco41143">
    <w:name w:val="Punti elenco41143"/>
    <w:rsid w:val="003D5A89"/>
  </w:style>
  <w:style w:type="numbering" w:customStyle="1" w:styleId="Puntielenco41121133">
    <w:name w:val="Punti elenco41121133"/>
    <w:rsid w:val="003D5A89"/>
  </w:style>
  <w:style w:type="numbering" w:customStyle="1" w:styleId="Puntielenco81113">
    <w:name w:val="Punti elenco81113"/>
    <w:rsid w:val="003D5A89"/>
  </w:style>
  <w:style w:type="numbering" w:customStyle="1" w:styleId="Puntielenco5121113">
    <w:name w:val="Punti elenco5121113"/>
    <w:rsid w:val="003D5A89"/>
  </w:style>
  <w:style w:type="numbering" w:customStyle="1" w:styleId="Puntielenco631113">
    <w:name w:val="Punti elenco631113"/>
    <w:rsid w:val="003D5A89"/>
  </w:style>
  <w:style w:type="numbering" w:customStyle="1" w:styleId="Puntielenco4221113">
    <w:name w:val="Punti elenco4221113"/>
    <w:rsid w:val="003D5A89"/>
  </w:style>
  <w:style w:type="numbering" w:customStyle="1" w:styleId="Nessunelenco323">
    <w:name w:val="Nessun elenco323"/>
    <w:next w:val="Nessunelenco"/>
    <w:uiPriority w:val="99"/>
    <w:semiHidden/>
    <w:unhideWhenUsed/>
    <w:rsid w:val="003D5A89"/>
  </w:style>
  <w:style w:type="numbering" w:customStyle="1" w:styleId="Nessunelenco1323">
    <w:name w:val="Nessun elenco1323"/>
    <w:next w:val="Nessunelenco"/>
    <w:uiPriority w:val="99"/>
    <w:semiHidden/>
    <w:rsid w:val="003D5A89"/>
  </w:style>
  <w:style w:type="numbering" w:customStyle="1" w:styleId="Puntielenco103">
    <w:name w:val="Punti elenco103"/>
    <w:rsid w:val="003D5A89"/>
  </w:style>
  <w:style w:type="numbering" w:customStyle="1" w:styleId="Puntielenco123">
    <w:name w:val="Punti elenco123"/>
    <w:rsid w:val="003D5A89"/>
  </w:style>
  <w:style w:type="numbering" w:customStyle="1" w:styleId="Puntielenco223">
    <w:name w:val="Punti elenco223"/>
    <w:rsid w:val="003D5A89"/>
  </w:style>
  <w:style w:type="numbering" w:customStyle="1" w:styleId="Puntielenco333">
    <w:name w:val="Punti elenco333"/>
    <w:rsid w:val="003D5A89"/>
  </w:style>
  <w:style w:type="numbering" w:customStyle="1" w:styleId="Puntielenco4243">
    <w:name w:val="Punti elenco4243"/>
    <w:rsid w:val="003D5A89"/>
  </w:style>
  <w:style w:type="numbering" w:customStyle="1" w:styleId="Puntielenco3133">
    <w:name w:val="Punti elenco3133"/>
    <w:rsid w:val="003D5A89"/>
  </w:style>
  <w:style w:type="numbering" w:customStyle="1" w:styleId="Puntielenco411133">
    <w:name w:val="Punti elenco411133"/>
    <w:rsid w:val="003D5A89"/>
  </w:style>
  <w:style w:type="numbering" w:customStyle="1" w:styleId="Puntielenco31123">
    <w:name w:val="Punti elenco31123"/>
    <w:rsid w:val="003D5A89"/>
  </w:style>
  <w:style w:type="numbering" w:customStyle="1" w:styleId="Puntielenco543">
    <w:name w:val="Punti elenco543"/>
    <w:rsid w:val="003D5A89"/>
  </w:style>
  <w:style w:type="numbering" w:customStyle="1" w:styleId="Puntielenco653">
    <w:name w:val="Punti elenco653"/>
    <w:rsid w:val="003D5A89"/>
  </w:style>
  <w:style w:type="numbering" w:customStyle="1" w:styleId="Nessunelenco11323">
    <w:name w:val="Nessun elenco11323"/>
    <w:next w:val="Nessunelenco"/>
    <w:uiPriority w:val="99"/>
    <w:semiHidden/>
    <w:unhideWhenUsed/>
    <w:rsid w:val="003D5A89"/>
  </w:style>
  <w:style w:type="numbering" w:customStyle="1" w:styleId="Nessunelenco21113">
    <w:name w:val="Nessun elenco21113"/>
    <w:next w:val="Nessunelenco"/>
    <w:uiPriority w:val="99"/>
    <w:semiHidden/>
    <w:unhideWhenUsed/>
    <w:rsid w:val="003D5A89"/>
  </w:style>
  <w:style w:type="numbering" w:customStyle="1" w:styleId="Puntielenco7233">
    <w:name w:val="Punti elenco7233"/>
    <w:rsid w:val="003D5A89"/>
  </w:style>
  <w:style w:type="numbering" w:customStyle="1" w:styleId="Puntielenco42133">
    <w:name w:val="Punti elenco42133"/>
    <w:rsid w:val="003D5A89"/>
  </w:style>
  <w:style w:type="numbering" w:customStyle="1" w:styleId="Puntielenco4111133">
    <w:name w:val="Punti elenco4111133"/>
    <w:rsid w:val="003D5A89"/>
  </w:style>
  <w:style w:type="numbering" w:customStyle="1" w:styleId="Puntielenco5143">
    <w:name w:val="Punti elenco5143"/>
    <w:rsid w:val="003D5A89"/>
  </w:style>
  <w:style w:type="numbering" w:customStyle="1" w:styleId="Puntielenco6143">
    <w:name w:val="Punti elenco6143"/>
    <w:rsid w:val="003D5A89"/>
  </w:style>
  <w:style w:type="numbering" w:customStyle="1" w:styleId="Puntielenco61123">
    <w:name w:val="Punti elenco61123"/>
    <w:rsid w:val="003D5A89"/>
  </w:style>
  <w:style w:type="numbering" w:customStyle="1" w:styleId="Puntielenco711113">
    <w:name w:val="Punti elenco711113"/>
    <w:rsid w:val="003D5A89"/>
  </w:style>
  <w:style w:type="numbering" w:customStyle="1" w:styleId="Puntielenco421123">
    <w:name w:val="Punti elenco421123"/>
    <w:rsid w:val="003D5A89"/>
  </w:style>
  <w:style w:type="numbering" w:customStyle="1" w:styleId="Puntielenco41111113">
    <w:name w:val="Punti elenco41111113"/>
    <w:rsid w:val="003D5A89"/>
  </w:style>
  <w:style w:type="numbering" w:customStyle="1" w:styleId="Puntielenco51123">
    <w:name w:val="Punti elenco51123"/>
    <w:rsid w:val="003D5A89"/>
  </w:style>
  <w:style w:type="numbering" w:customStyle="1" w:styleId="Puntielenco6233">
    <w:name w:val="Punti elenco6233"/>
    <w:rsid w:val="003D5A89"/>
  </w:style>
  <w:style w:type="numbering" w:customStyle="1" w:styleId="Puntielenco8223">
    <w:name w:val="Punti elenco8223"/>
    <w:rsid w:val="003D5A89"/>
  </w:style>
  <w:style w:type="numbering" w:customStyle="1" w:styleId="Puntielenco4323">
    <w:name w:val="Punti elenco4323"/>
    <w:rsid w:val="003D5A89"/>
  </w:style>
  <w:style w:type="numbering" w:customStyle="1" w:styleId="Puntielenco41223">
    <w:name w:val="Punti elenco41223"/>
    <w:rsid w:val="003D5A89"/>
  </w:style>
  <w:style w:type="numbering" w:customStyle="1" w:styleId="Puntielenco5223">
    <w:name w:val="Punti elenco5223"/>
    <w:rsid w:val="003D5A89"/>
  </w:style>
  <w:style w:type="numbering" w:customStyle="1" w:styleId="Puntielenco63223">
    <w:name w:val="Punti elenco63223"/>
    <w:rsid w:val="003D5A89"/>
  </w:style>
  <w:style w:type="numbering" w:customStyle="1" w:styleId="Puntielenco61223">
    <w:name w:val="Punti elenco61223"/>
    <w:rsid w:val="003D5A89"/>
  </w:style>
  <w:style w:type="numbering" w:customStyle="1" w:styleId="Puntielenco72123">
    <w:name w:val="Punti elenco72123"/>
    <w:rsid w:val="003D5A89"/>
  </w:style>
  <w:style w:type="numbering" w:customStyle="1" w:styleId="Puntielenco422223">
    <w:name w:val="Punti elenco422223"/>
    <w:rsid w:val="003D5A89"/>
  </w:style>
  <w:style w:type="numbering" w:customStyle="1" w:styleId="Puntielenco4112223">
    <w:name w:val="Punti elenco4112223"/>
    <w:rsid w:val="003D5A89"/>
  </w:style>
  <w:style w:type="numbering" w:customStyle="1" w:styleId="Puntielenco512223">
    <w:name w:val="Punti elenco512223"/>
    <w:rsid w:val="003D5A89"/>
  </w:style>
  <w:style w:type="numbering" w:customStyle="1" w:styleId="Puntielenco62123">
    <w:name w:val="Punti elenco62123"/>
    <w:rsid w:val="003D5A89"/>
  </w:style>
  <w:style w:type="numbering" w:customStyle="1" w:styleId="Puntielenco411211113">
    <w:name w:val="Punti elenco411211113"/>
    <w:rsid w:val="003D5A89"/>
  </w:style>
  <w:style w:type="numbering" w:customStyle="1" w:styleId="Nessunelenco413">
    <w:name w:val="Nessun elenco413"/>
    <w:next w:val="Nessunelenco"/>
    <w:uiPriority w:val="99"/>
    <w:semiHidden/>
    <w:unhideWhenUsed/>
    <w:rsid w:val="003D5A89"/>
  </w:style>
  <w:style w:type="numbering" w:customStyle="1" w:styleId="Nessunelenco1413">
    <w:name w:val="Nessun elenco1413"/>
    <w:next w:val="Nessunelenco"/>
    <w:uiPriority w:val="99"/>
    <w:semiHidden/>
    <w:rsid w:val="003D5A89"/>
  </w:style>
  <w:style w:type="numbering" w:customStyle="1" w:styleId="Nessunelenco11413">
    <w:name w:val="Nessun elenco11413"/>
    <w:next w:val="Nessunelenco"/>
    <w:semiHidden/>
    <w:rsid w:val="003D5A89"/>
  </w:style>
  <w:style w:type="numbering" w:customStyle="1" w:styleId="Nessunelenco111213">
    <w:name w:val="Nessun elenco111213"/>
    <w:next w:val="Nessunelenco"/>
    <w:uiPriority w:val="99"/>
    <w:semiHidden/>
    <w:rsid w:val="003D5A89"/>
  </w:style>
  <w:style w:type="numbering" w:customStyle="1" w:styleId="Puntielenco42271213">
    <w:name w:val="Punti elenco42271213"/>
    <w:rsid w:val="003D5A89"/>
  </w:style>
  <w:style w:type="numbering" w:customStyle="1" w:styleId="Puntielenco4101213">
    <w:name w:val="Punti elenco4101213"/>
    <w:rsid w:val="003D5A89"/>
  </w:style>
  <w:style w:type="numbering" w:customStyle="1" w:styleId="Puntielenco7313">
    <w:name w:val="Punti elenco7313"/>
    <w:rsid w:val="003D5A89"/>
  </w:style>
  <w:style w:type="numbering" w:customStyle="1" w:styleId="Puntielenco4413">
    <w:name w:val="Punti elenco4413"/>
    <w:rsid w:val="003D5A89"/>
  </w:style>
  <w:style w:type="numbering" w:customStyle="1" w:styleId="Puntielenco4112313">
    <w:name w:val="Punti elenco4112313"/>
    <w:rsid w:val="003D5A89"/>
  </w:style>
  <w:style w:type="numbering" w:customStyle="1" w:styleId="Puntielenco8317">
    <w:name w:val="Punti elenco8317"/>
    <w:rsid w:val="003D5A89"/>
  </w:style>
  <w:style w:type="numbering" w:customStyle="1" w:styleId="Puntielenco512317">
    <w:name w:val="Punti elenco512317"/>
    <w:rsid w:val="003D5A89"/>
  </w:style>
  <w:style w:type="numbering" w:customStyle="1" w:styleId="Puntielenco63317">
    <w:name w:val="Punti elenco63317"/>
    <w:rsid w:val="003D5A89"/>
  </w:style>
  <w:style w:type="numbering" w:customStyle="1" w:styleId="Puntielenco422317">
    <w:name w:val="Punti elenco422317"/>
    <w:rsid w:val="003D5A89"/>
  </w:style>
  <w:style w:type="numbering" w:customStyle="1" w:styleId="Nessunelenco2213">
    <w:name w:val="Nessun elenco2213"/>
    <w:next w:val="Nessunelenco"/>
    <w:uiPriority w:val="99"/>
    <w:semiHidden/>
    <w:rsid w:val="003D5A89"/>
  </w:style>
  <w:style w:type="numbering" w:customStyle="1" w:styleId="Nessunelenco12213">
    <w:name w:val="Nessun elenco12213"/>
    <w:next w:val="Nessunelenco"/>
    <w:uiPriority w:val="99"/>
    <w:semiHidden/>
    <w:rsid w:val="003D5A89"/>
  </w:style>
  <w:style w:type="numbering" w:customStyle="1" w:styleId="Nessunelenco112213">
    <w:name w:val="Nessun elenco112213"/>
    <w:next w:val="Nessunelenco"/>
    <w:semiHidden/>
    <w:rsid w:val="003D5A89"/>
  </w:style>
  <w:style w:type="numbering" w:customStyle="1" w:styleId="Puntielenco422711213">
    <w:name w:val="Punti elenco422711213"/>
    <w:rsid w:val="003D5A89"/>
  </w:style>
  <w:style w:type="numbering" w:customStyle="1" w:styleId="Stileimportato1213">
    <w:name w:val="Stile importato 1213"/>
    <w:rsid w:val="003D5A89"/>
  </w:style>
  <w:style w:type="numbering" w:customStyle="1" w:styleId="Stileimportato2213">
    <w:name w:val="Stile importato 2213"/>
    <w:rsid w:val="003D5A89"/>
  </w:style>
  <w:style w:type="numbering" w:customStyle="1" w:styleId="Nessunelenco1111213">
    <w:name w:val="Nessun elenco1111213"/>
    <w:next w:val="Nessunelenco"/>
    <w:uiPriority w:val="99"/>
    <w:semiHidden/>
    <w:rsid w:val="003D5A89"/>
  </w:style>
  <w:style w:type="numbering" w:customStyle="1" w:styleId="Puntielenco41011213">
    <w:name w:val="Punti elenco41011213"/>
    <w:rsid w:val="003D5A89"/>
  </w:style>
  <w:style w:type="numbering" w:customStyle="1" w:styleId="Puntielenco71213">
    <w:name w:val="Punti elenco71213"/>
    <w:rsid w:val="003D5A89"/>
  </w:style>
  <w:style w:type="numbering" w:customStyle="1" w:styleId="Puntielenco41313">
    <w:name w:val="Punti elenco41313"/>
    <w:rsid w:val="003D5A89"/>
  </w:style>
  <w:style w:type="numbering" w:customStyle="1" w:styleId="Puntielenco41121213">
    <w:name w:val="Punti elenco41121213"/>
    <w:rsid w:val="003D5A89"/>
  </w:style>
  <w:style w:type="numbering" w:customStyle="1" w:styleId="Puntielenco81213">
    <w:name w:val="Punti elenco81213"/>
    <w:rsid w:val="003D5A89"/>
  </w:style>
  <w:style w:type="numbering" w:customStyle="1" w:styleId="Puntielenco5121213">
    <w:name w:val="Punti elenco5121213"/>
    <w:rsid w:val="003D5A89"/>
  </w:style>
  <w:style w:type="numbering" w:customStyle="1" w:styleId="Puntielenco631213">
    <w:name w:val="Punti elenco631213"/>
    <w:rsid w:val="003D5A89"/>
  </w:style>
  <w:style w:type="numbering" w:customStyle="1" w:styleId="Puntielenco4221213">
    <w:name w:val="Punti elenco4221213"/>
    <w:rsid w:val="003D5A89"/>
  </w:style>
  <w:style w:type="numbering" w:customStyle="1" w:styleId="Nessunelenco3113">
    <w:name w:val="Nessun elenco3113"/>
    <w:next w:val="Nessunelenco"/>
    <w:uiPriority w:val="99"/>
    <w:semiHidden/>
    <w:unhideWhenUsed/>
    <w:rsid w:val="003D5A89"/>
  </w:style>
  <w:style w:type="numbering" w:customStyle="1" w:styleId="Nessunelenco13113">
    <w:name w:val="Nessun elenco13113"/>
    <w:next w:val="Nessunelenco"/>
    <w:uiPriority w:val="99"/>
    <w:semiHidden/>
    <w:rsid w:val="003D5A89"/>
  </w:style>
  <w:style w:type="numbering" w:customStyle="1" w:styleId="Puntielenco913">
    <w:name w:val="Punti elenco913"/>
    <w:rsid w:val="003D5A89"/>
  </w:style>
  <w:style w:type="numbering" w:customStyle="1" w:styleId="Puntielenco1113">
    <w:name w:val="Punti elenco1113"/>
    <w:rsid w:val="003D5A89"/>
  </w:style>
  <w:style w:type="numbering" w:customStyle="1" w:styleId="Puntielenco2113">
    <w:name w:val="Punti elenco2113"/>
    <w:rsid w:val="003D5A89"/>
  </w:style>
  <w:style w:type="numbering" w:customStyle="1" w:styleId="Puntielenco3213">
    <w:name w:val="Punti elenco3213"/>
    <w:rsid w:val="003D5A89"/>
  </w:style>
  <w:style w:type="numbering" w:customStyle="1" w:styleId="Puntielenco42313">
    <w:name w:val="Punti elenco42313"/>
    <w:rsid w:val="003D5A89"/>
  </w:style>
  <w:style w:type="numbering" w:customStyle="1" w:styleId="Puntielenco31213">
    <w:name w:val="Punti elenco31213"/>
    <w:rsid w:val="003D5A89"/>
  </w:style>
  <w:style w:type="numbering" w:customStyle="1" w:styleId="Puntielenco411313">
    <w:name w:val="Punti elenco411313"/>
    <w:rsid w:val="003D5A89"/>
  </w:style>
  <w:style w:type="numbering" w:customStyle="1" w:styleId="Puntielenco311113">
    <w:name w:val="Punti elenco311113"/>
    <w:rsid w:val="003D5A89"/>
  </w:style>
  <w:style w:type="numbering" w:customStyle="1" w:styleId="Puntielenco5313">
    <w:name w:val="Punti elenco5313"/>
    <w:rsid w:val="003D5A89"/>
  </w:style>
  <w:style w:type="numbering" w:customStyle="1" w:styleId="Puntielenco6413">
    <w:name w:val="Punti elenco6413"/>
    <w:rsid w:val="003D5A89"/>
  </w:style>
  <w:style w:type="numbering" w:customStyle="1" w:styleId="Nessunelenco113113">
    <w:name w:val="Nessun elenco113113"/>
    <w:next w:val="Nessunelenco"/>
    <w:uiPriority w:val="99"/>
    <w:semiHidden/>
    <w:unhideWhenUsed/>
    <w:rsid w:val="003D5A89"/>
  </w:style>
  <w:style w:type="numbering" w:customStyle="1" w:styleId="Nessunelenco21213">
    <w:name w:val="Nessun elenco21213"/>
    <w:next w:val="Nessunelenco"/>
    <w:uiPriority w:val="99"/>
    <w:semiHidden/>
    <w:unhideWhenUsed/>
    <w:rsid w:val="003D5A89"/>
  </w:style>
  <w:style w:type="numbering" w:customStyle="1" w:styleId="Puntielenco72213">
    <w:name w:val="Punti elenco72213"/>
    <w:rsid w:val="003D5A89"/>
  </w:style>
  <w:style w:type="numbering" w:customStyle="1" w:styleId="Puntielenco421213">
    <w:name w:val="Punti elenco421213"/>
    <w:rsid w:val="003D5A89"/>
  </w:style>
  <w:style w:type="numbering" w:customStyle="1" w:styleId="Puntielenco4111213">
    <w:name w:val="Punti elenco4111213"/>
    <w:rsid w:val="003D5A89"/>
  </w:style>
  <w:style w:type="numbering" w:customStyle="1" w:styleId="Puntielenco51313">
    <w:name w:val="Punti elenco51313"/>
    <w:rsid w:val="003D5A89"/>
  </w:style>
  <w:style w:type="numbering" w:customStyle="1" w:styleId="Puntielenco61313">
    <w:name w:val="Punti elenco61313"/>
    <w:rsid w:val="003D5A89"/>
  </w:style>
  <w:style w:type="numbering" w:customStyle="1" w:styleId="Puntielenco611113">
    <w:name w:val="Punti elenco611113"/>
    <w:rsid w:val="003D5A89"/>
  </w:style>
  <w:style w:type="numbering" w:customStyle="1" w:styleId="Puntielenco711213">
    <w:name w:val="Punti elenco711213"/>
    <w:rsid w:val="003D5A89"/>
  </w:style>
  <w:style w:type="numbering" w:customStyle="1" w:styleId="Puntielenco4211113">
    <w:name w:val="Punti elenco4211113"/>
    <w:rsid w:val="003D5A89"/>
  </w:style>
  <w:style w:type="numbering" w:customStyle="1" w:styleId="Puntielenco41111213">
    <w:name w:val="Punti elenco41111213"/>
    <w:rsid w:val="003D5A89"/>
  </w:style>
  <w:style w:type="numbering" w:customStyle="1" w:styleId="Puntielenco511113">
    <w:name w:val="Punti elenco511113"/>
    <w:rsid w:val="003D5A89"/>
  </w:style>
  <w:style w:type="numbering" w:customStyle="1" w:styleId="Puntielenco62213">
    <w:name w:val="Punti elenco62213"/>
    <w:rsid w:val="003D5A89"/>
  </w:style>
  <w:style w:type="numbering" w:customStyle="1" w:styleId="Puntielenco82113">
    <w:name w:val="Punti elenco82113"/>
    <w:rsid w:val="003D5A89"/>
  </w:style>
  <w:style w:type="numbering" w:customStyle="1" w:styleId="Puntielenco43113">
    <w:name w:val="Punti elenco43113"/>
    <w:rsid w:val="003D5A89"/>
  </w:style>
  <w:style w:type="numbering" w:customStyle="1" w:styleId="Puntielenco412113">
    <w:name w:val="Punti elenco412113"/>
    <w:rsid w:val="003D5A89"/>
  </w:style>
  <w:style w:type="numbering" w:customStyle="1" w:styleId="Puntielenco52113">
    <w:name w:val="Punti elenco52113"/>
    <w:rsid w:val="003D5A89"/>
  </w:style>
  <w:style w:type="numbering" w:customStyle="1" w:styleId="Puntielenco632113">
    <w:name w:val="Punti elenco632113"/>
    <w:rsid w:val="003D5A89"/>
  </w:style>
  <w:style w:type="numbering" w:customStyle="1" w:styleId="Puntielenco612113">
    <w:name w:val="Punti elenco612113"/>
    <w:rsid w:val="003D5A89"/>
  </w:style>
  <w:style w:type="numbering" w:customStyle="1" w:styleId="Puntielenco721113">
    <w:name w:val="Punti elenco721113"/>
    <w:rsid w:val="003D5A89"/>
  </w:style>
  <w:style w:type="numbering" w:customStyle="1" w:styleId="Puntielenco4222113">
    <w:name w:val="Punti elenco4222113"/>
    <w:rsid w:val="003D5A89"/>
  </w:style>
  <w:style w:type="numbering" w:customStyle="1" w:styleId="Puntielenco41122113">
    <w:name w:val="Punti elenco41122113"/>
    <w:rsid w:val="003D5A89"/>
  </w:style>
  <w:style w:type="numbering" w:customStyle="1" w:styleId="Puntielenco5122113">
    <w:name w:val="Punti elenco5122113"/>
    <w:rsid w:val="003D5A89"/>
  </w:style>
  <w:style w:type="numbering" w:customStyle="1" w:styleId="Puntielenco621113">
    <w:name w:val="Punti elenco621113"/>
    <w:rsid w:val="003D5A89"/>
  </w:style>
  <w:style w:type="numbering" w:customStyle="1" w:styleId="Puntielenco411211213">
    <w:name w:val="Punti elenco411211213"/>
    <w:rsid w:val="003D5A89"/>
  </w:style>
  <w:style w:type="numbering" w:customStyle="1" w:styleId="Nessunelenco512">
    <w:name w:val="Nessun elenco512"/>
    <w:next w:val="Nessunelenco"/>
    <w:uiPriority w:val="99"/>
    <w:semiHidden/>
    <w:unhideWhenUsed/>
    <w:rsid w:val="003D5A89"/>
  </w:style>
  <w:style w:type="numbering" w:customStyle="1" w:styleId="Nessunelenco1512">
    <w:name w:val="Nessun elenco1512"/>
    <w:next w:val="Nessunelenco"/>
    <w:uiPriority w:val="99"/>
    <w:semiHidden/>
    <w:rsid w:val="003D5A89"/>
  </w:style>
  <w:style w:type="numbering" w:customStyle="1" w:styleId="Nessunelenco11512">
    <w:name w:val="Nessun elenco11512"/>
    <w:next w:val="Nessunelenco"/>
    <w:uiPriority w:val="99"/>
    <w:semiHidden/>
    <w:rsid w:val="003D5A89"/>
  </w:style>
  <w:style w:type="numbering" w:customStyle="1" w:styleId="Nessunelenco111312">
    <w:name w:val="Nessun elenco111312"/>
    <w:next w:val="Nessunelenco"/>
    <w:semiHidden/>
    <w:rsid w:val="003D5A89"/>
  </w:style>
  <w:style w:type="numbering" w:customStyle="1" w:styleId="Puntielenco42271313">
    <w:name w:val="Punti elenco42271313"/>
    <w:rsid w:val="003D5A89"/>
  </w:style>
  <w:style w:type="numbering" w:customStyle="1" w:styleId="Stileimportato1312">
    <w:name w:val="Stile importato 1312"/>
    <w:rsid w:val="003D5A89"/>
  </w:style>
  <w:style w:type="numbering" w:customStyle="1" w:styleId="Stileimportato2312">
    <w:name w:val="Stile importato 2312"/>
    <w:rsid w:val="003D5A89"/>
  </w:style>
  <w:style w:type="numbering" w:customStyle="1" w:styleId="Nessunelenco1111312">
    <w:name w:val="Nessun elenco1111312"/>
    <w:next w:val="Nessunelenco"/>
    <w:uiPriority w:val="99"/>
    <w:semiHidden/>
    <w:rsid w:val="003D5A89"/>
  </w:style>
  <w:style w:type="numbering" w:customStyle="1" w:styleId="Puntielenco4101313">
    <w:name w:val="Punti elenco4101313"/>
    <w:rsid w:val="003D5A89"/>
  </w:style>
  <w:style w:type="numbering" w:customStyle="1" w:styleId="Puntielenco7412">
    <w:name w:val="Punti elenco7412"/>
    <w:rsid w:val="003D5A89"/>
  </w:style>
  <w:style w:type="numbering" w:customStyle="1" w:styleId="Puntielenco4512">
    <w:name w:val="Punti elenco4512"/>
    <w:rsid w:val="003D5A89"/>
  </w:style>
  <w:style w:type="numbering" w:customStyle="1" w:styleId="Puntielenco4112417">
    <w:name w:val="Punti elenco4112417"/>
    <w:rsid w:val="003D5A89"/>
  </w:style>
  <w:style w:type="numbering" w:customStyle="1" w:styleId="Puntielenco8413">
    <w:name w:val="Punti elenco8413"/>
    <w:rsid w:val="003D5A89"/>
  </w:style>
  <w:style w:type="numbering" w:customStyle="1" w:styleId="Puntielenco512413">
    <w:name w:val="Punti elenco512413"/>
    <w:rsid w:val="003D5A89"/>
  </w:style>
  <w:style w:type="numbering" w:customStyle="1" w:styleId="Puntielenco63413">
    <w:name w:val="Punti elenco63413"/>
    <w:rsid w:val="003D5A89"/>
  </w:style>
  <w:style w:type="numbering" w:customStyle="1" w:styleId="Puntielenco422413">
    <w:name w:val="Punti elenco422413"/>
    <w:rsid w:val="003D5A89"/>
  </w:style>
  <w:style w:type="numbering" w:customStyle="1" w:styleId="Nessunelenco2312">
    <w:name w:val="Nessun elenco2312"/>
    <w:next w:val="Nessunelenco"/>
    <w:uiPriority w:val="99"/>
    <w:semiHidden/>
    <w:unhideWhenUsed/>
    <w:rsid w:val="003D5A89"/>
  </w:style>
  <w:style w:type="numbering" w:customStyle="1" w:styleId="Nessunelenco12312">
    <w:name w:val="Nessun elenco12312"/>
    <w:next w:val="Nessunelenco"/>
    <w:uiPriority w:val="99"/>
    <w:semiHidden/>
    <w:rsid w:val="003D5A89"/>
  </w:style>
  <w:style w:type="numbering" w:customStyle="1" w:styleId="Nessunelenco112312">
    <w:name w:val="Nessun elenco112312"/>
    <w:next w:val="Nessunelenco"/>
    <w:semiHidden/>
    <w:rsid w:val="003D5A89"/>
  </w:style>
  <w:style w:type="numbering" w:customStyle="1" w:styleId="Nessunelenco111111112">
    <w:name w:val="Nessun elenco111111112"/>
    <w:next w:val="Nessunelenco"/>
    <w:uiPriority w:val="99"/>
    <w:semiHidden/>
    <w:rsid w:val="003D5A89"/>
  </w:style>
  <w:style w:type="numbering" w:customStyle="1" w:styleId="Puntielenco422711312">
    <w:name w:val="Punti elenco422711312"/>
    <w:rsid w:val="003D5A89"/>
  </w:style>
  <w:style w:type="numbering" w:customStyle="1" w:styleId="Puntielenco41011312">
    <w:name w:val="Punti elenco41011312"/>
    <w:rsid w:val="003D5A89"/>
  </w:style>
  <w:style w:type="numbering" w:customStyle="1" w:styleId="Puntielenco71312">
    <w:name w:val="Punti elenco71312"/>
    <w:rsid w:val="003D5A89"/>
  </w:style>
  <w:style w:type="numbering" w:customStyle="1" w:styleId="Puntielenco41412">
    <w:name w:val="Punti elenco41412"/>
    <w:rsid w:val="003D5A89"/>
  </w:style>
  <w:style w:type="numbering" w:customStyle="1" w:styleId="Puntielenco41121312">
    <w:name w:val="Punti elenco41121312"/>
    <w:rsid w:val="003D5A89"/>
  </w:style>
  <w:style w:type="numbering" w:customStyle="1" w:styleId="Puntielenco81312">
    <w:name w:val="Punti elenco81312"/>
    <w:rsid w:val="003D5A89"/>
  </w:style>
  <w:style w:type="numbering" w:customStyle="1" w:styleId="Puntielenco5121312">
    <w:name w:val="Punti elenco5121312"/>
    <w:rsid w:val="003D5A89"/>
  </w:style>
  <w:style w:type="numbering" w:customStyle="1" w:styleId="Puntielenco631312">
    <w:name w:val="Punti elenco631312"/>
    <w:rsid w:val="003D5A89"/>
  </w:style>
  <w:style w:type="numbering" w:customStyle="1" w:styleId="Puntielenco4221312">
    <w:name w:val="Punti elenco4221312"/>
    <w:rsid w:val="003D5A89"/>
  </w:style>
  <w:style w:type="numbering" w:customStyle="1" w:styleId="Nessunelenco21312">
    <w:name w:val="Nessun elenco21312"/>
    <w:next w:val="Nessunelenco"/>
    <w:uiPriority w:val="99"/>
    <w:semiHidden/>
    <w:rsid w:val="003D5A89"/>
  </w:style>
  <w:style w:type="numbering" w:customStyle="1" w:styleId="Nessunelenco121112">
    <w:name w:val="Nessun elenco121112"/>
    <w:next w:val="Nessunelenco"/>
    <w:uiPriority w:val="99"/>
    <w:semiHidden/>
    <w:rsid w:val="003D5A89"/>
  </w:style>
  <w:style w:type="numbering" w:customStyle="1" w:styleId="Nessunelenco1121112">
    <w:name w:val="Nessun elenco1121112"/>
    <w:next w:val="Nessunelenco"/>
    <w:semiHidden/>
    <w:rsid w:val="003D5A89"/>
  </w:style>
  <w:style w:type="numbering" w:customStyle="1" w:styleId="Puntielenco4227111112">
    <w:name w:val="Punti elenco4227111112"/>
    <w:rsid w:val="003D5A89"/>
  </w:style>
  <w:style w:type="numbering" w:customStyle="1" w:styleId="Stileimportato11112">
    <w:name w:val="Stile importato 11112"/>
    <w:rsid w:val="003D5A89"/>
  </w:style>
  <w:style w:type="numbering" w:customStyle="1" w:styleId="Stileimportato21112">
    <w:name w:val="Stile importato 21112"/>
    <w:rsid w:val="003D5A89"/>
  </w:style>
  <w:style w:type="numbering" w:customStyle="1" w:styleId="Nessunelenco1111111112">
    <w:name w:val="Nessun elenco1111111112"/>
    <w:next w:val="Nessunelenco"/>
    <w:uiPriority w:val="99"/>
    <w:semiHidden/>
    <w:rsid w:val="003D5A89"/>
  </w:style>
  <w:style w:type="numbering" w:customStyle="1" w:styleId="Puntielenco410111112">
    <w:name w:val="Punti elenco410111112"/>
    <w:rsid w:val="003D5A89"/>
  </w:style>
  <w:style w:type="numbering" w:customStyle="1" w:styleId="Puntielenco711312">
    <w:name w:val="Punti elenco711312"/>
    <w:rsid w:val="003D5A89"/>
  </w:style>
  <w:style w:type="numbering" w:customStyle="1" w:styleId="Puntielenco411412">
    <w:name w:val="Punti elenco411412"/>
    <w:rsid w:val="003D5A89"/>
  </w:style>
  <w:style w:type="numbering" w:customStyle="1" w:styleId="Puntielenco411211312">
    <w:name w:val="Punti elenco411211312"/>
    <w:rsid w:val="003D5A89"/>
  </w:style>
  <w:style w:type="numbering" w:customStyle="1" w:styleId="Puntielenco811112">
    <w:name w:val="Punti elenco811112"/>
    <w:rsid w:val="003D5A89"/>
  </w:style>
  <w:style w:type="numbering" w:customStyle="1" w:styleId="Puntielenco51211112">
    <w:name w:val="Punti elenco51211112"/>
    <w:rsid w:val="003D5A89"/>
  </w:style>
  <w:style w:type="numbering" w:customStyle="1" w:styleId="Puntielenco6311112">
    <w:name w:val="Punti elenco6311112"/>
    <w:rsid w:val="003D5A89"/>
  </w:style>
  <w:style w:type="numbering" w:customStyle="1" w:styleId="Puntielenco42211112">
    <w:name w:val="Punti elenco42211112"/>
    <w:rsid w:val="003D5A89"/>
  </w:style>
  <w:style w:type="numbering" w:customStyle="1" w:styleId="Nessunelenco3212">
    <w:name w:val="Nessun elenco3212"/>
    <w:next w:val="Nessunelenco"/>
    <w:uiPriority w:val="99"/>
    <w:semiHidden/>
    <w:unhideWhenUsed/>
    <w:rsid w:val="003D5A89"/>
  </w:style>
  <w:style w:type="numbering" w:customStyle="1" w:styleId="Nessunelenco13212">
    <w:name w:val="Nessun elenco13212"/>
    <w:next w:val="Nessunelenco"/>
    <w:uiPriority w:val="99"/>
    <w:semiHidden/>
    <w:rsid w:val="003D5A89"/>
  </w:style>
  <w:style w:type="numbering" w:customStyle="1" w:styleId="Puntielenco1012">
    <w:name w:val="Punti elenco1012"/>
    <w:rsid w:val="003D5A89"/>
  </w:style>
  <w:style w:type="numbering" w:customStyle="1" w:styleId="Puntielenco1212">
    <w:name w:val="Punti elenco1212"/>
    <w:rsid w:val="003D5A89"/>
  </w:style>
  <w:style w:type="numbering" w:customStyle="1" w:styleId="Puntielenco2212">
    <w:name w:val="Punti elenco2212"/>
    <w:rsid w:val="003D5A89"/>
  </w:style>
  <w:style w:type="numbering" w:customStyle="1" w:styleId="Puntielenco3312">
    <w:name w:val="Punti elenco3312"/>
    <w:rsid w:val="003D5A89"/>
  </w:style>
  <w:style w:type="numbering" w:customStyle="1" w:styleId="Puntielenco42412">
    <w:name w:val="Punti elenco42412"/>
    <w:rsid w:val="003D5A89"/>
  </w:style>
  <w:style w:type="numbering" w:customStyle="1" w:styleId="Puntielenco31312">
    <w:name w:val="Punti elenco31312"/>
    <w:rsid w:val="003D5A89"/>
  </w:style>
  <w:style w:type="numbering" w:customStyle="1" w:styleId="Puntielenco4111312">
    <w:name w:val="Punti elenco4111312"/>
    <w:rsid w:val="003D5A89"/>
  </w:style>
  <w:style w:type="numbering" w:customStyle="1" w:styleId="Puntielenco311212">
    <w:name w:val="Punti elenco311212"/>
    <w:rsid w:val="003D5A89"/>
  </w:style>
  <w:style w:type="numbering" w:customStyle="1" w:styleId="Puntielenco5412">
    <w:name w:val="Punti elenco5412"/>
    <w:rsid w:val="003D5A89"/>
  </w:style>
  <w:style w:type="numbering" w:customStyle="1" w:styleId="Puntielenco6512">
    <w:name w:val="Punti elenco6512"/>
    <w:rsid w:val="003D5A89"/>
  </w:style>
  <w:style w:type="numbering" w:customStyle="1" w:styleId="Nessunelenco113212">
    <w:name w:val="Nessun elenco113212"/>
    <w:next w:val="Nessunelenco"/>
    <w:uiPriority w:val="99"/>
    <w:semiHidden/>
    <w:unhideWhenUsed/>
    <w:rsid w:val="003D5A89"/>
  </w:style>
  <w:style w:type="numbering" w:customStyle="1" w:styleId="Nessunelenco211112">
    <w:name w:val="Nessun elenco211112"/>
    <w:next w:val="Nessunelenco"/>
    <w:uiPriority w:val="99"/>
    <w:semiHidden/>
    <w:unhideWhenUsed/>
    <w:rsid w:val="003D5A89"/>
  </w:style>
  <w:style w:type="numbering" w:customStyle="1" w:styleId="Puntielenco72312">
    <w:name w:val="Punti elenco72312"/>
    <w:rsid w:val="003D5A89"/>
  </w:style>
  <w:style w:type="numbering" w:customStyle="1" w:styleId="Puntielenco421312">
    <w:name w:val="Punti elenco421312"/>
    <w:rsid w:val="003D5A89"/>
  </w:style>
  <w:style w:type="numbering" w:customStyle="1" w:styleId="Puntielenco41111312">
    <w:name w:val="Punti elenco41111312"/>
    <w:rsid w:val="003D5A89"/>
  </w:style>
  <w:style w:type="numbering" w:customStyle="1" w:styleId="Puntielenco51412">
    <w:name w:val="Punti elenco51412"/>
    <w:rsid w:val="003D5A89"/>
  </w:style>
  <w:style w:type="numbering" w:customStyle="1" w:styleId="Puntielenco61412">
    <w:name w:val="Punti elenco61412"/>
    <w:rsid w:val="003D5A89"/>
  </w:style>
  <w:style w:type="numbering" w:customStyle="1" w:styleId="Puntielenco611212">
    <w:name w:val="Punti elenco611212"/>
    <w:rsid w:val="003D5A89"/>
  </w:style>
  <w:style w:type="numbering" w:customStyle="1" w:styleId="Puntielenco7111112">
    <w:name w:val="Punti elenco7111112"/>
    <w:rsid w:val="003D5A89"/>
  </w:style>
  <w:style w:type="numbering" w:customStyle="1" w:styleId="Puntielenco4211212">
    <w:name w:val="Punti elenco4211212"/>
    <w:rsid w:val="003D5A89"/>
  </w:style>
  <w:style w:type="numbering" w:customStyle="1" w:styleId="Puntielenco411111112">
    <w:name w:val="Punti elenco411111112"/>
    <w:rsid w:val="003D5A89"/>
  </w:style>
  <w:style w:type="numbering" w:customStyle="1" w:styleId="Puntielenco511212">
    <w:name w:val="Punti elenco511212"/>
    <w:rsid w:val="003D5A89"/>
  </w:style>
  <w:style w:type="numbering" w:customStyle="1" w:styleId="Puntielenco62312">
    <w:name w:val="Punti elenco62312"/>
    <w:rsid w:val="003D5A89"/>
  </w:style>
  <w:style w:type="numbering" w:customStyle="1" w:styleId="Puntielenco82212">
    <w:name w:val="Punti elenco82212"/>
    <w:rsid w:val="003D5A89"/>
  </w:style>
  <w:style w:type="numbering" w:customStyle="1" w:styleId="Puntielenco43212">
    <w:name w:val="Punti elenco43212"/>
    <w:rsid w:val="003D5A89"/>
  </w:style>
  <w:style w:type="numbering" w:customStyle="1" w:styleId="Puntielenco412212">
    <w:name w:val="Punti elenco412212"/>
    <w:rsid w:val="003D5A89"/>
  </w:style>
  <w:style w:type="numbering" w:customStyle="1" w:styleId="Puntielenco52212">
    <w:name w:val="Punti elenco52212"/>
    <w:rsid w:val="003D5A89"/>
  </w:style>
  <w:style w:type="numbering" w:customStyle="1" w:styleId="Puntielenco632212">
    <w:name w:val="Punti elenco632212"/>
    <w:rsid w:val="003D5A89"/>
  </w:style>
  <w:style w:type="numbering" w:customStyle="1" w:styleId="Puntielenco612212">
    <w:name w:val="Punti elenco612212"/>
    <w:rsid w:val="003D5A89"/>
  </w:style>
  <w:style w:type="numbering" w:customStyle="1" w:styleId="Puntielenco721212">
    <w:name w:val="Punti elenco721212"/>
    <w:rsid w:val="003D5A89"/>
  </w:style>
  <w:style w:type="numbering" w:customStyle="1" w:styleId="Puntielenco4222212">
    <w:name w:val="Punti elenco4222212"/>
    <w:rsid w:val="003D5A89"/>
  </w:style>
  <w:style w:type="numbering" w:customStyle="1" w:styleId="Puntielenco41122212">
    <w:name w:val="Punti elenco41122212"/>
    <w:rsid w:val="003D5A89"/>
  </w:style>
  <w:style w:type="numbering" w:customStyle="1" w:styleId="Puntielenco5122212">
    <w:name w:val="Punti elenco5122212"/>
    <w:rsid w:val="003D5A89"/>
  </w:style>
  <w:style w:type="numbering" w:customStyle="1" w:styleId="Puntielenco621212">
    <w:name w:val="Punti elenco621212"/>
    <w:rsid w:val="003D5A89"/>
  </w:style>
  <w:style w:type="numbering" w:customStyle="1" w:styleId="Puntielenco4112111112">
    <w:name w:val="Punti elenco4112111112"/>
    <w:rsid w:val="003D5A89"/>
  </w:style>
  <w:style w:type="numbering" w:customStyle="1" w:styleId="Nessunelenco4112">
    <w:name w:val="Nessun elenco4112"/>
    <w:next w:val="Nessunelenco"/>
    <w:uiPriority w:val="99"/>
    <w:semiHidden/>
    <w:unhideWhenUsed/>
    <w:rsid w:val="003D5A89"/>
  </w:style>
  <w:style w:type="numbering" w:customStyle="1" w:styleId="Nessunelenco14112">
    <w:name w:val="Nessun elenco14112"/>
    <w:next w:val="Nessunelenco"/>
    <w:uiPriority w:val="99"/>
    <w:semiHidden/>
    <w:rsid w:val="003D5A89"/>
  </w:style>
  <w:style w:type="numbering" w:customStyle="1" w:styleId="Nessunelenco114112">
    <w:name w:val="Nessun elenco114112"/>
    <w:next w:val="Nessunelenco"/>
    <w:semiHidden/>
    <w:rsid w:val="003D5A89"/>
  </w:style>
  <w:style w:type="numbering" w:customStyle="1" w:styleId="Nessunelenco1112112">
    <w:name w:val="Nessun elenco1112112"/>
    <w:next w:val="Nessunelenco"/>
    <w:uiPriority w:val="99"/>
    <w:semiHidden/>
    <w:rsid w:val="003D5A89"/>
  </w:style>
  <w:style w:type="numbering" w:customStyle="1" w:styleId="Puntielenco422712113">
    <w:name w:val="Punti elenco422712113"/>
    <w:rsid w:val="003D5A89"/>
  </w:style>
  <w:style w:type="numbering" w:customStyle="1" w:styleId="Puntielenco41012113">
    <w:name w:val="Punti elenco41012113"/>
    <w:rsid w:val="003D5A89"/>
  </w:style>
  <w:style w:type="numbering" w:customStyle="1" w:styleId="Puntielenco73112">
    <w:name w:val="Punti elenco73112"/>
    <w:rsid w:val="003D5A89"/>
  </w:style>
  <w:style w:type="numbering" w:customStyle="1" w:styleId="Puntielenco44112">
    <w:name w:val="Punti elenco44112"/>
    <w:rsid w:val="003D5A89"/>
  </w:style>
  <w:style w:type="numbering" w:customStyle="1" w:styleId="Puntielenco41123112">
    <w:name w:val="Punti elenco41123112"/>
    <w:rsid w:val="003D5A89"/>
  </w:style>
  <w:style w:type="numbering" w:customStyle="1" w:styleId="Puntielenco83113">
    <w:name w:val="Punti elenco83113"/>
    <w:rsid w:val="003D5A89"/>
  </w:style>
  <w:style w:type="numbering" w:customStyle="1" w:styleId="Puntielenco5123113">
    <w:name w:val="Punti elenco5123113"/>
    <w:rsid w:val="003D5A89"/>
  </w:style>
  <w:style w:type="numbering" w:customStyle="1" w:styleId="Puntielenco633113">
    <w:name w:val="Punti elenco633113"/>
    <w:rsid w:val="003D5A89"/>
  </w:style>
  <w:style w:type="numbering" w:customStyle="1" w:styleId="Puntielenco4223113">
    <w:name w:val="Punti elenco4223113"/>
    <w:rsid w:val="003D5A89"/>
  </w:style>
  <w:style w:type="numbering" w:customStyle="1" w:styleId="Nessunelenco22112">
    <w:name w:val="Nessun elenco22112"/>
    <w:next w:val="Nessunelenco"/>
    <w:uiPriority w:val="99"/>
    <w:semiHidden/>
    <w:rsid w:val="003D5A89"/>
  </w:style>
  <w:style w:type="numbering" w:customStyle="1" w:styleId="Nessunelenco122112">
    <w:name w:val="Nessun elenco122112"/>
    <w:next w:val="Nessunelenco"/>
    <w:uiPriority w:val="99"/>
    <w:semiHidden/>
    <w:rsid w:val="003D5A89"/>
  </w:style>
  <w:style w:type="numbering" w:customStyle="1" w:styleId="Nessunelenco1122112">
    <w:name w:val="Nessun elenco1122112"/>
    <w:next w:val="Nessunelenco"/>
    <w:semiHidden/>
    <w:rsid w:val="003D5A89"/>
  </w:style>
  <w:style w:type="numbering" w:customStyle="1" w:styleId="Puntielenco4227112112">
    <w:name w:val="Punti elenco4227112112"/>
    <w:rsid w:val="003D5A89"/>
  </w:style>
  <w:style w:type="numbering" w:customStyle="1" w:styleId="Stileimportato12112">
    <w:name w:val="Stile importato 12112"/>
    <w:rsid w:val="003D5A89"/>
  </w:style>
  <w:style w:type="numbering" w:customStyle="1" w:styleId="Stileimportato22112">
    <w:name w:val="Stile importato 22112"/>
    <w:rsid w:val="003D5A89"/>
  </w:style>
  <w:style w:type="numbering" w:customStyle="1" w:styleId="Nessunelenco11112112">
    <w:name w:val="Nessun elenco11112112"/>
    <w:next w:val="Nessunelenco"/>
    <w:uiPriority w:val="99"/>
    <w:semiHidden/>
    <w:rsid w:val="003D5A89"/>
  </w:style>
  <w:style w:type="numbering" w:customStyle="1" w:styleId="Puntielenco410112112">
    <w:name w:val="Punti elenco410112112"/>
    <w:rsid w:val="003D5A89"/>
  </w:style>
  <w:style w:type="numbering" w:customStyle="1" w:styleId="Puntielenco712112">
    <w:name w:val="Punti elenco712112"/>
    <w:rsid w:val="003D5A89"/>
  </w:style>
  <w:style w:type="numbering" w:customStyle="1" w:styleId="Puntielenco413112">
    <w:name w:val="Punti elenco413112"/>
    <w:rsid w:val="003D5A89"/>
  </w:style>
  <w:style w:type="numbering" w:customStyle="1" w:styleId="Puntielenco411212112">
    <w:name w:val="Punti elenco411212112"/>
    <w:rsid w:val="003D5A89"/>
  </w:style>
  <w:style w:type="numbering" w:customStyle="1" w:styleId="Puntielenco812112">
    <w:name w:val="Punti elenco812112"/>
    <w:rsid w:val="003D5A89"/>
  </w:style>
  <w:style w:type="numbering" w:customStyle="1" w:styleId="Puntielenco51212112">
    <w:name w:val="Punti elenco51212112"/>
    <w:rsid w:val="003D5A89"/>
  </w:style>
  <w:style w:type="numbering" w:customStyle="1" w:styleId="Puntielenco6312112">
    <w:name w:val="Punti elenco6312112"/>
    <w:rsid w:val="003D5A89"/>
  </w:style>
  <w:style w:type="numbering" w:customStyle="1" w:styleId="Puntielenco42212112">
    <w:name w:val="Punti elenco42212112"/>
    <w:rsid w:val="003D5A89"/>
  </w:style>
  <w:style w:type="numbering" w:customStyle="1" w:styleId="Nessunelenco31112">
    <w:name w:val="Nessun elenco31112"/>
    <w:next w:val="Nessunelenco"/>
    <w:uiPriority w:val="99"/>
    <w:semiHidden/>
    <w:unhideWhenUsed/>
    <w:rsid w:val="003D5A89"/>
  </w:style>
  <w:style w:type="numbering" w:customStyle="1" w:styleId="Nessunelenco131112">
    <w:name w:val="Nessun elenco131112"/>
    <w:next w:val="Nessunelenco"/>
    <w:uiPriority w:val="99"/>
    <w:semiHidden/>
    <w:rsid w:val="003D5A89"/>
  </w:style>
  <w:style w:type="numbering" w:customStyle="1" w:styleId="Puntielenco9112">
    <w:name w:val="Punti elenco9112"/>
    <w:rsid w:val="003D5A89"/>
  </w:style>
  <w:style w:type="numbering" w:customStyle="1" w:styleId="Puntielenco11112">
    <w:name w:val="Punti elenco11112"/>
    <w:rsid w:val="003D5A89"/>
  </w:style>
  <w:style w:type="numbering" w:customStyle="1" w:styleId="Puntielenco21112">
    <w:name w:val="Punti elenco21112"/>
    <w:rsid w:val="003D5A89"/>
  </w:style>
  <w:style w:type="numbering" w:customStyle="1" w:styleId="Puntielenco32112">
    <w:name w:val="Punti elenco32112"/>
    <w:rsid w:val="003D5A89"/>
  </w:style>
  <w:style w:type="numbering" w:customStyle="1" w:styleId="Puntielenco423112">
    <w:name w:val="Punti elenco423112"/>
    <w:rsid w:val="003D5A89"/>
  </w:style>
  <w:style w:type="numbering" w:customStyle="1" w:styleId="Puntielenco312112">
    <w:name w:val="Punti elenco312112"/>
    <w:rsid w:val="003D5A89"/>
  </w:style>
  <w:style w:type="numbering" w:customStyle="1" w:styleId="Puntielenco4113112">
    <w:name w:val="Punti elenco4113112"/>
    <w:rsid w:val="003D5A89"/>
  </w:style>
  <w:style w:type="numbering" w:customStyle="1" w:styleId="Puntielenco3111112">
    <w:name w:val="Punti elenco3111112"/>
    <w:rsid w:val="003D5A89"/>
  </w:style>
  <w:style w:type="numbering" w:customStyle="1" w:styleId="Puntielenco53112">
    <w:name w:val="Punti elenco53112"/>
    <w:rsid w:val="003D5A89"/>
  </w:style>
  <w:style w:type="numbering" w:customStyle="1" w:styleId="Puntielenco64112">
    <w:name w:val="Punti elenco64112"/>
    <w:rsid w:val="003D5A89"/>
  </w:style>
  <w:style w:type="numbering" w:customStyle="1" w:styleId="Nessunelenco1131112">
    <w:name w:val="Nessun elenco1131112"/>
    <w:next w:val="Nessunelenco"/>
    <w:uiPriority w:val="99"/>
    <w:semiHidden/>
    <w:unhideWhenUsed/>
    <w:rsid w:val="003D5A89"/>
  </w:style>
  <w:style w:type="numbering" w:customStyle="1" w:styleId="Nessunelenco212112">
    <w:name w:val="Nessun elenco212112"/>
    <w:next w:val="Nessunelenco"/>
    <w:uiPriority w:val="99"/>
    <w:semiHidden/>
    <w:unhideWhenUsed/>
    <w:rsid w:val="003D5A89"/>
  </w:style>
  <w:style w:type="numbering" w:customStyle="1" w:styleId="Puntielenco722112">
    <w:name w:val="Punti elenco722112"/>
    <w:rsid w:val="003D5A89"/>
  </w:style>
  <w:style w:type="numbering" w:customStyle="1" w:styleId="Puntielenco4212112">
    <w:name w:val="Punti elenco4212112"/>
    <w:rsid w:val="003D5A89"/>
  </w:style>
  <w:style w:type="numbering" w:customStyle="1" w:styleId="Puntielenco41112112">
    <w:name w:val="Punti elenco41112112"/>
    <w:rsid w:val="003D5A89"/>
  </w:style>
  <w:style w:type="numbering" w:customStyle="1" w:styleId="Puntielenco513112">
    <w:name w:val="Punti elenco513112"/>
    <w:rsid w:val="003D5A89"/>
  </w:style>
  <w:style w:type="numbering" w:customStyle="1" w:styleId="Puntielenco613112">
    <w:name w:val="Punti elenco613112"/>
    <w:rsid w:val="003D5A89"/>
  </w:style>
  <w:style w:type="numbering" w:customStyle="1" w:styleId="Puntielenco6111112">
    <w:name w:val="Punti elenco6111112"/>
    <w:rsid w:val="003D5A89"/>
  </w:style>
  <w:style w:type="numbering" w:customStyle="1" w:styleId="Puntielenco7112112">
    <w:name w:val="Punti elenco7112112"/>
    <w:rsid w:val="003D5A89"/>
  </w:style>
  <w:style w:type="numbering" w:customStyle="1" w:styleId="Puntielenco42111112">
    <w:name w:val="Punti elenco42111112"/>
    <w:rsid w:val="003D5A89"/>
  </w:style>
  <w:style w:type="numbering" w:customStyle="1" w:styleId="Puntielenco411112112">
    <w:name w:val="Punti elenco411112112"/>
    <w:rsid w:val="003D5A89"/>
  </w:style>
  <w:style w:type="numbering" w:customStyle="1" w:styleId="Puntielenco5111112">
    <w:name w:val="Punti elenco5111112"/>
    <w:rsid w:val="003D5A89"/>
  </w:style>
  <w:style w:type="numbering" w:customStyle="1" w:styleId="Puntielenco622112">
    <w:name w:val="Punti elenco622112"/>
    <w:rsid w:val="003D5A89"/>
  </w:style>
  <w:style w:type="numbering" w:customStyle="1" w:styleId="Puntielenco821112">
    <w:name w:val="Punti elenco821112"/>
    <w:rsid w:val="003D5A89"/>
  </w:style>
  <w:style w:type="numbering" w:customStyle="1" w:styleId="Puntielenco431112">
    <w:name w:val="Punti elenco431112"/>
    <w:rsid w:val="003D5A89"/>
  </w:style>
  <w:style w:type="numbering" w:customStyle="1" w:styleId="Puntielenco4121112">
    <w:name w:val="Punti elenco4121112"/>
    <w:rsid w:val="003D5A89"/>
  </w:style>
  <w:style w:type="numbering" w:customStyle="1" w:styleId="Puntielenco521112">
    <w:name w:val="Punti elenco521112"/>
    <w:rsid w:val="003D5A89"/>
  </w:style>
  <w:style w:type="numbering" w:customStyle="1" w:styleId="Puntielenco6321112">
    <w:name w:val="Punti elenco6321112"/>
    <w:rsid w:val="003D5A89"/>
  </w:style>
  <w:style w:type="numbering" w:customStyle="1" w:styleId="Puntielenco6121112">
    <w:name w:val="Punti elenco6121112"/>
    <w:rsid w:val="003D5A89"/>
  </w:style>
  <w:style w:type="numbering" w:customStyle="1" w:styleId="Puntielenco7211112">
    <w:name w:val="Punti elenco7211112"/>
    <w:rsid w:val="003D5A89"/>
  </w:style>
  <w:style w:type="numbering" w:customStyle="1" w:styleId="Puntielenco42221112">
    <w:name w:val="Punti elenco42221112"/>
    <w:rsid w:val="003D5A89"/>
  </w:style>
  <w:style w:type="numbering" w:customStyle="1" w:styleId="Puntielenco411221112">
    <w:name w:val="Punti elenco411221112"/>
    <w:rsid w:val="003D5A89"/>
  </w:style>
  <w:style w:type="numbering" w:customStyle="1" w:styleId="Puntielenco51221112">
    <w:name w:val="Punti elenco51221112"/>
    <w:rsid w:val="003D5A89"/>
  </w:style>
  <w:style w:type="numbering" w:customStyle="1" w:styleId="Puntielenco6211112">
    <w:name w:val="Punti elenco6211112"/>
    <w:rsid w:val="003D5A89"/>
  </w:style>
  <w:style w:type="numbering" w:customStyle="1" w:styleId="Puntielenco4112112112">
    <w:name w:val="Punti elenco4112112112"/>
    <w:rsid w:val="003D5A89"/>
  </w:style>
  <w:style w:type="numbering" w:customStyle="1" w:styleId="Nessunelenco62">
    <w:name w:val="Nessun elenco62"/>
    <w:next w:val="Nessunelenco"/>
    <w:uiPriority w:val="99"/>
    <w:semiHidden/>
    <w:rsid w:val="003D5A89"/>
  </w:style>
  <w:style w:type="numbering" w:customStyle="1" w:styleId="Nessunelenco162">
    <w:name w:val="Nessun elenco162"/>
    <w:next w:val="Nessunelenco"/>
    <w:uiPriority w:val="99"/>
    <w:semiHidden/>
    <w:rsid w:val="003D5A89"/>
  </w:style>
  <w:style w:type="numbering" w:customStyle="1" w:styleId="Nessunelenco1162">
    <w:name w:val="Nessun elenco1162"/>
    <w:next w:val="Nessunelenco"/>
    <w:semiHidden/>
    <w:rsid w:val="003D5A89"/>
  </w:style>
  <w:style w:type="numbering" w:customStyle="1" w:styleId="Puntielenco4227142">
    <w:name w:val="Punti elenco4227142"/>
    <w:rsid w:val="003D5A89"/>
  </w:style>
  <w:style w:type="numbering" w:customStyle="1" w:styleId="Stileimportato142">
    <w:name w:val="Stile importato 142"/>
    <w:rsid w:val="003D5A89"/>
  </w:style>
  <w:style w:type="numbering" w:customStyle="1" w:styleId="Stileimportato242">
    <w:name w:val="Stile importato 242"/>
    <w:rsid w:val="003D5A89"/>
  </w:style>
  <w:style w:type="numbering" w:customStyle="1" w:styleId="Nessunelenco11142">
    <w:name w:val="Nessun elenco11142"/>
    <w:next w:val="Nessunelenco"/>
    <w:uiPriority w:val="99"/>
    <w:semiHidden/>
    <w:rsid w:val="003D5A89"/>
  </w:style>
  <w:style w:type="numbering" w:customStyle="1" w:styleId="Puntielenco410142">
    <w:name w:val="Punti elenco410142"/>
    <w:rsid w:val="003D5A89"/>
  </w:style>
  <w:style w:type="numbering" w:customStyle="1" w:styleId="Puntielenco753">
    <w:name w:val="Punti elenco753"/>
    <w:rsid w:val="003D5A89"/>
  </w:style>
  <w:style w:type="numbering" w:customStyle="1" w:styleId="Puntielenco463">
    <w:name w:val="Punti elenco463"/>
    <w:rsid w:val="003D5A89"/>
  </w:style>
  <w:style w:type="numbering" w:customStyle="1" w:styleId="Puntielenco411257">
    <w:name w:val="Punti elenco411257"/>
    <w:rsid w:val="003D5A89"/>
  </w:style>
  <w:style w:type="numbering" w:customStyle="1" w:styleId="Puntielenco857">
    <w:name w:val="Punti elenco857"/>
    <w:rsid w:val="003D5A89"/>
  </w:style>
  <w:style w:type="numbering" w:customStyle="1" w:styleId="Puntielenco51257">
    <w:name w:val="Punti elenco51257"/>
    <w:rsid w:val="003D5A89"/>
  </w:style>
  <w:style w:type="numbering" w:customStyle="1" w:styleId="Puntielenco6357">
    <w:name w:val="Punti elenco6357"/>
    <w:rsid w:val="003D5A89"/>
  </w:style>
  <w:style w:type="numbering" w:customStyle="1" w:styleId="Puntielenco42257">
    <w:name w:val="Punti elenco42257"/>
    <w:rsid w:val="003D5A89"/>
  </w:style>
  <w:style w:type="numbering" w:customStyle="1" w:styleId="Nessunelenco242">
    <w:name w:val="Nessun elenco242"/>
    <w:next w:val="Nessunelenco"/>
    <w:uiPriority w:val="99"/>
    <w:semiHidden/>
    <w:unhideWhenUsed/>
    <w:rsid w:val="003D5A89"/>
  </w:style>
  <w:style w:type="numbering" w:customStyle="1" w:styleId="Nessunelenco1242">
    <w:name w:val="Nessun elenco1242"/>
    <w:next w:val="Nessunelenco"/>
    <w:uiPriority w:val="99"/>
    <w:semiHidden/>
    <w:rsid w:val="003D5A89"/>
  </w:style>
  <w:style w:type="numbering" w:customStyle="1" w:styleId="Nessunelenco11242">
    <w:name w:val="Nessun elenco11242"/>
    <w:next w:val="Nessunelenco"/>
    <w:semiHidden/>
    <w:rsid w:val="003D5A89"/>
  </w:style>
  <w:style w:type="numbering" w:customStyle="1" w:styleId="Nessunelenco111142">
    <w:name w:val="Nessun elenco111142"/>
    <w:next w:val="Nessunelenco"/>
    <w:uiPriority w:val="99"/>
    <w:semiHidden/>
    <w:rsid w:val="003D5A89"/>
  </w:style>
  <w:style w:type="numbering" w:customStyle="1" w:styleId="Puntielenco42271143">
    <w:name w:val="Punti elenco42271143"/>
    <w:rsid w:val="003D5A89"/>
  </w:style>
  <w:style w:type="numbering" w:customStyle="1" w:styleId="Puntielenco4101143">
    <w:name w:val="Punti elenco4101143"/>
    <w:rsid w:val="003D5A89"/>
  </w:style>
  <w:style w:type="numbering" w:customStyle="1" w:styleId="Puntielenco7142">
    <w:name w:val="Punti elenco7142"/>
    <w:rsid w:val="003D5A89"/>
  </w:style>
  <w:style w:type="numbering" w:customStyle="1" w:styleId="Puntielenco4152">
    <w:name w:val="Punti elenco4152"/>
    <w:rsid w:val="003D5A89"/>
  </w:style>
  <w:style w:type="numbering" w:customStyle="1" w:styleId="Puntielenco4112142">
    <w:name w:val="Punti elenco4112142"/>
    <w:rsid w:val="003D5A89"/>
  </w:style>
  <w:style w:type="numbering" w:customStyle="1" w:styleId="Puntielenco8142">
    <w:name w:val="Punti elenco8142"/>
    <w:rsid w:val="003D5A89"/>
  </w:style>
  <w:style w:type="numbering" w:customStyle="1" w:styleId="Puntielenco512142">
    <w:name w:val="Punti elenco512142"/>
    <w:rsid w:val="003D5A89"/>
  </w:style>
  <w:style w:type="numbering" w:customStyle="1" w:styleId="Puntielenco63142">
    <w:name w:val="Punti elenco63142"/>
    <w:rsid w:val="003D5A89"/>
  </w:style>
  <w:style w:type="numbering" w:customStyle="1" w:styleId="Puntielenco422142">
    <w:name w:val="Punti elenco422142"/>
    <w:rsid w:val="003D5A89"/>
  </w:style>
  <w:style w:type="numbering" w:customStyle="1" w:styleId="Nessunelenco2142">
    <w:name w:val="Nessun elenco2142"/>
    <w:next w:val="Nessunelenco"/>
    <w:uiPriority w:val="99"/>
    <w:semiHidden/>
    <w:rsid w:val="003D5A89"/>
  </w:style>
  <w:style w:type="numbering" w:customStyle="1" w:styleId="Nessunelenco12122">
    <w:name w:val="Nessun elenco12122"/>
    <w:next w:val="Nessunelenco"/>
    <w:uiPriority w:val="99"/>
    <w:semiHidden/>
    <w:rsid w:val="003D5A89"/>
  </w:style>
  <w:style w:type="numbering" w:customStyle="1" w:styleId="Nessunelenco112122">
    <w:name w:val="Nessun elenco112122"/>
    <w:next w:val="Nessunelenco"/>
    <w:semiHidden/>
    <w:rsid w:val="003D5A89"/>
  </w:style>
  <w:style w:type="numbering" w:customStyle="1" w:styleId="Puntielenco422711122">
    <w:name w:val="Punti elenco422711122"/>
    <w:rsid w:val="003D5A89"/>
  </w:style>
  <w:style w:type="numbering" w:customStyle="1" w:styleId="Stileimportato1122">
    <w:name w:val="Stile importato 1122"/>
    <w:rsid w:val="003D5A89"/>
  </w:style>
  <w:style w:type="numbering" w:customStyle="1" w:styleId="Stileimportato2122">
    <w:name w:val="Stile importato 2122"/>
    <w:rsid w:val="003D5A89"/>
  </w:style>
  <w:style w:type="numbering" w:customStyle="1" w:styleId="Nessunelenco1111131">
    <w:name w:val="Nessun elenco1111131"/>
    <w:next w:val="Nessunelenco"/>
    <w:uiPriority w:val="99"/>
    <w:semiHidden/>
    <w:rsid w:val="003D5A89"/>
  </w:style>
  <w:style w:type="numbering" w:customStyle="1" w:styleId="Puntielenco41011122">
    <w:name w:val="Punti elenco41011122"/>
    <w:rsid w:val="003D5A89"/>
  </w:style>
  <w:style w:type="numbering" w:customStyle="1" w:styleId="Puntielenco71142">
    <w:name w:val="Punti elenco71142"/>
    <w:rsid w:val="003D5A89"/>
  </w:style>
  <w:style w:type="numbering" w:customStyle="1" w:styleId="Puntielenco41152">
    <w:name w:val="Punti elenco41152"/>
    <w:rsid w:val="003D5A89"/>
  </w:style>
  <w:style w:type="numbering" w:customStyle="1" w:styleId="Puntielenco41121142">
    <w:name w:val="Punti elenco41121142"/>
    <w:rsid w:val="003D5A89"/>
  </w:style>
  <w:style w:type="numbering" w:customStyle="1" w:styleId="Puntielenco81122">
    <w:name w:val="Punti elenco81122"/>
    <w:rsid w:val="003D5A89"/>
  </w:style>
  <w:style w:type="numbering" w:customStyle="1" w:styleId="Puntielenco5121122">
    <w:name w:val="Punti elenco5121122"/>
    <w:rsid w:val="003D5A89"/>
  </w:style>
  <w:style w:type="numbering" w:customStyle="1" w:styleId="Puntielenco631122">
    <w:name w:val="Punti elenco631122"/>
    <w:rsid w:val="003D5A89"/>
  </w:style>
  <w:style w:type="numbering" w:customStyle="1" w:styleId="Puntielenco4221122">
    <w:name w:val="Punti elenco4221122"/>
    <w:rsid w:val="003D5A89"/>
  </w:style>
  <w:style w:type="numbering" w:customStyle="1" w:styleId="Nessunelenco332">
    <w:name w:val="Nessun elenco332"/>
    <w:next w:val="Nessunelenco"/>
    <w:uiPriority w:val="99"/>
    <w:semiHidden/>
    <w:unhideWhenUsed/>
    <w:rsid w:val="003D5A89"/>
  </w:style>
  <w:style w:type="numbering" w:customStyle="1" w:styleId="Nessunelenco1332">
    <w:name w:val="Nessun elenco1332"/>
    <w:next w:val="Nessunelenco"/>
    <w:uiPriority w:val="99"/>
    <w:semiHidden/>
    <w:rsid w:val="003D5A89"/>
  </w:style>
  <w:style w:type="numbering" w:customStyle="1" w:styleId="Puntielenco132">
    <w:name w:val="Punti elenco132"/>
    <w:rsid w:val="003D5A89"/>
  </w:style>
  <w:style w:type="numbering" w:customStyle="1" w:styleId="Puntielenco142">
    <w:name w:val="Punti elenco142"/>
    <w:rsid w:val="003D5A89"/>
  </w:style>
  <w:style w:type="numbering" w:customStyle="1" w:styleId="Puntielenco232">
    <w:name w:val="Punti elenco232"/>
    <w:rsid w:val="003D5A89"/>
  </w:style>
  <w:style w:type="numbering" w:customStyle="1" w:styleId="Puntielenco342">
    <w:name w:val="Punti elenco342"/>
    <w:rsid w:val="003D5A89"/>
  </w:style>
  <w:style w:type="numbering" w:customStyle="1" w:styleId="Puntielenco4252">
    <w:name w:val="Punti elenco4252"/>
    <w:rsid w:val="003D5A89"/>
  </w:style>
  <w:style w:type="numbering" w:customStyle="1" w:styleId="Puntielenco3142">
    <w:name w:val="Punti elenco3142"/>
    <w:rsid w:val="003D5A89"/>
  </w:style>
  <w:style w:type="numbering" w:customStyle="1" w:styleId="Puntielenco411142">
    <w:name w:val="Punti elenco411142"/>
    <w:rsid w:val="003D5A89"/>
  </w:style>
  <w:style w:type="numbering" w:customStyle="1" w:styleId="Puntielenco31132">
    <w:name w:val="Punti elenco31132"/>
    <w:rsid w:val="003D5A89"/>
  </w:style>
  <w:style w:type="numbering" w:customStyle="1" w:styleId="Puntielenco552">
    <w:name w:val="Punti elenco552"/>
    <w:rsid w:val="003D5A89"/>
  </w:style>
  <w:style w:type="numbering" w:customStyle="1" w:styleId="Puntielenco662">
    <w:name w:val="Punti elenco662"/>
    <w:rsid w:val="003D5A89"/>
  </w:style>
  <w:style w:type="numbering" w:customStyle="1" w:styleId="Nessunelenco11332">
    <w:name w:val="Nessun elenco11332"/>
    <w:next w:val="Nessunelenco"/>
    <w:uiPriority w:val="99"/>
    <w:semiHidden/>
    <w:unhideWhenUsed/>
    <w:rsid w:val="003D5A89"/>
  </w:style>
  <w:style w:type="numbering" w:customStyle="1" w:styleId="Nessunelenco21122">
    <w:name w:val="Nessun elenco21122"/>
    <w:next w:val="Nessunelenco"/>
    <w:uiPriority w:val="99"/>
    <w:semiHidden/>
    <w:unhideWhenUsed/>
    <w:rsid w:val="003D5A89"/>
  </w:style>
  <w:style w:type="numbering" w:customStyle="1" w:styleId="Puntielenco7242">
    <w:name w:val="Punti elenco7242"/>
    <w:rsid w:val="003D5A89"/>
  </w:style>
  <w:style w:type="numbering" w:customStyle="1" w:styleId="Puntielenco42142">
    <w:name w:val="Punti elenco42142"/>
    <w:rsid w:val="003D5A89"/>
  </w:style>
  <w:style w:type="numbering" w:customStyle="1" w:styleId="Puntielenco4111142">
    <w:name w:val="Punti elenco4111142"/>
    <w:rsid w:val="003D5A89"/>
  </w:style>
  <w:style w:type="numbering" w:customStyle="1" w:styleId="Puntielenco5152">
    <w:name w:val="Punti elenco5152"/>
    <w:rsid w:val="003D5A89"/>
  </w:style>
  <w:style w:type="numbering" w:customStyle="1" w:styleId="Puntielenco6152">
    <w:name w:val="Punti elenco6152"/>
    <w:rsid w:val="003D5A89"/>
  </w:style>
  <w:style w:type="numbering" w:customStyle="1" w:styleId="Puntielenco61132">
    <w:name w:val="Punti elenco61132"/>
    <w:rsid w:val="003D5A89"/>
  </w:style>
  <w:style w:type="numbering" w:customStyle="1" w:styleId="Puntielenco711122">
    <w:name w:val="Punti elenco711122"/>
    <w:rsid w:val="003D5A89"/>
  </w:style>
  <w:style w:type="numbering" w:customStyle="1" w:styleId="Puntielenco421132">
    <w:name w:val="Punti elenco421132"/>
    <w:rsid w:val="003D5A89"/>
  </w:style>
  <w:style w:type="numbering" w:customStyle="1" w:styleId="Puntielenco41111122">
    <w:name w:val="Punti elenco41111122"/>
    <w:rsid w:val="003D5A89"/>
  </w:style>
  <w:style w:type="numbering" w:customStyle="1" w:styleId="Puntielenco51132">
    <w:name w:val="Punti elenco51132"/>
    <w:rsid w:val="003D5A89"/>
  </w:style>
  <w:style w:type="numbering" w:customStyle="1" w:styleId="Puntielenco6242">
    <w:name w:val="Punti elenco6242"/>
    <w:rsid w:val="003D5A89"/>
  </w:style>
  <w:style w:type="numbering" w:customStyle="1" w:styleId="Puntielenco8232">
    <w:name w:val="Punti elenco8232"/>
    <w:rsid w:val="003D5A89"/>
  </w:style>
  <w:style w:type="numbering" w:customStyle="1" w:styleId="Puntielenco4332">
    <w:name w:val="Punti elenco4332"/>
    <w:rsid w:val="003D5A89"/>
  </w:style>
  <w:style w:type="numbering" w:customStyle="1" w:styleId="Puntielenco41232">
    <w:name w:val="Punti elenco41232"/>
    <w:rsid w:val="003D5A89"/>
  </w:style>
  <w:style w:type="numbering" w:customStyle="1" w:styleId="Puntielenco5232">
    <w:name w:val="Punti elenco5232"/>
    <w:rsid w:val="003D5A89"/>
  </w:style>
  <w:style w:type="numbering" w:customStyle="1" w:styleId="Puntielenco63232">
    <w:name w:val="Punti elenco63232"/>
    <w:rsid w:val="003D5A89"/>
  </w:style>
  <w:style w:type="numbering" w:customStyle="1" w:styleId="Puntielenco61232">
    <w:name w:val="Punti elenco61232"/>
    <w:rsid w:val="003D5A89"/>
  </w:style>
  <w:style w:type="numbering" w:customStyle="1" w:styleId="Puntielenco72132">
    <w:name w:val="Punti elenco72132"/>
    <w:rsid w:val="003D5A89"/>
  </w:style>
  <w:style w:type="numbering" w:customStyle="1" w:styleId="Puntielenco422232">
    <w:name w:val="Punti elenco422232"/>
    <w:rsid w:val="003D5A89"/>
  </w:style>
  <w:style w:type="numbering" w:customStyle="1" w:styleId="Puntielenco4112232">
    <w:name w:val="Punti elenco4112232"/>
    <w:rsid w:val="003D5A89"/>
  </w:style>
  <w:style w:type="numbering" w:customStyle="1" w:styleId="Puntielenco512232">
    <w:name w:val="Punti elenco512232"/>
    <w:rsid w:val="003D5A89"/>
  </w:style>
  <w:style w:type="numbering" w:customStyle="1" w:styleId="Puntielenco62132">
    <w:name w:val="Punti elenco62132"/>
    <w:rsid w:val="003D5A89"/>
  </w:style>
  <w:style w:type="numbering" w:customStyle="1" w:styleId="Puntielenco411211122">
    <w:name w:val="Punti elenco411211122"/>
    <w:rsid w:val="003D5A89"/>
  </w:style>
  <w:style w:type="numbering" w:customStyle="1" w:styleId="Nessunelenco422">
    <w:name w:val="Nessun elenco422"/>
    <w:next w:val="Nessunelenco"/>
    <w:uiPriority w:val="99"/>
    <w:semiHidden/>
    <w:unhideWhenUsed/>
    <w:rsid w:val="003D5A89"/>
  </w:style>
  <w:style w:type="numbering" w:customStyle="1" w:styleId="Nessunelenco1422">
    <w:name w:val="Nessun elenco1422"/>
    <w:next w:val="Nessunelenco"/>
    <w:uiPriority w:val="99"/>
    <w:semiHidden/>
    <w:rsid w:val="003D5A89"/>
  </w:style>
  <w:style w:type="numbering" w:customStyle="1" w:styleId="Nessunelenco11422">
    <w:name w:val="Nessun elenco11422"/>
    <w:next w:val="Nessunelenco"/>
    <w:semiHidden/>
    <w:rsid w:val="003D5A89"/>
  </w:style>
  <w:style w:type="numbering" w:customStyle="1" w:styleId="Nessunelenco111222">
    <w:name w:val="Nessun elenco111222"/>
    <w:next w:val="Nessunelenco"/>
    <w:uiPriority w:val="99"/>
    <w:semiHidden/>
    <w:rsid w:val="003D5A89"/>
  </w:style>
  <w:style w:type="numbering" w:customStyle="1" w:styleId="Puntielenco42271223">
    <w:name w:val="Punti elenco42271223"/>
    <w:rsid w:val="003D5A89"/>
  </w:style>
  <w:style w:type="numbering" w:customStyle="1" w:styleId="Puntielenco4101223">
    <w:name w:val="Punti elenco4101223"/>
    <w:rsid w:val="003D5A89"/>
  </w:style>
  <w:style w:type="numbering" w:customStyle="1" w:styleId="Puntielenco7322">
    <w:name w:val="Punti elenco7322"/>
    <w:rsid w:val="003D5A89"/>
  </w:style>
  <w:style w:type="numbering" w:customStyle="1" w:styleId="Puntielenco4422">
    <w:name w:val="Punti elenco4422"/>
    <w:rsid w:val="003D5A89"/>
  </w:style>
  <w:style w:type="numbering" w:customStyle="1" w:styleId="Puntielenco4112322">
    <w:name w:val="Punti elenco4112322"/>
    <w:rsid w:val="003D5A89"/>
  </w:style>
  <w:style w:type="numbering" w:customStyle="1" w:styleId="Puntielenco8327">
    <w:name w:val="Punti elenco8327"/>
    <w:rsid w:val="003D5A89"/>
  </w:style>
  <w:style w:type="numbering" w:customStyle="1" w:styleId="Puntielenco512327">
    <w:name w:val="Punti elenco512327"/>
    <w:rsid w:val="003D5A89"/>
  </w:style>
  <w:style w:type="numbering" w:customStyle="1" w:styleId="Puntielenco63327">
    <w:name w:val="Punti elenco63327"/>
    <w:rsid w:val="003D5A89"/>
  </w:style>
  <w:style w:type="numbering" w:customStyle="1" w:styleId="Puntielenco422327">
    <w:name w:val="Punti elenco422327"/>
    <w:rsid w:val="003D5A89"/>
  </w:style>
  <w:style w:type="numbering" w:customStyle="1" w:styleId="Nessunelenco2222">
    <w:name w:val="Nessun elenco2222"/>
    <w:next w:val="Nessunelenco"/>
    <w:uiPriority w:val="99"/>
    <w:semiHidden/>
    <w:rsid w:val="003D5A89"/>
  </w:style>
  <w:style w:type="numbering" w:customStyle="1" w:styleId="Nessunelenco12222">
    <w:name w:val="Nessun elenco12222"/>
    <w:next w:val="Nessunelenco"/>
    <w:uiPriority w:val="99"/>
    <w:semiHidden/>
    <w:rsid w:val="003D5A89"/>
  </w:style>
  <w:style w:type="numbering" w:customStyle="1" w:styleId="Nessunelenco112222">
    <w:name w:val="Nessun elenco112222"/>
    <w:next w:val="Nessunelenco"/>
    <w:semiHidden/>
    <w:rsid w:val="003D5A89"/>
  </w:style>
  <w:style w:type="numbering" w:customStyle="1" w:styleId="Puntielenco422711222">
    <w:name w:val="Punti elenco422711222"/>
    <w:rsid w:val="003D5A89"/>
  </w:style>
  <w:style w:type="numbering" w:customStyle="1" w:styleId="Stileimportato1222">
    <w:name w:val="Stile importato 1222"/>
    <w:rsid w:val="003D5A89"/>
  </w:style>
  <w:style w:type="numbering" w:customStyle="1" w:styleId="Stileimportato2222">
    <w:name w:val="Stile importato 2222"/>
    <w:rsid w:val="003D5A89"/>
  </w:style>
  <w:style w:type="numbering" w:customStyle="1" w:styleId="Nessunelenco1111222">
    <w:name w:val="Nessun elenco1111222"/>
    <w:next w:val="Nessunelenco"/>
    <w:uiPriority w:val="99"/>
    <w:semiHidden/>
    <w:rsid w:val="003D5A89"/>
  </w:style>
  <w:style w:type="numbering" w:customStyle="1" w:styleId="Puntielenco41011222">
    <w:name w:val="Punti elenco41011222"/>
    <w:rsid w:val="003D5A89"/>
  </w:style>
  <w:style w:type="numbering" w:customStyle="1" w:styleId="Puntielenco71222">
    <w:name w:val="Punti elenco71222"/>
    <w:rsid w:val="003D5A89"/>
  </w:style>
  <w:style w:type="numbering" w:customStyle="1" w:styleId="Puntielenco41322">
    <w:name w:val="Punti elenco41322"/>
    <w:rsid w:val="003D5A89"/>
  </w:style>
  <w:style w:type="numbering" w:customStyle="1" w:styleId="Puntielenco41121222">
    <w:name w:val="Punti elenco41121222"/>
    <w:rsid w:val="003D5A89"/>
  </w:style>
  <w:style w:type="numbering" w:customStyle="1" w:styleId="Puntielenco81222">
    <w:name w:val="Punti elenco81222"/>
    <w:rsid w:val="003D5A89"/>
  </w:style>
  <w:style w:type="numbering" w:customStyle="1" w:styleId="Puntielenco5121222">
    <w:name w:val="Punti elenco5121222"/>
    <w:rsid w:val="003D5A89"/>
  </w:style>
  <w:style w:type="numbering" w:customStyle="1" w:styleId="Puntielenco631222">
    <w:name w:val="Punti elenco631222"/>
    <w:rsid w:val="003D5A89"/>
  </w:style>
  <w:style w:type="numbering" w:customStyle="1" w:styleId="Puntielenco4221222">
    <w:name w:val="Punti elenco4221222"/>
    <w:rsid w:val="003D5A89"/>
  </w:style>
  <w:style w:type="numbering" w:customStyle="1" w:styleId="Nessunelenco3122">
    <w:name w:val="Nessun elenco3122"/>
    <w:next w:val="Nessunelenco"/>
    <w:uiPriority w:val="99"/>
    <w:semiHidden/>
    <w:unhideWhenUsed/>
    <w:rsid w:val="003D5A89"/>
  </w:style>
  <w:style w:type="numbering" w:customStyle="1" w:styleId="Nessunelenco13122">
    <w:name w:val="Nessun elenco13122"/>
    <w:next w:val="Nessunelenco"/>
    <w:uiPriority w:val="99"/>
    <w:semiHidden/>
    <w:rsid w:val="003D5A89"/>
  </w:style>
  <w:style w:type="numbering" w:customStyle="1" w:styleId="Puntielenco922">
    <w:name w:val="Punti elenco922"/>
    <w:rsid w:val="003D5A89"/>
  </w:style>
  <w:style w:type="numbering" w:customStyle="1" w:styleId="Puntielenco1122">
    <w:name w:val="Punti elenco1122"/>
    <w:rsid w:val="003D5A89"/>
  </w:style>
  <w:style w:type="numbering" w:customStyle="1" w:styleId="Puntielenco2122">
    <w:name w:val="Punti elenco2122"/>
    <w:rsid w:val="003D5A89"/>
  </w:style>
  <w:style w:type="numbering" w:customStyle="1" w:styleId="Puntielenco3222">
    <w:name w:val="Punti elenco3222"/>
    <w:rsid w:val="003D5A89"/>
  </w:style>
  <w:style w:type="numbering" w:customStyle="1" w:styleId="Puntielenco42322">
    <w:name w:val="Punti elenco42322"/>
    <w:rsid w:val="003D5A89"/>
  </w:style>
  <w:style w:type="numbering" w:customStyle="1" w:styleId="Puntielenco31222">
    <w:name w:val="Punti elenco31222"/>
    <w:rsid w:val="003D5A89"/>
  </w:style>
  <w:style w:type="numbering" w:customStyle="1" w:styleId="Puntielenco411322">
    <w:name w:val="Punti elenco411322"/>
    <w:rsid w:val="003D5A89"/>
  </w:style>
  <w:style w:type="numbering" w:customStyle="1" w:styleId="Puntielenco311122">
    <w:name w:val="Punti elenco311122"/>
    <w:rsid w:val="003D5A89"/>
  </w:style>
  <w:style w:type="numbering" w:customStyle="1" w:styleId="Puntielenco5322">
    <w:name w:val="Punti elenco5322"/>
    <w:rsid w:val="003D5A89"/>
  </w:style>
  <w:style w:type="numbering" w:customStyle="1" w:styleId="Puntielenco6422">
    <w:name w:val="Punti elenco6422"/>
    <w:rsid w:val="003D5A89"/>
  </w:style>
  <w:style w:type="numbering" w:customStyle="1" w:styleId="Nessunelenco113122">
    <w:name w:val="Nessun elenco113122"/>
    <w:next w:val="Nessunelenco"/>
    <w:uiPriority w:val="99"/>
    <w:semiHidden/>
    <w:unhideWhenUsed/>
    <w:rsid w:val="003D5A89"/>
  </w:style>
  <w:style w:type="numbering" w:customStyle="1" w:styleId="Nessunelenco21222">
    <w:name w:val="Nessun elenco21222"/>
    <w:next w:val="Nessunelenco"/>
    <w:uiPriority w:val="99"/>
    <w:semiHidden/>
    <w:unhideWhenUsed/>
    <w:rsid w:val="003D5A89"/>
  </w:style>
  <w:style w:type="numbering" w:customStyle="1" w:styleId="Puntielenco72222">
    <w:name w:val="Punti elenco72222"/>
    <w:rsid w:val="003D5A89"/>
  </w:style>
  <w:style w:type="numbering" w:customStyle="1" w:styleId="Puntielenco421222">
    <w:name w:val="Punti elenco421222"/>
    <w:rsid w:val="003D5A89"/>
  </w:style>
  <w:style w:type="numbering" w:customStyle="1" w:styleId="Puntielenco4111222">
    <w:name w:val="Punti elenco4111222"/>
    <w:rsid w:val="003D5A89"/>
  </w:style>
  <w:style w:type="numbering" w:customStyle="1" w:styleId="Puntielenco51322">
    <w:name w:val="Punti elenco51322"/>
    <w:rsid w:val="003D5A89"/>
  </w:style>
  <w:style w:type="numbering" w:customStyle="1" w:styleId="Puntielenco61322">
    <w:name w:val="Punti elenco61322"/>
    <w:rsid w:val="003D5A89"/>
  </w:style>
  <w:style w:type="numbering" w:customStyle="1" w:styleId="Puntielenco611122">
    <w:name w:val="Punti elenco611122"/>
    <w:rsid w:val="003D5A89"/>
  </w:style>
  <w:style w:type="numbering" w:customStyle="1" w:styleId="Puntielenco711222">
    <w:name w:val="Punti elenco711222"/>
    <w:rsid w:val="003D5A89"/>
  </w:style>
  <w:style w:type="numbering" w:customStyle="1" w:styleId="Puntielenco4211122">
    <w:name w:val="Punti elenco4211122"/>
    <w:rsid w:val="003D5A89"/>
  </w:style>
  <w:style w:type="numbering" w:customStyle="1" w:styleId="Puntielenco41111222">
    <w:name w:val="Punti elenco41111222"/>
    <w:rsid w:val="003D5A89"/>
  </w:style>
  <w:style w:type="numbering" w:customStyle="1" w:styleId="Puntielenco511122">
    <w:name w:val="Punti elenco511122"/>
    <w:rsid w:val="003D5A89"/>
  </w:style>
  <w:style w:type="numbering" w:customStyle="1" w:styleId="Puntielenco62222">
    <w:name w:val="Punti elenco62222"/>
    <w:rsid w:val="003D5A89"/>
  </w:style>
  <w:style w:type="numbering" w:customStyle="1" w:styleId="Puntielenco82122">
    <w:name w:val="Punti elenco82122"/>
    <w:rsid w:val="003D5A89"/>
  </w:style>
  <w:style w:type="numbering" w:customStyle="1" w:styleId="Puntielenco43122">
    <w:name w:val="Punti elenco43122"/>
    <w:rsid w:val="003D5A89"/>
  </w:style>
  <w:style w:type="numbering" w:customStyle="1" w:styleId="Puntielenco412122">
    <w:name w:val="Punti elenco412122"/>
    <w:rsid w:val="003D5A89"/>
  </w:style>
  <w:style w:type="numbering" w:customStyle="1" w:styleId="Puntielenco52122">
    <w:name w:val="Punti elenco52122"/>
    <w:rsid w:val="003D5A89"/>
  </w:style>
  <w:style w:type="numbering" w:customStyle="1" w:styleId="Puntielenco632122">
    <w:name w:val="Punti elenco632122"/>
    <w:rsid w:val="003D5A89"/>
  </w:style>
  <w:style w:type="numbering" w:customStyle="1" w:styleId="Puntielenco612122">
    <w:name w:val="Punti elenco612122"/>
    <w:rsid w:val="003D5A89"/>
  </w:style>
  <w:style w:type="numbering" w:customStyle="1" w:styleId="Puntielenco721122">
    <w:name w:val="Punti elenco721122"/>
    <w:rsid w:val="003D5A89"/>
  </w:style>
  <w:style w:type="numbering" w:customStyle="1" w:styleId="Puntielenco4222122">
    <w:name w:val="Punti elenco4222122"/>
    <w:rsid w:val="003D5A89"/>
  </w:style>
  <w:style w:type="numbering" w:customStyle="1" w:styleId="Puntielenco41122122">
    <w:name w:val="Punti elenco41122122"/>
    <w:rsid w:val="003D5A89"/>
  </w:style>
  <w:style w:type="numbering" w:customStyle="1" w:styleId="Puntielenco5122122">
    <w:name w:val="Punti elenco5122122"/>
    <w:rsid w:val="003D5A89"/>
  </w:style>
  <w:style w:type="numbering" w:customStyle="1" w:styleId="Puntielenco621122">
    <w:name w:val="Punti elenco621122"/>
    <w:rsid w:val="003D5A89"/>
  </w:style>
  <w:style w:type="numbering" w:customStyle="1" w:styleId="Puntielenco411211222">
    <w:name w:val="Punti elenco411211222"/>
    <w:rsid w:val="003D5A89"/>
  </w:style>
  <w:style w:type="numbering" w:customStyle="1" w:styleId="Nessunelenco521">
    <w:name w:val="Nessun elenco521"/>
    <w:next w:val="Nessunelenco"/>
    <w:uiPriority w:val="99"/>
    <w:semiHidden/>
    <w:unhideWhenUsed/>
    <w:rsid w:val="003D5A89"/>
  </w:style>
  <w:style w:type="numbering" w:customStyle="1" w:styleId="Nessunelenco1521">
    <w:name w:val="Nessun elenco1521"/>
    <w:next w:val="Nessunelenco"/>
    <w:uiPriority w:val="99"/>
    <w:semiHidden/>
    <w:rsid w:val="003D5A89"/>
  </w:style>
  <w:style w:type="numbering" w:customStyle="1" w:styleId="Nessunelenco11521">
    <w:name w:val="Nessun elenco11521"/>
    <w:next w:val="Nessunelenco"/>
    <w:uiPriority w:val="99"/>
    <w:semiHidden/>
    <w:rsid w:val="003D5A89"/>
  </w:style>
  <w:style w:type="numbering" w:customStyle="1" w:styleId="Nessunelenco111321">
    <w:name w:val="Nessun elenco111321"/>
    <w:next w:val="Nessunelenco"/>
    <w:semiHidden/>
    <w:rsid w:val="003D5A89"/>
  </w:style>
  <w:style w:type="numbering" w:customStyle="1" w:styleId="Puntielenco42271323">
    <w:name w:val="Punti elenco42271323"/>
    <w:rsid w:val="003D5A89"/>
  </w:style>
  <w:style w:type="numbering" w:customStyle="1" w:styleId="Stileimportato1321">
    <w:name w:val="Stile importato 1321"/>
    <w:rsid w:val="003D5A89"/>
  </w:style>
  <w:style w:type="numbering" w:customStyle="1" w:styleId="Stileimportato2321">
    <w:name w:val="Stile importato 2321"/>
    <w:rsid w:val="003D5A89"/>
  </w:style>
  <w:style w:type="numbering" w:customStyle="1" w:styleId="Nessunelenco1111321">
    <w:name w:val="Nessun elenco1111321"/>
    <w:next w:val="Nessunelenco"/>
    <w:uiPriority w:val="99"/>
    <w:semiHidden/>
    <w:rsid w:val="003D5A89"/>
  </w:style>
  <w:style w:type="numbering" w:customStyle="1" w:styleId="Puntielenco4101323">
    <w:name w:val="Punti elenco4101323"/>
    <w:rsid w:val="003D5A89"/>
  </w:style>
  <w:style w:type="numbering" w:customStyle="1" w:styleId="Puntielenco7421">
    <w:name w:val="Punti elenco7421"/>
    <w:rsid w:val="003D5A89"/>
  </w:style>
  <w:style w:type="numbering" w:customStyle="1" w:styleId="Puntielenco4521">
    <w:name w:val="Punti elenco4521"/>
    <w:rsid w:val="003D5A89"/>
  </w:style>
  <w:style w:type="numbering" w:customStyle="1" w:styleId="Puntielenco4112427">
    <w:name w:val="Punti elenco4112427"/>
    <w:rsid w:val="003D5A89"/>
  </w:style>
  <w:style w:type="numbering" w:customStyle="1" w:styleId="Puntielenco8423">
    <w:name w:val="Punti elenco8423"/>
    <w:rsid w:val="003D5A89"/>
  </w:style>
  <w:style w:type="numbering" w:customStyle="1" w:styleId="Puntielenco512423">
    <w:name w:val="Punti elenco512423"/>
    <w:rsid w:val="003D5A89"/>
  </w:style>
  <w:style w:type="numbering" w:customStyle="1" w:styleId="Puntielenco63423">
    <w:name w:val="Punti elenco63423"/>
    <w:rsid w:val="003D5A89"/>
  </w:style>
  <w:style w:type="numbering" w:customStyle="1" w:styleId="Puntielenco422423">
    <w:name w:val="Punti elenco422423"/>
    <w:rsid w:val="003D5A89"/>
  </w:style>
  <w:style w:type="numbering" w:customStyle="1" w:styleId="Nessunelenco2321">
    <w:name w:val="Nessun elenco2321"/>
    <w:next w:val="Nessunelenco"/>
    <w:uiPriority w:val="99"/>
    <w:semiHidden/>
    <w:unhideWhenUsed/>
    <w:rsid w:val="003D5A89"/>
  </w:style>
  <w:style w:type="numbering" w:customStyle="1" w:styleId="Nessunelenco12321">
    <w:name w:val="Nessun elenco12321"/>
    <w:next w:val="Nessunelenco"/>
    <w:uiPriority w:val="99"/>
    <w:semiHidden/>
    <w:rsid w:val="003D5A89"/>
  </w:style>
  <w:style w:type="numbering" w:customStyle="1" w:styleId="Nessunelenco112321">
    <w:name w:val="Nessun elenco112321"/>
    <w:next w:val="Nessunelenco"/>
    <w:semiHidden/>
    <w:rsid w:val="003D5A89"/>
  </w:style>
  <w:style w:type="numbering" w:customStyle="1" w:styleId="Nessunelenco11111122">
    <w:name w:val="Nessun elenco11111122"/>
    <w:next w:val="Nessunelenco"/>
    <w:uiPriority w:val="99"/>
    <w:semiHidden/>
    <w:rsid w:val="003D5A89"/>
  </w:style>
  <w:style w:type="numbering" w:customStyle="1" w:styleId="Puntielenco422711321">
    <w:name w:val="Punti elenco422711321"/>
    <w:rsid w:val="003D5A89"/>
  </w:style>
  <w:style w:type="numbering" w:customStyle="1" w:styleId="Puntielenco41011321">
    <w:name w:val="Punti elenco41011321"/>
    <w:rsid w:val="003D5A89"/>
  </w:style>
  <w:style w:type="numbering" w:customStyle="1" w:styleId="Puntielenco71321">
    <w:name w:val="Punti elenco71321"/>
    <w:rsid w:val="003D5A89"/>
  </w:style>
  <w:style w:type="numbering" w:customStyle="1" w:styleId="Puntielenco41421">
    <w:name w:val="Punti elenco41421"/>
    <w:rsid w:val="003D5A89"/>
  </w:style>
  <w:style w:type="numbering" w:customStyle="1" w:styleId="Puntielenco41121321">
    <w:name w:val="Punti elenco41121321"/>
    <w:rsid w:val="003D5A89"/>
  </w:style>
  <w:style w:type="numbering" w:customStyle="1" w:styleId="Puntielenco81321">
    <w:name w:val="Punti elenco81321"/>
    <w:rsid w:val="003D5A89"/>
  </w:style>
  <w:style w:type="numbering" w:customStyle="1" w:styleId="Puntielenco5121321">
    <w:name w:val="Punti elenco5121321"/>
    <w:rsid w:val="003D5A89"/>
  </w:style>
  <w:style w:type="numbering" w:customStyle="1" w:styleId="Puntielenco631321">
    <w:name w:val="Punti elenco631321"/>
    <w:rsid w:val="003D5A89"/>
  </w:style>
  <w:style w:type="numbering" w:customStyle="1" w:styleId="Puntielenco4221321">
    <w:name w:val="Punti elenco4221321"/>
    <w:rsid w:val="003D5A89"/>
  </w:style>
  <w:style w:type="numbering" w:customStyle="1" w:styleId="Nessunelenco21321">
    <w:name w:val="Nessun elenco21321"/>
    <w:next w:val="Nessunelenco"/>
    <w:uiPriority w:val="99"/>
    <w:semiHidden/>
    <w:rsid w:val="003D5A89"/>
  </w:style>
  <w:style w:type="numbering" w:customStyle="1" w:styleId="Nessunelenco121121">
    <w:name w:val="Nessun elenco121121"/>
    <w:next w:val="Nessunelenco"/>
    <w:uiPriority w:val="99"/>
    <w:semiHidden/>
    <w:rsid w:val="003D5A89"/>
  </w:style>
  <w:style w:type="numbering" w:customStyle="1" w:styleId="Nessunelenco1121121">
    <w:name w:val="Nessun elenco1121121"/>
    <w:next w:val="Nessunelenco"/>
    <w:semiHidden/>
    <w:rsid w:val="003D5A89"/>
  </w:style>
  <w:style w:type="numbering" w:customStyle="1" w:styleId="Puntielenco4227111121">
    <w:name w:val="Punti elenco4227111121"/>
    <w:rsid w:val="003D5A89"/>
  </w:style>
  <w:style w:type="numbering" w:customStyle="1" w:styleId="Stileimportato11121">
    <w:name w:val="Stile importato 11121"/>
    <w:rsid w:val="003D5A89"/>
  </w:style>
  <w:style w:type="numbering" w:customStyle="1" w:styleId="Stileimportato21121">
    <w:name w:val="Stile importato 21121"/>
    <w:rsid w:val="003D5A89"/>
  </w:style>
  <w:style w:type="numbering" w:customStyle="1" w:styleId="Nessunelenco111111121">
    <w:name w:val="Nessun elenco111111121"/>
    <w:next w:val="Nessunelenco"/>
    <w:uiPriority w:val="99"/>
    <w:semiHidden/>
    <w:rsid w:val="003D5A89"/>
  </w:style>
  <w:style w:type="numbering" w:customStyle="1" w:styleId="Puntielenco410111121">
    <w:name w:val="Punti elenco410111121"/>
    <w:rsid w:val="003D5A89"/>
  </w:style>
  <w:style w:type="numbering" w:customStyle="1" w:styleId="Puntielenco711321">
    <w:name w:val="Punti elenco711321"/>
    <w:rsid w:val="003D5A89"/>
  </w:style>
  <w:style w:type="numbering" w:customStyle="1" w:styleId="Puntielenco411421">
    <w:name w:val="Punti elenco411421"/>
    <w:rsid w:val="003D5A89"/>
  </w:style>
  <w:style w:type="numbering" w:customStyle="1" w:styleId="Puntielenco411211321">
    <w:name w:val="Punti elenco411211321"/>
    <w:rsid w:val="003D5A89"/>
  </w:style>
  <w:style w:type="numbering" w:customStyle="1" w:styleId="Puntielenco811121">
    <w:name w:val="Punti elenco811121"/>
    <w:rsid w:val="003D5A89"/>
  </w:style>
  <w:style w:type="numbering" w:customStyle="1" w:styleId="Puntielenco51211121">
    <w:name w:val="Punti elenco51211121"/>
    <w:rsid w:val="003D5A89"/>
  </w:style>
  <w:style w:type="numbering" w:customStyle="1" w:styleId="Puntielenco6311121">
    <w:name w:val="Punti elenco6311121"/>
    <w:rsid w:val="003D5A89"/>
  </w:style>
  <w:style w:type="numbering" w:customStyle="1" w:styleId="Puntielenco42211121">
    <w:name w:val="Punti elenco42211121"/>
    <w:rsid w:val="003D5A89"/>
  </w:style>
  <w:style w:type="numbering" w:customStyle="1" w:styleId="Nessunelenco3221">
    <w:name w:val="Nessun elenco3221"/>
    <w:next w:val="Nessunelenco"/>
    <w:uiPriority w:val="99"/>
    <w:semiHidden/>
    <w:unhideWhenUsed/>
    <w:rsid w:val="003D5A89"/>
  </w:style>
  <w:style w:type="numbering" w:customStyle="1" w:styleId="Nessunelenco13221">
    <w:name w:val="Nessun elenco13221"/>
    <w:next w:val="Nessunelenco"/>
    <w:uiPriority w:val="99"/>
    <w:semiHidden/>
    <w:rsid w:val="003D5A89"/>
  </w:style>
  <w:style w:type="numbering" w:customStyle="1" w:styleId="Puntielenco1021">
    <w:name w:val="Punti elenco1021"/>
    <w:rsid w:val="003D5A89"/>
  </w:style>
  <w:style w:type="numbering" w:customStyle="1" w:styleId="Puntielenco1221">
    <w:name w:val="Punti elenco1221"/>
    <w:rsid w:val="003D5A89"/>
  </w:style>
  <w:style w:type="numbering" w:customStyle="1" w:styleId="Puntielenco2221">
    <w:name w:val="Punti elenco2221"/>
    <w:rsid w:val="003D5A89"/>
  </w:style>
  <w:style w:type="numbering" w:customStyle="1" w:styleId="Puntielenco3321">
    <w:name w:val="Punti elenco3321"/>
    <w:rsid w:val="003D5A89"/>
  </w:style>
  <w:style w:type="numbering" w:customStyle="1" w:styleId="Puntielenco42421">
    <w:name w:val="Punti elenco42421"/>
    <w:rsid w:val="003D5A89"/>
  </w:style>
  <w:style w:type="numbering" w:customStyle="1" w:styleId="Puntielenco31321">
    <w:name w:val="Punti elenco31321"/>
    <w:rsid w:val="003D5A89"/>
  </w:style>
  <w:style w:type="numbering" w:customStyle="1" w:styleId="Puntielenco4111321">
    <w:name w:val="Punti elenco4111321"/>
    <w:rsid w:val="003D5A89"/>
  </w:style>
  <w:style w:type="numbering" w:customStyle="1" w:styleId="Puntielenco311221">
    <w:name w:val="Punti elenco311221"/>
    <w:rsid w:val="003D5A89"/>
  </w:style>
  <w:style w:type="numbering" w:customStyle="1" w:styleId="Puntielenco5421">
    <w:name w:val="Punti elenco5421"/>
    <w:rsid w:val="003D5A89"/>
  </w:style>
  <w:style w:type="numbering" w:customStyle="1" w:styleId="Puntielenco6521">
    <w:name w:val="Punti elenco6521"/>
    <w:rsid w:val="003D5A89"/>
  </w:style>
  <w:style w:type="numbering" w:customStyle="1" w:styleId="Nessunelenco113221">
    <w:name w:val="Nessun elenco113221"/>
    <w:next w:val="Nessunelenco"/>
    <w:uiPriority w:val="99"/>
    <w:semiHidden/>
    <w:unhideWhenUsed/>
    <w:rsid w:val="003D5A89"/>
  </w:style>
  <w:style w:type="numbering" w:customStyle="1" w:styleId="Nessunelenco211121">
    <w:name w:val="Nessun elenco211121"/>
    <w:next w:val="Nessunelenco"/>
    <w:uiPriority w:val="99"/>
    <w:semiHidden/>
    <w:unhideWhenUsed/>
    <w:rsid w:val="003D5A89"/>
  </w:style>
  <w:style w:type="numbering" w:customStyle="1" w:styleId="Puntielenco72321">
    <w:name w:val="Punti elenco72321"/>
    <w:rsid w:val="003D5A89"/>
  </w:style>
  <w:style w:type="numbering" w:customStyle="1" w:styleId="Puntielenco421321">
    <w:name w:val="Punti elenco421321"/>
    <w:rsid w:val="003D5A89"/>
  </w:style>
  <w:style w:type="numbering" w:customStyle="1" w:styleId="Puntielenco41111321">
    <w:name w:val="Punti elenco41111321"/>
    <w:rsid w:val="003D5A89"/>
  </w:style>
  <w:style w:type="numbering" w:customStyle="1" w:styleId="Puntielenco51421">
    <w:name w:val="Punti elenco51421"/>
    <w:rsid w:val="003D5A89"/>
  </w:style>
  <w:style w:type="numbering" w:customStyle="1" w:styleId="Puntielenco61421">
    <w:name w:val="Punti elenco61421"/>
    <w:rsid w:val="003D5A89"/>
  </w:style>
  <w:style w:type="numbering" w:customStyle="1" w:styleId="Puntielenco611221">
    <w:name w:val="Punti elenco611221"/>
    <w:rsid w:val="003D5A89"/>
  </w:style>
  <w:style w:type="numbering" w:customStyle="1" w:styleId="Puntielenco7111121">
    <w:name w:val="Punti elenco7111121"/>
    <w:rsid w:val="003D5A89"/>
  </w:style>
  <w:style w:type="numbering" w:customStyle="1" w:styleId="Puntielenco4211221">
    <w:name w:val="Punti elenco4211221"/>
    <w:rsid w:val="003D5A89"/>
  </w:style>
  <w:style w:type="numbering" w:customStyle="1" w:styleId="Puntielenco411111121">
    <w:name w:val="Punti elenco411111121"/>
    <w:rsid w:val="003D5A89"/>
  </w:style>
  <w:style w:type="numbering" w:customStyle="1" w:styleId="Puntielenco511221">
    <w:name w:val="Punti elenco511221"/>
    <w:rsid w:val="003D5A89"/>
  </w:style>
  <w:style w:type="numbering" w:customStyle="1" w:styleId="Puntielenco62321">
    <w:name w:val="Punti elenco62321"/>
    <w:rsid w:val="003D5A89"/>
  </w:style>
  <w:style w:type="numbering" w:customStyle="1" w:styleId="Puntielenco82221">
    <w:name w:val="Punti elenco82221"/>
    <w:rsid w:val="003D5A89"/>
  </w:style>
  <w:style w:type="numbering" w:customStyle="1" w:styleId="Puntielenco43221">
    <w:name w:val="Punti elenco43221"/>
    <w:rsid w:val="003D5A89"/>
  </w:style>
  <w:style w:type="numbering" w:customStyle="1" w:styleId="Puntielenco412221">
    <w:name w:val="Punti elenco412221"/>
    <w:rsid w:val="003D5A89"/>
  </w:style>
  <w:style w:type="numbering" w:customStyle="1" w:styleId="Puntielenco52221">
    <w:name w:val="Punti elenco52221"/>
    <w:rsid w:val="003D5A89"/>
  </w:style>
  <w:style w:type="numbering" w:customStyle="1" w:styleId="Puntielenco632221">
    <w:name w:val="Punti elenco632221"/>
    <w:rsid w:val="003D5A89"/>
  </w:style>
  <w:style w:type="numbering" w:customStyle="1" w:styleId="Puntielenco612221">
    <w:name w:val="Punti elenco612221"/>
    <w:rsid w:val="003D5A89"/>
  </w:style>
  <w:style w:type="numbering" w:customStyle="1" w:styleId="Puntielenco721221">
    <w:name w:val="Punti elenco721221"/>
    <w:rsid w:val="003D5A89"/>
  </w:style>
  <w:style w:type="numbering" w:customStyle="1" w:styleId="Puntielenco4222221">
    <w:name w:val="Punti elenco4222221"/>
    <w:rsid w:val="003D5A89"/>
  </w:style>
  <w:style w:type="numbering" w:customStyle="1" w:styleId="Puntielenco41122221">
    <w:name w:val="Punti elenco41122221"/>
    <w:rsid w:val="003D5A89"/>
  </w:style>
  <w:style w:type="numbering" w:customStyle="1" w:styleId="Puntielenco5122221">
    <w:name w:val="Punti elenco5122221"/>
    <w:rsid w:val="003D5A89"/>
  </w:style>
  <w:style w:type="numbering" w:customStyle="1" w:styleId="Puntielenco621221">
    <w:name w:val="Punti elenco621221"/>
    <w:rsid w:val="003D5A89"/>
  </w:style>
  <w:style w:type="numbering" w:customStyle="1" w:styleId="Puntielenco4112111121">
    <w:name w:val="Punti elenco4112111121"/>
    <w:rsid w:val="003D5A89"/>
  </w:style>
  <w:style w:type="numbering" w:customStyle="1" w:styleId="Nessunelenco4121">
    <w:name w:val="Nessun elenco4121"/>
    <w:next w:val="Nessunelenco"/>
    <w:uiPriority w:val="99"/>
    <w:semiHidden/>
    <w:unhideWhenUsed/>
    <w:rsid w:val="003D5A89"/>
  </w:style>
  <w:style w:type="numbering" w:customStyle="1" w:styleId="Nessunelenco14121">
    <w:name w:val="Nessun elenco14121"/>
    <w:next w:val="Nessunelenco"/>
    <w:uiPriority w:val="99"/>
    <w:semiHidden/>
    <w:rsid w:val="003D5A89"/>
  </w:style>
  <w:style w:type="numbering" w:customStyle="1" w:styleId="Nessunelenco114121">
    <w:name w:val="Nessun elenco114121"/>
    <w:next w:val="Nessunelenco"/>
    <w:semiHidden/>
    <w:rsid w:val="003D5A89"/>
  </w:style>
  <w:style w:type="numbering" w:customStyle="1" w:styleId="Nessunelenco1112121">
    <w:name w:val="Nessun elenco1112121"/>
    <w:next w:val="Nessunelenco"/>
    <w:uiPriority w:val="99"/>
    <w:semiHidden/>
    <w:rsid w:val="003D5A89"/>
  </w:style>
  <w:style w:type="numbering" w:customStyle="1" w:styleId="Puntielenco422712122">
    <w:name w:val="Punti elenco422712122"/>
    <w:rsid w:val="003D5A89"/>
  </w:style>
  <w:style w:type="numbering" w:customStyle="1" w:styleId="Puntielenco41012122">
    <w:name w:val="Punti elenco41012122"/>
    <w:rsid w:val="003D5A89"/>
  </w:style>
  <w:style w:type="numbering" w:customStyle="1" w:styleId="Puntielenco73121">
    <w:name w:val="Punti elenco73121"/>
    <w:rsid w:val="003D5A89"/>
  </w:style>
  <w:style w:type="numbering" w:customStyle="1" w:styleId="Puntielenco44121">
    <w:name w:val="Punti elenco44121"/>
    <w:rsid w:val="003D5A89"/>
  </w:style>
  <w:style w:type="numbering" w:customStyle="1" w:styleId="Puntielenco41123121">
    <w:name w:val="Punti elenco41123121"/>
    <w:rsid w:val="003D5A89"/>
  </w:style>
  <w:style w:type="numbering" w:customStyle="1" w:styleId="Puntielenco83123">
    <w:name w:val="Punti elenco83123"/>
    <w:rsid w:val="003D5A89"/>
  </w:style>
  <w:style w:type="numbering" w:customStyle="1" w:styleId="Puntielenco5123123">
    <w:name w:val="Punti elenco5123123"/>
    <w:rsid w:val="003D5A89"/>
  </w:style>
  <w:style w:type="numbering" w:customStyle="1" w:styleId="Puntielenco633123">
    <w:name w:val="Punti elenco633123"/>
    <w:rsid w:val="003D5A89"/>
  </w:style>
  <w:style w:type="numbering" w:customStyle="1" w:styleId="Puntielenco4223123">
    <w:name w:val="Punti elenco4223123"/>
    <w:rsid w:val="003D5A89"/>
  </w:style>
  <w:style w:type="numbering" w:customStyle="1" w:styleId="Nessunelenco22121">
    <w:name w:val="Nessun elenco22121"/>
    <w:next w:val="Nessunelenco"/>
    <w:uiPriority w:val="99"/>
    <w:semiHidden/>
    <w:rsid w:val="003D5A89"/>
  </w:style>
  <w:style w:type="numbering" w:customStyle="1" w:styleId="Nessunelenco122121">
    <w:name w:val="Nessun elenco122121"/>
    <w:next w:val="Nessunelenco"/>
    <w:uiPriority w:val="99"/>
    <w:semiHidden/>
    <w:rsid w:val="003D5A89"/>
  </w:style>
  <w:style w:type="numbering" w:customStyle="1" w:styleId="Nessunelenco1122121">
    <w:name w:val="Nessun elenco1122121"/>
    <w:next w:val="Nessunelenco"/>
    <w:semiHidden/>
    <w:rsid w:val="003D5A89"/>
  </w:style>
  <w:style w:type="numbering" w:customStyle="1" w:styleId="Puntielenco4227112121">
    <w:name w:val="Punti elenco4227112121"/>
    <w:rsid w:val="003D5A89"/>
  </w:style>
  <w:style w:type="numbering" w:customStyle="1" w:styleId="Stileimportato12121">
    <w:name w:val="Stile importato 12121"/>
    <w:rsid w:val="003D5A89"/>
  </w:style>
  <w:style w:type="numbering" w:customStyle="1" w:styleId="Stileimportato22121">
    <w:name w:val="Stile importato 22121"/>
    <w:rsid w:val="003D5A89"/>
  </w:style>
  <w:style w:type="numbering" w:customStyle="1" w:styleId="Nessunelenco11112121">
    <w:name w:val="Nessun elenco11112121"/>
    <w:next w:val="Nessunelenco"/>
    <w:uiPriority w:val="99"/>
    <w:semiHidden/>
    <w:rsid w:val="003D5A89"/>
  </w:style>
  <w:style w:type="numbering" w:customStyle="1" w:styleId="Puntielenco410112121">
    <w:name w:val="Punti elenco410112121"/>
    <w:rsid w:val="003D5A89"/>
  </w:style>
  <w:style w:type="numbering" w:customStyle="1" w:styleId="Puntielenco712121">
    <w:name w:val="Punti elenco712121"/>
    <w:rsid w:val="003D5A89"/>
  </w:style>
  <w:style w:type="numbering" w:customStyle="1" w:styleId="Puntielenco413121">
    <w:name w:val="Punti elenco413121"/>
    <w:rsid w:val="003D5A89"/>
  </w:style>
  <w:style w:type="numbering" w:customStyle="1" w:styleId="Puntielenco411212121">
    <w:name w:val="Punti elenco411212121"/>
    <w:rsid w:val="003D5A89"/>
  </w:style>
  <w:style w:type="numbering" w:customStyle="1" w:styleId="Puntielenco812121">
    <w:name w:val="Punti elenco812121"/>
    <w:rsid w:val="003D5A89"/>
  </w:style>
  <w:style w:type="numbering" w:customStyle="1" w:styleId="Puntielenco51212121">
    <w:name w:val="Punti elenco51212121"/>
    <w:rsid w:val="003D5A89"/>
  </w:style>
  <w:style w:type="numbering" w:customStyle="1" w:styleId="Puntielenco6312121">
    <w:name w:val="Punti elenco6312121"/>
    <w:rsid w:val="003D5A89"/>
  </w:style>
  <w:style w:type="numbering" w:customStyle="1" w:styleId="Puntielenco42212121">
    <w:name w:val="Punti elenco42212121"/>
    <w:rsid w:val="003D5A89"/>
  </w:style>
  <w:style w:type="numbering" w:customStyle="1" w:styleId="Nessunelenco31121">
    <w:name w:val="Nessun elenco31121"/>
    <w:next w:val="Nessunelenco"/>
    <w:uiPriority w:val="99"/>
    <w:semiHidden/>
    <w:unhideWhenUsed/>
    <w:rsid w:val="003D5A89"/>
  </w:style>
  <w:style w:type="numbering" w:customStyle="1" w:styleId="Nessunelenco131121">
    <w:name w:val="Nessun elenco131121"/>
    <w:next w:val="Nessunelenco"/>
    <w:uiPriority w:val="99"/>
    <w:semiHidden/>
    <w:rsid w:val="003D5A89"/>
  </w:style>
  <w:style w:type="numbering" w:customStyle="1" w:styleId="Puntielenco9121">
    <w:name w:val="Punti elenco9121"/>
    <w:rsid w:val="003D5A89"/>
  </w:style>
  <w:style w:type="numbering" w:customStyle="1" w:styleId="Puntielenco11121">
    <w:name w:val="Punti elenco11121"/>
    <w:rsid w:val="003D5A89"/>
  </w:style>
  <w:style w:type="numbering" w:customStyle="1" w:styleId="Puntielenco21121">
    <w:name w:val="Punti elenco21121"/>
    <w:rsid w:val="003D5A89"/>
  </w:style>
  <w:style w:type="numbering" w:customStyle="1" w:styleId="Puntielenco32121">
    <w:name w:val="Punti elenco32121"/>
    <w:rsid w:val="003D5A89"/>
  </w:style>
  <w:style w:type="numbering" w:customStyle="1" w:styleId="Puntielenco423121">
    <w:name w:val="Punti elenco423121"/>
    <w:rsid w:val="003D5A89"/>
  </w:style>
  <w:style w:type="numbering" w:customStyle="1" w:styleId="Puntielenco312121">
    <w:name w:val="Punti elenco312121"/>
    <w:rsid w:val="003D5A89"/>
  </w:style>
  <w:style w:type="numbering" w:customStyle="1" w:styleId="Puntielenco4113121">
    <w:name w:val="Punti elenco4113121"/>
    <w:rsid w:val="003D5A89"/>
  </w:style>
  <w:style w:type="numbering" w:customStyle="1" w:styleId="Puntielenco3111121">
    <w:name w:val="Punti elenco3111121"/>
    <w:rsid w:val="003D5A89"/>
  </w:style>
  <w:style w:type="numbering" w:customStyle="1" w:styleId="Puntielenco53121">
    <w:name w:val="Punti elenco53121"/>
    <w:rsid w:val="003D5A89"/>
  </w:style>
  <w:style w:type="numbering" w:customStyle="1" w:styleId="Puntielenco64121">
    <w:name w:val="Punti elenco64121"/>
    <w:rsid w:val="003D5A89"/>
  </w:style>
  <w:style w:type="numbering" w:customStyle="1" w:styleId="Nessunelenco1131121">
    <w:name w:val="Nessun elenco1131121"/>
    <w:next w:val="Nessunelenco"/>
    <w:uiPriority w:val="99"/>
    <w:semiHidden/>
    <w:unhideWhenUsed/>
    <w:rsid w:val="003D5A89"/>
  </w:style>
  <w:style w:type="numbering" w:customStyle="1" w:styleId="Nessunelenco212121">
    <w:name w:val="Nessun elenco212121"/>
    <w:next w:val="Nessunelenco"/>
    <w:uiPriority w:val="99"/>
    <w:semiHidden/>
    <w:unhideWhenUsed/>
    <w:rsid w:val="003D5A89"/>
  </w:style>
  <w:style w:type="numbering" w:customStyle="1" w:styleId="Puntielenco722121">
    <w:name w:val="Punti elenco722121"/>
    <w:rsid w:val="003D5A89"/>
  </w:style>
  <w:style w:type="numbering" w:customStyle="1" w:styleId="Puntielenco4212121">
    <w:name w:val="Punti elenco4212121"/>
    <w:rsid w:val="003D5A89"/>
  </w:style>
  <w:style w:type="numbering" w:customStyle="1" w:styleId="Puntielenco41112121">
    <w:name w:val="Punti elenco41112121"/>
    <w:rsid w:val="003D5A89"/>
  </w:style>
  <w:style w:type="numbering" w:customStyle="1" w:styleId="Puntielenco513121">
    <w:name w:val="Punti elenco513121"/>
    <w:rsid w:val="003D5A89"/>
  </w:style>
  <w:style w:type="numbering" w:customStyle="1" w:styleId="Puntielenco613121">
    <w:name w:val="Punti elenco613121"/>
    <w:rsid w:val="003D5A89"/>
  </w:style>
  <w:style w:type="numbering" w:customStyle="1" w:styleId="Puntielenco6111121">
    <w:name w:val="Punti elenco6111121"/>
    <w:rsid w:val="003D5A89"/>
  </w:style>
  <w:style w:type="numbering" w:customStyle="1" w:styleId="Puntielenco7112121">
    <w:name w:val="Punti elenco7112121"/>
    <w:rsid w:val="003D5A89"/>
  </w:style>
  <w:style w:type="numbering" w:customStyle="1" w:styleId="Puntielenco42111121">
    <w:name w:val="Punti elenco42111121"/>
    <w:rsid w:val="003D5A89"/>
  </w:style>
  <w:style w:type="numbering" w:customStyle="1" w:styleId="Puntielenco411112121">
    <w:name w:val="Punti elenco411112121"/>
    <w:rsid w:val="003D5A89"/>
  </w:style>
  <w:style w:type="numbering" w:customStyle="1" w:styleId="Puntielenco5111121">
    <w:name w:val="Punti elenco5111121"/>
    <w:rsid w:val="003D5A89"/>
  </w:style>
  <w:style w:type="numbering" w:customStyle="1" w:styleId="Puntielenco622121">
    <w:name w:val="Punti elenco622121"/>
    <w:rsid w:val="003D5A89"/>
  </w:style>
  <w:style w:type="numbering" w:customStyle="1" w:styleId="Puntielenco821121">
    <w:name w:val="Punti elenco821121"/>
    <w:rsid w:val="003D5A89"/>
  </w:style>
  <w:style w:type="numbering" w:customStyle="1" w:styleId="Puntielenco431121">
    <w:name w:val="Punti elenco431121"/>
    <w:rsid w:val="003D5A89"/>
  </w:style>
  <w:style w:type="numbering" w:customStyle="1" w:styleId="Puntielenco4121121">
    <w:name w:val="Punti elenco4121121"/>
    <w:rsid w:val="003D5A89"/>
  </w:style>
  <w:style w:type="numbering" w:customStyle="1" w:styleId="Puntielenco521121">
    <w:name w:val="Punti elenco521121"/>
    <w:rsid w:val="003D5A89"/>
  </w:style>
  <w:style w:type="numbering" w:customStyle="1" w:styleId="Puntielenco6321121">
    <w:name w:val="Punti elenco6321121"/>
    <w:rsid w:val="003D5A89"/>
  </w:style>
  <w:style w:type="numbering" w:customStyle="1" w:styleId="Puntielenco6121121">
    <w:name w:val="Punti elenco6121121"/>
    <w:rsid w:val="003D5A89"/>
  </w:style>
  <w:style w:type="numbering" w:customStyle="1" w:styleId="Puntielenco7211121">
    <w:name w:val="Punti elenco7211121"/>
    <w:rsid w:val="003D5A89"/>
  </w:style>
  <w:style w:type="numbering" w:customStyle="1" w:styleId="Puntielenco42221121">
    <w:name w:val="Punti elenco42221121"/>
    <w:rsid w:val="003D5A89"/>
  </w:style>
  <w:style w:type="numbering" w:customStyle="1" w:styleId="Puntielenco411221121">
    <w:name w:val="Punti elenco411221121"/>
    <w:rsid w:val="003D5A89"/>
  </w:style>
  <w:style w:type="numbering" w:customStyle="1" w:styleId="Puntielenco51221121">
    <w:name w:val="Punti elenco51221121"/>
    <w:rsid w:val="003D5A89"/>
  </w:style>
  <w:style w:type="numbering" w:customStyle="1" w:styleId="Puntielenco6211121">
    <w:name w:val="Punti elenco6211121"/>
    <w:rsid w:val="003D5A89"/>
  </w:style>
  <w:style w:type="numbering" w:customStyle="1" w:styleId="Puntielenco4112112121">
    <w:name w:val="Punti elenco4112112121"/>
    <w:rsid w:val="003D5A89"/>
  </w:style>
  <w:style w:type="numbering" w:customStyle="1" w:styleId="Nessunelenco611">
    <w:name w:val="Nessun elenco611"/>
    <w:next w:val="Nessunelenco"/>
    <w:uiPriority w:val="99"/>
    <w:semiHidden/>
    <w:unhideWhenUsed/>
    <w:rsid w:val="003D5A89"/>
  </w:style>
  <w:style w:type="numbering" w:customStyle="1" w:styleId="Nessunelenco1611">
    <w:name w:val="Nessun elenco1611"/>
    <w:next w:val="Nessunelenco"/>
    <w:uiPriority w:val="99"/>
    <w:semiHidden/>
    <w:rsid w:val="003D5A89"/>
  </w:style>
  <w:style w:type="numbering" w:customStyle="1" w:styleId="Nessunelenco11611">
    <w:name w:val="Nessun elenco11611"/>
    <w:next w:val="Nessunelenco"/>
    <w:uiPriority w:val="99"/>
    <w:semiHidden/>
    <w:rsid w:val="003D5A89"/>
  </w:style>
  <w:style w:type="numbering" w:customStyle="1" w:styleId="Nessunelenco111411">
    <w:name w:val="Nessun elenco111411"/>
    <w:next w:val="Nessunelenco"/>
    <w:semiHidden/>
    <w:rsid w:val="003D5A89"/>
  </w:style>
  <w:style w:type="numbering" w:customStyle="1" w:styleId="Puntielenco42271411">
    <w:name w:val="Punti elenco42271411"/>
    <w:rsid w:val="003D5A89"/>
  </w:style>
  <w:style w:type="numbering" w:customStyle="1" w:styleId="Stileimportato1411">
    <w:name w:val="Stile importato 1411"/>
    <w:rsid w:val="003D5A89"/>
  </w:style>
  <w:style w:type="numbering" w:customStyle="1" w:styleId="Stileimportato2411">
    <w:name w:val="Stile importato 2411"/>
    <w:rsid w:val="003D5A89"/>
  </w:style>
  <w:style w:type="numbering" w:customStyle="1" w:styleId="Nessunelenco1111411">
    <w:name w:val="Nessun elenco1111411"/>
    <w:next w:val="Nessunelenco"/>
    <w:uiPriority w:val="99"/>
    <w:semiHidden/>
    <w:rsid w:val="003D5A89"/>
  </w:style>
  <w:style w:type="numbering" w:customStyle="1" w:styleId="Puntielenco4101411">
    <w:name w:val="Punti elenco4101411"/>
    <w:rsid w:val="003D5A89"/>
  </w:style>
  <w:style w:type="numbering" w:customStyle="1" w:styleId="Puntielenco7517">
    <w:name w:val="Punti elenco7517"/>
    <w:rsid w:val="003D5A89"/>
  </w:style>
  <w:style w:type="numbering" w:customStyle="1" w:styleId="Puntielenco4617">
    <w:name w:val="Punti elenco4617"/>
    <w:rsid w:val="003D5A89"/>
  </w:style>
  <w:style w:type="numbering" w:customStyle="1" w:styleId="Puntielenco4112513">
    <w:name w:val="Punti elenco4112513"/>
    <w:rsid w:val="003D5A89"/>
  </w:style>
  <w:style w:type="numbering" w:customStyle="1" w:styleId="Puntielenco8513">
    <w:name w:val="Punti elenco8513"/>
    <w:rsid w:val="003D5A89"/>
  </w:style>
  <w:style w:type="numbering" w:customStyle="1" w:styleId="Puntielenco512513">
    <w:name w:val="Punti elenco512513"/>
    <w:rsid w:val="003D5A89"/>
  </w:style>
  <w:style w:type="numbering" w:customStyle="1" w:styleId="Puntielenco63513">
    <w:name w:val="Punti elenco63513"/>
    <w:rsid w:val="003D5A89"/>
  </w:style>
  <w:style w:type="numbering" w:customStyle="1" w:styleId="Puntielenco422513">
    <w:name w:val="Punti elenco422513"/>
    <w:rsid w:val="003D5A89"/>
  </w:style>
  <w:style w:type="numbering" w:customStyle="1" w:styleId="Nessunelenco2411">
    <w:name w:val="Nessun elenco2411"/>
    <w:next w:val="Nessunelenco"/>
    <w:uiPriority w:val="99"/>
    <w:semiHidden/>
    <w:unhideWhenUsed/>
    <w:rsid w:val="003D5A89"/>
  </w:style>
  <w:style w:type="numbering" w:customStyle="1" w:styleId="Nessunelenco12411">
    <w:name w:val="Nessun elenco12411"/>
    <w:next w:val="Nessunelenco"/>
    <w:uiPriority w:val="99"/>
    <w:semiHidden/>
    <w:rsid w:val="003D5A89"/>
  </w:style>
  <w:style w:type="numbering" w:customStyle="1" w:styleId="Nessunelenco112411">
    <w:name w:val="Nessun elenco112411"/>
    <w:next w:val="Nessunelenco"/>
    <w:semiHidden/>
    <w:rsid w:val="003D5A89"/>
  </w:style>
  <w:style w:type="numbering" w:customStyle="1" w:styleId="Nessunelenco11111212">
    <w:name w:val="Nessun elenco11111212"/>
    <w:next w:val="Nessunelenco"/>
    <w:uiPriority w:val="99"/>
    <w:semiHidden/>
    <w:rsid w:val="003D5A89"/>
  </w:style>
  <w:style w:type="numbering" w:customStyle="1" w:styleId="Puntielenco422711412">
    <w:name w:val="Punti elenco422711412"/>
    <w:rsid w:val="003D5A89"/>
  </w:style>
  <w:style w:type="numbering" w:customStyle="1" w:styleId="Puntielenco41011412">
    <w:name w:val="Punti elenco41011412"/>
    <w:rsid w:val="003D5A89"/>
  </w:style>
  <w:style w:type="numbering" w:customStyle="1" w:styleId="Puntielenco71411">
    <w:name w:val="Punti elenco71411"/>
    <w:rsid w:val="003D5A89"/>
  </w:style>
  <w:style w:type="numbering" w:customStyle="1" w:styleId="Puntielenco41511">
    <w:name w:val="Punti elenco41511"/>
    <w:rsid w:val="003D5A89"/>
  </w:style>
  <w:style w:type="numbering" w:customStyle="1" w:styleId="Puntielenco41121411">
    <w:name w:val="Punti elenco41121411"/>
    <w:rsid w:val="003D5A89"/>
  </w:style>
  <w:style w:type="numbering" w:customStyle="1" w:styleId="Puntielenco81411">
    <w:name w:val="Punti elenco81411"/>
    <w:rsid w:val="003D5A89"/>
  </w:style>
  <w:style w:type="numbering" w:customStyle="1" w:styleId="Puntielenco5121411">
    <w:name w:val="Punti elenco5121411"/>
    <w:rsid w:val="003D5A89"/>
  </w:style>
  <w:style w:type="numbering" w:customStyle="1" w:styleId="Puntielenco631411">
    <w:name w:val="Punti elenco631411"/>
    <w:rsid w:val="003D5A89"/>
  </w:style>
  <w:style w:type="numbering" w:customStyle="1" w:styleId="Puntielenco4221411">
    <w:name w:val="Punti elenco4221411"/>
    <w:rsid w:val="003D5A89"/>
  </w:style>
  <w:style w:type="numbering" w:customStyle="1" w:styleId="Nessunelenco21411">
    <w:name w:val="Nessun elenco21411"/>
    <w:next w:val="Nessunelenco"/>
    <w:uiPriority w:val="99"/>
    <w:semiHidden/>
    <w:rsid w:val="003D5A89"/>
  </w:style>
  <w:style w:type="numbering" w:customStyle="1" w:styleId="Nessunelenco121211">
    <w:name w:val="Nessun elenco121211"/>
    <w:next w:val="Nessunelenco"/>
    <w:uiPriority w:val="99"/>
    <w:semiHidden/>
    <w:rsid w:val="003D5A89"/>
  </w:style>
  <w:style w:type="numbering" w:customStyle="1" w:styleId="Nessunelenco1121211">
    <w:name w:val="Nessun elenco1121211"/>
    <w:next w:val="Nessunelenco"/>
    <w:semiHidden/>
    <w:rsid w:val="003D5A89"/>
  </w:style>
  <w:style w:type="numbering" w:customStyle="1" w:styleId="Puntielenco4227111211">
    <w:name w:val="Punti elenco4227111211"/>
    <w:rsid w:val="003D5A89"/>
  </w:style>
  <w:style w:type="numbering" w:customStyle="1" w:styleId="Stileimportato11211">
    <w:name w:val="Stile importato 11211"/>
    <w:rsid w:val="003D5A89"/>
  </w:style>
  <w:style w:type="numbering" w:customStyle="1" w:styleId="Stileimportato21211">
    <w:name w:val="Stile importato 21211"/>
    <w:rsid w:val="003D5A89"/>
  </w:style>
  <w:style w:type="numbering" w:customStyle="1" w:styleId="Nessunelenco111111211">
    <w:name w:val="Nessun elenco111111211"/>
    <w:next w:val="Nessunelenco"/>
    <w:uiPriority w:val="99"/>
    <w:semiHidden/>
    <w:rsid w:val="003D5A89"/>
  </w:style>
  <w:style w:type="numbering" w:customStyle="1" w:styleId="Puntielenco410111211">
    <w:name w:val="Punti elenco410111211"/>
    <w:rsid w:val="003D5A89"/>
  </w:style>
  <w:style w:type="numbering" w:customStyle="1" w:styleId="Puntielenco711411">
    <w:name w:val="Punti elenco711411"/>
    <w:rsid w:val="003D5A89"/>
  </w:style>
  <w:style w:type="numbering" w:customStyle="1" w:styleId="Puntielenco411511">
    <w:name w:val="Punti elenco411511"/>
    <w:rsid w:val="003D5A89"/>
  </w:style>
  <w:style w:type="numbering" w:customStyle="1" w:styleId="Puntielenco411211411">
    <w:name w:val="Punti elenco411211411"/>
    <w:rsid w:val="003D5A89"/>
  </w:style>
  <w:style w:type="numbering" w:customStyle="1" w:styleId="Puntielenco811211">
    <w:name w:val="Punti elenco811211"/>
    <w:rsid w:val="003D5A89"/>
  </w:style>
  <w:style w:type="numbering" w:customStyle="1" w:styleId="Puntielenco51211211">
    <w:name w:val="Punti elenco51211211"/>
    <w:rsid w:val="003D5A89"/>
  </w:style>
  <w:style w:type="numbering" w:customStyle="1" w:styleId="Puntielenco6311211">
    <w:name w:val="Punti elenco6311211"/>
    <w:rsid w:val="003D5A89"/>
  </w:style>
  <w:style w:type="numbering" w:customStyle="1" w:styleId="Puntielenco42211211">
    <w:name w:val="Punti elenco42211211"/>
    <w:rsid w:val="003D5A89"/>
  </w:style>
  <w:style w:type="numbering" w:customStyle="1" w:styleId="Nessunelenco3311">
    <w:name w:val="Nessun elenco3311"/>
    <w:next w:val="Nessunelenco"/>
    <w:uiPriority w:val="99"/>
    <w:semiHidden/>
    <w:unhideWhenUsed/>
    <w:rsid w:val="003D5A89"/>
  </w:style>
  <w:style w:type="numbering" w:customStyle="1" w:styleId="Nessunelenco13311">
    <w:name w:val="Nessun elenco13311"/>
    <w:next w:val="Nessunelenco"/>
    <w:uiPriority w:val="99"/>
    <w:semiHidden/>
    <w:rsid w:val="003D5A89"/>
  </w:style>
  <w:style w:type="numbering" w:customStyle="1" w:styleId="Puntielenco1311">
    <w:name w:val="Punti elenco1311"/>
    <w:rsid w:val="003D5A89"/>
  </w:style>
  <w:style w:type="numbering" w:customStyle="1" w:styleId="Puntielenco1411">
    <w:name w:val="Punti elenco1411"/>
    <w:rsid w:val="003D5A89"/>
  </w:style>
  <w:style w:type="numbering" w:customStyle="1" w:styleId="Puntielenco2311">
    <w:name w:val="Punti elenco2311"/>
    <w:rsid w:val="003D5A89"/>
  </w:style>
  <w:style w:type="numbering" w:customStyle="1" w:styleId="Puntielenco3411">
    <w:name w:val="Punti elenco3411"/>
    <w:rsid w:val="003D5A89"/>
  </w:style>
  <w:style w:type="numbering" w:customStyle="1" w:styleId="Puntielenco42511">
    <w:name w:val="Punti elenco42511"/>
    <w:rsid w:val="003D5A89"/>
  </w:style>
  <w:style w:type="numbering" w:customStyle="1" w:styleId="Puntielenco31411">
    <w:name w:val="Punti elenco31411"/>
    <w:rsid w:val="003D5A89"/>
  </w:style>
  <w:style w:type="numbering" w:customStyle="1" w:styleId="Puntielenco4111411">
    <w:name w:val="Punti elenco4111411"/>
    <w:rsid w:val="003D5A89"/>
  </w:style>
  <w:style w:type="numbering" w:customStyle="1" w:styleId="Puntielenco311311">
    <w:name w:val="Punti elenco311311"/>
    <w:rsid w:val="003D5A89"/>
  </w:style>
  <w:style w:type="numbering" w:customStyle="1" w:styleId="Puntielenco5511">
    <w:name w:val="Punti elenco5511"/>
    <w:rsid w:val="003D5A89"/>
  </w:style>
  <w:style w:type="numbering" w:customStyle="1" w:styleId="Puntielenco6611">
    <w:name w:val="Punti elenco6611"/>
    <w:rsid w:val="003D5A89"/>
  </w:style>
  <w:style w:type="numbering" w:customStyle="1" w:styleId="Nessunelenco113311">
    <w:name w:val="Nessun elenco113311"/>
    <w:next w:val="Nessunelenco"/>
    <w:uiPriority w:val="99"/>
    <w:semiHidden/>
    <w:unhideWhenUsed/>
    <w:rsid w:val="003D5A89"/>
  </w:style>
  <w:style w:type="numbering" w:customStyle="1" w:styleId="Nessunelenco211211">
    <w:name w:val="Nessun elenco211211"/>
    <w:next w:val="Nessunelenco"/>
    <w:uiPriority w:val="99"/>
    <w:semiHidden/>
    <w:unhideWhenUsed/>
    <w:rsid w:val="003D5A89"/>
  </w:style>
  <w:style w:type="numbering" w:customStyle="1" w:styleId="Puntielenco72411">
    <w:name w:val="Punti elenco72411"/>
    <w:rsid w:val="003D5A89"/>
  </w:style>
  <w:style w:type="numbering" w:customStyle="1" w:styleId="Puntielenco421411">
    <w:name w:val="Punti elenco421411"/>
    <w:rsid w:val="003D5A89"/>
  </w:style>
  <w:style w:type="numbering" w:customStyle="1" w:styleId="Puntielenco41111411">
    <w:name w:val="Punti elenco41111411"/>
    <w:rsid w:val="003D5A89"/>
  </w:style>
  <w:style w:type="numbering" w:customStyle="1" w:styleId="Puntielenco51511">
    <w:name w:val="Punti elenco51511"/>
    <w:rsid w:val="003D5A89"/>
  </w:style>
  <w:style w:type="numbering" w:customStyle="1" w:styleId="Puntielenco61511">
    <w:name w:val="Punti elenco61511"/>
    <w:rsid w:val="003D5A89"/>
  </w:style>
  <w:style w:type="numbering" w:customStyle="1" w:styleId="Puntielenco611311">
    <w:name w:val="Punti elenco611311"/>
    <w:rsid w:val="003D5A89"/>
  </w:style>
  <w:style w:type="numbering" w:customStyle="1" w:styleId="Puntielenco7111211">
    <w:name w:val="Punti elenco7111211"/>
    <w:rsid w:val="003D5A89"/>
  </w:style>
  <w:style w:type="numbering" w:customStyle="1" w:styleId="Puntielenco4211311">
    <w:name w:val="Punti elenco4211311"/>
    <w:rsid w:val="003D5A89"/>
  </w:style>
  <w:style w:type="numbering" w:customStyle="1" w:styleId="Puntielenco411111211">
    <w:name w:val="Punti elenco411111211"/>
    <w:rsid w:val="003D5A89"/>
  </w:style>
  <w:style w:type="numbering" w:customStyle="1" w:styleId="Puntielenco511311">
    <w:name w:val="Punti elenco511311"/>
    <w:rsid w:val="003D5A89"/>
  </w:style>
  <w:style w:type="numbering" w:customStyle="1" w:styleId="Puntielenco62411">
    <w:name w:val="Punti elenco62411"/>
    <w:rsid w:val="003D5A89"/>
  </w:style>
  <w:style w:type="numbering" w:customStyle="1" w:styleId="Puntielenco82311">
    <w:name w:val="Punti elenco82311"/>
    <w:rsid w:val="003D5A89"/>
  </w:style>
  <w:style w:type="numbering" w:customStyle="1" w:styleId="Puntielenco43311">
    <w:name w:val="Punti elenco43311"/>
    <w:rsid w:val="003D5A89"/>
  </w:style>
  <w:style w:type="numbering" w:customStyle="1" w:styleId="Puntielenco412311">
    <w:name w:val="Punti elenco412311"/>
    <w:rsid w:val="003D5A89"/>
  </w:style>
  <w:style w:type="numbering" w:customStyle="1" w:styleId="Puntielenco52311">
    <w:name w:val="Punti elenco52311"/>
    <w:rsid w:val="003D5A89"/>
  </w:style>
  <w:style w:type="numbering" w:customStyle="1" w:styleId="Puntielenco632311">
    <w:name w:val="Punti elenco632311"/>
    <w:rsid w:val="003D5A89"/>
  </w:style>
  <w:style w:type="numbering" w:customStyle="1" w:styleId="Puntielenco612311">
    <w:name w:val="Punti elenco612311"/>
    <w:rsid w:val="003D5A89"/>
  </w:style>
  <w:style w:type="numbering" w:customStyle="1" w:styleId="Puntielenco721311">
    <w:name w:val="Punti elenco721311"/>
    <w:rsid w:val="003D5A89"/>
  </w:style>
  <w:style w:type="numbering" w:customStyle="1" w:styleId="Puntielenco4222311">
    <w:name w:val="Punti elenco4222311"/>
    <w:rsid w:val="003D5A89"/>
  </w:style>
  <w:style w:type="numbering" w:customStyle="1" w:styleId="Puntielenco41122311">
    <w:name w:val="Punti elenco41122311"/>
    <w:rsid w:val="003D5A89"/>
  </w:style>
  <w:style w:type="numbering" w:customStyle="1" w:styleId="Puntielenco5122311">
    <w:name w:val="Punti elenco5122311"/>
    <w:rsid w:val="003D5A89"/>
  </w:style>
  <w:style w:type="numbering" w:customStyle="1" w:styleId="Puntielenco621311">
    <w:name w:val="Punti elenco621311"/>
    <w:rsid w:val="003D5A89"/>
  </w:style>
  <w:style w:type="numbering" w:customStyle="1" w:styleId="Puntielenco4112111211">
    <w:name w:val="Punti elenco4112111211"/>
    <w:rsid w:val="003D5A89"/>
  </w:style>
  <w:style w:type="numbering" w:customStyle="1" w:styleId="Nessunelenco4211">
    <w:name w:val="Nessun elenco4211"/>
    <w:next w:val="Nessunelenco"/>
    <w:uiPriority w:val="99"/>
    <w:semiHidden/>
    <w:unhideWhenUsed/>
    <w:rsid w:val="003D5A89"/>
  </w:style>
  <w:style w:type="numbering" w:customStyle="1" w:styleId="Nessunelenco14211">
    <w:name w:val="Nessun elenco14211"/>
    <w:next w:val="Nessunelenco"/>
    <w:uiPriority w:val="99"/>
    <w:semiHidden/>
    <w:rsid w:val="003D5A89"/>
  </w:style>
  <w:style w:type="numbering" w:customStyle="1" w:styleId="Nessunelenco114211">
    <w:name w:val="Nessun elenco114211"/>
    <w:next w:val="Nessunelenco"/>
    <w:semiHidden/>
    <w:rsid w:val="003D5A89"/>
  </w:style>
  <w:style w:type="numbering" w:customStyle="1" w:styleId="Nessunelenco1112211">
    <w:name w:val="Nessun elenco1112211"/>
    <w:next w:val="Nessunelenco"/>
    <w:uiPriority w:val="99"/>
    <w:semiHidden/>
    <w:rsid w:val="003D5A89"/>
  </w:style>
  <w:style w:type="numbering" w:customStyle="1" w:styleId="Puntielenco422712212">
    <w:name w:val="Punti elenco422712212"/>
    <w:rsid w:val="003D5A89"/>
  </w:style>
  <w:style w:type="numbering" w:customStyle="1" w:styleId="Puntielenco41012212">
    <w:name w:val="Punti elenco41012212"/>
    <w:rsid w:val="003D5A89"/>
  </w:style>
  <w:style w:type="numbering" w:customStyle="1" w:styleId="Puntielenco73211">
    <w:name w:val="Punti elenco73211"/>
    <w:rsid w:val="003D5A89"/>
  </w:style>
  <w:style w:type="numbering" w:customStyle="1" w:styleId="Puntielenco44211">
    <w:name w:val="Punti elenco44211"/>
    <w:rsid w:val="003D5A89"/>
  </w:style>
  <w:style w:type="numbering" w:customStyle="1" w:styleId="Puntielenco41123211">
    <w:name w:val="Punti elenco41123211"/>
    <w:rsid w:val="003D5A89"/>
  </w:style>
  <w:style w:type="numbering" w:customStyle="1" w:styleId="Puntielenco83213">
    <w:name w:val="Punti elenco83213"/>
    <w:rsid w:val="003D5A89"/>
  </w:style>
  <w:style w:type="numbering" w:customStyle="1" w:styleId="Puntielenco5123213">
    <w:name w:val="Punti elenco5123213"/>
    <w:rsid w:val="003D5A89"/>
  </w:style>
  <w:style w:type="numbering" w:customStyle="1" w:styleId="Puntielenco633213">
    <w:name w:val="Punti elenco633213"/>
    <w:rsid w:val="003D5A89"/>
  </w:style>
  <w:style w:type="numbering" w:customStyle="1" w:styleId="Puntielenco4223213">
    <w:name w:val="Punti elenco4223213"/>
    <w:rsid w:val="003D5A89"/>
  </w:style>
  <w:style w:type="numbering" w:customStyle="1" w:styleId="Nessunelenco22211">
    <w:name w:val="Nessun elenco22211"/>
    <w:next w:val="Nessunelenco"/>
    <w:uiPriority w:val="99"/>
    <w:semiHidden/>
    <w:rsid w:val="003D5A89"/>
  </w:style>
  <w:style w:type="numbering" w:customStyle="1" w:styleId="Nessunelenco122211">
    <w:name w:val="Nessun elenco122211"/>
    <w:next w:val="Nessunelenco"/>
    <w:uiPriority w:val="99"/>
    <w:semiHidden/>
    <w:rsid w:val="003D5A89"/>
  </w:style>
  <w:style w:type="numbering" w:customStyle="1" w:styleId="Nessunelenco1122211">
    <w:name w:val="Nessun elenco1122211"/>
    <w:next w:val="Nessunelenco"/>
    <w:semiHidden/>
    <w:rsid w:val="003D5A89"/>
  </w:style>
  <w:style w:type="numbering" w:customStyle="1" w:styleId="Puntielenco4227112211">
    <w:name w:val="Punti elenco4227112211"/>
    <w:rsid w:val="003D5A89"/>
  </w:style>
  <w:style w:type="numbering" w:customStyle="1" w:styleId="Stileimportato12211">
    <w:name w:val="Stile importato 12211"/>
    <w:rsid w:val="003D5A89"/>
  </w:style>
  <w:style w:type="numbering" w:customStyle="1" w:styleId="Stileimportato22211">
    <w:name w:val="Stile importato 22211"/>
    <w:rsid w:val="003D5A89"/>
  </w:style>
  <w:style w:type="numbering" w:customStyle="1" w:styleId="Nessunelenco11112211">
    <w:name w:val="Nessun elenco11112211"/>
    <w:next w:val="Nessunelenco"/>
    <w:uiPriority w:val="99"/>
    <w:semiHidden/>
    <w:rsid w:val="003D5A89"/>
  </w:style>
  <w:style w:type="numbering" w:customStyle="1" w:styleId="Puntielenco410112211">
    <w:name w:val="Punti elenco410112211"/>
    <w:rsid w:val="003D5A89"/>
  </w:style>
  <w:style w:type="numbering" w:customStyle="1" w:styleId="Puntielenco712211">
    <w:name w:val="Punti elenco712211"/>
    <w:rsid w:val="003D5A89"/>
  </w:style>
  <w:style w:type="numbering" w:customStyle="1" w:styleId="Puntielenco413211">
    <w:name w:val="Punti elenco413211"/>
    <w:rsid w:val="003D5A89"/>
  </w:style>
  <w:style w:type="numbering" w:customStyle="1" w:styleId="Puntielenco411212211">
    <w:name w:val="Punti elenco411212211"/>
    <w:rsid w:val="003D5A89"/>
  </w:style>
  <w:style w:type="numbering" w:customStyle="1" w:styleId="Puntielenco812211">
    <w:name w:val="Punti elenco812211"/>
    <w:rsid w:val="003D5A89"/>
  </w:style>
  <w:style w:type="numbering" w:customStyle="1" w:styleId="Puntielenco51212211">
    <w:name w:val="Punti elenco51212211"/>
    <w:rsid w:val="003D5A89"/>
  </w:style>
  <w:style w:type="numbering" w:customStyle="1" w:styleId="Puntielenco6312211">
    <w:name w:val="Punti elenco6312211"/>
    <w:rsid w:val="003D5A89"/>
  </w:style>
  <w:style w:type="numbering" w:customStyle="1" w:styleId="Puntielenco42212211">
    <w:name w:val="Punti elenco42212211"/>
    <w:rsid w:val="003D5A89"/>
  </w:style>
  <w:style w:type="numbering" w:customStyle="1" w:styleId="Nessunelenco31211">
    <w:name w:val="Nessun elenco31211"/>
    <w:next w:val="Nessunelenco"/>
    <w:uiPriority w:val="99"/>
    <w:semiHidden/>
    <w:unhideWhenUsed/>
    <w:rsid w:val="003D5A89"/>
  </w:style>
  <w:style w:type="numbering" w:customStyle="1" w:styleId="Nessunelenco131211">
    <w:name w:val="Nessun elenco131211"/>
    <w:next w:val="Nessunelenco"/>
    <w:uiPriority w:val="99"/>
    <w:semiHidden/>
    <w:rsid w:val="003D5A89"/>
  </w:style>
  <w:style w:type="numbering" w:customStyle="1" w:styleId="Puntielenco9211">
    <w:name w:val="Punti elenco9211"/>
    <w:rsid w:val="003D5A89"/>
  </w:style>
  <w:style w:type="numbering" w:customStyle="1" w:styleId="Puntielenco11211">
    <w:name w:val="Punti elenco11211"/>
    <w:rsid w:val="003D5A89"/>
  </w:style>
  <w:style w:type="numbering" w:customStyle="1" w:styleId="Puntielenco21211">
    <w:name w:val="Punti elenco21211"/>
    <w:rsid w:val="003D5A89"/>
  </w:style>
  <w:style w:type="numbering" w:customStyle="1" w:styleId="Puntielenco32211">
    <w:name w:val="Punti elenco32211"/>
    <w:rsid w:val="003D5A89"/>
  </w:style>
  <w:style w:type="numbering" w:customStyle="1" w:styleId="Puntielenco423211">
    <w:name w:val="Punti elenco423211"/>
    <w:rsid w:val="003D5A89"/>
  </w:style>
  <w:style w:type="numbering" w:customStyle="1" w:styleId="Puntielenco312211">
    <w:name w:val="Punti elenco312211"/>
    <w:rsid w:val="003D5A89"/>
  </w:style>
  <w:style w:type="numbering" w:customStyle="1" w:styleId="Puntielenco4113211">
    <w:name w:val="Punti elenco4113211"/>
    <w:rsid w:val="003D5A89"/>
  </w:style>
  <w:style w:type="numbering" w:customStyle="1" w:styleId="Puntielenco3111211">
    <w:name w:val="Punti elenco3111211"/>
    <w:rsid w:val="003D5A89"/>
  </w:style>
  <w:style w:type="numbering" w:customStyle="1" w:styleId="Puntielenco53211">
    <w:name w:val="Punti elenco53211"/>
    <w:rsid w:val="003D5A89"/>
  </w:style>
  <w:style w:type="numbering" w:customStyle="1" w:styleId="Puntielenco64211">
    <w:name w:val="Punti elenco64211"/>
    <w:rsid w:val="003D5A89"/>
  </w:style>
  <w:style w:type="numbering" w:customStyle="1" w:styleId="Nessunelenco1131211">
    <w:name w:val="Nessun elenco1131211"/>
    <w:next w:val="Nessunelenco"/>
    <w:uiPriority w:val="99"/>
    <w:semiHidden/>
    <w:unhideWhenUsed/>
    <w:rsid w:val="003D5A89"/>
  </w:style>
  <w:style w:type="numbering" w:customStyle="1" w:styleId="Nessunelenco212211">
    <w:name w:val="Nessun elenco212211"/>
    <w:next w:val="Nessunelenco"/>
    <w:uiPriority w:val="99"/>
    <w:semiHidden/>
    <w:unhideWhenUsed/>
    <w:rsid w:val="003D5A89"/>
  </w:style>
  <w:style w:type="numbering" w:customStyle="1" w:styleId="Puntielenco722211">
    <w:name w:val="Punti elenco722211"/>
    <w:rsid w:val="003D5A89"/>
  </w:style>
  <w:style w:type="numbering" w:customStyle="1" w:styleId="Puntielenco4212211">
    <w:name w:val="Punti elenco4212211"/>
    <w:rsid w:val="003D5A89"/>
  </w:style>
  <w:style w:type="numbering" w:customStyle="1" w:styleId="Puntielenco41112211">
    <w:name w:val="Punti elenco41112211"/>
    <w:rsid w:val="003D5A89"/>
  </w:style>
  <w:style w:type="numbering" w:customStyle="1" w:styleId="Puntielenco513211">
    <w:name w:val="Punti elenco513211"/>
    <w:rsid w:val="003D5A89"/>
  </w:style>
  <w:style w:type="numbering" w:customStyle="1" w:styleId="Puntielenco613211">
    <w:name w:val="Punti elenco613211"/>
    <w:rsid w:val="003D5A89"/>
  </w:style>
  <w:style w:type="numbering" w:customStyle="1" w:styleId="Puntielenco6111211">
    <w:name w:val="Punti elenco6111211"/>
    <w:rsid w:val="003D5A89"/>
  </w:style>
  <w:style w:type="numbering" w:customStyle="1" w:styleId="Puntielenco7112211">
    <w:name w:val="Punti elenco7112211"/>
    <w:rsid w:val="003D5A89"/>
  </w:style>
  <w:style w:type="numbering" w:customStyle="1" w:styleId="Puntielenco42111211">
    <w:name w:val="Punti elenco42111211"/>
    <w:rsid w:val="003D5A89"/>
  </w:style>
  <w:style w:type="numbering" w:customStyle="1" w:styleId="Puntielenco411112211">
    <w:name w:val="Punti elenco411112211"/>
    <w:rsid w:val="003D5A89"/>
  </w:style>
  <w:style w:type="numbering" w:customStyle="1" w:styleId="Puntielenco5111211">
    <w:name w:val="Punti elenco5111211"/>
    <w:rsid w:val="003D5A89"/>
  </w:style>
  <w:style w:type="numbering" w:customStyle="1" w:styleId="Puntielenco622211">
    <w:name w:val="Punti elenco622211"/>
    <w:rsid w:val="003D5A89"/>
  </w:style>
  <w:style w:type="numbering" w:customStyle="1" w:styleId="Puntielenco821211">
    <w:name w:val="Punti elenco821211"/>
    <w:rsid w:val="003D5A89"/>
  </w:style>
  <w:style w:type="numbering" w:customStyle="1" w:styleId="Puntielenco431211">
    <w:name w:val="Punti elenco431211"/>
    <w:rsid w:val="003D5A89"/>
  </w:style>
  <w:style w:type="numbering" w:customStyle="1" w:styleId="Puntielenco4121211">
    <w:name w:val="Punti elenco4121211"/>
    <w:rsid w:val="003D5A89"/>
  </w:style>
  <w:style w:type="numbering" w:customStyle="1" w:styleId="Puntielenco521211">
    <w:name w:val="Punti elenco521211"/>
    <w:rsid w:val="003D5A89"/>
  </w:style>
  <w:style w:type="numbering" w:customStyle="1" w:styleId="Puntielenco6321211">
    <w:name w:val="Punti elenco6321211"/>
    <w:rsid w:val="003D5A89"/>
  </w:style>
  <w:style w:type="numbering" w:customStyle="1" w:styleId="Puntielenco6121211">
    <w:name w:val="Punti elenco6121211"/>
    <w:rsid w:val="003D5A89"/>
  </w:style>
  <w:style w:type="numbering" w:customStyle="1" w:styleId="Puntielenco7211211">
    <w:name w:val="Punti elenco7211211"/>
    <w:rsid w:val="003D5A89"/>
  </w:style>
  <w:style w:type="numbering" w:customStyle="1" w:styleId="Puntielenco42221211">
    <w:name w:val="Punti elenco42221211"/>
    <w:rsid w:val="003D5A89"/>
  </w:style>
  <w:style w:type="numbering" w:customStyle="1" w:styleId="Puntielenco411221211">
    <w:name w:val="Punti elenco411221211"/>
    <w:rsid w:val="003D5A89"/>
  </w:style>
  <w:style w:type="numbering" w:customStyle="1" w:styleId="Puntielenco51221211">
    <w:name w:val="Punti elenco51221211"/>
    <w:rsid w:val="003D5A89"/>
  </w:style>
  <w:style w:type="numbering" w:customStyle="1" w:styleId="Puntielenco6211211">
    <w:name w:val="Punti elenco6211211"/>
    <w:rsid w:val="003D5A89"/>
  </w:style>
  <w:style w:type="numbering" w:customStyle="1" w:styleId="Puntielenco4112112211">
    <w:name w:val="Punti elenco4112112211"/>
    <w:rsid w:val="003D5A89"/>
  </w:style>
  <w:style w:type="numbering" w:customStyle="1" w:styleId="Nessunelenco5112">
    <w:name w:val="Nessun elenco5112"/>
    <w:next w:val="Nessunelenco"/>
    <w:uiPriority w:val="99"/>
    <w:semiHidden/>
    <w:rsid w:val="003D5A89"/>
  </w:style>
  <w:style w:type="numbering" w:customStyle="1" w:styleId="Nessunelenco15112">
    <w:name w:val="Nessun elenco15112"/>
    <w:next w:val="Nessunelenco"/>
    <w:uiPriority w:val="99"/>
    <w:semiHidden/>
    <w:rsid w:val="003D5A89"/>
  </w:style>
  <w:style w:type="numbering" w:customStyle="1" w:styleId="Nessunelenco115112">
    <w:name w:val="Nessun elenco115112"/>
    <w:next w:val="Nessunelenco"/>
    <w:semiHidden/>
    <w:rsid w:val="003D5A89"/>
  </w:style>
  <w:style w:type="numbering" w:customStyle="1" w:styleId="Puntielenco422713113">
    <w:name w:val="Punti elenco422713113"/>
    <w:rsid w:val="003D5A89"/>
  </w:style>
  <w:style w:type="numbering" w:customStyle="1" w:styleId="Stileimportato13112">
    <w:name w:val="Stile importato 13112"/>
    <w:rsid w:val="003D5A89"/>
  </w:style>
  <w:style w:type="numbering" w:customStyle="1" w:styleId="Stileimportato23112">
    <w:name w:val="Stile importato 23112"/>
    <w:rsid w:val="003D5A89"/>
  </w:style>
  <w:style w:type="numbering" w:customStyle="1" w:styleId="Nessunelenco1113112">
    <w:name w:val="Nessun elenco1113112"/>
    <w:next w:val="Nessunelenco"/>
    <w:uiPriority w:val="99"/>
    <w:semiHidden/>
    <w:rsid w:val="003D5A89"/>
  </w:style>
  <w:style w:type="numbering" w:customStyle="1" w:styleId="Puntielenco41013113">
    <w:name w:val="Punti elenco41013113"/>
    <w:rsid w:val="003D5A89"/>
  </w:style>
  <w:style w:type="numbering" w:customStyle="1" w:styleId="Puntielenco74112">
    <w:name w:val="Punti elenco74112"/>
    <w:rsid w:val="003D5A89"/>
  </w:style>
  <w:style w:type="numbering" w:customStyle="1" w:styleId="Puntielenco45112">
    <w:name w:val="Punti elenco45112"/>
    <w:rsid w:val="003D5A89"/>
  </w:style>
  <w:style w:type="numbering" w:customStyle="1" w:styleId="Puntielenco41124113">
    <w:name w:val="Punti elenco41124113"/>
    <w:rsid w:val="003D5A89"/>
  </w:style>
  <w:style w:type="numbering" w:customStyle="1" w:styleId="Puntielenco84113">
    <w:name w:val="Punti elenco84113"/>
    <w:rsid w:val="003D5A89"/>
  </w:style>
  <w:style w:type="numbering" w:customStyle="1" w:styleId="Puntielenco5124113">
    <w:name w:val="Punti elenco5124113"/>
    <w:rsid w:val="003D5A89"/>
  </w:style>
  <w:style w:type="numbering" w:customStyle="1" w:styleId="Puntielenco634113">
    <w:name w:val="Punti elenco634113"/>
    <w:rsid w:val="003D5A89"/>
  </w:style>
  <w:style w:type="numbering" w:customStyle="1" w:styleId="Puntielenco4224113">
    <w:name w:val="Punti elenco4224113"/>
    <w:rsid w:val="003D5A89"/>
  </w:style>
  <w:style w:type="numbering" w:customStyle="1" w:styleId="Nessunelenco23112">
    <w:name w:val="Nessun elenco23112"/>
    <w:next w:val="Nessunelenco"/>
    <w:uiPriority w:val="99"/>
    <w:semiHidden/>
    <w:unhideWhenUsed/>
    <w:rsid w:val="003D5A89"/>
  </w:style>
  <w:style w:type="numbering" w:customStyle="1" w:styleId="Nessunelenco123112">
    <w:name w:val="Nessun elenco123112"/>
    <w:next w:val="Nessunelenco"/>
    <w:uiPriority w:val="99"/>
    <w:semiHidden/>
    <w:rsid w:val="003D5A89"/>
  </w:style>
  <w:style w:type="numbering" w:customStyle="1" w:styleId="Nessunelenco1123112">
    <w:name w:val="Nessun elenco1123112"/>
    <w:next w:val="Nessunelenco"/>
    <w:semiHidden/>
    <w:rsid w:val="003D5A89"/>
  </w:style>
  <w:style w:type="numbering" w:customStyle="1" w:styleId="Nessunelenco11113112">
    <w:name w:val="Nessun elenco11113112"/>
    <w:next w:val="Nessunelenco"/>
    <w:uiPriority w:val="99"/>
    <w:semiHidden/>
    <w:rsid w:val="003D5A89"/>
  </w:style>
  <w:style w:type="numbering" w:customStyle="1" w:styleId="Puntielenco4227113112">
    <w:name w:val="Punti elenco4227113112"/>
    <w:rsid w:val="003D5A89"/>
  </w:style>
  <w:style w:type="numbering" w:customStyle="1" w:styleId="Puntielenco410113112">
    <w:name w:val="Punti elenco410113112"/>
    <w:rsid w:val="003D5A89"/>
  </w:style>
  <w:style w:type="numbering" w:customStyle="1" w:styleId="Puntielenco713112">
    <w:name w:val="Punti elenco713112"/>
    <w:rsid w:val="003D5A89"/>
  </w:style>
  <w:style w:type="numbering" w:customStyle="1" w:styleId="Puntielenco414112">
    <w:name w:val="Punti elenco414112"/>
    <w:rsid w:val="003D5A89"/>
  </w:style>
  <w:style w:type="numbering" w:customStyle="1" w:styleId="Puntielenco411213112">
    <w:name w:val="Punti elenco411213112"/>
    <w:rsid w:val="003D5A89"/>
  </w:style>
  <w:style w:type="numbering" w:customStyle="1" w:styleId="Puntielenco813112">
    <w:name w:val="Punti elenco813112"/>
    <w:rsid w:val="003D5A89"/>
  </w:style>
  <w:style w:type="numbering" w:customStyle="1" w:styleId="Puntielenco51213112">
    <w:name w:val="Punti elenco51213112"/>
    <w:rsid w:val="003D5A89"/>
  </w:style>
  <w:style w:type="numbering" w:customStyle="1" w:styleId="Puntielenco6313112">
    <w:name w:val="Punti elenco6313112"/>
    <w:rsid w:val="003D5A89"/>
  </w:style>
  <w:style w:type="numbering" w:customStyle="1" w:styleId="Puntielenco42213112">
    <w:name w:val="Punti elenco42213112"/>
    <w:rsid w:val="003D5A89"/>
  </w:style>
  <w:style w:type="numbering" w:customStyle="1" w:styleId="Nessunelenco213112">
    <w:name w:val="Nessun elenco213112"/>
    <w:next w:val="Nessunelenco"/>
    <w:uiPriority w:val="99"/>
    <w:semiHidden/>
    <w:rsid w:val="003D5A89"/>
  </w:style>
  <w:style w:type="numbering" w:customStyle="1" w:styleId="Nessunelenco1211112">
    <w:name w:val="Nessun elenco1211112"/>
    <w:next w:val="Nessunelenco"/>
    <w:uiPriority w:val="99"/>
    <w:semiHidden/>
    <w:rsid w:val="003D5A89"/>
  </w:style>
  <w:style w:type="numbering" w:customStyle="1" w:styleId="Nessunelenco11211112">
    <w:name w:val="Nessun elenco11211112"/>
    <w:next w:val="Nessunelenco"/>
    <w:semiHidden/>
    <w:rsid w:val="003D5A89"/>
  </w:style>
  <w:style w:type="numbering" w:customStyle="1" w:styleId="Puntielenco42271111112">
    <w:name w:val="Punti elenco42271111112"/>
    <w:rsid w:val="003D5A89"/>
  </w:style>
  <w:style w:type="numbering" w:customStyle="1" w:styleId="Stileimportato111112">
    <w:name w:val="Stile importato 111112"/>
    <w:rsid w:val="003D5A89"/>
  </w:style>
  <w:style w:type="numbering" w:customStyle="1" w:styleId="Stileimportato211112">
    <w:name w:val="Stile importato 211112"/>
    <w:rsid w:val="003D5A89"/>
  </w:style>
  <w:style w:type="numbering" w:customStyle="1" w:styleId="Nessunelenco111112111">
    <w:name w:val="Nessun elenco111112111"/>
    <w:next w:val="Nessunelenco"/>
    <w:uiPriority w:val="99"/>
    <w:semiHidden/>
    <w:rsid w:val="003D5A89"/>
  </w:style>
  <w:style w:type="numbering" w:customStyle="1" w:styleId="Puntielenco4101111112">
    <w:name w:val="Punti elenco4101111112"/>
    <w:rsid w:val="003D5A89"/>
  </w:style>
  <w:style w:type="numbering" w:customStyle="1" w:styleId="Puntielenco7113112">
    <w:name w:val="Punti elenco7113112"/>
    <w:rsid w:val="003D5A89"/>
  </w:style>
  <w:style w:type="numbering" w:customStyle="1" w:styleId="Puntielenco4114112">
    <w:name w:val="Punti elenco4114112"/>
    <w:rsid w:val="003D5A89"/>
  </w:style>
  <w:style w:type="numbering" w:customStyle="1" w:styleId="Puntielenco4112113112">
    <w:name w:val="Punti elenco4112113112"/>
    <w:rsid w:val="003D5A89"/>
  </w:style>
  <w:style w:type="numbering" w:customStyle="1" w:styleId="Puntielenco8111112">
    <w:name w:val="Punti elenco8111112"/>
    <w:rsid w:val="003D5A89"/>
  </w:style>
  <w:style w:type="numbering" w:customStyle="1" w:styleId="Puntielenco512111112">
    <w:name w:val="Punti elenco512111112"/>
    <w:rsid w:val="003D5A89"/>
  </w:style>
  <w:style w:type="numbering" w:customStyle="1" w:styleId="Puntielenco63111112">
    <w:name w:val="Punti elenco63111112"/>
    <w:rsid w:val="003D5A89"/>
  </w:style>
  <w:style w:type="numbering" w:customStyle="1" w:styleId="Puntielenco422111112">
    <w:name w:val="Punti elenco422111112"/>
    <w:rsid w:val="003D5A89"/>
  </w:style>
  <w:style w:type="numbering" w:customStyle="1" w:styleId="Nessunelenco32112">
    <w:name w:val="Nessun elenco32112"/>
    <w:next w:val="Nessunelenco"/>
    <w:uiPriority w:val="99"/>
    <w:semiHidden/>
    <w:unhideWhenUsed/>
    <w:rsid w:val="003D5A89"/>
  </w:style>
  <w:style w:type="numbering" w:customStyle="1" w:styleId="Nessunelenco132112">
    <w:name w:val="Nessun elenco132112"/>
    <w:next w:val="Nessunelenco"/>
    <w:uiPriority w:val="99"/>
    <w:semiHidden/>
    <w:rsid w:val="003D5A89"/>
  </w:style>
  <w:style w:type="numbering" w:customStyle="1" w:styleId="Puntielenco10112">
    <w:name w:val="Punti elenco10112"/>
    <w:rsid w:val="003D5A89"/>
  </w:style>
  <w:style w:type="numbering" w:customStyle="1" w:styleId="Puntielenco12112">
    <w:name w:val="Punti elenco12112"/>
    <w:rsid w:val="003D5A89"/>
  </w:style>
  <w:style w:type="numbering" w:customStyle="1" w:styleId="Puntielenco22112">
    <w:name w:val="Punti elenco22112"/>
    <w:rsid w:val="003D5A89"/>
  </w:style>
  <w:style w:type="numbering" w:customStyle="1" w:styleId="Puntielenco33112">
    <w:name w:val="Punti elenco33112"/>
    <w:rsid w:val="003D5A89"/>
  </w:style>
  <w:style w:type="numbering" w:customStyle="1" w:styleId="Puntielenco424112">
    <w:name w:val="Punti elenco424112"/>
    <w:rsid w:val="003D5A89"/>
  </w:style>
  <w:style w:type="numbering" w:customStyle="1" w:styleId="Puntielenco313112">
    <w:name w:val="Punti elenco313112"/>
    <w:rsid w:val="003D5A89"/>
  </w:style>
  <w:style w:type="numbering" w:customStyle="1" w:styleId="Puntielenco41113112">
    <w:name w:val="Punti elenco41113112"/>
    <w:rsid w:val="003D5A89"/>
  </w:style>
  <w:style w:type="numbering" w:customStyle="1" w:styleId="Puntielenco3112112">
    <w:name w:val="Punti elenco3112112"/>
    <w:rsid w:val="003D5A89"/>
  </w:style>
  <w:style w:type="numbering" w:customStyle="1" w:styleId="Puntielenco54112">
    <w:name w:val="Punti elenco54112"/>
    <w:rsid w:val="003D5A89"/>
  </w:style>
  <w:style w:type="numbering" w:customStyle="1" w:styleId="Puntielenco65112">
    <w:name w:val="Punti elenco65112"/>
    <w:rsid w:val="003D5A89"/>
  </w:style>
  <w:style w:type="numbering" w:customStyle="1" w:styleId="Nessunelenco1132112">
    <w:name w:val="Nessun elenco1132112"/>
    <w:next w:val="Nessunelenco"/>
    <w:uiPriority w:val="99"/>
    <w:semiHidden/>
    <w:unhideWhenUsed/>
    <w:rsid w:val="003D5A89"/>
  </w:style>
  <w:style w:type="numbering" w:customStyle="1" w:styleId="Nessunelenco2111112">
    <w:name w:val="Nessun elenco2111112"/>
    <w:next w:val="Nessunelenco"/>
    <w:uiPriority w:val="99"/>
    <w:semiHidden/>
    <w:unhideWhenUsed/>
    <w:rsid w:val="003D5A89"/>
  </w:style>
  <w:style w:type="numbering" w:customStyle="1" w:styleId="Puntielenco723112">
    <w:name w:val="Punti elenco723112"/>
    <w:rsid w:val="003D5A89"/>
  </w:style>
  <w:style w:type="numbering" w:customStyle="1" w:styleId="Puntielenco4213112">
    <w:name w:val="Punti elenco4213112"/>
    <w:rsid w:val="003D5A89"/>
  </w:style>
  <w:style w:type="numbering" w:customStyle="1" w:styleId="Puntielenco411113112">
    <w:name w:val="Punti elenco411113112"/>
    <w:rsid w:val="003D5A89"/>
  </w:style>
  <w:style w:type="numbering" w:customStyle="1" w:styleId="Puntielenco514112">
    <w:name w:val="Punti elenco514112"/>
    <w:rsid w:val="003D5A89"/>
  </w:style>
  <w:style w:type="numbering" w:customStyle="1" w:styleId="Puntielenco614112">
    <w:name w:val="Punti elenco614112"/>
    <w:rsid w:val="003D5A89"/>
  </w:style>
  <w:style w:type="numbering" w:customStyle="1" w:styleId="Puntielenco6112112">
    <w:name w:val="Punti elenco6112112"/>
    <w:rsid w:val="003D5A89"/>
  </w:style>
  <w:style w:type="numbering" w:customStyle="1" w:styleId="Puntielenco71111112">
    <w:name w:val="Punti elenco71111112"/>
    <w:rsid w:val="003D5A89"/>
  </w:style>
  <w:style w:type="numbering" w:customStyle="1" w:styleId="Puntielenco42112112">
    <w:name w:val="Punti elenco42112112"/>
    <w:rsid w:val="003D5A89"/>
  </w:style>
  <w:style w:type="numbering" w:customStyle="1" w:styleId="Puntielenco4111111112">
    <w:name w:val="Punti elenco4111111112"/>
    <w:rsid w:val="003D5A89"/>
  </w:style>
  <w:style w:type="numbering" w:customStyle="1" w:styleId="Puntielenco5112112">
    <w:name w:val="Punti elenco5112112"/>
    <w:rsid w:val="003D5A89"/>
  </w:style>
  <w:style w:type="numbering" w:customStyle="1" w:styleId="Puntielenco623112">
    <w:name w:val="Punti elenco623112"/>
    <w:rsid w:val="003D5A89"/>
  </w:style>
  <w:style w:type="numbering" w:customStyle="1" w:styleId="Puntielenco822112">
    <w:name w:val="Punti elenco822112"/>
    <w:rsid w:val="003D5A89"/>
  </w:style>
  <w:style w:type="numbering" w:customStyle="1" w:styleId="Puntielenco432112">
    <w:name w:val="Punti elenco432112"/>
    <w:rsid w:val="003D5A89"/>
  </w:style>
  <w:style w:type="numbering" w:customStyle="1" w:styleId="Puntielenco4122112">
    <w:name w:val="Punti elenco4122112"/>
    <w:rsid w:val="003D5A89"/>
  </w:style>
  <w:style w:type="numbering" w:customStyle="1" w:styleId="Puntielenco522112">
    <w:name w:val="Punti elenco522112"/>
    <w:rsid w:val="003D5A89"/>
  </w:style>
  <w:style w:type="numbering" w:customStyle="1" w:styleId="Puntielenco6322112">
    <w:name w:val="Punti elenco6322112"/>
    <w:rsid w:val="003D5A89"/>
  </w:style>
  <w:style w:type="numbering" w:customStyle="1" w:styleId="Puntielenco6122112">
    <w:name w:val="Punti elenco6122112"/>
    <w:rsid w:val="003D5A89"/>
  </w:style>
  <w:style w:type="numbering" w:customStyle="1" w:styleId="Puntielenco7212112">
    <w:name w:val="Punti elenco7212112"/>
    <w:rsid w:val="003D5A89"/>
  </w:style>
  <w:style w:type="numbering" w:customStyle="1" w:styleId="Puntielenco42222112">
    <w:name w:val="Punti elenco42222112"/>
    <w:rsid w:val="003D5A89"/>
  </w:style>
  <w:style w:type="numbering" w:customStyle="1" w:styleId="Puntielenco411222112">
    <w:name w:val="Punti elenco411222112"/>
    <w:rsid w:val="003D5A89"/>
  </w:style>
  <w:style w:type="numbering" w:customStyle="1" w:styleId="Puntielenco51222112">
    <w:name w:val="Punti elenco51222112"/>
    <w:rsid w:val="003D5A89"/>
  </w:style>
  <w:style w:type="numbering" w:customStyle="1" w:styleId="Puntielenco6212112">
    <w:name w:val="Punti elenco6212112"/>
    <w:rsid w:val="003D5A89"/>
  </w:style>
  <w:style w:type="numbering" w:customStyle="1" w:styleId="Puntielenco41121111112">
    <w:name w:val="Punti elenco41121111112"/>
    <w:rsid w:val="003D5A89"/>
  </w:style>
  <w:style w:type="numbering" w:customStyle="1" w:styleId="Nessunelenco41112">
    <w:name w:val="Nessun elenco41112"/>
    <w:next w:val="Nessunelenco"/>
    <w:uiPriority w:val="99"/>
    <w:semiHidden/>
    <w:unhideWhenUsed/>
    <w:rsid w:val="003D5A89"/>
  </w:style>
  <w:style w:type="numbering" w:customStyle="1" w:styleId="Nessunelenco141112">
    <w:name w:val="Nessun elenco141112"/>
    <w:next w:val="Nessunelenco"/>
    <w:uiPriority w:val="99"/>
    <w:semiHidden/>
    <w:rsid w:val="003D5A89"/>
  </w:style>
  <w:style w:type="numbering" w:customStyle="1" w:styleId="Nessunelenco1141112">
    <w:name w:val="Nessun elenco1141112"/>
    <w:next w:val="Nessunelenco"/>
    <w:semiHidden/>
    <w:rsid w:val="003D5A89"/>
  </w:style>
  <w:style w:type="numbering" w:customStyle="1" w:styleId="Nessunelenco11121112">
    <w:name w:val="Nessun elenco11121112"/>
    <w:next w:val="Nessunelenco"/>
    <w:uiPriority w:val="99"/>
    <w:semiHidden/>
    <w:rsid w:val="003D5A89"/>
  </w:style>
  <w:style w:type="numbering" w:customStyle="1" w:styleId="Puntielenco4227121112">
    <w:name w:val="Punti elenco4227121112"/>
    <w:rsid w:val="003D5A89"/>
  </w:style>
  <w:style w:type="numbering" w:customStyle="1" w:styleId="Puntielenco410121112">
    <w:name w:val="Punti elenco410121112"/>
    <w:rsid w:val="003D5A89"/>
  </w:style>
  <w:style w:type="numbering" w:customStyle="1" w:styleId="Puntielenco731112">
    <w:name w:val="Punti elenco731112"/>
    <w:rsid w:val="003D5A89"/>
  </w:style>
  <w:style w:type="numbering" w:customStyle="1" w:styleId="Puntielenco441112">
    <w:name w:val="Punti elenco441112"/>
    <w:rsid w:val="003D5A89"/>
  </w:style>
  <w:style w:type="numbering" w:customStyle="1" w:styleId="Puntielenco411231112">
    <w:name w:val="Punti elenco411231112"/>
    <w:rsid w:val="003D5A89"/>
  </w:style>
  <w:style w:type="numbering" w:customStyle="1" w:styleId="Puntielenco831113">
    <w:name w:val="Punti elenco831113"/>
    <w:rsid w:val="003D5A89"/>
  </w:style>
  <w:style w:type="numbering" w:customStyle="1" w:styleId="Puntielenco51231113">
    <w:name w:val="Punti elenco51231113"/>
    <w:rsid w:val="003D5A89"/>
  </w:style>
  <w:style w:type="numbering" w:customStyle="1" w:styleId="Puntielenco6331113">
    <w:name w:val="Punti elenco6331113"/>
    <w:rsid w:val="003D5A89"/>
  </w:style>
  <w:style w:type="numbering" w:customStyle="1" w:styleId="Puntielenco42231113">
    <w:name w:val="Punti elenco42231113"/>
    <w:rsid w:val="003D5A89"/>
  </w:style>
  <w:style w:type="numbering" w:customStyle="1" w:styleId="Nessunelenco221112">
    <w:name w:val="Nessun elenco221112"/>
    <w:next w:val="Nessunelenco"/>
    <w:uiPriority w:val="99"/>
    <w:semiHidden/>
    <w:rsid w:val="003D5A89"/>
  </w:style>
  <w:style w:type="numbering" w:customStyle="1" w:styleId="Nessunelenco1221112">
    <w:name w:val="Nessun elenco1221112"/>
    <w:next w:val="Nessunelenco"/>
    <w:uiPriority w:val="99"/>
    <w:semiHidden/>
    <w:rsid w:val="003D5A89"/>
  </w:style>
  <w:style w:type="numbering" w:customStyle="1" w:styleId="Nessunelenco11221112">
    <w:name w:val="Nessun elenco11221112"/>
    <w:next w:val="Nessunelenco"/>
    <w:semiHidden/>
    <w:rsid w:val="003D5A89"/>
  </w:style>
  <w:style w:type="numbering" w:customStyle="1" w:styleId="Puntielenco42271121112">
    <w:name w:val="Punti elenco42271121112"/>
    <w:rsid w:val="003D5A89"/>
  </w:style>
  <w:style w:type="numbering" w:customStyle="1" w:styleId="Stileimportato121112">
    <w:name w:val="Stile importato 121112"/>
    <w:rsid w:val="003D5A89"/>
  </w:style>
  <w:style w:type="numbering" w:customStyle="1" w:styleId="Stileimportato221112">
    <w:name w:val="Stile importato 221112"/>
    <w:rsid w:val="003D5A89"/>
  </w:style>
  <w:style w:type="numbering" w:customStyle="1" w:styleId="Nessunelenco111121112">
    <w:name w:val="Nessun elenco111121112"/>
    <w:next w:val="Nessunelenco"/>
    <w:uiPriority w:val="99"/>
    <w:semiHidden/>
    <w:rsid w:val="003D5A89"/>
  </w:style>
  <w:style w:type="numbering" w:customStyle="1" w:styleId="Puntielenco4101121112">
    <w:name w:val="Punti elenco4101121112"/>
    <w:rsid w:val="003D5A89"/>
  </w:style>
  <w:style w:type="numbering" w:customStyle="1" w:styleId="Puntielenco7121112">
    <w:name w:val="Punti elenco7121112"/>
    <w:rsid w:val="003D5A89"/>
  </w:style>
  <w:style w:type="numbering" w:customStyle="1" w:styleId="Puntielenco4131112">
    <w:name w:val="Punti elenco4131112"/>
    <w:rsid w:val="003D5A89"/>
  </w:style>
  <w:style w:type="numbering" w:customStyle="1" w:styleId="Puntielenco4112121112">
    <w:name w:val="Punti elenco4112121112"/>
    <w:rsid w:val="003D5A89"/>
  </w:style>
  <w:style w:type="numbering" w:customStyle="1" w:styleId="Puntielenco8121112">
    <w:name w:val="Punti elenco8121112"/>
    <w:rsid w:val="003D5A89"/>
  </w:style>
  <w:style w:type="numbering" w:customStyle="1" w:styleId="Puntielenco512121112">
    <w:name w:val="Punti elenco512121112"/>
    <w:rsid w:val="003D5A89"/>
  </w:style>
  <w:style w:type="numbering" w:customStyle="1" w:styleId="Puntielenco63121112">
    <w:name w:val="Punti elenco63121112"/>
    <w:rsid w:val="003D5A89"/>
  </w:style>
  <w:style w:type="numbering" w:customStyle="1" w:styleId="Puntielenco422121112">
    <w:name w:val="Punti elenco422121112"/>
    <w:rsid w:val="003D5A89"/>
  </w:style>
  <w:style w:type="numbering" w:customStyle="1" w:styleId="Nessunelenco311112">
    <w:name w:val="Nessun elenco311112"/>
    <w:next w:val="Nessunelenco"/>
    <w:uiPriority w:val="99"/>
    <w:semiHidden/>
    <w:unhideWhenUsed/>
    <w:rsid w:val="003D5A89"/>
  </w:style>
  <w:style w:type="numbering" w:customStyle="1" w:styleId="Nessunelenco1311112">
    <w:name w:val="Nessun elenco1311112"/>
    <w:next w:val="Nessunelenco"/>
    <w:uiPriority w:val="99"/>
    <w:semiHidden/>
    <w:rsid w:val="003D5A89"/>
  </w:style>
  <w:style w:type="numbering" w:customStyle="1" w:styleId="Puntielenco91112">
    <w:name w:val="Punti elenco91112"/>
    <w:rsid w:val="003D5A89"/>
  </w:style>
  <w:style w:type="numbering" w:customStyle="1" w:styleId="Puntielenco111112">
    <w:name w:val="Punti elenco111112"/>
    <w:rsid w:val="003D5A89"/>
  </w:style>
  <w:style w:type="numbering" w:customStyle="1" w:styleId="Puntielenco211112">
    <w:name w:val="Punti elenco211112"/>
    <w:rsid w:val="003D5A89"/>
  </w:style>
  <w:style w:type="numbering" w:customStyle="1" w:styleId="Puntielenco321112">
    <w:name w:val="Punti elenco321112"/>
    <w:rsid w:val="003D5A89"/>
  </w:style>
  <w:style w:type="numbering" w:customStyle="1" w:styleId="Puntielenco4231112">
    <w:name w:val="Punti elenco4231112"/>
    <w:rsid w:val="003D5A89"/>
  </w:style>
  <w:style w:type="numbering" w:customStyle="1" w:styleId="Puntielenco3121112">
    <w:name w:val="Punti elenco3121112"/>
    <w:rsid w:val="003D5A89"/>
  </w:style>
  <w:style w:type="numbering" w:customStyle="1" w:styleId="Puntielenco41131112">
    <w:name w:val="Punti elenco41131112"/>
    <w:rsid w:val="003D5A89"/>
  </w:style>
  <w:style w:type="numbering" w:customStyle="1" w:styleId="Puntielenco31111112">
    <w:name w:val="Punti elenco31111112"/>
    <w:rsid w:val="003D5A89"/>
  </w:style>
  <w:style w:type="numbering" w:customStyle="1" w:styleId="Puntielenco531112">
    <w:name w:val="Punti elenco531112"/>
    <w:rsid w:val="003D5A89"/>
  </w:style>
  <w:style w:type="numbering" w:customStyle="1" w:styleId="Puntielenco641112">
    <w:name w:val="Punti elenco641112"/>
    <w:rsid w:val="003D5A89"/>
  </w:style>
  <w:style w:type="numbering" w:customStyle="1" w:styleId="Nessunelenco11311112">
    <w:name w:val="Nessun elenco11311112"/>
    <w:next w:val="Nessunelenco"/>
    <w:uiPriority w:val="99"/>
    <w:semiHidden/>
    <w:unhideWhenUsed/>
    <w:rsid w:val="003D5A89"/>
  </w:style>
  <w:style w:type="numbering" w:customStyle="1" w:styleId="Nessunelenco2121112">
    <w:name w:val="Nessun elenco2121112"/>
    <w:next w:val="Nessunelenco"/>
    <w:uiPriority w:val="99"/>
    <w:semiHidden/>
    <w:unhideWhenUsed/>
    <w:rsid w:val="003D5A89"/>
  </w:style>
  <w:style w:type="numbering" w:customStyle="1" w:styleId="Puntielenco7221112">
    <w:name w:val="Punti elenco7221112"/>
    <w:rsid w:val="003D5A89"/>
  </w:style>
  <w:style w:type="numbering" w:customStyle="1" w:styleId="Puntielenco42121112">
    <w:name w:val="Punti elenco42121112"/>
    <w:rsid w:val="003D5A89"/>
  </w:style>
  <w:style w:type="numbering" w:customStyle="1" w:styleId="Puntielenco411121112">
    <w:name w:val="Punti elenco411121112"/>
    <w:rsid w:val="003D5A89"/>
  </w:style>
  <w:style w:type="numbering" w:customStyle="1" w:styleId="Puntielenco5131112">
    <w:name w:val="Punti elenco5131112"/>
    <w:rsid w:val="003D5A89"/>
  </w:style>
  <w:style w:type="numbering" w:customStyle="1" w:styleId="Puntielenco6131112">
    <w:name w:val="Punti elenco6131112"/>
    <w:rsid w:val="003D5A89"/>
  </w:style>
  <w:style w:type="numbering" w:customStyle="1" w:styleId="Puntielenco61111112">
    <w:name w:val="Punti elenco61111112"/>
    <w:rsid w:val="003D5A89"/>
  </w:style>
  <w:style w:type="numbering" w:customStyle="1" w:styleId="Puntielenco71121112">
    <w:name w:val="Punti elenco71121112"/>
    <w:rsid w:val="003D5A89"/>
  </w:style>
  <w:style w:type="numbering" w:customStyle="1" w:styleId="Puntielenco421111112">
    <w:name w:val="Punti elenco421111112"/>
    <w:rsid w:val="003D5A89"/>
  </w:style>
  <w:style w:type="numbering" w:customStyle="1" w:styleId="Puntielenco4111121112">
    <w:name w:val="Punti elenco4111121112"/>
    <w:rsid w:val="003D5A89"/>
  </w:style>
  <w:style w:type="numbering" w:customStyle="1" w:styleId="Puntielenco51111112">
    <w:name w:val="Punti elenco51111112"/>
    <w:rsid w:val="003D5A89"/>
  </w:style>
  <w:style w:type="numbering" w:customStyle="1" w:styleId="Puntielenco6221112">
    <w:name w:val="Punti elenco6221112"/>
    <w:rsid w:val="003D5A89"/>
  </w:style>
  <w:style w:type="numbering" w:customStyle="1" w:styleId="Puntielenco8211112">
    <w:name w:val="Punti elenco8211112"/>
    <w:rsid w:val="003D5A89"/>
  </w:style>
  <w:style w:type="numbering" w:customStyle="1" w:styleId="Puntielenco4311112">
    <w:name w:val="Punti elenco4311112"/>
    <w:rsid w:val="003D5A89"/>
  </w:style>
  <w:style w:type="numbering" w:customStyle="1" w:styleId="Puntielenco41211112">
    <w:name w:val="Punti elenco41211112"/>
    <w:rsid w:val="003D5A89"/>
  </w:style>
  <w:style w:type="numbering" w:customStyle="1" w:styleId="Puntielenco5211112">
    <w:name w:val="Punti elenco5211112"/>
    <w:rsid w:val="003D5A89"/>
  </w:style>
  <w:style w:type="numbering" w:customStyle="1" w:styleId="Puntielenco63211112">
    <w:name w:val="Punti elenco63211112"/>
    <w:rsid w:val="003D5A89"/>
  </w:style>
  <w:style w:type="numbering" w:customStyle="1" w:styleId="Puntielenco61211112">
    <w:name w:val="Punti elenco61211112"/>
    <w:rsid w:val="003D5A89"/>
  </w:style>
  <w:style w:type="numbering" w:customStyle="1" w:styleId="Puntielenco72111112">
    <w:name w:val="Punti elenco72111112"/>
    <w:rsid w:val="003D5A89"/>
  </w:style>
  <w:style w:type="numbering" w:customStyle="1" w:styleId="Puntielenco422211112">
    <w:name w:val="Punti elenco422211112"/>
    <w:rsid w:val="003D5A89"/>
  </w:style>
  <w:style w:type="numbering" w:customStyle="1" w:styleId="Puntielenco4112211112">
    <w:name w:val="Punti elenco4112211112"/>
    <w:rsid w:val="003D5A89"/>
  </w:style>
  <w:style w:type="numbering" w:customStyle="1" w:styleId="Puntielenco512211112">
    <w:name w:val="Punti elenco512211112"/>
    <w:rsid w:val="003D5A89"/>
  </w:style>
  <w:style w:type="numbering" w:customStyle="1" w:styleId="Puntielenco62111112">
    <w:name w:val="Punti elenco62111112"/>
    <w:rsid w:val="003D5A89"/>
  </w:style>
  <w:style w:type="numbering" w:customStyle="1" w:styleId="Puntielenco41121121112">
    <w:name w:val="Punti elenco41121121112"/>
    <w:rsid w:val="003D5A89"/>
  </w:style>
  <w:style w:type="numbering" w:customStyle="1" w:styleId="Nessunelenco51111">
    <w:name w:val="Nessun elenco51111"/>
    <w:next w:val="Nessunelenco"/>
    <w:uiPriority w:val="99"/>
    <w:semiHidden/>
    <w:unhideWhenUsed/>
    <w:rsid w:val="003D5A89"/>
  </w:style>
  <w:style w:type="numbering" w:customStyle="1" w:styleId="Nessunelenco151111">
    <w:name w:val="Nessun elenco151111"/>
    <w:next w:val="Nessunelenco"/>
    <w:uiPriority w:val="99"/>
    <w:semiHidden/>
    <w:rsid w:val="003D5A89"/>
  </w:style>
  <w:style w:type="numbering" w:customStyle="1" w:styleId="Nessunelenco1151111">
    <w:name w:val="Nessun elenco1151111"/>
    <w:next w:val="Nessunelenco"/>
    <w:uiPriority w:val="99"/>
    <w:semiHidden/>
    <w:rsid w:val="003D5A89"/>
  </w:style>
  <w:style w:type="numbering" w:customStyle="1" w:styleId="Nessunelenco11131111">
    <w:name w:val="Nessun elenco11131111"/>
    <w:next w:val="Nessunelenco"/>
    <w:semiHidden/>
    <w:rsid w:val="003D5A89"/>
  </w:style>
  <w:style w:type="numbering" w:customStyle="1" w:styleId="Puntielenco4227131112">
    <w:name w:val="Punti elenco4227131112"/>
    <w:rsid w:val="003D5A89"/>
  </w:style>
  <w:style w:type="numbering" w:customStyle="1" w:styleId="Stileimportato131111">
    <w:name w:val="Stile importato 131111"/>
    <w:rsid w:val="003D5A89"/>
  </w:style>
  <w:style w:type="numbering" w:customStyle="1" w:styleId="Stileimportato231111">
    <w:name w:val="Stile importato 231111"/>
    <w:rsid w:val="003D5A89"/>
  </w:style>
  <w:style w:type="numbering" w:customStyle="1" w:styleId="Nessunelenco111131111">
    <w:name w:val="Nessun elenco111131111"/>
    <w:next w:val="Nessunelenco"/>
    <w:uiPriority w:val="99"/>
    <w:semiHidden/>
    <w:rsid w:val="003D5A89"/>
  </w:style>
  <w:style w:type="numbering" w:customStyle="1" w:styleId="Puntielenco410131112">
    <w:name w:val="Punti elenco410131112"/>
    <w:rsid w:val="003D5A89"/>
  </w:style>
  <w:style w:type="numbering" w:customStyle="1" w:styleId="Puntielenco741111">
    <w:name w:val="Punti elenco741111"/>
    <w:rsid w:val="003D5A89"/>
  </w:style>
  <w:style w:type="numbering" w:customStyle="1" w:styleId="Puntielenco451111">
    <w:name w:val="Punti elenco451111"/>
    <w:rsid w:val="003D5A89"/>
  </w:style>
  <w:style w:type="numbering" w:customStyle="1" w:styleId="Puntielenco411241113">
    <w:name w:val="Punti elenco411241113"/>
    <w:rsid w:val="003D5A89"/>
  </w:style>
  <w:style w:type="numbering" w:customStyle="1" w:styleId="Puntielenco841112">
    <w:name w:val="Punti elenco841112"/>
    <w:rsid w:val="003D5A89"/>
  </w:style>
  <w:style w:type="numbering" w:customStyle="1" w:styleId="Puntielenco51241112">
    <w:name w:val="Punti elenco51241112"/>
    <w:rsid w:val="003D5A89"/>
  </w:style>
  <w:style w:type="numbering" w:customStyle="1" w:styleId="Puntielenco6341112">
    <w:name w:val="Punti elenco6341112"/>
    <w:rsid w:val="003D5A89"/>
  </w:style>
  <w:style w:type="numbering" w:customStyle="1" w:styleId="Puntielenco42241112">
    <w:name w:val="Punti elenco42241112"/>
    <w:rsid w:val="003D5A89"/>
  </w:style>
  <w:style w:type="numbering" w:customStyle="1" w:styleId="Nessunelenco231111">
    <w:name w:val="Nessun elenco231111"/>
    <w:next w:val="Nessunelenco"/>
    <w:uiPriority w:val="99"/>
    <w:semiHidden/>
    <w:unhideWhenUsed/>
    <w:rsid w:val="003D5A89"/>
  </w:style>
  <w:style w:type="numbering" w:customStyle="1" w:styleId="Nessunelenco1231111">
    <w:name w:val="Nessun elenco1231111"/>
    <w:next w:val="Nessunelenco"/>
    <w:uiPriority w:val="99"/>
    <w:semiHidden/>
    <w:rsid w:val="003D5A89"/>
  </w:style>
  <w:style w:type="numbering" w:customStyle="1" w:styleId="Nessunelenco11231111">
    <w:name w:val="Nessun elenco11231111"/>
    <w:next w:val="Nessunelenco"/>
    <w:semiHidden/>
    <w:rsid w:val="003D5A89"/>
  </w:style>
  <w:style w:type="numbering" w:customStyle="1" w:styleId="Nessunelenco111111111111">
    <w:name w:val="Nessun elenco111111111111"/>
    <w:next w:val="Nessunelenco"/>
    <w:uiPriority w:val="99"/>
    <w:semiHidden/>
    <w:rsid w:val="003D5A89"/>
  </w:style>
  <w:style w:type="numbering" w:customStyle="1" w:styleId="Puntielenco42271131111">
    <w:name w:val="Punti elenco42271131111"/>
    <w:rsid w:val="003D5A89"/>
  </w:style>
  <w:style w:type="numbering" w:customStyle="1" w:styleId="Puntielenco4101131111">
    <w:name w:val="Punti elenco4101131111"/>
    <w:rsid w:val="003D5A89"/>
  </w:style>
  <w:style w:type="numbering" w:customStyle="1" w:styleId="Puntielenco7131111">
    <w:name w:val="Punti elenco7131111"/>
    <w:rsid w:val="003D5A89"/>
  </w:style>
  <w:style w:type="numbering" w:customStyle="1" w:styleId="Puntielenco4141111">
    <w:name w:val="Punti elenco4141111"/>
    <w:rsid w:val="003D5A89"/>
  </w:style>
  <w:style w:type="numbering" w:customStyle="1" w:styleId="Puntielenco4112131111">
    <w:name w:val="Punti elenco4112131111"/>
    <w:rsid w:val="003D5A89"/>
  </w:style>
  <w:style w:type="numbering" w:customStyle="1" w:styleId="Puntielenco8131111">
    <w:name w:val="Punti elenco8131111"/>
    <w:rsid w:val="003D5A89"/>
  </w:style>
  <w:style w:type="numbering" w:customStyle="1" w:styleId="Puntielenco512131111">
    <w:name w:val="Punti elenco512131111"/>
    <w:rsid w:val="003D5A89"/>
  </w:style>
  <w:style w:type="numbering" w:customStyle="1" w:styleId="Puntielenco63131111">
    <w:name w:val="Punti elenco63131111"/>
    <w:rsid w:val="003D5A89"/>
  </w:style>
  <w:style w:type="numbering" w:customStyle="1" w:styleId="Puntielenco422131111">
    <w:name w:val="Punti elenco422131111"/>
    <w:rsid w:val="003D5A89"/>
  </w:style>
  <w:style w:type="numbering" w:customStyle="1" w:styleId="Nessunelenco2131111">
    <w:name w:val="Nessun elenco2131111"/>
    <w:next w:val="Nessunelenco"/>
    <w:uiPriority w:val="99"/>
    <w:semiHidden/>
    <w:rsid w:val="003D5A89"/>
  </w:style>
  <w:style w:type="numbering" w:customStyle="1" w:styleId="Nessunelenco12111111">
    <w:name w:val="Nessun elenco12111111"/>
    <w:next w:val="Nessunelenco"/>
    <w:uiPriority w:val="99"/>
    <w:semiHidden/>
    <w:rsid w:val="003D5A89"/>
  </w:style>
  <w:style w:type="numbering" w:customStyle="1" w:styleId="Nessunelenco112111111">
    <w:name w:val="Nessun elenco112111111"/>
    <w:next w:val="Nessunelenco"/>
    <w:semiHidden/>
    <w:rsid w:val="003D5A89"/>
  </w:style>
  <w:style w:type="numbering" w:customStyle="1" w:styleId="Puntielenco422711111111">
    <w:name w:val="Punti elenco422711111111"/>
    <w:rsid w:val="003D5A89"/>
  </w:style>
  <w:style w:type="numbering" w:customStyle="1" w:styleId="Stileimportato1111111">
    <w:name w:val="Stile importato 1111111"/>
    <w:rsid w:val="003D5A89"/>
  </w:style>
  <w:style w:type="numbering" w:customStyle="1" w:styleId="Stileimportato2111111">
    <w:name w:val="Stile importato 2111111"/>
    <w:rsid w:val="003D5A89"/>
  </w:style>
  <w:style w:type="numbering" w:customStyle="1" w:styleId="Nessunelenco1111111111111">
    <w:name w:val="Nessun elenco1111111111111"/>
    <w:next w:val="Nessunelenco"/>
    <w:uiPriority w:val="99"/>
    <w:semiHidden/>
    <w:rsid w:val="003D5A89"/>
  </w:style>
  <w:style w:type="numbering" w:customStyle="1" w:styleId="Puntielenco41011111111">
    <w:name w:val="Punti elenco41011111111"/>
    <w:rsid w:val="003D5A89"/>
  </w:style>
  <w:style w:type="numbering" w:customStyle="1" w:styleId="Puntielenco71131111">
    <w:name w:val="Punti elenco71131111"/>
    <w:rsid w:val="003D5A89"/>
  </w:style>
  <w:style w:type="numbering" w:customStyle="1" w:styleId="Puntielenco41141111">
    <w:name w:val="Punti elenco41141111"/>
    <w:rsid w:val="003D5A89"/>
  </w:style>
  <w:style w:type="numbering" w:customStyle="1" w:styleId="Puntielenco41121131111">
    <w:name w:val="Punti elenco41121131111"/>
    <w:rsid w:val="003D5A89"/>
  </w:style>
  <w:style w:type="numbering" w:customStyle="1" w:styleId="Puntielenco81111111">
    <w:name w:val="Punti elenco81111111"/>
    <w:rsid w:val="003D5A89"/>
  </w:style>
  <w:style w:type="numbering" w:customStyle="1" w:styleId="Puntielenco5121111111">
    <w:name w:val="Punti elenco5121111111"/>
    <w:rsid w:val="003D5A89"/>
  </w:style>
  <w:style w:type="numbering" w:customStyle="1" w:styleId="Puntielenco631111111">
    <w:name w:val="Punti elenco631111111"/>
    <w:rsid w:val="003D5A89"/>
  </w:style>
  <w:style w:type="numbering" w:customStyle="1" w:styleId="Puntielenco4221111111">
    <w:name w:val="Punti elenco4221111111"/>
    <w:rsid w:val="003D5A89"/>
  </w:style>
  <w:style w:type="numbering" w:customStyle="1" w:styleId="Nessunelenco321111">
    <w:name w:val="Nessun elenco321111"/>
    <w:next w:val="Nessunelenco"/>
    <w:uiPriority w:val="99"/>
    <w:semiHidden/>
    <w:unhideWhenUsed/>
    <w:rsid w:val="003D5A89"/>
  </w:style>
  <w:style w:type="numbering" w:customStyle="1" w:styleId="Nessunelenco1321111">
    <w:name w:val="Nessun elenco1321111"/>
    <w:next w:val="Nessunelenco"/>
    <w:uiPriority w:val="99"/>
    <w:semiHidden/>
    <w:rsid w:val="003D5A89"/>
  </w:style>
  <w:style w:type="numbering" w:customStyle="1" w:styleId="Puntielenco101111">
    <w:name w:val="Punti elenco101111"/>
    <w:rsid w:val="003D5A89"/>
  </w:style>
  <w:style w:type="numbering" w:customStyle="1" w:styleId="Puntielenco121111">
    <w:name w:val="Punti elenco121111"/>
    <w:rsid w:val="003D5A89"/>
  </w:style>
  <w:style w:type="numbering" w:customStyle="1" w:styleId="Puntielenco221111">
    <w:name w:val="Punti elenco221111"/>
    <w:rsid w:val="003D5A89"/>
  </w:style>
  <w:style w:type="numbering" w:customStyle="1" w:styleId="Puntielenco331111">
    <w:name w:val="Punti elenco331111"/>
    <w:rsid w:val="003D5A89"/>
  </w:style>
  <w:style w:type="numbering" w:customStyle="1" w:styleId="Puntielenco4241111">
    <w:name w:val="Punti elenco4241111"/>
    <w:rsid w:val="003D5A89"/>
  </w:style>
  <w:style w:type="numbering" w:customStyle="1" w:styleId="Puntielenco3131111">
    <w:name w:val="Punti elenco3131111"/>
    <w:rsid w:val="003D5A89"/>
  </w:style>
  <w:style w:type="numbering" w:customStyle="1" w:styleId="Puntielenco411131111">
    <w:name w:val="Punti elenco411131111"/>
    <w:rsid w:val="003D5A89"/>
  </w:style>
  <w:style w:type="numbering" w:customStyle="1" w:styleId="Puntielenco31121111">
    <w:name w:val="Punti elenco31121111"/>
    <w:rsid w:val="003D5A89"/>
  </w:style>
  <w:style w:type="numbering" w:customStyle="1" w:styleId="Puntielenco541111">
    <w:name w:val="Punti elenco541111"/>
    <w:rsid w:val="003D5A89"/>
  </w:style>
  <w:style w:type="numbering" w:customStyle="1" w:styleId="Puntielenco651111">
    <w:name w:val="Punti elenco651111"/>
    <w:rsid w:val="003D5A89"/>
  </w:style>
  <w:style w:type="numbering" w:customStyle="1" w:styleId="Nessunelenco11321111">
    <w:name w:val="Nessun elenco11321111"/>
    <w:next w:val="Nessunelenco"/>
    <w:uiPriority w:val="99"/>
    <w:semiHidden/>
    <w:unhideWhenUsed/>
    <w:rsid w:val="003D5A89"/>
  </w:style>
  <w:style w:type="numbering" w:customStyle="1" w:styleId="Nessunelenco21111111">
    <w:name w:val="Nessun elenco21111111"/>
    <w:next w:val="Nessunelenco"/>
    <w:uiPriority w:val="99"/>
    <w:semiHidden/>
    <w:unhideWhenUsed/>
    <w:rsid w:val="003D5A89"/>
  </w:style>
  <w:style w:type="numbering" w:customStyle="1" w:styleId="Puntielenco7231111">
    <w:name w:val="Punti elenco7231111"/>
    <w:rsid w:val="003D5A89"/>
  </w:style>
  <w:style w:type="numbering" w:customStyle="1" w:styleId="Puntielenco42131111">
    <w:name w:val="Punti elenco42131111"/>
    <w:rsid w:val="003D5A89"/>
  </w:style>
  <w:style w:type="numbering" w:customStyle="1" w:styleId="Puntielenco4111131111">
    <w:name w:val="Punti elenco4111131111"/>
    <w:rsid w:val="003D5A89"/>
  </w:style>
  <w:style w:type="numbering" w:customStyle="1" w:styleId="Puntielenco5141111">
    <w:name w:val="Punti elenco5141111"/>
    <w:rsid w:val="003D5A89"/>
  </w:style>
  <w:style w:type="numbering" w:customStyle="1" w:styleId="Puntielenco6141111">
    <w:name w:val="Punti elenco6141111"/>
    <w:rsid w:val="003D5A89"/>
  </w:style>
  <w:style w:type="numbering" w:customStyle="1" w:styleId="Puntielenco61121111">
    <w:name w:val="Punti elenco61121111"/>
    <w:rsid w:val="003D5A89"/>
  </w:style>
  <w:style w:type="numbering" w:customStyle="1" w:styleId="Puntielenco711111111">
    <w:name w:val="Punti elenco711111111"/>
    <w:rsid w:val="003D5A89"/>
  </w:style>
  <w:style w:type="numbering" w:customStyle="1" w:styleId="Puntielenco421121111">
    <w:name w:val="Punti elenco421121111"/>
    <w:rsid w:val="003D5A89"/>
  </w:style>
  <w:style w:type="numbering" w:customStyle="1" w:styleId="Puntielenco41111111111">
    <w:name w:val="Punti elenco41111111111"/>
    <w:rsid w:val="003D5A89"/>
  </w:style>
  <w:style w:type="numbering" w:customStyle="1" w:styleId="Puntielenco51121111">
    <w:name w:val="Punti elenco51121111"/>
    <w:rsid w:val="003D5A89"/>
  </w:style>
  <w:style w:type="numbering" w:customStyle="1" w:styleId="Puntielenco6231111">
    <w:name w:val="Punti elenco6231111"/>
    <w:rsid w:val="003D5A89"/>
  </w:style>
  <w:style w:type="numbering" w:customStyle="1" w:styleId="Puntielenco8221111">
    <w:name w:val="Punti elenco8221111"/>
    <w:rsid w:val="003D5A89"/>
  </w:style>
  <w:style w:type="numbering" w:customStyle="1" w:styleId="Puntielenco4321111">
    <w:name w:val="Punti elenco4321111"/>
    <w:rsid w:val="003D5A89"/>
  </w:style>
  <w:style w:type="numbering" w:customStyle="1" w:styleId="Puntielenco41221111">
    <w:name w:val="Punti elenco41221111"/>
    <w:rsid w:val="003D5A89"/>
  </w:style>
  <w:style w:type="numbering" w:customStyle="1" w:styleId="Puntielenco5221111">
    <w:name w:val="Punti elenco5221111"/>
    <w:rsid w:val="003D5A89"/>
  </w:style>
  <w:style w:type="numbering" w:customStyle="1" w:styleId="Puntielenco63221111">
    <w:name w:val="Punti elenco63221111"/>
    <w:rsid w:val="003D5A89"/>
  </w:style>
  <w:style w:type="numbering" w:customStyle="1" w:styleId="Puntielenco61221111">
    <w:name w:val="Punti elenco61221111"/>
    <w:rsid w:val="003D5A89"/>
  </w:style>
  <w:style w:type="numbering" w:customStyle="1" w:styleId="Puntielenco72121111">
    <w:name w:val="Punti elenco72121111"/>
    <w:rsid w:val="003D5A89"/>
  </w:style>
  <w:style w:type="numbering" w:customStyle="1" w:styleId="Puntielenco422221111">
    <w:name w:val="Punti elenco422221111"/>
    <w:rsid w:val="003D5A89"/>
  </w:style>
  <w:style w:type="numbering" w:customStyle="1" w:styleId="Puntielenco4112221111">
    <w:name w:val="Punti elenco4112221111"/>
    <w:rsid w:val="003D5A89"/>
  </w:style>
  <w:style w:type="numbering" w:customStyle="1" w:styleId="Puntielenco512221111">
    <w:name w:val="Punti elenco512221111"/>
    <w:rsid w:val="003D5A89"/>
  </w:style>
  <w:style w:type="numbering" w:customStyle="1" w:styleId="Puntielenco62121111">
    <w:name w:val="Punti elenco62121111"/>
    <w:rsid w:val="003D5A89"/>
  </w:style>
  <w:style w:type="numbering" w:customStyle="1" w:styleId="Puntielenco411211111111">
    <w:name w:val="Punti elenco411211111111"/>
    <w:rsid w:val="003D5A89"/>
  </w:style>
  <w:style w:type="numbering" w:customStyle="1" w:styleId="Nessunelenco411111">
    <w:name w:val="Nessun elenco411111"/>
    <w:next w:val="Nessunelenco"/>
    <w:uiPriority w:val="99"/>
    <w:semiHidden/>
    <w:unhideWhenUsed/>
    <w:rsid w:val="003D5A89"/>
  </w:style>
  <w:style w:type="numbering" w:customStyle="1" w:styleId="Nessunelenco1411111">
    <w:name w:val="Nessun elenco1411111"/>
    <w:next w:val="Nessunelenco"/>
    <w:uiPriority w:val="99"/>
    <w:semiHidden/>
    <w:rsid w:val="003D5A89"/>
  </w:style>
  <w:style w:type="numbering" w:customStyle="1" w:styleId="Nessunelenco11411111">
    <w:name w:val="Nessun elenco11411111"/>
    <w:next w:val="Nessunelenco"/>
    <w:semiHidden/>
    <w:rsid w:val="003D5A89"/>
  </w:style>
  <w:style w:type="numbering" w:customStyle="1" w:styleId="Nessunelenco111211111">
    <w:name w:val="Nessun elenco111211111"/>
    <w:next w:val="Nessunelenco"/>
    <w:uiPriority w:val="99"/>
    <w:semiHidden/>
    <w:rsid w:val="003D5A89"/>
  </w:style>
  <w:style w:type="numbering" w:customStyle="1" w:styleId="Puntielenco42271211111">
    <w:name w:val="Punti elenco42271211111"/>
    <w:rsid w:val="003D5A89"/>
  </w:style>
  <w:style w:type="numbering" w:customStyle="1" w:styleId="Puntielenco4101211111">
    <w:name w:val="Punti elenco4101211111"/>
    <w:rsid w:val="003D5A89"/>
  </w:style>
  <w:style w:type="numbering" w:customStyle="1" w:styleId="Puntielenco7311111">
    <w:name w:val="Punti elenco7311111"/>
    <w:rsid w:val="003D5A89"/>
  </w:style>
  <w:style w:type="numbering" w:customStyle="1" w:styleId="Puntielenco4411111">
    <w:name w:val="Punti elenco4411111"/>
    <w:rsid w:val="003D5A89"/>
  </w:style>
  <w:style w:type="numbering" w:customStyle="1" w:styleId="Puntielenco4112311111">
    <w:name w:val="Punti elenco4112311111"/>
    <w:rsid w:val="003D5A89"/>
  </w:style>
  <w:style w:type="numbering" w:customStyle="1" w:styleId="Puntielenco8311112">
    <w:name w:val="Punti elenco8311112"/>
    <w:rsid w:val="003D5A89"/>
  </w:style>
  <w:style w:type="numbering" w:customStyle="1" w:styleId="Puntielenco512311112">
    <w:name w:val="Punti elenco512311112"/>
    <w:rsid w:val="003D5A89"/>
  </w:style>
  <w:style w:type="numbering" w:customStyle="1" w:styleId="Puntielenco63311112">
    <w:name w:val="Punti elenco63311112"/>
    <w:rsid w:val="003D5A89"/>
  </w:style>
  <w:style w:type="numbering" w:customStyle="1" w:styleId="Puntielenco422311112">
    <w:name w:val="Punti elenco422311112"/>
    <w:rsid w:val="003D5A89"/>
  </w:style>
  <w:style w:type="numbering" w:customStyle="1" w:styleId="Nessunelenco2211111">
    <w:name w:val="Nessun elenco2211111"/>
    <w:next w:val="Nessunelenco"/>
    <w:uiPriority w:val="99"/>
    <w:semiHidden/>
    <w:rsid w:val="003D5A89"/>
  </w:style>
  <w:style w:type="numbering" w:customStyle="1" w:styleId="Nessunelenco12211111">
    <w:name w:val="Nessun elenco12211111"/>
    <w:next w:val="Nessunelenco"/>
    <w:uiPriority w:val="99"/>
    <w:semiHidden/>
    <w:rsid w:val="003D5A89"/>
  </w:style>
  <w:style w:type="numbering" w:customStyle="1" w:styleId="Nessunelenco112211111">
    <w:name w:val="Nessun elenco112211111"/>
    <w:next w:val="Nessunelenco"/>
    <w:semiHidden/>
    <w:rsid w:val="003D5A89"/>
  </w:style>
  <w:style w:type="numbering" w:customStyle="1" w:styleId="Puntielenco422711211111">
    <w:name w:val="Punti elenco422711211111"/>
    <w:rsid w:val="003D5A89"/>
  </w:style>
  <w:style w:type="numbering" w:customStyle="1" w:styleId="Stileimportato1211111">
    <w:name w:val="Stile importato 1211111"/>
    <w:rsid w:val="003D5A89"/>
  </w:style>
  <w:style w:type="numbering" w:customStyle="1" w:styleId="Stileimportato2211111">
    <w:name w:val="Stile importato 2211111"/>
    <w:rsid w:val="003D5A89"/>
  </w:style>
  <w:style w:type="numbering" w:customStyle="1" w:styleId="Nessunelenco1111211111">
    <w:name w:val="Nessun elenco1111211111"/>
    <w:next w:val="Nessunelenco"/>
    <w:uiPriority w:val="99"/>
    <w:semiHidden/>
    <w:rsid w:val="003D5A89"/>
  </w:style>
  <w:style w:type="numbering" w:customStyle="1" w:styleId="Puntielenco41011211111">
    <w:name w:val="Punti elenco41011211111"/>
    <w:rsid w:val="003D5A89"/>
  </w:style>
  <w:style w:type="numbering" w:customStyle="1" w:styleId="Puntielenco71211111">
    <w:name w:val="Punti elenco71211111"/>
    <w:rsid w:val="003D5A89"/>
  </w:style>
  <w:style w:type="numbering" w:customStyle="1" w:styleId="Puntielenco41311111">
    <w:name w:val="Punti elenco41311111"/>
    <w:rsid w:val="003D5A89"/>
  </w:style>
  <w:style w:type="numbering" w:customStyle="1" w:styleId="Puntielenco41121211111">
    <w:name w:val="Punti elenco41121211111"/>
    <w:rsid w:val="003D5A89"/>
  </w:style>
  <w:style w:type="numbering" w:customStyle="1" w:styleId="Puntielenco81211111">
    <w:name w:val="Punti elenco81211111"/>
    <w:rsid w:val="003D5A89"/>
  </w:style>
  <w:style w:type="numbering" w:customStyle="1" w:styleId="Puntielenco5121211111">
    <w:name w:val="Punti elenco5121211111"/>
    <w:rsid w:val="003D5A89"/>
  </w:style>
  <w:style w:type="numbering" w:customStyle="1" w:styleId="Puntielenco631211111">
    <w:name w:val="Punti elenco631211111"/>
    <w:rsid w:val="003D5A89"/>
  </w:style>
  <w:style w:type="numbering" w:customStyle="1" w:styleId="Puntielenco4221211111">
    <w:name w:val="Punti elenco4221211111"/>
    <w:rsid w:val="003D5A89"/>
  </w:style>
  <w:style w:type="numbering" w:customStyle="1" w:styleId="Nessunelenco3111111">
    <w:name w:val="Nessun elenco3111111"/>
    <w:next w:val="Nessunelenco"/>
    <w:uiPriority w:val="99"/>
    <w:semiHidden/>
    <w:unhideWhenUsed/>
    <w:rsid w:val="003D5A89"/>
  </w:style>
  <w:style w:type="numbering" w:customStyle="1" w:styleId="Nessunelenco13111111">
    <w:name w:val="Nessun elenco13111111"/>
    <w:next w:val="Nessunelenco"/>
    <w:uiPriority w:val="99"/>
    <w:semiHidden/>
    <w:rsid w:val="003D5A89"/>
  </w:style>
  <w:style w:type="numbering" w:customStyle="1" w:styleId="Puntielenco911111">
    <w:name w:val="Punti elenco911111"/>
    <w:rsid w:val="003D5A89"/>
  </w:style>
  <w:style w:type="numbering" w:customStyle="1" w:styleId="Puntielenco1111111">
    <w:name w:val="Punti elenco1111111"/>
    <w:rsid w:val="003D5A89"/>
  </w:style>
  <w:style w:type="numbering" w:customStyle="1" w:styleId="Puntielenco2111111">
    <w:name w:val="Punti elenco2111111"/>
    <w:rsid w:val="003D5A89"/>
  </w:style>
  <w:style w:type="numbering" w:customStyle="1" w:styleId="Puntielenco3211111">
    <w:name w:val="Punti elenco3211111"/>
    <w:rsid w:val="003D5A89"/>
  </w:style>
  <w:style w:type="numbering" w:customStyle="1" w:styleId="Puntielenco42311111">
    <w:name w:val="Punti elenco42311111"/>
    <w:rsid w:val="003D5A89"/>
  </w:style>
  <w:style w:type="numbering" w:customStyle="1" w:styleId="Puntielenco31211111">
    <w:name w:val="Punti elenco31211111"/>
    <w:rsid w:val="003D5A89"/>
  </w:style>
  <w:style w:type="numbering" w:customStyle="1" w:styleId="Puntielenco411311111">
    <w:name w:val="Punti elenco411311111"/>
    <w:rsid w:val="003D5A89"/>
  </w:style>
  <w:style w:type="numbering" w:customStyle="1" w:styleId="Puntielenco311111111">
    <w:name w:val="Punti elenco311111111"/>
    <w:rsid w:val="003D5A89"/>
  </w:style>
  <w:style w:type="numbering" w:customStyle="1" w:styleId="Puntielenco5311111">
    <w:name w:val="Punti elenco5311111"/>
    <w:rsid w:val="003D5A89"/>
  </w:style>
  <w:style w:type="numbering" w:customStyle="1" w:styleId="Puntielenco6411111">
    <w:name w:val="Punti elenco6411111"/>
    <w:rsid w:val="003D5A89"/>
  </w:style>
  <w:style w:type="numbering" w:customStyle="1" w:styleId="Nessunelenco113111111">
    <w:name w:val="Nessun elenco113111111"/>
    <w:next w:val="Nessunelenco"/>
    <w:uiPriority w:val="99"/>
    <w:semiHidden/>
    <w:unhideWhenUsed/>
    <w:rsid w:val="003D5A89"/>
  </w:style>
  <w:style w:type="numbering" w:customStyle="1" w:styleId="Nessunelenco21211111">
    <w:name w:val="Nessun elenco21211111"/>
    <w:next w:val="Nessunelenco"/>
    <w:uiPriority w:val="99"/>
    <w:semiHidden/>
    <w:unhideWhenUsed/>
    <w:rsid w:val="003D5A89"/>
  </w:style>
  <w:style w:type="numbering" w:customStyle="1" w:styleId="Puntielenco72211111">
    <w:name w:val="Punti elenco72211111"/>
    <w:rsid w:val="003D5A89"/>
  </w:style>
  <w:style w:type="numbering" w:customStyle="1" w:styleId="Puntielenco421211111">
    <w:name w:val="Punti elenco421211111"/>
    <w:rsid w:val="003D5A89"/>
  </w:style>
  <w:style w:type="numbering" w:customStyle="1" w:styleId="Puntielenco4111211111">
    <w:name w:val="Punti elenco4111211111"/>
    <w:rsid w:val="003D5A89"/>
  </w:style>
  <w:style w:type="numbering" w:customStyle="1" w:styleId="Puntielenco51311111">
    <w:name w:val="Punti elenco51311111"/>
    <w:rsid w:val="003D5A89"/>
  </w:style>
  <w:style w:type="numbering" w:customStyle="1" w:styleId="Puntielenco61311111">
    <w:name w:val="Punti elenco61311111"/>
    <w:rsid w:val="003D5A89"/>
  </w:style>
  <w:style w:type="numbering" w:customStyle="1" w:styleId="Puntielenco611111111">
    <w:name w:val="Punti elenco611111111"/>
    <w:rsid w:val="003D5A89"/>
  </w:style>
  <w:style w:type="numbering" w:customStyle="1" w:styleId="Puntielenco711211111">
    <w:name w:val="Punti elenco711211111"/>
    <w:rsid w:val="003D5A89"/>
  </w:style>
  <w:style w:type="numbering" w:customStyle="1" w:styleId="Puntielenco4211111111">
    <w:name w:val="Punti elenco4211111111"/>
    <w:rsid w:val="003D5A89"/>
  </w:style>
  <w:style w:type="numbering" w:customStyle="1" w:styleId="Puntielenco41111211111">
    <w:name w:val="Punti elenco41111211111"/>
    <w:rsid w:val="003D5A89"/>
  </w:style>
  <w:style w:type="numbering" w:customStyle="1" w:styleId="Puntielenco511111111">
    <w:name w:val="Punti elenco511111111"/>
    <w:rsid w:val="003D5A89"/>
  </w:style>
  <w:style w:type="numbering" w:customStyle="1" w:styleId="Puntielenco62211111">
    <w:name w:val="Punti elenco62211111"/>
    <w:rsid w:val="003D5A89"/>
  </w:style>
  <w:style w:type="numbering" w:customStyle="1" w:styleId="Puntielenco82111111">
    <w:name w:val="Punti elenco82111111"/>
    <w:rsid w:val="003D5A89"/>
  </w:style>
  <w:style w:type="numbering" w:customStyle="1" w:styleId="Puntielenco43111111">
    <w:name w:val="Punti elenco43111111"/>
    <w:rsid w:val="003D5A89"/>
  </w:style>
  <w:style w:type="numbering" w:customStyle="1" w:styleId="Puntielenco412111111">
    <w:name w:val="Punti elenco412111111"/>
    <w:rsid w:val="003D5A89"/>
  </w:style>
  <w:style w:type="numbering" w:customStyle="1" w:styleId="Puntielenco52111111">
    <w:name w:val="Punti elenco52111111"/>
    <w:rsid w:val="003D5A89"/>
  </w:style>
  <w:style w:type="numbering" w:customStyle="1" w:styleId="Puntielenco632111111">
    <w:name w:val="Punti elenco632111111"/>
    <w:rsid w:val="003D5A89"/>
  </w:style>
  <w:style w:type="numbering" w:customStyle="1" w:styleId="Puntielenco612111111">
    <w:name w:val="Punti elenco612111111"/>
    <w:rsid w:val="003D5A89"/>
  </w:style>
  <w:style w:type="numbering" w:customStyle="1" w:styleId="Puntielenco721111111">
    <w:name w:val="Punti elenco721111111"/>
    <w:rsid w:val="003D5A89"/>
  </w:style>
  <w:style w:type="numbering" w:customStyle="1" w:styleId="Puntielenco4222111111">
    <w:name w:val="Punti elenco4222111111"/>
    <w:rsid w:val="003D5A89"/>
  </w:style>
  <w:style w:type="numbering" w:customStyle="1" w:styleId="Puntielenco41122111111">
    <w:name w:val="Punti elenco41122111111"/>
    <w:rsid w:val="003D5A89"/>
  </w:style>
  <w:style w:type="numbering" w:customStyle="1" w:styleId="Puntielenco5122111111">
    <w:name w:val="Punti elenco5122111111"/>
    <w:rsid w:val="003D5A89"/>
  </w:style>
  <w:style w:type="numbering" w:customStyle="1" w:styleId="Puntielenco621111111">
    <w:name w:val="Punti elenco621111111"/>
    <w:rsid w:val="003D5A89"/>
  </w:style>
  <w:style w:type="numbering" w:customStyle="1" w:styleId="Puntielenco411211211111">
    <w:name w:val="Punti elenco411211211111"/>
    <w:rsid w:val="003D5A89"/>
  </w:style>
  <w:style w:type="numbering" w:customStyle="1" w:styleId="Puntielenco633243">
    <w:name w:val="Punti elenco633243"/>
    <w:rsid w:val="003D5A89"/>
  </w:style>
  <w:style w:type="numbering" w:customStyle="1" w:styleId="Puntielenco477">
    <w:name w:val="Punti elenco477"/>
    <w:rsid w:val="003D5A89"/>
  </w:style>
  <w:style w:type="numbering" w:customStyle="1" w:styleId="Puntielenco767">
    <w:name w:val="Punti elenco767"/>
    <w:rsid w:val="003D5A89"/>
  </w:style>
  <w:style w:type="numbering" w:customStyle="1" w:styleId="Puntielenco861">
    <w:name w:val="Punti elenco861"/>
    <w:rsid w:val="003D5A89"/>
  </w:style>
  <w:style w:type="numbering" w:customStyle="1" w:styleId="Puntielenco6361">
    <w:name w:val="Punti elenco6361"/>
    <w:rsid w:val="003D5A89"/>
  </w:style>
  <w:style w:type="numbering" w:customStyle="1" w:styleId="Puntielenco42261">
    <w:name w:val="Punti elenco42261"/>
    <w:rsid w:val="003D5A89"/>
  </w:style>
  <w:style w:type="numbering" w:customStyle="1" w:styleId="Puntielenco411267">
    <w:name w:val="Punti elenco411267"/>
    <w:rsid w:val="003D5A89"/>
  </w:style>
  <w:style w:type="numbering" w:customStyle="1" w:styleId="Puntielenco51261">
    <w:name w:val="Punti elenco51261"/>
    <w:rsid w:val="003D5A89"/>
  </w:style>
  <w:style w:type="numbering" w:customStyle="1" w:styleId="Puntielenco4227151">
    <w:name w:val="Punti elenco4227151"/>
    <w:rsid w:val="003D5A89"/>
  </w:style>
  <w:style w:type="numbering" w:customStyle="1" w:styleId="Puntielenco410151">
    <w:name w:val="Punti elenco410151"/>
    <w:rsid w:val="003D5A89"/>
  </w:style>
  <w:style w:type="numbering" w:customStyle="1" w:styleId="Puntielenco7527">
    <w:name w:val="Punti elenco7527"/>
    <w:rsid w:val="003D5A89"/>
  </w:style>
  <w:style w:type="numbering" w:customStyle="1" w:styleId="Puntielenco4627">
    <w:name w:val="Punti elenco4627"/>
    <w:rsid w:val="003D5A89"/>
  </w:style>
  <w:style w:type="numbering" w:customStyle="1" w:styleId="Puntielenco4112431">
    <w:name w:val="Punti elenco4112431"/>
    <w:rsid w:val="003D5A89"/>
  </w:style>
  <w:style w:type="numbering" w:customStyle="1" w:styleId="Puntielenco8331">
    <w:name w:val="Punti elenco8331"/>
    <w:rsid w:val="003D5A89"/>
  </w:style>
  <w:style w:type="numbering" w:customStyle="1" w:styleId="Puntielenco512331">
    <w:name w:val="Punti elenco512331"/>
    <w:rsid w:val="003D5A89"/>
  </w:style>
  <w:style w:type="numbering" w:customStyle="1" w:styleId="Puntielenco63331">
    <w:name w:val="Punti elenco63331"/>
    <w:rsid w:val="003D5A89"/>
  </w:style>
  <w:style w:type="numbering" w:customStyle="1" w:styleId="Puntielenco422331">
    <w:name w:val="Punti elenco422331"/>
    <w:rsid w:val="003D5A89"/>
  </w:style>
  <w:style w:type="numbering" w:customStyle="1" w:styleId="Puntielenco4713">
    <w:name w:val="Punti elenco4713"/>
    <w:rsid w:val="003D5A89"/>
  </w:style>
  <w:style w:type="numbering" w:customStyle="1" w:styleId="Puntielenco7613">
    <w:name w:val="Punti elenco7613"/>
    <w:rsid w:val="003D5A89"/>
  </w:style>
  <w:style w:type="numbering" w:customStyle="1" w:styleId="Puntielenco487">
    <w:name w:val="Punti elenco487"/>
    <w:rsid w:val="003D5A89"/>
  </w:style>
  <w:style w:type="numbering" w:customStyle="1" w:styleId="Puntielenco4161">
    <w:name w:val="Punti elenco4161"/>
    <w:rsid w:val="003D5A89"/>
  </w:style>
  <w:style w:type="numbering" w:customStyle="1" w:styleId="Puntielenco777">
    <w:name w:val="Punti elenco777"/>
    <w:rsid w:val="003D5A89"/>
  </w:style>
  <w:style w:type="numbering" w:customStyle="1" w:styleId="Puntielenco6161">
    <w:name w:val="Punti elenco6161"/>
    <w:rsid w:val="003D5A89"/>
  </w:style>
  <w:style w:type="numbering" w:customStyle="1" w:styleId="Puntielenco4112613">
    <w:name w:val="Punti elenco4112613"/>
    <w:rsid w:val="003D5A89"/>
  </w:style>
  <w:style w:type="numbering" w:customStyle="1" w:styleId="Puntielenco62141">
    <w:name w:val="Punti elenco62141"/>
    <w:rsid w:val="003D5A89"/>
  </w:style>
  <w:style w:type="numbering" w:customStyle="1" w:styleId="Puntielenco75213">
    <w:name w:val="Punti elenco75213"/>
    <w:rsid w:val="003D5A89"/>
  </w:style>
  <w:style w:type="numbering" w:customStyle="1" w:styleId="Puntielenco46213">
    <w:name w:val="Punti elenco46213"/>
    <w:rsid w:val="003D5A89"/>
  </w:style>
  <w:style w:type="numbering" w:customStyle="1" w:styleId="Puntielenco75113">
    <w:name w:val="Punti elenco75113"/>
    <w:rsid w:val="003D5A89"/>
  </w:style>
  <w:style w:type="numbering" w:customStyle="1" w:styleId="Puntielenco46113">
    <w:name w:val="Punti elenco46113"/>
    <w:rsid w:val="003D5A89"/>
  </w:style>
  <w:style w:type="numbering" w:customStyle="1" w:styleId="Puntielenco4813">
    <w:name w:val="Punti elenco4813"/>
    <w:rsid w:val="003D5A89"/>
  </w:style>
  <w:style w:type="numbering" w:customStyle="1" w:styleId="Puntielenco7713">
    <w:name w:val="Punti elenco7713"/>
    <w:rsid w:val="003D5A89"/>
  </w:style>
  <w:style w:type="numbering" w:customStyle="1" w:styleId="Puntielenco41124213">
    <w:name w:val="Punti elenco41124213"/>
    <w:rsid w:val="003D5A89"/>
  </w:style>
  <w:style w:type="numbering" w:customStyle="1" w:styleId="Puntielenco47113">
    <w:name w:val="Punti elenco47113"/>
    <w:rsid w:val="003D5A89"/>
  </w:style>
  <w:style w:type="numbering" w:customStyle="1" w:styleId="Puntielenco76113">
    <w:name w:val="Punti elenco76113"/>
    <w:rsid w:val="003D5A89"/>
  </w:style>
  <w:style w:type="numbering" w:customStyle="1" w:styleId="Puntielenco41125113">
    <w:name w:val="Punti elenco41125113"/>
    <w:rsid w:val="003D5A89"/>
  </w:style>
  <w:style w:type="numbering" w:customStyle="1" w:styleId="Puntielenco751113">
    <w:name w:val="Punti elenco751113"/>
    <w:rsid w:val="003D5A89"/>
  </w:style>
  <w:style w:type="numbering" w:customStyle="1" w:styleId="Puntielenco461113">
    <w:name w:val="Punti elenco461113"/>
    <w:rsid w:val="003D5A89"/>
  </w:style>
  <w:style w:type="numbering" w:customStyle="1" w:styleId="Puntielenco48113">
    <w:name w:val="Punti elenco48113"/>
    <w:rsid w:val="003D5A89"/>
  </w:style>
  <w:style w:type="numbering" w:customStyle="1" w:styleId="Puntielenco77113">
    <w:name w:val="Punti elenco77113"/>
    <w:rsid w:val="003D5A89"/>
  </w:style>
  <w:style w:type="numbering" w:customStyle="1" w:styleId="Puntielenco85113">
    <w:name w:val="Punti elenco85113"/>
    <w:rsid w:val="003D5A89"/>
  </w:style>
  <w:style w:type="numbering" w:customStyle="1" w:styleId="Puntielenco635113">
    <w:name w:val="Punti elenco635113"/>
    <w:rsid w:val="003D5A89"/>
  </w:style>
  <w:style w:type="numbering" w:customStyle="1" w:styleId="Puntielenco4225113">
    <w:name w:val="Punti elenco4225113"/>
    <w:rsid w:val="003D5A89"/>
  </w:style>
  <w:style w:type="numbering" w:customStyle="1" w:styleId="Puntielenco41126113">
    <w:name w:val="Punti elenco41126113"/>
    <w:rsid w:val="003D5A89"/>
  </w:style>
  <w:style w:type="numbering" w:customStyle="1" w:styleId="Puntielenco5125113">
    <w:name w:val="Punti elenco5125113"/>
    <w:rsid w:val="003D5A89"/>
  </w:style>
  <w:style w:type="numbering" w:customStyle="1" w:styleId="Puntielenco752113">
    <w:name w:val="Punti elenco752113"/>
    <w:rsid w:val="003D5A89"/>
  </w:style>
  <w:style w:type="numbering" w:customStyle="1" w:styleId="Puntielenco462113">
    <w:name w:val="Punti elenco462113"/>
    <w:rsid w:val="003D5A89"/>
  </w:style>
  <w:style w:type="numbering" w:customStyle="1" w:styleId="Puntielenco411242113">
    <w:name w:val="Punti elenco411242113"/>
    <w:rsid w:val="003D5A89"/>
  </w:style>
  <w:style w:type="numbering" w:customStyle="1" w:styleId="Puntielenco832113">
    <w:name w:val="Punti elenco832113"/>
    <w:rsid w:val="003D5A89"/>
  </w:style>
  <w:style w:type="numbering" w:customStyle="1" w:styleId="Puntielenco51232113">
    <w:name w:val="Punti elenco51232113"/>
    <w:rsid w:val="003D5A89"/>
  </w:style>
  <w:style w:type="numbering" w:customStyle="1" w:styleId="Puntielenco6332113">
    <w:name w:val="Punti elenco6332113"/>
    <w:rsid w:val="003D5A89"/>
  </w:style>
  <w:style w:type="numbering" w:customStyle="1" w:styleId="Puntielenco42232113">
    <w:name w:val="Punti elenco42232113"/>
    <w:rsid w:val="003D5A89"/>
  </w:style>
  <w:style w:type="numbering" w:customStyle="1" w:styleId="Puntielenco4723">
    <w:name w:val="Punti elenco4723"/>
    <w:rsid w:val="003D5A89"/>
  </w:style>
  <w:style w:type="numbering" w:customStyle="1" w:styleId="Puntielenco7623">
    <w:name w:val="Punti elenco7623"/>
    <w:rsid w:val="003D5A89"/>
  </w:style>
  <w:style w:type="numbering" w:customStyle="1" w:styleId="Puntielenco4112523">
    <w:name w:val="Punti elenco4112523"/>
    <w:rsid w:val="003D5A89"/>
  </w:style>
  <w:style w:type="numbering" w:customStyle="1" w:styleId="Puntielenco75123">
    <w:name w:val="Punti elenco75123"/>
    <w:rsid w:val="003D5A89"/>
  </w:style>
  <w:style w:type="numbering" w:customStyle="1" w:styleId="Puntielenco46123">
    <w:name w:val="Punti elenco46123"/>
    <w:rsid w:val="003D5A89"/>
  </w:style>
  <w:style w:type="numbering" w:customStyle="1" w:styleId="Puntielenco41124123">
    <w:name w:val="Punti elenco41124123"/>
    <w:rsid w:val="003D5A89"/>
  </w:style>
  <w:style w:type="numbering" w:customStyle="1" w:styleId="Puntielenco4823">
    <w:name w:val="Punti elenco4823"/>
    <w:rsid w:val="003D5A89"/>
  </w:style>
  <w:style w:type="numbering" w:customStyle="1" w:styleId="Puntielenco7723">
    <w:name w:val="Punti elenco7723"/>
    <w:rsid w:val="003D5A89"/>
  </w:style>
  <w:style w:type="numbering" w:customStyle="1" w:styleId="Puntielenco8523">
    <w:name w:val="Punti elenco8523"/>
    <w:rsid w:val="003D5A89"/>
  </w:style>
  <w:style w:type="numbering" w:customStyle="1" w:styleId="Puntielenco63523">
    <w:name w:val="Punti elenco63523"/>
    <w:rsid w:val="003D5A89"/>
  </w:style>
  <w:style w:type="numbering" w:customStyle="1" w:styleId="Puntielenco422523">
    <w:name w:val="Punti elenco422523"/>
    <w:rsid w:val="003D5A89"/>
  </w:style>
  <w:style w:type="numbering" w:customStyle="1" w:styleId="Puntielenco4112623">
    <w:name w:val="Punti elenco4112623"/>
    <w:rsid w:val="003D5A89"/>
  </w:style>
  <w:style w:type="numbering" w:customStyle="1" w:styleId="Puntielenco512523">
    <w:name w:val="Punti elenco512523"/>
    <w:rsid w:val="003D5A89"/>
  </w:style>
  <w:style w:type="numbering" w:customStyle="1" w:styleId="Puntielenco75223">
    <w:name w:val="Punti elenco75223"/>
    <w:rsid w:val="003D5A89"/>
  </w:style>
  <w:style w:type="numbering" w:customStyle="1" w:styleId="Puntielenco46223">
    <w:name w:val="Punti elenco46223"/>
    <w:rsid w:val="003D5A89"/>
  </w:style>
  <w:style w:type="numbering" w:customStyle="1" w:styleId="Puntielenco41124223">
    <w:name w:val="Punti elenco41124223"/>
    <w:rsid w:val="003D5A89"/>
  </w:style>
  <w:style w:type="numbering" w:customStyle="1" w:styleId="Puntielenco83223">
    <w:name w:val="Punti elenco83223"/>
    <w:rsid w:val="003D5A89"/>
  </w:style>
  <w:style w:type="numbering" w:customStyle="1" w:styleId="Puntielenco5123223">
    <w:name w:val="Punti elenco5123223"/>
    <w:rsid w:val="003D5A89"/>
  </w:style>
  <w:style w:type="numbering" w:customStyle="1" w:styleId="Puntielenco633223">
    <w:name w:val="Punti elenco633223"/>
    <w:rsid w:val="003D5A89"/>
  </w:style>
  <w:style w:type="numbering" w:customStyle="1" w:styleId="Puntielenco4223223">
    <w:name w:val="Punti elenco4223223"/>
    <w:rsid w:val="003D5A89"/>
  </w:style>
  <w:style w:type="numbering" w:customStyle="1" w:styleId="Puntielenco4733">
    <w:name w:val="Punti elenco4733"/>
    <w:rsid w:val="003D5A89"/>
  </w:style>
  <w:style w:type="numbering" w:customStyle="1" w:styleId="Puntielenco7633">
    <w:name w:val="Punti elenco7633"/>
    <w:rsid w:val="003D5A89"/>
  </w:style>
  <w:style w:type="numbering" w:customStyle="1" w:styleId="Puntielenco8433">
    <w:name w:val="Punti elenco8433"/>
    <w:rsid w:val="003D5A89"/>
  </w:style>
  <w:style w:type="numbering" w:customStyle="1" w:styleId="Puntielenco63433">
    <w:name w:val="Punti elenco63433"/>
    <w:rsid w:val="003D5A89"/>
  </w:style>
  <w:style w:type="numbering" w:customStyle="1" w:styleId="Puntielenco422433">
    <w:name w:val="Punti elenco422433"/>
    <w:rsid w:val="003D5A89"/>
  </w:style>
  <w:style w:type="numbering" w:customStyle="1" w:styleId="Puntielenco4112533">
    <w:name w:val="Punti elenco4112533"/>
    <w:rsid w:val="003D5A89"/>
  </w:style>
  <w:style w:type="numbering" w:customStyle="1" w:styleId="Puntielenco512433">
    <w:name w:val="Punti elenco512433"/>
    <w:rsid w:val="003D5A89"/>
  </w:style>
  <w:style w:type="numbering" w:customStyle="1" w:styleId="Puntielenco42271233">
    <w:name w:val="Punti elenco42271233"/>
    <w:rsid w:val="003D5A89"/>
  </w:style>
  <w:style w:type="numbering" w:customStyle="1" w:styleId="Puntielenco4101233">
    <w:name w:val="Punti elenco4101233"/>
    <w:rsid w:val="003D5A89"/>
  </w:style>
  <w:style w:type="numbering" w:customStyle="1" w:styleId="Puntielenco75133">
    <w:name w:val="Punti elenco75133"/>
    <w:rsid w:val="003D5A89"/>
  </w:style>
  <w:style w:type="numbering" w:customStyle="1" w:styleId="Puntielenco46133">
    <w:name w:val="Punti elenco46133"/>
    <w:rsid w:val="003D5A89"/>
  </w:style>
  <w:style w:type="numbering" w:customStyle="1" w:styleId="Puntielenco41124133">
    <w:name w:val="Punti elenco41124133"/>
    <w:rsid w:val="003D5A89"/>
  </w:style>
  <w:style w:type="numbering" w:customStyle="1" w:styleId="Puntielenco83133">
    <w:name w:val="Punti elenco83133"/>
    <w:rsid w:val="003D5A89"/>
  </w:style>
  <w:style w:type="numbering" w:customStyle="1" w:styleId="Puntielenco5123133">
    <w:name w:val="Punti elenco5123133"/>
    <w:rsid w:val="003D5A89"/>
  </w:style>
  <w:style w:type="numbering" w:customStyle="1" w:styleId="Puntielenco633133">
    <w:name w:val="Punti elenco633133"/>
    <w:rsid w:val="003D5A89"/>
  </w:style>
  <w:style w:type="numbering" w:customStyle="1" w:styleId="Puntielenco4223133">
    <w:name w:val="Punti elenco4223133"/>
    <w:rsid w:val="003D5A89"/>
  </w:style>
  <w:style w:type="numbering" w:customStyle="1" w:styleId="Puntielenco4833">
    <w:name w:val="Punti elenco4833"/>
    <w:rsid w:val="003D5A89"/>
  </w:style>
  <w:style w:type="numbering" w:customStyle="1" w:styleId="Puntielenco7733">
    <w:name w:val="Punti elenco7733"/>
    <w:rsid w:val="003D5A89"/>
  </w:style>
  <w:style w:type="numbering" w:customStyle="1" w:styleId="Puntielenco8533">
    <w:name w:val="Punti elenco8533"/>
    <w:rsid w:val="003D5A89"/>
  </w:style>
  <w:style w:type="numbering" w:customStyle="1" w:styleId="Puntielenco63533">
    <w:name w:val="Punti elenco63533"/>
    <w:rsid w:val="003D5A89"/>
  </w:style>
  <w:style w:type="numbering" w:customStyle="1" w:styleId="Puntielenco422533">
    <w:name w:val="Punti elenco422533"/>
    <w:rsid w:val="003D5A89"/>
  </w:style>
  <w:style w:type="numbering" w:customStyle="1" w:styleId="Puntielenco4112633">
    <w:name w:val="Punti elenco4112633"/>
    <w:rsid w:val="003D5A89"/>
  </w:style>
  <w:style w:type="numbering" w:customStyle="1" w:styleId="Puntielenco512533">
    <w:name w:val="Punti elenco512533"/>
    <w:rsid w:val="003D5A89"/>
  </w:style>
  <w:style w:type="numbering" w:customStyle="1" w:styleId="Puntielenco42271333">
    <w:name w:val="Punti elenco42271333"/>
    <w:rsid w:val="003D5A89"/>
  </w:style>
  <w:style w:type="numbering" w:customStyle="1" w:styleId="Puntielenco4101333">
    <w:name w:val="Punti elenco4101333"/>
    <w:rsid w:val="003D5A89"/>
  </w:style>
  <w:style w:type="numbering" w:customStyle="1" w:styleId="Puntielenco75233">
    <w:name w:val="Punti elenco75233"/>
    <w:rsid w:val="003D5A89"/>
  </w:style>
  <w:style w:type="numbering" w:customStyle="1" w:styleId="Puntielenco46233">
    <w:name w:val="Punti elenco46233"/>
    <w:rsid w:val="003D5A89"/>
  </w:style>
  <w:style w:type="numbering" w:customStyle="1" w:styleId="Puntielenco41124233">
    <w:name w:val="Punti elenco41124233"/>
    <w:rsid w:val="003D5A89"/>
  </w:style>
  <w:style w:type="numbering" w:customStyle="1" w:styleId="Puntielenco83233">
    <w:name w:val="Punti elenco83233"/>
    <w:rsid w:val="003D5A89"/>
  </w:style>
  <w:style w:type="numbering" w:customStyle="1" w:styleId="Puntielenco5123233">
    <w:name w:val="Punti elenco5123233"/>
    <w:rsid w:val="003D5A89"/>
  </w:style>
  <w:style w:type="numbering" w:customStyle="1" w:styleId="Puntielenco633233">
    <w:name w:val="Punti elenco633233"/>
    <w:rsid w:val="003D5A89"/>
  </w:style>
  <w:style w:type="numbering" w:customStyle="1" w:styleId="Puntielenco4223233">
    <w:name w:val="Punti elenco4223233"/>
    <w:rsid w:val="003D5A89"/>
  </w:style>
  <w:style w:type="numbering" w:customStyle="1" w:styleId="Puntielenco4743">
    <w:name w:val="Punti elenco4743"/>
    <w:rsid w:val="003D5A89"/>
  </w:style>
  <w:style w:type="numbering" w:customStyle="1" w:styleId="Puntielenco7643">
    <w:name w:val="Punti elenco7643"/>
    <w:rsid w:val="003D5A89"/>
  </w:style>
  <w:style w:type="numbering" w:customStyle="1" w:styleId="Puntielenco8443">
    <w:name w:val="Punti elenco8443"/>
    <w:rsid w:val="003D5A89"/>
  </w:style>
  <w:style w:type="numbering" w:customStyle="1" w:styleId="Puntielenco63443">
    <w:name w:val="Punti elenco63443"/>
    <w:rsid w:val="003D5A89"/>
  </w:style>
  <w:style w:type="numbering" w:customStyle="1" w:styleId="Puntielenco422443">
    <w:name w:val="Punti elenco422443"/>
    <w:rsid w:val="003D5A89"/>
  </w:style>
  <w:style w:type="numbering" w:customStyle="1" w:styleId="Puntielenco4112543">
    <w:name w:val="Punti elenco4112543"/>
    <w:rsid w:val="003D5A89"/>
  </w:style>
  <w:style w:type="numbering" w:customStyle="1" w:styleId="Puntielenco512443">
    <w:name w:val="Punti elenco512443"/>
    <w:rsid w:val="003D5A89"/>
  </w:style>
  <w:style w:type="numbering" w:customStyle="1" w:styleId="Puntielenco42271243">
    <w:name w:val="Punti elenco42271243"/>
    <w:rsid w:val="003D5A89"/>
  </w:style>
  <w:style w:type="numbering" w:customStyle="1" w:styleId="Puntielenco4101243">
    <w:name w:val="Punti elenco4101243"/>
    <w:rsid w:val="003D5A89"/>
  </w:style>
  <w:style w:type="numbering" w:customStyle="1" w:styleId="Puntielenco75143">
    <w:name w:val="Punti elenco75143"/>
    <w:rsid w:val="003D5A89"/>
  </w:style>
  <w:style w:type="numbering" w:customStyle="1" w:styleId="Puntielenco46143">
    <w:name w:val="Punti elenco46143"/>
    <w:rsid w:val="003D5A89"/>
  </w:style>
  <w:style w:type="numbering" w:customStyle="1" w:styleId="Puntielenco41124143">
    <w:name w:val="Punti elenco41124143"/>
    <w:rsid w:val="003D5A89"/>
  </w:style>
  <w:style w:type="numbering" w:customStyle="1" w:styleId="Puntielenco83143">
    <w:name w:val="Punti elenco83143"/>
    <w:rsid w:val="003D5A89"/>
  </w:style>
  <w:style w:type="numbering" w:customStyle="1" w:styleId="Puntielenco5123143">
    <w:name w:val="Punti elenco5123143"/>
    <w:rsid w:val="003D5A89"/>
  </w:style>
  <w:style w:type="numbering" w:customStyle="1" w:styleId="Puntielenco633143">
    <w:name w:val="Punti elenco633143"/>
    <w:rsid w:val="003D5A89"/>
  </w:style>
  <w:style w:type="numbering" w:customStyle="1" w:styleId="Puntielenco4223143">
    <w:name w:val="Punti elenco4223143"/>
    <w:rsid w:val="003D5A89"/>
  </w:style>
  <w:style w:type="numbering" w:customStyle="1" w:styleId="Puntielenco4843">
    <w:name w:val="Punti elenco4843"/>
    <w:rsid w:val="003D5A89"/>
  </w:style>
  <w:style w:type="numbering" w:customStyle="1" w:styleId="Puntielenco7743">
    <w:name w:val="Punti elenco7743"/>
    <w:rsid w:val="003D5A89"/>
  </w:style>
  <w:style w:type="numbering" w:customStyle="1" w:styleId="Puntielenco8543">
    <w:name w:val="Punti elenco8543"/>
    <w:rsid w:val="003D5A89"/>
  </w:style>
  <w:style w:type="numbering" w:customStyle="1" w:styleId="Puntielenco63543">
    <w:name w:val="Punti elenco63543"/>
    <w:rsid w:val="003D5A89"/>
  </w:style>
  <w:style w:type="numbering" w:customStyle="1" w:styleId="Puntielenco422543">
    <w:name w:val="Punti elenco422543"/>
    <w:rsid w:val="003D5A89"/>
  </w:style>
  <w:style w:type="numbering" w:customStyle="1" w:styleId="Puntielenco4112643">
    <w:name w:val="Punti elenco4112643"/>
    <w:rsid w:val="003D5A89"/>
  </w:style>
  <w:style w:type="numbering" w:customStyle="1" w:styleId="Puntielenco512543">
    <w:name w:val="Punti elenco512543"/>
    <w:rsid w:val="003D5A89"/>
  </w:style>
  <w:style w:type="numbering" w:customStyle="1" w:styleId="Puntielenco42271343">
    <w:name w:val="Punti elenco42271343"/>
    <w:rsid w:val="003D5A89"/>
  </w:style>
  <w:style w:type="numbering" w:customStyle="1" w:styleId="Puntielenco4101343">
    <w:name w:val="Punti elenco4101343"/>
    <w:rsid w:val="003D5A89"/>
  </w:style>
  <w:style w:type="numbering" w:customStyle="1" w:styleId="Puntielenco75243">
    <w:name w:val="Punti elenco75243"/>
    <w:rsid w:val="003D5A89"/>
  </w:style>
  <w:style w:type="numbering" w:customStyle="1" w:styleId="Puntielenco46243">
    <w:name w:val="Punti elenco46243"/>
    <w:rsid w:val="003D5A89"/>
  </w:style>
  <w:style w:type="numbering" w:customStyle="1" w:styleId="Puntielenco41124243">
    <w:name w:val="Punti elenco41124243"/>
    <w:rsid w:val="003D5A89"/>
  </w:style>
  <w:style w:type="numbering" w:customStyle="1" w:styleId="Puntielenco83243">
    <w:name w:val="Punti elenco83243"/>
    <w:rsid w:val="003D5A89"/>
  </w:style>
  <w:style w:type="numbering" w:customStyle="1" w:styleId="Puntielenco5123243">
    <w:name w:val="Punti elenco5123243"/>
    <w:rsid w:val="003D5A89"/>
  </w:style>
  <w:style w:type="numbering" w:customStyle="1" w:styleId="Puntielenco4223243">
    <w:name w:val="Punti elenco4223243"/>
    <w:rsid w:val="003D5A89"/>
  </w:style>
  <w:style w:type="numbering" w:customStyle="1" w:styleId="Puntielenco42271152">
    <w:name w:val="Punti elenco42271152"/>
    <w:rsid w:val="003D5A89"/>
  </w:style>
  <w:style w:type="numbering" w:customStyle="1" w:styleId="Puntielenco4101152">
    <w:name w:val="Punti elenco4101152"/>
    <w:rsid w:val="003D5A89"/>
  </w:style>
  <w:style w:type="numbering" w:customStyle="1" w:styleId="Puntielenco4752">
    <w:name w:val="Punti elenco4752"/>
    <w:rsid w:val="003D5A89"/>
  </w:style>
  <w:style w:type="numbering" w:customStyle="1" w:styleId="Puntielenco7652">
    <w:name w:val="Punti elenco7652"/>
    <w:rsid w:val="003D5A89"/>
  </w:style>
  <w:style w:type="numbering" w:customStyle="1" w:styleId="Puntielenco8452">
    <w:name w:val="Punti elenco8452"/>
    <w:rsid w:val="003D5A89"/>
  </w:style>
  <w:style w:type="numbering" w:customStyle="1" w:styleId="Puntielenco63452">
    <w:name w:val="Punti elenco63452"/>
    <w:rsid w:val="003D5A89"/>
  </w:style>
  <w:style w:type="numbering" w:customStyle="1" w:styleId="Puntielenco422452">
    <w:name w:val="Punti elenco422452"/>
    <w:rsid w:val="003D5A89"/>
  </w:style>
  <w:style w:type="numbering" w:customStyle="1" w:styleId="Puntielenco4112552">
    <w:name w:val="Punti elenco4112552"/>
    <w:rsid w:val="003D5A89"/>
  </w:style>
  <w:style w:type="numbering" w:customStyle="1" w:styleId="Puntielenco512452">
    <w:name w:val="Punti elenco512452"/>
    <w:rsid w:val="003D5A89"/>
  </w:style>
  <w:style w:type="numbering" w:customStyle="1" w:styleId="Puntielenco42271252">
    <w:name w:val="Punti elenco42271252"/>
    <w:rsid w:val="003D5A89"/>
  </w:style>
  <w:style w:type="numbering" w:customStyle="1" w:styleId="Puntielenco4101252">
    <w:name w:val="Punti elenco4101252"/>
    <w:rsid w:val="003D5A89"/>
  </w:style>
  <w:style w:type="numbering" w:customStyle="1" w:styleId="Puntielenco75152">
    <w:name w:val="Punti elenco75152"/>
    <w:rsid w:val="003D5A89"/>
  </w:style>
  <w:style w:type="numbering" w:customStyle="1" w:styleId="Puntielenco46152">
    <w:name w:val="Punti elenco46152"/>
    <w:rsid w:val="003D5A89"/>
  </w:style>
  <w:style w:type="numbering" w:customStyle="1" w:styleId="Puntielenco41124152">
    <w:name w:val="Punti elenco41124152"/>
    <w:rsid w:val="003D5A89"/>
  </w:style>
  <w:style w:type="numbering" w:customStyle="1" w:styleId="Puntielenco83152">
    <w:name w:val="Punti elenco83152"/>
    <w:rsid w:val="003D5A89"/>
  </w:style>
  <w:style w:type="numbering" w:customStyle="1" w:styleId="Puntielenco5123152">
    <w:name w:val="Punti elenco5123152"/>
    <w:rsid w:val="003D5A89"/>
  </w:style>
  <w:style w:type="numbering" w:customStyle="1" w:styleId="Puntielenco633152">
    <w:name w:val="Punti elenco633152"/>
    <w:rsid w:val="003D5A89"/>
  </w:style>
  <w:style w:type="numbering" w:customStyle="1" w:styleId="Puntielenco4223152">
    <w:name w:val="Punti elenco4223152"/>
    <w:rsid w:val="003D5A89"/>
  </w:style>
  <w:style w:type="numbering" w:customStyle="1" w:styleId="Puntielenco4852">
    <w:name w:val="Punti elenco4852"/>
    <w:rsid w:val="003D5A89"/>
  </w:style>
  <w:style w:type="numbering" w:customStyle="1" w:styleId="Puntielenco7752">
    <w:name w:val="Punti elenco7752"/>
    <w:rsid w:val="003D5A89"/>
  </w:style>
  <w:style w:type="numbering" w:customStyle="1" w:styleId="Puntielenco8552">
    <w:name w:val="Punti elenco8552"/>
    <w:rsid w:val="003D5A89"/>
  </w:style>
  <w:style w:type="numbering" w:customStyle="1" w:styleId="Puntielenco63552">
    <w:name w:val="Punti elenco63552"/>
    <w:rsid w:val="003D5A89"/>
  </w:style>
  <w:style w:type="numbering" w:customStyle="1" w:styleId="Puntielenco422552">
    <w:name w:val="Punti elenco422552"/>
    <w:rsid w:val="003D5A89"/>
  </w:style>
  <w:style w:type="numbering" w:customStyle="1" w:styleId="Puntielenco4112652">
    <w:name w:val="Punti elenco4112652"/>
    <w:rsid w:val="003D5A89"/>
  </w:style>
  <w:style w:type="numbering" w:customStyle="1" w:styleId="Puntielenco512552">
    <w:name w:val="Punti elenco512552"/>
    <w:rsid w:val="003D5A89"/>
  </w:style>
  <w:style w:type="numbering" w:customStyle="1" w:styleId="Puntielenco42271352">
    <w:name w:val="Punti elenco42271352"/>
    <w:rsid w:val="003D5A89"/>
  </w:style>
  <w:style w:type="numbering" w:customStyle="1" w:styleId="Puntielenco4101352">
    <w:name w:val="Punti elenco4101352"/>
    <w:rsid w:val="003D5A89"/>
  </w:style>
  <w:style w:type="numbering" w:customStyle="1" w:styleId="Puntielenco75252">
    <w:name w:val="Punti elenco75252"/>
    <w:rsid w:val="003D5A89"/>
  </w:style>
  <w:style w:type="numbering" w:customStyle="1" w:styleId="Puntielenco46252">
    <w:name w:val="Punti elenco46252"/>
    <w:rsid w:val="003D5A89"/>
  </w:style>
  <w:style w:type="numbering" w:customStyle="1" w:styleId="Puntielenco41124252">
    <w:name w:val="Punti elenco41124252"/>
    <w:rsid w:val="003D5A89"/>
  </w:style>
  <w:style w:type="numbering" w:customStyle="1" w:styleId="Puntielenco83252">
    <w:name w:val="Punti elenco83252"/>
    <w:rsid w:val="003D5A89"/>
  </w:style>
  <w:style w:type="numbering" w:customStyle="1" w:styleId="Puntielenco5123252">
    <w:name w:val="Punti elenco5123252"/>
    <w:rsid w:val="003D5A89"/>
  </w:style>
  <w:style w:type="numbering" w:customStyle="1" w:styleId="Puntielenco633252">
    <w:name w:val="Punti elenco633252"/>
    <w:rsid w:val="003D5A89"/>
  </w:style>
  <w:style w:type="numbering" w:customStyle="1" w:styleId="Puntielenco4223252">
    <w:name w:val="Punti elenco4223252"/>
    <w:rsid w:val="003D5A89"/>
  </w:style>
  <w:style w:type="numbering" w:customStyle="1" w:styleId="Puntielenco47122">
    <w:name w:val="Punti elenco47122"/>
    <w:rsid w:val="003D5A89"/>
  </w:style>
  <w:style w:type="numbering" w:customStyle="1" w:styleId="Puntielenco76122">
    <w:name w:val="Punti elenco76122"/>
    <w:rsid w:val="003D5A89"/>
  </w:style>
  <w:style w:type="numbering" w:customStyle="1" w:styleId="Puntielenco84122">
    <w:name w:val="Punti elenco84122"/>
    <w:rsid w:val="003D5A89"/>
  </w:style>
  <w:style w:type="numbering" w:customStyle="1" w:styleId="Puntielenco634122">
    <w:name w:val="Punti elenco634122"/>
    <w:rsid w:val="003D5A89"/>
  </w:style>
  <w:style w:type="numbering" w:customStyle="1" w:styleId="Puntielenco4224122">
    <w:name w:val="Punti elenco4224122"/>
    <w:rsid w:val="003D5A89"/>
  </w:style>
  <w:style w:type="numbering" w:customStyle="1" w:styleId="Puntielenco41125122">
    <w:name w:val="Punti elenco41125122"/>
    <w:rsid w:val="003D5A89"/>
  </w:style>
  <w:style w:type="numbering" w:customStyle="1" w:styleId="Puntielenco5124122">
    <w:name w:val="Punti elenco5124122"/>
    <w:rsid w:val="003D5A89"/>
  </w:style>
  <w:style w:type="numbering" w:customStyle="1" w:styleId="Puntielenco751122">
    <w:name w:val="Punti elenco751122"/>
    <w:rsid w:val="003D5A89"/>
  </w:style>
  <w:style w:type="numbering" w:customStyle="1" w:styleId="Puntielenco461122">
    <w:name w:val="Punti elenco461122"/>
    <w:rsid w:val="003D5A89"/>
  </w:style>
  <w:style w:type="numbering" w:customStyle="1" w:styleId="Puntielenco411241122">
    <w:name w:val="Punti elenco411241122"/>
    <w:rsid w:val="003D5A89"/>
  </w:style>
  <w:style w:type="numbering" w:customStyle="1" w:styleId="Puntielenco831122">
    <w:name w:val="Punti elenco831122"/>
    <w:rsid w:val="003D5A89"/>
  </w:style>
  <w:style w:type="numbering" w:customStyle="1" w:styleId="Puntielenco51231122">
    <w:name w:val="Punti elenco51231122"/>
    <w:rsid w:val="003D5A89"/>
  </w:style>
  <w:style w:type="numbering" w:customStyle="1" w:styleId="Puntielenco6331122">
    <w:name w:val="Punti elenco6331122"/>
    <w:rsid w:val="003D5A89"/>
  </w:style>
  <w:style w:type="numbering" w:customStyle="1" w:styleId="Puntielenco42231122">
    <w:name w:val="Punti elenco42231122"/>
    <w:rsid w:val="003D5A89"/>
  </w:style>
  <w:style w:type="numbering" w:customStyle="1" w:styleId="Puntielenco48122">
    <w:name w:val="Punti elenco48122"/>
    <w:rsid w:val="003D5A89"/>
  </w:style>
  <w:style w:type="numbering" w:customStyle="1" w:styleId="Puntielenco77122">
    <w:name w:val="Punti elenco77122"/>
    <w:rsid w:val="003D5A89"/>
  </w:style>
  <w:style w:type="numbering" w:customStyle="1" w:styleId="Puntielenco85122">
    <w:name w:val="Punti elenco85122"/>
    <w:rsid w:val="003D5A89"/>
  </w:style>
  <w:style w:type="numbering" w:customStyle="1" w:styleId="Puntielenco635122">
    <w:name w:val="Punti elenco635122"/>
    <w:rsid w:val="003D5A89"/>
  </w:style>
  <w:style w:type="numbering" w:customStyle="1" w:styleId="Puntielenco4225122">
    <w:name w:val="Punti elenco4225122"/>
    <w:rsid w:val="003D5A89"/>
  </w:style>
  <w:style w:type="numbering" w:customStyle="1" w:styleId="Puntielenco41126122">
    <w:name w:val="Punti elenco41126122"/>
    <w:rsid w:val="003D5A89"/>
  </w:style>
  <w:style w:type="numbering" w:customStyle="1" w:styleId="Puntielenco5125122">
    <w:name w:val="Punti elenco5125122"/>
    <w:rsid w:val="003D5A89"/>
  </w:style>
  <w:style w:type="numbering" w:customStyle="1" w:styleId="Puntielenco422713122">
    <w:name w:val="Punti elenco422713122"/>
    <w:rsid w:val="003D5A89"/>
  </w:style>
  <w:style w:type="numbering" w:customStyle="1" w:styleId="Puntielenco41013122">
    <w:name w:val="Punti elenco41013122"/>
    <w:rsid w:val="003D5A89"/>
  </w:style>
  <w:style w:type="numbering" w:customStyle="1" w:styleId="Puntielenco752122">
    <w:name w:val="Punti elenco752122"/>
    <w:rsid w:val="003D5A89"/>
  </w:style>
  <w:style w:type="numbering" w:customStyle="1" w:styleId="Puntielenco462122">
    <w:name w:val="Punti elenco462122"/>
    <w:rsid w:val="003D5A89"/>
  </w:style>
  <w:style w:type="numbering" w:customStyle="1" w:styleId="Puntielenco411242122">
    <w:name w:val="Punti elenco411242122"/>
    <w:rsid w:val="003D5A89"/>
  </w:style>
  <w:style w:type="numbering" w:customStyle="1" w:styleId="Puntielenco832122">
    <w:name w:val="Punti elenco832122"/>
    <w:rsid w:val="003D5A89"/>
  </w:style>
  <w:style w:type="numbering" w:customStyle="1" w:styleId="Puntielenco51232122">
    <w:name w:val="Punti elenco51232122"/>
    <w:rsid w:val="003D5A89"/>
  </w:style>
  <w:style w:type="numbering" w:customStyle="1" w:styleId="Puntielenco6332122">
    <w:name w:val="Punti elenco6332122"/>
    <w:rsid w:val="003D5A89"/>
  </w:style>
  <w:style w:type="numbering" w:customStyle="1" w:styleId="Puntielenco42232122">
    <w:name w:val="Punti elenco42232122"/>
    <w:rsid w:val="003D5A89"/>
  </w:style>
  <w:style w:type="numbering" w:customStyle="1" w:styleId="Puntielenco47212">
    <w:name w:val="Punti elenco47212"/>
    <w:rsid w:val="003D5A89"/>
  </w:style>
  <w:style w:type="numbering" w:customStyle="1" w:styleId="Puntielenco76212">
    <w:name w:val="Punti elenco76212"/>
    <w:rsid w:val="003D5A89"/>
  </w:style>
  <w:style w:type="numbering" w:customStyle="1" w:styleId="Puntielenco84212">
    <w:name w:val="Punti elenco84212"/>
    <w:rsid w:val="003D5A89"/>
  </w:style>
  <w:style w:type="numbering" w:customStyle="1" w:styleId="Puntielenco634212">
    <w:name w:val="Punti elenco634212"/>
    <w:rsid w:val="003D5A89"/>
  </w:style>
  <w:style w:type="numbering" w:customStyle="1" w:styleId="Puntielenco4224212">
    <w:name w:val="Punti elenco4224212"/>
    <w:rsid w:val="003D5A89"/>
  </w:style>
  <w:style w:type="numbering" w:customStyle="1" w:styleId="Puntielenco41125212">
    <w:name w:val="Punti elenco41125212"/>
    <w:rsid w:val="003D5A89"/>
  </w:style>
  <w:style w:type="numbering" w:customStyle="1" w:styleId="Puntielenco5124212">
    <w:name w:val="Punti elenco5124212"/>
    <w:rsid w:val="003D5A89"/>
  </w:style>
  <w:style w:type="numbering" w:customStyle="1" w:styleId="Puntielenco751212">
    <w:name w:val="Punti elenco751212"/>
    <w:rsid w:val="003D5A89"/>
  </w:style>
  <w:style w:type="numbering" w:customStyle="1" w:styleId="Puntielenco461212">
    <w:name w:val="Punti elenco461212"/>
    <w:rsid w:val="003D5A89"/>
  </w:style>
  <w:style w:type="numbering" w:customStyle="1" w:styleId="Puntielenco411241212">
    <w:name w:val="Punti elenco411241212"/>
    <w:rsid w:val="003D5A89"/>
  </w:style>
  <w:style w:type="numbering" w:customStyle="1" w:styleId="Puntielenco831212">
    <w:name w:val="Punti elenco831212"/>
    <w:rsid w:val="003D5A89"/>
  </w:style>
  <w:style w:type="numbering" w:customStyle="1" w:styleId="Puntielenco51231212">
    <w:name w:val="Punti elenco51231212"/>
    <w:rsid w:val="003D5A89"/>
  </w:style>
  <w:style w:type="numbering" w:customStyle="1" w:styleId="Puntielenco6331212">
    <w:name w:val="Punti elenco6331212"/>
    <w:rsid w:val="003D5A89"/>
  </w:style>
  <w:style w:type="numbering" w:customStyle="1" w:styleId="Puntielenco42231212">
    <w:name w:val="Punti elenco42231212"/>
    <w:rsid w:val="003D5A89"/>
  </w:style>
  <w:style w:type="numbering" w:customStyle="1" w:styleId="Puntielenco48212">
    <w:name w:val="Punti elenco48212"/>
    <w:rsid w:val="003D5A89"/>
  </w:style>
  <w:style w:type="numbering" w:customStyle="1" w:styleId="Puntielenco77212">
    <w:name w:val="Punti elenco77212"/>
    <w:rsid w:val="003D5A89"/>
  </w:style>
  <w:style w:type="numbering" w:customStyle="1" w:styleId="Puntielenco85212">
    <w:name w:val="Punti elenco85212"/>
    <w:rsid w:val="003D5A89"/>
  </w:style>
  <w:style w:type="numbering" w:customStyle="1" w:styleId="Puntielenco635212">
    <w:name w:val="Punti elenco635212"/>
    <w:rsid w:val="003D5A89"/>
  </w:style>
  <w:style w:type="numbering" w:customStyle="1" w:styleId="Puntielenco4225212">
    <w:name w:val="Punti elenco4225212"/>
    <w:rsid w:val="003D5A89"/>
  </w:style>
  <w:style w:type="numbering" w:customStyle="1" w:styleId="Puntielenco41126212">
    <w:name w:val="Punti elenco41126212"/>
    <w:rsid w:val="003D5A89"/>
  </w:style>
  <w:style w:type="numbering" w:customStyle="1" w:styleId="Puntielenco5125212">
    <w:name w:val="Punti elenco5125212"/>
    <w:rsid w:val="003D5A89"/>
  </w:style>
  <w:style w:type="numbering" w:customStyle="1" w:styleId="Puntielenco422713212">
    <w:name w:val="Punti elenco422713212"/>
    <w:rsid w:val="003D5A89"/>
  </w:style>
  <w:style w:type="numbering" w:customStyle="1" w:styleId="Puntielenco41013212">
    <w:name w:val="Punti elenco41013212"/>
    <w:rsid w:val="003D5A89"/>
  </w:style>
  <w:style w:type="numbering" w:customStyle="1" w:styleId="Puntielenco752212">
    <w:name w:val="Punti elenco752212"/>
    <w:rsid w:val="003D5A89"/>
  </w:style>
  <w:style w:type="numbering" w:customStyle="1" w:styleId="Puntielenco462212">
    <w:name w:val="Punti elenco462212"/>
    <w:rsid w:val="003D5A89"/>
  </w:style>
  <w:style w:type="numbering" w:customStyle="1" w:styleId="Puntielenco411242212">
    <w:name w:val="Punti elenco411242212"/>
    <w:rsid w:val="003D5A89"/>
  </w:style>
  <w:style w:type="numbering" w:customStyle="1" w:styleId="Puntielenco832212">
    <w:name w:val="Punti elenco832212"/>
    <w:rsid w:val="003D5A89"/>
  </w:style>
  <w:style w:type="numbering" w:customStyle="1" w:styleId="Puntielenco51232212">
    <w:name w:val="Punti elenco51232212"/>
    <w:rsid w:val="003D5A89"/>
  </w:style>
  <w:style w:type="numbering" w:customStyle="1" w:styleId="Puntielenco6332212">
    <w:name w:val="Punti elenco6332212"/>
    <w:rsid w:val="003D5A89"/>
  </w:style>
  <w:style w:type="numbering" w:customStyle="1" w:styleId="Puntielenco42232212">
    <w:name w:val="Punti elenco42232212"/>
    <w:rsid w:val="003D5A89"/>
  </w:style>
  <w:style w:type="numbering" w:customStyle="1" w:styleId="Puntielenco47312">
    <w:name w:val="Punti elenco47312"/>
    <w:rsid w:val="003D5A89"/>
  </w:style>
  <w:style w:type="numbering" w:customStyle="1" w:styleId="Puntielenco76312">
    <w:name w:val="Punti elenco76312"/>
    <w:rsid w:val="003D5A89"/>
  </w:style>
  <w:style w:type="numbering" w:customStyle="1" w:styleId="Puntielenco84312">
    <w:name w:val="Punti elenco84312"/>
    <w:rsid w:val="003D5A89"/>
  </w:style>
  <w:style w:type="numbering" w:customStyle="1" w:styleId="Puntielenco634312">
    <w:name w:val="Punti elenco634312"/>
    <w:rsid w:val="003D5A89"/>
  </w:style>
  <w:style w:type="numbering" w:customStyle="1" w:styleId="Puntielenco4224312">
    <w:name w:val="Punti elenco4224312"/>
    <w:rsid w:val="003D5A89"/>
  </w:style>
  <w:style w:type="numbering" w:customStyle="1" w:styleId="Puntielenco41125312">
    <w:name w:val="Punti elenco41125312"/>
    <w:rsid w:val="003D5A89"/>
  </w:style>
  <w:style w:type="numbering" w:customStyle="1" w:styleId="Puntielenco5124312">
    <w:name w:val="Punti elenco5124312"/>
    <w:rsid w:val="003D5A89"/>
  </w:style>
  <w:style w:type="numbering" w:customStyle="1" w:styleId="Puntielenco422712312">
    <w:name w:val="Punti elenco422712312"/>
    <w:rsid w:val="003D5A89"/>
  </w:style>
  <w:style w:type="numbering" w:customStyle="1" w:styleId="Puntielenco41012312">
    <w:name w:val="Punti elenco41012312"/>
    <w:rsid w:val="003D5A89"/>
  </w:style>
  <w:style w:type="numbering" w:customStyle="1" w:styleId="Puntielenco751312">
    <w:name w:val="Punti elenco751312"/>
    <w:rsid w:val="003D5A89"/>
  </w:style>
  <w:style w:type="numbering" w:customStyle="1" w:styleId="Puntielenco461312">
    <w:name w:val="Punti elenco461312"/>
    <w:rsid w:val="003D5A89"/>
  </w:style>
  <w:style w:type="numbering" w:customStyle="1" w:styleId="Puntielenco411241312">
    <w:name w:val="Punti elenco411241312"/>
    <w:rsid w:val="003D5A89"/>
  </w:style>
  <w:style w:type="numbering" w:customStyle="1" w:styleId="Puntielenco831312">
    <w:name w:val="Punti elenco831312"/>
    <w:rsid w:val="003D5A89"/>
  </w:style>
  <w:style w:type="numbering" w:customStyle="1" w:styleId="Puntielenco51231312">
    <w:name w:val="Punti elenco51231312"/>
    <w:rsid w:val="003D5A89"/>
  </w:style>
  <w:style w:type="numbering" w:customStyle="1" w:styleId="Puntielenco6331312">
    <w:name w:val="Punti elenco6331312"/>
    <w:rsid w:val="003D5A89"/>
  </w:style>
  <w:style w:type="numbering" w:customStyle="1" w:styleId="Puntielenco42231312">
    <w:name w:val="Punti elenco42231312"/>
    <w:rsid w:val="003D5A89"/>
  </w:style>
  <w:style w:type="numbering" w:customStyle="1" w:styleId="Puntielenco48312">
    <w:name w:val="Punti elenco48312"/>
    <w:rsid w:val="003D5A89"/>
  </w:style>
  <w:style w:type="numbering" w:customStyle="1" w:styleId="Puntielenco77312">
    <w:name w:val="Punti elenco77312"/>
    <w:rsid w:val="003D5A89"/>
  </w:style>
  <w:style w:type="numbering" w:customStyle="1" w:styleId="Puntielenco85312">
    <w:name w:val="Punti elenco85312"/>
    <w:rsid w:val="003D5A89"/>
  </w:style>
  <w:style w:type="numbering" w:customStyle="1" w:styleId="Puntielenco635312">
    <w:name w:val="Punti elenco635312"/>
    <w:rsid w:val="003D5A89"/>
  </w:style>
  <w:style w:type="numbering" w:customStyle="1" w:styleId="Puntielenco4225312">
    <w:name w:val="Punti elenco4225312"/>
    <w:rsid w:val="003D5A89"/>
  </w:style>
  <w:style w:type="numbering" w:customStyle="1" w:styleId="Puntielenco41126312">
    <w:name w:val="Punti elenco41126312"/>
    <w:rsid w:val="003D5A89"/>
  </w:style>
  <w:style w:type="numbering" w:customStyle="1" w:styleId="Puntielenco5125312">
    <w:name w:val="Punti elenco5125312"/>
    <w:rsid w:val="003D5A89"/>
  </w:style>
  <w:style w:type="numbering" w:customStyle="1" w:styleId="Puntielenco422713312">
    <w:name w:val="Punti elenco422713312"/>
    <w:rsid w:val="003D5A89"/>
  </w:style>
  <w:style w:type="numbering" w:customStyle="1" w:styleId="Puntielenco41013312">
    <w:name w:val="Punti elenco41013312"/>
    <w:rsid w:val="003D5A89"/>
  </w:style>
  <w:style w:type="numbering" w:customStyle="1" w:styleId="Puntielenco752312">
    <w:name w:val="Punti elenco752312"/>
    <w:rsid w:val="003D5A89"/>
  </w:style>
  <w:style w:type="numbering" w:customStyle="1" w:styleId="Puntielenco462312">
    <w:name w:val="Punti elenco462312"/>
    <w:rsid w:val="003D5A89"/>
  </w:style>
  <w:style w:type="numbering" w:customStyle="1" w:styleId="Puntielenco411242312">
    <w:name w:val="Punti elenco411242312"/>
    <w:rsid w:val="003D5A89"/>
  </w:style>
  <w:style w:type="numbering" w:customStyle="1" w:styleId="Puntielenco832312">
    <w:name w:val="Punti elenco832312"/>
    <w:rsid w:val="003D5A89"/>
  </w:style>
  <w:style w:type="numbering" w:customStyle="1" w:styleId="Puntielenco51232312">
    <w:name w:val="Punti elenco51232312"/>
    <w:rsid w:val="003D5A89"/>
  </w:style>
  <w:style w:type="numbering" w:customStyle="1" w:styleId="Puntielenco6332312">
    <w:name w:val="Punti elenco6332312"/>
    <w:rsid w:val="003D5A89"/>
  </w:style>
  <w:style w:type="numbering" w:customStyle="1" w:styleId="Puntielenco42232312">
    <w:name w:val="Punti elenco42232312"/>
    <w:rsid w:val="003D5A89"/>
  </w:style>
  <w:style w:type="numbering" w:customStyle="1" w:styleId="Puntielenco47412">
    <w:name w:val="Punti elenco47412"/>
    <w:rsid w:val="003D5A89"/>
  </w:style>
  <w:style w:type="numbering" w:customStyle="1" w:styleId="Puntielenco76412">
    <w:name w:val="Punti elenco76412"/>
    <w:rsid w:val="003D5A89"/>
  </w:style>
  <w:style w:type="numbering" w:customStyle="1" w:styleId="Puntielenco84412">
    <w:name w:val="Punti elenco84412"/>
    <w:rsid w:val="003D5A89"/>
  </w:style>
  <w:style w:type="numbering" w:customStyle="1" w:styleId="Puntielenco634412">
    <w:name w:val="Punti elenco634412"/>
    <w:rsid w:val="003D5A89"/>
  </w:style>
  <w:style w:type="numbering" w:customStyle="1" w:styleId="Puntielenco4224412">
    <w:name w:val="Punti elenco4224412"/>
    <w:rsid w:val="003D5A89"/>
  </w:style>
  <w:style w:type="numbering" w:customStyle="1" w:styleId="Puntielenco41125412">
    <w:name w:val="Punti elenco41125412"/>
    <w:rsid w:val="003D5A89"/>
  </w:style>
  <w:style w:type="numbering" w:customStyle="1" w:styleId="Puntielenco5124412">
    <w:name w:val="Punti elenco5124412"/>
    <w:rsid w:val="003D5A89"/>
  </w:style>
  <w:style w:type="numbering" w:customStyle="1" w:styleId="Puntielenco422712412">
    <w:name w:val="Punti elenco422712412"/>
    <w:rsid w:val="003D5A89"/>
  </w:style>
  <w:style w:type="numbering" w:customStyle="1" w:styleId="Puntielenco41012412">
    <w:name w:val="Punti elenco41012412"/>
    <w:rsid w:val="003D5A89"/>
  </w:style>
  <w:style w:type="numbering" w:customStyle="1" w:styleId="Puntielenco751412">
    <w:name w:val="Punti elenco751412"/>
    <w:rsid w:val="003D5A89"/>
  </w:style>
  <w:style w:type="numbering" w:customStyle="1" w:styleId="Puntielenco461412">
    <w:name w:val="Punti elenco461412"/>
    <w:rsid w:val="003D5A89"/>
  </w:style>
  <w:style w:type="numbering" w:customStyle="1" w:styleId="Puntielenco411241412">
    <w:name w:val="Punti elenco411241412"/>
    <w:rsid w:val="003D5A89"/>
  </w:style>
  <w:style w:type="numbering" w:customStyle="1" w:styleId="Puntielenco831412">
    <w:name w:val="Punti elenco831412"/>
    <w:rsid w:val="003D5A89"/>
  </w:style>
  <w:style w:type="numbering" w:customStyle="1" w:styleId="Puntielenco51231412">
    <w:name w:val="Punti elenco51231412"/>
    <w:rsid w:val="003D5A89"/>
  </w:style>
  <w:style w:type="numbering" w:customStyle="1" w:styleId="Puntielenco6331412">
    <w:name w:val="Punti elenco6331412"/>
    <w:rsid w:val="003D5A89"/>
  </w:style>
  <w:style w:type="numbering" w:customStyle="1" w:styleId="Puntielenco42231412">
    <w:name w:val="Punti elenco42231412"/>
    <w:rsid w:val="003D5A89"/>
  </w:style>
  <w:style w:type="numbering" w:customStyle="1" w:styleId="Puntielenco48412">
    <w:name w:val="Punti elenco48412"/>
    <w:rsid w:val="003D5A89"/>
  </w:style>
  <w:style w:type="numbering" w:customStyle="1" w:styleId="Puntielenco77412">
    <w:name w:val="Punti elenco77412"/>
    <w:rsid w:val="003D5A89"/>
  </w:style>
  <w:style w:type="numbering" w:customStyle="1" w:styleId="Puntielenco85412">
    <w:name w:val="Punti elenco85412"/>
    <w:rsid w:val="003D5A89"/>
  </w:style>
  <w:style w:type="numbering" w:customStyle="1" w:styleId="Puntielenco635412">
    <w:name w:val="Punti elenco635412"/>
    <w:rsid w:val="003D5A89"/>
  </w:style>
  <w:style w:type="numbering" w:customStyle="1" w:styleId="Puntielenco4225412">
    <w:name w:val="Punti elenco4225412"/>
    <w:rsid w:val="003D5A89"/>
  </w:style>
  <w:style w:type="numbering" w:customStyle="1" w:styleId="Puntielenco41126412">
    <w:name w:val="Punti elenco41126412"/>
    <w:rsid w:val="003D5A89"/>
  </w:style>
  <w:style w:type="numbering" w:customStyle="1" w:styleId="Puntielenco5125412">
    <w:name w:val="Punti elenco5125412"/>
    <w:rsid w:val="003D5A89"/>
  </w:style>
  <w:style w:type="numbering" w:customStyle="1" w:styleId="Puntielenco422713412">
    <w:name w:val="Punti elenco422713412"/>
    <w:rsid w:val="003D5A89"/>
  </w:style>
  <w:style w:type="numbering" w:customStyle="1" w:styleId="Puntielenco41013412">
    <w:name w:val="Punti elenco41013412"/>
    <w:rsid w:val="003D5A89"/>
  </w:style>
  <w:style w:type="numbering" w:customStyle="1" w:styleId="Puntielenco752412">
    <w:name w:val="Punti elenco752412"/>
    <w:rsid w:val="003D5A89"/>
  </w:style>
  <w:style w:type="numbering" w:customStyle="1" w:styleId="Puntielenco462412">
    <w:name w:val="Punti elenco462412"/>
    <w:rsid w:val="003D5A89"/>
  </w:style>
  <w:style w:type="numbering" w:customStyle="1" w:styleId="Puntielenco411242412">
    <w:name w:val="Punti elenco411242412"/>
    <w:rsid w:val="003D5A89"/>
  </w:style>
  <w:style w:type="numbering" w:customStyle="1" w:styleId="Puntielenco832412">
    <w:name w:val="Punti elenco832412"/>
    <w:rsid w:val="003D5A89"/>
  </w:style>
  <w:style w:type="numbering" w:customStyle="1" w:styleId="Puntielenco51232412">
    <w:name w:val="Punti elenco51232412"/>
    <w:rsid w:val="003D5A89"/>
  </w:style>
  <w:style w:type="numbering" w:customStyle="1" w:styleId="Puntielenco6332412">
    <w:name w:val="Punti elenco6332412"/>
    <w:rsid w:val="003D5A89"/>
  </w:style>
  <w:style w:type="numbering" w:customStyle="1" w:styleId="Puntielenco42232412">
    <w:name w:val="Punti elenco42232412"/>
    <w:rsid w:val="003D5A89"/>
  </w:style>
  <w:style w:type="numbering" w:customStyle="1" w:styleId="Puntielenco422711511">
    <w:name w:val="Punti elenco422711511"/>
    <w:rsid w:val="003D5A89"/>
  </w:style>
  <w:style w:type="numbering" w:customStyle="1" w:styleId="Puntielenco41011511">
    <w:name w:val="Punti elenco41011511"/>
    <w:rsid w:val="003D5A89"/>
  </w:style>
  <w:style w:type="numbering" w:customStyle="1" w:styleId="Puntielenco47511">
    <w:name w:val="Punti elenco47511"/>
    <w:rsid w:val="003D5A89"/>
  </w:style>
  <w:style w:type="numbering" w:customStyle="1" w:styleId="Puntielenco76511">
    <w:name w:val="Punti elenco76511"/>
    <w:rsid w:val="003D5A89"/>
  </w:style>
  <w:style w:type="numbering" w:customStyle="1" w:styleId="Puntielenco84511">
    <w:name w:val="Punti elenco84511"/>
    <w:rsid w:val="003D5A89"/>
  </w:style>
  <w:style w:type="numbering" w:customStyle="1" w:styleId="Puntielenco634511">
    <w:name w:val="Punti elenco634511"/>
    <w:rsid w:val="003D5A89"/>
  </w:style>
  <w:style w:type="numbering" w:customStyle="1" w:styleId="Puntielenco4224511">
    <w:name w:val="Punti elenco4224511"/>
    <w:rsid w:val="003D5A89"/>
  </w:style>
  <w:style w:type="numbering" w:customStyle="1" w:styleId="Puntielenco41125511">
    <w:name w:val="Punti elenco41125511"/>
    <w:rsid w:val="003D5A89"/>
  </w:style>
  <w:style w:type="numbering" w:customStyle="1" w:styleId="Puntielenco5124511">
    <w:name w:val="Punti elenco5124511"/>
    <w:rsid w:val="003D5A89"/>
  </w:style>
  <w:style w:type="numbering" w:customStyle="1" w:styleId="Puntielenco422712511">
    <w:name w:val="Punti elenco422712511"/>
    <w:rsid w:val="003D5A89"/>
  </w:style>
  <w:style w:type="numbering" w:customStyle="1" w:styleId="Puntielenco41012511">
    <w:name w:val="Punti elenco41012511"/>
    <w:rsid w:val="003D5A89"/>
  </w:style>
  <w:style w:type="numbering" w:customStyle="1" w:styleId="Puntielenco751511">
    <w:name w:val="Punti elenco751511"/>
    <w:rsid w:val="003D5A89"/>
  </w:style>
  <w:style w:type="numbering" w:customStyle="1" w:styleId="Puntielenco461511">
    <w:name w:val="Punti elenco461511"/>
    <w:rsid w:val="003D5A89"/>
  </w:style>
  <w:style w:type="numbering" w:customStyle="1" w:styleId="Puntielenco411241511">
    <w:name w:val="Punti elenco411241511"/>
    <w:rsid w:val="003D5A89"/>
  </w:style>
  <w:style w:type="numbering" w:customStyle="1" w:styleId="Puntielenco831511">
    <w:name w:val="Punti elenco831511"/>
    <w:rsid w:val="003D5A89"/>
  </w:style>
  <w:style w:type="numbering" w:customStyle="1" w:styleId="Puntielenco51231511">
    <w:name w:val="Punti elenco51231511"/>
    <w:rsid w:val="003D5A89"/>
  </w:style>
  <w:style w:type="numbering" w:customStyle="1" w:styleId="Puntielenco6331511">
    <w:name w:val="Punti elenco6331511"/>
    <w:rsid w:val="003D5A89"/>
  </w:style>
  <w:style w:type="numbering" w:customStyle="1" w:styleId="Puntielenco42231511">
    <w:name w:val="Punti elenco42231511"/>
    <w:rsid w:val="003D5A89"/>
  </w:style>
  <w:style w:type="numbering" w:customStyle="1" w:styleId="Puntielenco48511">
    <w:name w:val="Punti elenco48511"/>
    <w:rsid w:val="003D5A89"/>
  </w:style>
  <w:style w:type="numbering" w:customStyle="1" w:styleId="Puntielenco77511">
    <w:name w:val="Punti elenco77511"/>
    <w:rsid w:val="003D5A89"/>
  </w:style>
  <w:style w:type="numbering" w:customStyle="1" w:styleId="Puntielenco85511">
    <w:name w:val="Punti elenco85511"/>
    <w:rsid w:val="003D5A89"/>
  </w:style>
  <w:style w:type="numbering" w:customStyle="1" w:styleId="Puntielenco635511">
    <w:name w:val="Punti elenco635511"/>
    <w:rsid w:val="003D5A89"/>
  </w:style>
  <w:style w:type="numbering" w:customStyle="1" w:styleId="Puntielenco4225511">
    <w:name w:val="Punti elenco4225511"/>
    <w:rsid w:val="003D5A89"/>
  </w:style>
  <w:style w:type="numbering" w:customStyle="1" w:styleId="Puntielenco41126511">
    <w:name w:val="Punti elenco41126511"/>
    <w:rsid w:val="003D5A89"/>
  </w:style>
  <w:style w:type="numbering" w:customStyle="1" w:styleId="Puntielenco5125511">
    <w:name w:val="Punti elenco5125511"/>
    <w:rsid w:val="003D5A89"/>
  </w:style>
  <w:style w:type="numbering" w:customStyle="1" w:styleId="Puntielenco422713511">
    <w:name w:val="Punti elenco422713511"/>
    <w:rsid w:val="003D5A89"/>
  </w:style>
  <w:style w:type="numbering" w:customStyle="1" w:styleId="Puntielenco41013511">
    <w:name w:val="Punti elenco41013511"/>
    <w:rsid w:val="003D5A89"/>
  </w:style>
  <w:style w:type="numbering" w:customStyle="1" w:styleId="Puntielenco752511">
    <w:name w:val="Punti elenco752511"/>
    <w:rsid w:val="003D5A89"/>
  </w:style>
  <w:style w:type="numbering" w:customStyle="1" w:styleId="Puntielenco462511">
    <w:name w:val="Punti elenco462511"/>
    <w:rsid w:val="003D5A89"/>
  </w:style>
  <w:style w:type="numbering" w:customStyle="1" w:styleId="Puntielenco411242511">
    <w:name w:val="Punti elenco411242511"/>
    <w:rsid w:val="003D5A89"/>
  </w:style>
  <w:style w:type="numbering" w:customStyle="1" w:styleId="Puntielenco832511">
    <w:name w:val="Punti elenco832511"/>
    <w:rsid w:val="003D5A89"/>
  </w:style>
  <w:style w:type="numbering" w:customStyle="1" w:styleId="Puntielenco51232511">
    <w:name w:val="Punti elenco51232511"/>
    <w:rsid w:val="003D5A89"/>
  </w:style>
  <w:style w:type="numbering" w:customStyle="1" w:styleId="Puntielenco6332511">
    <w:name w:val="Punti elenco6332511"/>
    <w:rsid w:val="003D5A89"/>
  </w:style>
  <w:style w:type="numbering" w:customStyle="1" w:styleId="Puntielenco42232511">
    <w:name w:val="Punti elenco42232511"/>
    <w:rsid w:val="003D5A89"/>
  </w:style>
  <w:style w:type="numbering" w:customStyle="1" w:styleId="Puntielenco471112">
    <w:name w:val="Punti elenco471112"/>
    <w:rsid w:val="003D5A89"/>
  </w:style>
  <w:style w:type="numbering" w:customStyle="1" w:styleId="Puntielenco761112">
    <w:name w:val="Punti elenco761112"/>
    <w:rsid w:val="003D5A89"/>
  </w:style>
  <w:style w:type="numbering" w:customStyle="1" w:styleId="Puntielenco411251112">
    <w:name w:val="Punti elenco411251112"/>
    <w:rsid w:val="003D5A89"/>
  </w:style>
  <w:style w:type="numbering" w:customStyle="1" w:styleId="Puntielenco7511112">
    <w:name w:val="Punti elenco7511112"/>
    <w:rsid w:val="003D5A89"/>
  </w:style>
  <w:style w:type="numbering" w:customStyle="1" w:styleId="Puntielenco4611112">
    <w:name w:val="Punti elenco4611112"/>
    <w:rsid w:val="003D5A89"/>
  </w:style>
  <w:style w:type="numbering" w:customStyle="1" w:styleId="Puntielenco4112411112">
    <w:name w:val="Punti elenco4112411112"/>
    <w:rsid w:val="003D5A89"/>
  </w:style>
  <w:style w:type="numbering" w:customStyle="1" w:styleId="Puntielenco481112">
    <w:name w:val="Punti elenco481112"/>
    <w:rsid w:val="003D5A89"/>
  </w:style>
  <w:style w:type="numbering" w:customStyle="1" w:styleId="Puntielenco771112">
    <w:name w:val="Punti elenco771112"/>
    <w:rsid w:val="003D5A89"/>
  </w:style>
  <w:style w:type="numbering" w:customStyle="1" w:styleId="Puntielenco851112">
    <w:name w:val="Punti elenco851112"/>
    <w:rsid w:val="003D5A89"/>
  </w:style>
  <w:style w:type="numbering" w:customStyle="1" w:styleId="Puntielenco6351112">
    <w:name w:val="Punti elenco6351112"/>
    <w:rsid w:val="003D5A89"/>
  </w:style>
  <w:style w:type="numbering" w:customStyle="1" w:styleId="Puntielenco42251112">
    <w:name w:val="Punti elenco42251112"/>
    <w:rsid w:val="003D5A89"/>
  </w:style>
  <w:style w:type="numbering" w:customStyle="1" w:styleId="Puntielenco411261112">
    <w:name w:val="Punti elenco411261112"/>
    <w:rsid w:val="003D5A89"/>
  </w:style>
  <w:style w:type="numbering" w:customStyle="1" w:styleId="Puntielenco51251112">
    <w:name w:val="Punti elenco51251112"/>
    <w:rsid w:val="003D5A89"/>
  </w:style>
  <w:style w:type="numbering" w:customStyle="1" w:styleId="Puntielenco7521112">
    <w:name w:val="Punti elenco7521112"/>
    <w:rsid w:val="003D5A89"/>
  </w:style>
  <w:style w:type="numbering" w:customStyle="1" w:styleId="Puntielenco4621112">
    <w:name w:val="Punti elenco4621112"/>
    <w:rsid w:val="003D5A89"/>
  </w:style>
  <w:style w:type="numbering" w:customStyle="1" w:styleId="Puntielenco4112421112">
    <w:name w:val="Punti elenco4112421112"/>
    <w:rsid w:val="003D5A89"/>
  </w:style>
  <w:style w:type="numbering" w:customStyle="1" w:styleId="Puntielenco8321112">
    <w:name w:val="Punti elenco8321112"/>
    <w:rsid w:val="003D5A89"/>
  </w:style>
  <w:style w:type="numbering" w:customStyle="1" w:styleId="Puntielenco512321112">
    <w:name w:val="Punti elenco512321112"/>
    <w:rsid w:val="003D5A89"/>
  </w:style>
  <w:style w:type="numbering" w:customStyle="1" w:styleId="Puntielenco63321112">
    <w:name w:val="Punti elenco63321112"/>
    <w:rsid w:val="003D5A89"/>
  </w:style>
  <w:style w:type="numbering" w:customStyle="1" w:styleId="Puntielenco422321112">
    <w:name w:val="Punti elenco422321112"/>
    <w:rsid w:val="003D5A89"/>
  </w:style>
  <w:style w:type="numbering" w:customStyle="1" w:styleId="Puntielenco4711111">
    <w:name w:val="Punti elenco4711111"/>
    <w:rsid w:val="003D5A89"/>
  </w:style>
  <w:style w:type="numbering" w:customStyle="1" w:styleId="Puntielenco7611111">
    <w:name w:val="Punti elenco7611111"/>
    <w:rsid w:val="003D5A89"/>
  </w:style>
  <w:style w:type="numbering" w:customStyle="1" w:styleId="Puntielenco8411111">
    <w:name w:val="Punti elenco8411111"/>
    <w:rsid w:val="003D5A89"/>
  </w:style>
  <w:style w:type="numbering" w:customStyle="1" w:styleId="Puntielenco63411111">
    <w:name w:val="Punti elenco63411111"/>
    <w:rsid w:val="003D5A89"/>
  </w:style>
  <w:style w:type="numbering" w:customStyle="1" w:styleId="Puntielenco422411111">
    <w:name w:val="Punti elenco422411111"/>
    <w:rsid w:val="003D5A89"/>
  </w:style>
  <w:style w:type="numbering" w:customStyle="1" w:styleId="Puntielenco4112511111">
    <w:name w:val="Punti elenco4112511111"/>
    <w:rsid w:val="003D5A89"/>
  </w:style>
  <w:style w:type="numbering" w:customStyle="1" w:styleId="Puntielenco512411111">
    <w:name w:val="Punti elenco512411111"/>
    <w:rsid w:val="003D5A89"/>
  </w:style>
  <w:style w:type="numbering" w:customStyle="1" w:styleId="Puntielenco75111111">
    <w:name w:val="Punti elenco75111111"/>
    <w:rsid w:val="003D5A89"/>
  </w:style>
  <w:style w:type="numbering" w:customStyle="1" w:styleId="Puntielenco46111111">
    <w:name w:val="Punti elenco46111111"/>
    <w:rsid w:val="003D5A89"/>
  </w:style>
  <w:style w:type="numbering" w:customStyle="1" w:styleId="Puntielenco41124111111">
    <w:name w:val="Punti elenco41124111111"/>
    <w:rsid w:val="003D5A89"/>
  </w:style>
  <w:style w:type="numbering" w:customStyle="1" w:styleId="Puntielenco83111111">
    <w:name w:val="Punti elenco83111111"/>
    <w:rsid w:val="003D5A89"/>
  </w:style>
  <w:style w:type="numbering" w:customStyle="1" w:styleId="Puntielenco5123111111">
    <w:name w:val="Punti elenco5123111111"/>
    <w:rsid w:val="003D5A89"/>
  </w:style>
  <w:style w:type="numbering" w:customStyle="1" w:styleId="Puntielenco633111111">
    <w:name w:val="Punti elenco633111111"/>
    <w:rsid w:val="003D5A89"/>
  </w:style>
  <w:style w:type="numbering" w:customStyle="1" w:styleId="Puntielenco4223111111">
    <w:name w:val="Punti elenco4223111111"/>
    <w:rsid w:val="003D5A89"/>
  </w:style>
  <w:style w:type="numbering" w:customStyle="1" w:styleId="Puntielenco4811111">
    <w:name w:val="Punti elenco4811111"/>
    <w:rsid w:val="003D5A89"/>
  </w:style>
  <w:style w:type="numbering" w:customStyle="1" w:styleId="Puntielenco7711111">
    <w:name w:val="Punti elenco7711111"/>
    <w:rsid w:val="003D5A89"/>
  </w:style>
  <w:style w:type="numbering" w:customStyle="1" w:styleId="Puntielenco8511111">
    <w:name w:val="Punti elenco8511111"/>
    <w:rsid w:val="003D5A89"/>
  </w:style>
  <w:style w:type="numbering" w:customStyle="1" w:styleId="Puntielenco63511111">
    <w:name w:val="Punti elenco63511111"/>
    <w:rsid w:val="003D5A89"/>
  </w:style>
  <w:style w:type="numbering" w:customStyle="1" w:styleId="Puntielenco422511111">
    <w:name w:val="Punti elenco422511111"/>
    <w:rsid w:val="003D5A89"/>
  </w:style>
  <w:style w:type="numbering" w:customStyle="1" w:styleId="Puntielenco4112611111">
    <w:name w:val="Punti elenco4112611111"/>
    <w:rsid w:val="003D5A89"/>
  </w:style>
  <w:style w:type="numbering" w:customStyle="1" w:styleId="Puntielenco512511111">
    <w:name w:val="Punti elenco512511111"/>
    <w:rsid w:val="003D5A89"/>
  </w:style>
  <w:style w:type="numbering" w:customStyle="1" w:styleId="Puntielenco42271311111">
    <w:name w:val="Punti elenco42271311111"/>
    <w:rsid w:val="003D5A89"/>
  </w:style>
  <w:style w:type="numbering" w:customStyle="1" w:styleId="Puntielenco4101311111">
    <w:name w:val="Punti elenco4101311111"/>
    <w:rsid w:val="003D5A89"/>
  </w:style>
  <w:style w:type="numbering" w:customStyle="1" w:styleId="Puntielenco75211111">
    <w:name w:val="Punti elenco75211111"/>
    <w:rsid w:val="003D5A89"/>
  </w:style>
  <w:style w:type="numbering" w:customStyle="1" w:styleId="Puntielenco46211111">
    <w:name w:val="Punti elenco46211111"/>
    <w:rsid w:val="003D5A89"/>
  </w:style>
  <w:style w:type="numbering" w:customStyle="1" w:styleId="Puntielenco41124211111">
    <w:name w:val="Punti elenco41124211111"/>
    <w:rsid w:val="003D5A89"/>
  </w:style>
  <w:style w:type="numbering" w:customStyle="1" w:styleId="Puntielenco83211111">
    <w:name w:val="Punti elenco83211111"/>
    <w:rsid w:val="003D5A89"/>
  </w:style>
  <w:style w:type="numbering" w:customStyle="1" w:styleId="Puntielenco5123211111">
    <w:name w:val="Punti elenco5123211111"/>
    <w:rsid w:val="003D5A89"/>
  </w:style>
  <w:style w:type="numbering" w:customStyle="1" w:styleId="Puntielenco633211111">
    <w:name w:val="Punti elenco633211111"/>
    <w:rsid w:val="003D5A89"/>
  </w:style>
  <w:style w:type="numbering" w:customStyle="1" w:styleId="Puntielenco4223211111">
    <w:name w:val="Punti elenco4223211111"/>
    <w:rsid w:val="003D5A89"/>
  </w:style>
  <w:style w:type="numbering" w:customStyle="1" w:styleId="Puntielenco472111">
    <w:name w:val="Punti elenco472111"/>
    <w:rsid w:val="003D5A89"/>
  </w:style>
  <w:style w:type="numbering" w:customStyle="1" w:styleId="Puntielenco762111">
    <w:name w:val="Punti elenco762111"/>
    <w:rsid w:val="003D5A89"/>
  </w:style>
  <w:style w:type="numbering" w:customStyle="1" w:styleId="Puntielenco842111">
    <w:name w:val="Punti elenco842111"/>
    <w:rsid w:val="003D5A89"/>
  </w:style>
  <w:style w:type="numbering" w:customStyle="1" w:styleId="Puntielenco6342111">
    <w:name w:val="Punti elenco6342111"/>
    <w:rsid w:val="003D5A89"/>
  </w:style>
  <w:style w:type="numbering" w:customStyle="1" w:styleId="Puntielenco42242111">
    <w:name w:val="Punti elenco42242111"/>
    <w:rsid w:val="003D5A89"/>
  </w:style>
  <w:style w:type="numbering" w:customStyle="1" w:styleId="Puntielenco411252111">
    <w:name w:val="Punti elenco411252111"/>
    <w:rsid w:val="003D5A89"/>
  </w:style>
  <w:style w:type="numbering" w:customStyle="1" w:styleId="Puntielenco51242111">
    <w:name w:val="Punti elenco51242111"/>
    <w:rsid w:val="003D5A89"/>
  </w:style>
  <w:style w:type="numbering" w:customStyle="1" w:styleId="Puntielenco4227122111">
    <w:name w:val="Punti elenco4227122111"/>
    <w:rsid w:val="003D5A89"/>
  </w:style>
  <w:style w:type="numbering" w:customStyle="1" w:styleId="Puntielenco410122111">
    <w:name w:val="Punti elenco410122111"/>
    <w:rsid w:val="003D5A89"/>
  </w:style>
  <w:style w:type="numbering" w:customStyle="1" w:styleId="Puntielenco7512111">
    <w:name w:val="Punti elenco7512111"/>
    <w:rsid w:val="003D5A89"/>
  </w:style>
  <w:style w:type="numbering" w:customStyle="1" w:styleId="Puntielenco4612111">
    <w:name w:val="Punti elenco4612111"/>
    <w:rsid w:val="003D5A89"/>
  </w:style>
  <w:style w:type="numbering" w:customStyle="1" w:styleId="Puntielenco4112412111">
    <w:name w:val="Punti elenco4112412111"/>
    <w:rsid w:val="003D5A89"/>
  </w:style>
  <w:style w:type="numbering" w:customStyle="1" w:styleId="Puntielenco8312111">
    <w:name w:val="Punti elenco8312111"/>
    <w:rsid w:val="003D5A89"/>
  </w:style>
  <w:style w:type="numbering" w:customStyle="1" w:styleId="Puntielenco512312111">
    <w:name w:val="Punti elenco512312111"/>
    <w:rsid w:val="003D5A89"/>
  </w:style>
  <w:style w:type="numbering" w:customStyle="1" w:styleId="Puntielenco63312111">
    <w:name w:val="Punti elenco63312111"/>
    <w:rsid w:val="003D5A89"/>
  </w:style>
  <w:style w:type="numbering" w:customStyle="1" w:styleId="Puntielenco422312111">
    <w:name w:val="Punti elenco422312111"/>
    <w:rsid w:val="003D5A89"/>
  </w:style>
  <w:style w:type="numbering" w:customStyle="1" w:styleId="Puntielenco482111">
    <w:name w:val="Punti elenco482111"/>
    <w:rsid w:val="003D5A89"/>
  </w:style>
  <w:style w:type="numbering" w:customStyle="1" w:styleId="Puntielenco772111">
    <w:name w:val="Punti elenco772111"/>
    <w:rsid w:val="003D5A89"/>
  </w:style>
  <w:style w:type="numbering" w:customStyle="1" w:styleId="Puntielenco852111">
    <w:name w:val="Punti elenco852111"/>
    <w:rsid w:val="003D5A89"/>
  </w:style>
  <w:style w:type="numbering" w:customStyle="1" w:styleId="Puntielenco6352111">
    <w:name w:val="Punti elenco6352111"/>
    <w:rsid w:val="003D5A89"/>
  </w:style>
  <w:style w:type="numbering" w:customStyle="1" w:styleId="Puntielenco42252111">
    <w:name w:val="Punti elenco42252111"/>
    <w:rsid w:val="003D5A89"/>
  </w:style>
  <w:style w:type="numbering" w:customStyle="1" w:styleId="Puntielenco411262111">
    <w:name w:val="Punti elenco411262111"/>
    <w:rsid w:val="003D5A89"/>
  </w:style>
  <w:style w:type="numbering" w:customStyle="1" w:styleId="Puntielenco51252111">
    <w:name w:val="Punti elenco51252111"/>
    <w:rsid w:val="003D5A89"/>
  </w:style>
  <w:style w:type="numbering" w:customStyle="1" w:styleId="Puntielenco4227132111">
    <w:name w:val="Punti elenco4227132111"/>
    <w:rsid w:val="003D5A89"/>
  </w:style>
  <w:style w:type="numbering" w:customStyle="1" w:styleId="Puntielenco410132111">
    <w:name w:val="Punti elenco410132111"/>
    <w:rsid w:val="003D5A89"/>
  </w:style>
  <w:style w:type="numbering" w:customStyle="1" w:styleId="Puntielenco7522111">
    <w:name w:val="Punti elenco7522111"/>
    <w:rsid w:val="003D5A89"/>
  </w:style>
  <w:style w:type="numbering" w:customStyle="1" w:styleId="Puntielenco4622111">
    <w:name w:val="Punti elenco4622111"/>
    <w:rsid w:val="003D5A89"/>
  </w:style>
  <w:style w:type="numbering" w:customStyle="1" w:styleId="Puntielenco4112422111">
    <w:name w:val="Punti elenco4112422111"/>
    <w:rsid w:val="003D5A89"/>
  </w:style>
  <w:style w:type="numbering" w:customStyle="1" w:styleId="Puntielenco8322111">
    <w:name w:val="Punti elenco8322111"/>
    <w:rsid w:val="003D5A89"/>
  </w:style>
  <w:style w:type="numbering" w:customStyle="1" w:styleId="Puntielenco512322111">
    <w:name w:val="Punti elenco512322111"/>
    <w:rsid w:val="003D5A89"/>
  </w:style>
  <w:style w:type="numbering" w:customStyle="1" w:styleId="Puntielenco63322111">
    <w:name w:val="Punti elenco63322111"/>
    <w:rsid w:val="003D5A89"/>
  </w:style>
  <w:style w:type="numbering" w:customStyle="1" w:styleId="Puntielenco422322111">
    <w:name w:val="Punti elenco422322111"/>
    <w:rsid w:val="003D5A89"/>
  </w:style>
  <w:style w:type="numbering" w:customStyle="1" w:styleId="Puntielenco473111">
    <w:name w:val="Punti elenco473111"/>
    <w:rsid w:val="003D5A89"/>
  </w:style>
  <w:style w:type="numbering" w:customStyle="1" w:styleId="Puntielenco763111">
    <w:name w:val="Punti elenco763111"/>
    <w:rsid w:val="003D5A89"/>
  </w:style>
  <w:style w:type="numbering" w:customStyle="1" w:styleId="Puntielenco843111">
    <w:name w:val="Punti elenco843111"/>
    <w:rsid w:val="003D5A89"/>
  </w:style>
  <w:style w:type="numbering" w:customStyle="1" w:styleId="Puntielenco6343111">
    <w:name w:val="Punti elenco6343111"/>
    <w:rsid w:val="003D5A89"/>
  </w:style>
  <w:style w:type="numbering" w:customStyle="1" w:styleId="Puntielenco42243111">
    <w:name w:val="Punti elenco42243111"/>
    <w:rsid w:val="003D5A89"/>
  </w:style>
  <w:style w:type="numbering" w:customStyle="1" w:styleId="Puntielenco411253111">
    <w:name w:val="Punti elenco411253111"/>
    <w:rsid w:val="003D5A89"/>
  </w:style>
  <w:style w:type="numbering" w:customStyle="1" w:styleId="Puntielenco51243111">
    <w:name w:val="Punti elenco51243111"/>
    <w:rsid w:val="003D5A89"/>
  </w:style>
  <w:style w:type="numbering" w:customStyle="1" w:styleId="Puntielenco4227123111">
    <w:name w:val="Punti elenco4227123111"/>
    <w:rsid w:val="003D5A89"/>
  </w:style>
  <w:style w:type="numbering" w:customStyle="1" w:styleId="Puntielenco410123111">
    <w:name w:val="Punti elenco410123111"/>
    <w:rsid w:val="003D5A89"/>
  </w:style>
  <w:style w:type="numbering" w:customStyle="1" w:styleId="Puntielenco7513111">
    <w:name w:val="Punti elenco7513111"/>
    <w:rsid w:val="003D5A89"/>
  </w:style>
  <w:style w:type="numbering" w:customStyle="1" w:styleId="Puntielenco4613111">
    <w:name w:val="Punti elenco4613111"/>
    <w:rsid w:val="003D5A89"/>
  </w:style>
  <w:style w:type="numbering" w:customStyle="1" w:styleId="Puntielenco4112413111">
    <w:name w:val="Punti elenco4112413111"/>
    <w:rsid w:val="003D5A89"/>
  </w:style>
  <w:style w:type="numbering" w:customStyle="1" w:styleId="Puntielenco8313111">
    <w:name w:val="Punti elenco8313111"/>
    <w:rsid w:val="003D5A89"/>
  </w:style>
  <w:style w:type="numbering" w:customStyle="1" w:styleId="Puntielenco512313111">
    <w:name w:val="Punti elenco512313111"/>
    <w:rsid w:val="003D5A89"/>
  </w:style>
  <w:style w:type="numbering" w:customStyle="1" w:styleId="Puntielenco63313111">
    <w:name w:val="Punti elenco63313111"/>
    <w:rsid w:val="003D5A89"/>
  </w:style>
  <w:style w:type="numbering" w:customStyle="1" w:styleId="Puntielenco422313111">
    <w:name w:val="Punti elenco422313111"/>
    <w:rsid w:val="003D5A89"/>
  </w:style>
  <w:style w:type="numbering" w:customStyle="1" w:styleId="Puntielenco483111">
    <w:name w:val="Punti elenco483111"/>
    <w:rsid w:val="003D5A89"/>
  </w:style>
  <w:style w:type="numbering" w:customStyle="1" w:styleId="Puntielenco773111">
    <w:name w:val="Punti elenco773111"/>
    <w:rsid w:val="003D5A89"/>
  </w:style>
  <w:style w:type="numbering" w:customStyle="1" w:styleId="Puntielenco853111">
    <w:name w:val="Punti elenco853111"/>
    <w:rsid w:val="003D5A89"/>
  </w:style>
  <w:style w:type="numbering" w:customStyle="1" w:styleId="Puntielenco6353111">
    <w:name w:val="Punti elenco6353111"/>
    <w:rsid w:val="003D5A89"/>
  </w:style>
  <w:style w:type="numbering" w:customStyle="1" w:styleId="Puntielenco42253111">
    <w:name w:val="Punti elenco42253111"/>
    <w:rsid w:val="003D5A89"/>
  </w:style>
  <w:style w:type="numbering" w:customStyle="1" w:styleId="Puntielenco411263111">
    <w:name w:val="Punti elenco411263111"/>
    <w:rsid w:val="003D5A89"/>
  </w:style>
  <w:style w:type="numbering" w:customStyle="1" w:styleId="Puntielenco51253111">
    <w:name w:val="Punti elenco51253111"/>
    <w:rsid w:val="003D5A89"/>
  </w:style>
  <w:style w:type="numbering" w:customStyle="1" w:styleId="Puntielenco4227133111">
    <w:name w:val="Punti elenco4227133111"/>
    <w:rsid w:val="003D5A89"/>
  </w:style>
  <w:style w:type="numbering" w:customStyle="1" w:styleId="Puntielenco410133111">
    <w:name w:val="Punti elenco410133111"/>
    <w:rsid w:val="003D5A89"/>
  </w:style>
  <w:style w:type="numbering" w:customStyle="1" w:styleId="Puntielenco7523111">
    <w:name w:val="Punti elenco7523111"/>
    <w:rsid w:val="003D5A89"/>
  </w:style>
  <w:style w:type="numbering" w:customStyle="1" w:styleId="Puntielenco4623111">
    <w:name w:val="Punti elenco4623111"/>
    <w:rsid w:val="003D5A89"/>
  </w:style>
  <w:style w:type="numbering" w:customStyle="1" w:styleId="Puntielenco4112423111">
    <w:name w:val="Punti elenco4112423111"/>
    <w:rsid w:val="003D5A89"/>
  </w:style>
  <w:style w:type="numbering" w:customStyle="1" w:styleId="Puntielenco8323111">
    <w:name w:val="Punti elenco8323111"/>
    <w:rsid w:val="003D5A89"/>
  </w:style>
  <w:style w:type="numbering" w:customStyle="1" w:styleId="Puntielenco512323111">
    <w:name w:val="Punti elenco512323111"/>
    <w:rsid w:val="003D5A89"/>
  </w:style>
  <w:style w:type="numbering" w:customStyle="1" w:styleId="Puntielenco63323111">
    <w:name w:val="Punti elenco63323111"/>
    <w:rsid w:val="003D5A89"/>
  </w:style>
  <w:style w:type="numbering" w:customStyle="1" w:styleId="Puntielenco422323111">
    <w:name w:val="Punti elenco422323111"/>
    <w:rsid w:val="003D5A89"/>
  </w:style>
  <w:style w:type="numbering" w:customStyle="1" w:styleId="Puntielenco4227114111">
    <w:name w:val="Punti elenco4227114111"/>
    <w:rsid w:val="003D5A89"/>
  </w:style>
  <w:style w:type="numbering" w:customStyle="1" w:styleId="Puntielenco410114111">
    <w:name w:val="Punti elenco410114111"/>
    <w:rsid w:val="003D5A89"/>
  </w:style>
  <w:style w:type="numbering" w:customStyle="1" w:styleId="Puntielenco474111">
    <w:name w:val="Punti elenco474111"/>
    <w:rsid w:val="003D5A89"/>
  </w:style>
  <w:style w:type="numbering" w:customStyle="1" w:styleId="Puntielenco764111">
    <w:name w:val="Punti elenco764111"/>
    <w:rsid w:val="003D5A89"/>
  </w:style>
  <w:style w:type="numbering" w:customStyle="1" w:styleId="Puntielenco844111">
    <w:name w:val="Punti elenco844111"/>
    <w:rsid w:val="003D5A89"/>
  </w:style>
  <w:style w:type="numbering" w:customStyle="1" w:styleId="Puntielenco6344111">
    <w:name w:val="Punti elenco6344111"/>
    <w:rsid w:val="003D5A89"/>
  </w:style>
  <w:style w:type="numbering" w:customStyle="1" w:styleId="Puntielenco42244111">
    <w:name w:val="Punti elenco42244111"/>
    <w:rsid w:val="003D5A89"/>
  </w:style>
  <w:style w:type="numbering" w:customStyle="1" w:styleId="Puntielenco411254111">
    <w:name w:val="Punti elenco411254111"/>
    <w:rsid w:val="003D5A89"/>
  </w:style>
  <w:style w:type="numbering" w:customStyle="1" w:styleId="Puntielenco51244111">
    <w:name w:val="Punti elenco51244111"/>
    <w:rsid w:val="003D5A89"/>
  </w:style>
  <w:style w:type="numbering" w:customStyle="1" w:styleId="Puntielenco4227124111">
    <w:name w:val="Punti elenco4227124111"/>
    <w:rsid w:val="003D5A89"/>
  </w:style>
  <w:style w:type="numbering" w:customStyle="1" w:styleId="Puntielenco410124111">
    <w:name w:val="Punti elenco410124111"/>
    <w:rsid w:val="003D5A89"/>
  </w:style>
  <w:style w:type="numbering" w:customStyle="1" w:styleId="Puntielenco7514111">
    <w:name w:val="Punti elenco7514111"/>
    <w:rsid w:val="003D5A89"/>
  </w:style>
  <w:style w:type="numbering" w:customStyle="1" w:styleId="Puntielenco4614111">
    <w:name w:val="Punti elenco4614111"/>
    <w:rsid w:val="003D5A89"/>
  </w:style>
  <w:style w:type="numbering" w:customStyle="1" w:styleId="Puntielenco4112414111">
    <w:name w:val="Punti elenco4112414111"/>
    <w:rsid w:val="003D5A89"/>
  </w:style>
  <w:style w:type="numbering" w:customStyle="1" w:styleId="Puntielenco8314111">
    <w:name w:val="Punti elenco8314111"/>
    <w:rsid w:val="003D5A89"/>
  </w:style>
  <w:style w:type="numbering" w:customStyle="1" w:styleId="Puntielenco512314111">
    <w:name w:val="Punti elenco512314111"/>
    <w:rsid w:val="003D5A89"/>
  </w:style>
  <w:style w:type="numbering" w:customStyle="1" w:styleId="Puntielenco63314111">
    <w:name w:val="Punti elenco63314111"/>
    <w:rsid w:val="003D5A89"/>
  </w:style>
  <w:style w:type="numbering" w:customStyle="1" w:styleId="Puntielenco422314111">
    <w:name w:val="Punti elenco422314111"/>
    <w:rsid w:val="003D5A89"/>
  </w:style>
  <w:style w:type="numbering" w:customStyle="1" w:styleId="Puntielenco484111">
    <w:name w:val="Punti elenco484111"/>
    <w:rsid w:val="003D5A89"/>
  </w:style>
  <w:style w:type="numbering" w:customStyle="1" w:styleId="Puntielenco774111">
    <w:name w:val="Punti elenco774111"/>
    <w:rsid w:val="003D5A89"/>
  </w:style>
  <w:style w:type="numbering" w:customStyle="1" w:styleId="Puntielenco854111">
    <w:name w:val="Punti elenco854111"/>
    <w:rsid w:val="003D5A89"/>
  </w:style>
  <w:style w:type="numbering" w:customStyle="1" w:styleId="Puntielenco6354111">
    <w:name w:val="Punti elenco6354111"/>
    <w:rsid w:val="003D5A89"/>
  </w:style>
  <w:style w:type="numbering" w:customStyle="1" w:styleId="Puntielenco42254111">
    <w:name w:val="Punti elenco42254111"/>
    <w:rsid w:val="003D5A89"/>
  </w:style>
  <w:style w:type="numbering" w:customStyle="1" w:styleId="Puntielenco411264111">
    <w:name w:val="Punti elenco411264111"/>
    <w:rsid w:val="003D5A89"/>
  </w:style>
  <w:style w:type="numbering" w:customStyle="1" w:styleId="Puntielenco51254111">
    <w:name w:val="Punti elenco51254111"/>
    <w:rsid w:val="003D5A89"/>
  </w:style>
  <w:style w:type="numbering" w:customStyle="1" w:styleId="Puntielenco4227134111">
    <w:name w:val="Punti elenco4227134111"/>
    <w:rsid w:val="003D5A89"/>
  </w:style>
  <w:style w:type="numbering" w:customStyle="1" w:styleId="Puntielenco410134111">
    <w:name w:val="Punti elenco410134111"/>
    <w:rsid w:val="003D5A89"/>
  </w:style>
  <w:style w:type="numbering" w:customStyle="1" w:styleId="Puntielenco7524111">
    <w:name w:val="Punti elenco7524111"/>
    <w:rsid w:val="003D5A89"/>
  </w:style>
  <w:style w:type="numbering" w:customStyle="1" w:styleId="Puntielenco4624111">
    <w:name w:val="Punti elenco4624111"/>
    <w:rsid w:val="003D5A89"/>
  </w:style>
  <w:style w:type="numbering" w:customStyle="1" w:styleId="Puntielenco4112424111">
    <w:name w:val="Punti elenco4112424111"/>
    <w:rsid w:val="003D5A89"/>
  </w:style>
  <w:style w:type="numbering" w:customStyle="1" w:styleId="Puntielenco8324111">
    <w:name w:val="Punti elenco8324111"/>
    <w:rsid w:val="003D5A89"/>
  </w:style>
  <w:style w:type="numbering" w:customStyle="1" w:styleId="Puntielenco512324111">
    <w:name w:val="Punti elenco512324111"/>
    <w:rsid w:val="003D5A89"/>
  </w:style>
  <w:style w:type="numbering" w:customStyle="1" w:styleId="Puntielenco63324111">
    <w:name w:val="Punti elenco63324111"/>
    <w:rsid w:val="003D5A89"/>
  </w:style>
  <w:style w:type="numbering" w:customStyle="1" w:styleId="Puntielenco422324111">
    <w:name w:val="Punti elenco422324111"/>
    <w:rsid w:val="003D5A89"/>
  </w:style>
  <w:style w:type="numbering" w:customStyle="1" w:styleId="Puntielenco42271161">
    <w:name w:val="Punti elenco42271161"/>
    <w:rsid w:val="003D5A89"/>
  </w:style>
  <w:style w:type="numbering" w:customStyle="1" w:styleId="Puntielenco4101161">
    <w:name w:val="Punti elenco4101161"/>
    <w:rsid w:val="003D5A89"/>
  </w:style>
  <w:style w:type="numbering" w:customStyle="1" w:styleId="Puntielenco4761">
    <w:name w:val="Punti elenco4761"/>
    <w:rsid w:val="003D5A89"/>
  </w:style>
  <w:style w:type="numbering" w:customStyle="1" w:styleId="Puntielenco7661">
    <w:name w:val="Punti elenco7661"/>
    <w:rsid w:val="003D5A89"/>
  </w:style>
  <w:style w:type="numbering" w:customStyle="1" w:styleId="Puntielenco8461">
    <w:name w:val="Punti elenco8461"/>
    <w:rsid w:val="003D5A89"/>
  </w:style>
  <w:style w:type="numbering" w:customStyle="1" w:styleId="Puntielenco63461">
    <w:name w:val="Punti elenco63461"/>
    <w:rsid w:val="003D5A89"/>
  </w:style>
  <w:style w:type="numbering" w:customStyle="1" w:styleId="Puntielenco422461">
    <w:name w:val="Punti elenco422461"/>
    <w:rsid w:val="003D5A89"/>
  </w:style>
  <w:style w:type="numbering" w:customStyle="1" w:styleId="Puntielenco4112561">
    <w:name w:val="Punti elenco4112561"/>
    <w:rsid w:val="003D5A89"/>
  </w:style>
  <w:style w:type="numbering" w:customStyle="1" w:styleId="Puntielenco512461">
    <w:name w:val="Punti elenco512461"/>
    <w:rsid w:val="003D5A89"/>
  </w:style>
  <w:style w:type="numbering" w:customStyle="1" w:styleId="Puntielenco42271261">
    <w:name w:val="Punti elenco42271261"/>
    <w:rsid w:val="003D5A89"/>
  </w:style>
  <w:style w:type="numbering" w:customStyle="1" w:styleId="Puntielenco4101261">
    <w:name w:val="Punti elenco4101261"/>
    <w:rsid w:val="003D5A89"/>
  </w:style>
  <w:style w:type="numbering" w:customStyle="1" w:styleId="Puntielenco75161">
    <w:name w:val="Punti elenco75161"/>
    <w:rsid w:val="003D5A89"/>
  </w:style>
  <w:style w:type="numbering" w:customStyle="1" w:styleId="Puntielenco46161">
    <w:name w:val="Punti elenco46161"/>
    <w:rsid w:val="003D5A89"/>
  </w:style>
  <w:style w:type="numbering" w:customStyle="1" w:styleId="Puntielenco41124161">
    <w:name w:val="Punti elenco41124161"/>
    <w:rsid w:val="003D5A89"/>
  </w:style>
  <w:style w:type="numbering" w:customStyle="1" w:styleId="Puntielenco83161">
    <w:name w:val="Punti elenco83161"/>
    <w:rsid w:val="003D5A89"/>
  </w:style>
  <w:style w:type="numbering" w:customStyle="1" w:styleId="Puntielenco5123161">
    <w:name w:val="Punti elenco5123161"/>
    <w:rsid w:val="003D5A89"/>
  </w:style>
  <w:style w:type="numbering" w:customStyle="1" w:styleId="Puntielenco633161">
    <w:name w:val="Punti elenco633161"/>
    <w:rsid w:val="003D5A89"/>
  </w:style>
  <w:style w:type="numbering" w:customStyle="1" w:styleId="Puntielenco4223161">
    <w:name w:val="Punti elenco4223161"/>
    <w:rsid w:val="003D5A89"/>
  </w:style>
  <w:style w:type="numbering" w:customStyle="1" w:styleId="Puntielenco4861">
    <w:name w:val="Punti elenco4861"/>
    <w:rsid w:val="003D5A89"/>
  </w:style>
  <w:style w:type="numbering" w:customStyle="1" w:styleId="Puntielenco7761">
    <w:name w:val="Punti elenco7761"/>
    <w:rsid w:val="003D5A89"/>
  </w:style>
  <w:style w:type="numbering" w:customStyle="1" w:styleId="Puntielenco8561">
    <w:name w:val="Punti elenco8561"/>
    <w:rsid w:val="003D5A89"/>
  </w:style>
  <w:style w:type="numbering" w:customStyle="1" w:styleId="Puntielenco63561">
    <w:name w:val="Punti elenco63561"/>
    <w:rsid w:val="003D5A89"/>
  </w:style>
  <w:style w:type="numbering" w:customStyle="1" w:styleId="Puntielenco422561">
    <w:name w:val="Punti elenco422561"/>
    <w:rsid w:val="003D5A89"/>
  </w:style>
  <w:style w:type="numbering" w:customStyle="1" w:styleId="Puntielenco4112661">
    <w:name w:val="Punti elenco4112661"/>
    <w:rsid w:val="003D5A89"/>
  </w:style>
  <w:style w:type="numbering" w:customStyle="1" w:styleId="Puntielenco512561">
    <w:name w:val="Punti elenco512561"/>
    <w:rsid w:val="003D5A89"/>
  </w:style>
  <w:style w:type="numbering" w:customStyle="1" w:styleId="Puntielenco42271361">
    <w:name w:val="Punti elenco42271361"/>
    <w:rsid w:val="003D5A89"/>
  </w:style>
  <w:style w:type="numbering" w:customStyle="1" w:styleId="Puntielenco4101361">
    <w:name w:val="Punti elenco4101361"/>
    <w:rsid w:val="003D5A89"/>
  </w:style>
  <w:style w:type="numbering" w:customStyle="1" w:styleId="Puntielenco75261">
    <w:name w:val="Punti elenco75261"/>
    <w:rsid w:val="003D5A89"/>
  </w:style>
  <w:style w:type="numbering" w:customStyle="1" w:styleId="Puntielenco46261">
    <w:name w:val="Punti elenco46261"/>
    <w:rsid w:val="003D5A89"/>
  </w:style>
  <w:style w:type="numbering" w:customStyle="1" w:styleId="Puntielenco41124261">
    <w:name w:val="Punti elenco41124261"/>
    <w:rsid w:val="003D5A89"/>
  </w:style>
  <w:style w:type="numbering" w:customStyle="1" w:styleId="Puntielenco83261">
    <w:name w:val="Punti elenco83261"/>
    <w:rsid w:val="003D5A89"/>
  </w:style>
  <w:style w:type="numbering" w:customStyle="1" w:styleId="Puntielenco5123261">
    <w:name w:val="Punti elenco5123261"/>
    <w:rsid w:val="003D5A89"/>
  </w:style>
  <w:style w:type="numbering" w:customStyle="1" w:styleId="Puntielenco633261">
    <w:name w:val="Punti elenco633261"/>
    <w:rsid w:val="003D5A89"/>
  </w:style>
  <w:style w:type="numbering" w:customStyle="1" w:styleId="Puntielenco4223261">
    <w:name w:val="Punti elenco4223261"/>
    <w:rsid w:val="003D5A89"/>
  </w:style>
  <w:style w:type="numbering" w:customStyle="1" w:styleId="Puntielenco471211">
    <w:name w:val="Punti elenco471211"/>
    <w:rsid w:val="003D5A89"/>
  </w:style>
  <w:style w:type="numbering" w:customStyle="1" w:styleId="Puntielenco761211">
    <w:name w:val="Punti elenco761211"/>
    <w:rsid w:val="003D5A89"/>
  </w:style>
  <w:style w:type="numbering" w:customStyle="1" w:styleId="Puntielenco841211">
    <w:name w:val="Punti elenco841211"/>
    <w:rsid w:val="003D5A89"/>
  </w:style>
  <w:style w:type="numbering" w:customStyle="1" w:styleId="Puntielenco6341211">
    <w:name w:val="Punti elenco6341211"/>
    <w:rsid w:val="003D5A89"/>
  </w:style>
  <w:style w:type="numbering" w:customStyle="1" w:styleId="Puntielenco42241211">
    <w:name w:val="Punti elenco42241211"/>
    <w:rsid w:val="003D5A89"/>
  </w:style>
  <w:style w:type="numbering" w:customStyle="1" w:styleId="Puntielenco411251211">
    <w:name w:val="Punti elenco411251211"/>
    <w:rsid w:val="003D5A89"/>
  </w:style>
  <w:style w:type="numbering" w:customStyle="1" w:styleId="Puntielenco51241211">
    <w:name w:val="Punti elenco51241211"/>
    <w:rsid w:val="003D5A89"/>
  </w:style>
  <w:style w:type="numbering" w:customStyle="1" w:styleId="Puntielenco4227121211">
    <w:name w:val="Punti elenco4227121211"/>
    <w:rsid w:val="003D5A89"/>
  </w:style>
  <w:style w:type="numbering" w:customStyle="1" w:styleId="Puntielenco410121211">
    <w:name w:val="Punti elenco410121211"/>
    <w:rsid w:val="003D5A89"/>
  </w:style>
  <w:style w:type="numbering" w:customStyle="1" w:styleId="Puntielenco7511211">
    <w:name w:val="Punti elenco7511211"/>
    <w:rsid w:val="003D5A89"/>
  </w:style>
  <w:style w:type="numbering" w:customStyle="1" w:styleId="Puntielenco4611211">
    <w:name w:val="Punti elenco4611211"/>
    <w:rsid w:val="003D5A89"/>
  </w:style>
  <w:style w:type="numbering" w:customStyle="1" w:styleId="Puntielenco4112411211">
    <w:name w:val="Punti elenco4112411211"/>
    <w:rsid w:val="003D5A89"/>
  </w:style>
  <w:style w:type="numbering" w:customStyle="1" w:styleId="Puntielenco8311211">
    <w:name w:val="Punti elenco8311211"/>
    <w:rsid w:val="003D5A89"/>
  </w:style>
  <w:style w:type="numbering" w:customStyle="1" w:styleId="Puntielenco512311211">
    <w:name w:val="Punti elenco512311211"/>
    <w:rsid w:val="003D5A89"/>
  </w:style>
  <w:style w:type="numbering" w:customStyle="1" w:styleId="Puntielenco63311211">
    <w:name w:val="Punti elenco63311211"/>
    <w:rsid w:val="003D5A89"/>
  </w:style>
  <w:style w:type="numbering" w:customStyle="1" w:styleId="Puntielenco422311211">
    <w:name w:val="Punti elenco422311211"/>
    <w:rsid w:val="003D5A89"/>
  </w:style>
  <w:style w:type="numbering" w:customStyle="1" w:styleId="Puntielenco481211">
    <w:name w:val="Punti elenco481211"/>
    <w:rsid w:val="003D5A89"/>
  </w:style>
  <w:style w:type="numbering" w:customStyle="1" w:styleId="Puntielenco771211">
    <w:name w:val="Punti elenco771211"/>
    <w:rsid w:val="003D5A89"/>
  </w:style>
  <w:style w:type="numbering" w:customStyle="1" w:styleId="Puntielenco851211">
    <w:name w:val="Punti elenco851211"/>
    <w:rsid w:val="003D5A89"/>
  </w:style>
  <w:style w:type="numbering" w:customStyle="1" w:styleId="Puntielenco6351211">
    <w:name w:val="Punti elenco6351211"/>
    <w:rsid w:val="003D5A89"/>
  </w:style>
  <w:style w:type="numbering" w:customStyle="1" w:styleId="Puntielenco42251211">
    <w:name w:val="Punti elenco42251211"/>
    <w:rsid w:val="003D5A89"/>
  </w:style>
  <w:style w:type="numbering" w:customStyle="1" w:styleId="Puntielenco411261211">
    <w:name w:val="Punti elenco411261211"/>
    <w:rsid w:val="003D5A89"/>
  </w:style>
  <w:style w:type="numbering" w:customStyle="1" w:styleId="Puntielenco51251211">
    <w:name w:val="Punti elenco51251211"/>
    <w:rsid w:val="003D5A89"/>
  </w:style>
  <w:style w:type="numbering" w:customStyle="1" w:styleId="Puntielenco4227131211">
    <w:name w:val="Punti elenco4227131211"/>
    <w:rsid w:val="003D5A89"/>
  </w:style>
  <w:style w:type="numbering" w:customStyle="1" w:styleId="Puntielenco410131211">
    <w:name w:val="Punti elenco410131211"/>
    <w:rsid w:val="003D5A89"/>
  </w:style>
  <w:style w:type="numbering" w:customStyle="1" w:styleId="Puntielenco7521211">
    <w:name w:val="Punti elenco7521211"/>
    <w:rsid w:val="003D5A89"/>
  </w:style>
  <w:style w:type="numbering" w:customStyle="1" w:styleId="Puntielenco4621211">
    <w:name w:val="Punti elenco4621211"/>
    <w:rsid w:val="003D5A89"/>
  </w:style>
  <w:style w:type="numbering" w:customStyle="1" w:styleId="Puntielenco4112421211">
    <w:name w:val="Punti elenco4112421211"/>
    <w:rsid w:val="003D5A89"/>
  </w:style>
  <w:style w:type="numbering" w:customStyle="1" w:styleId="Puntielenco8321211">
    <w:name w:val="Punti elenco8321211"/>
    <w:rsid w:val="003D5A89"/>
  </w:style>
  <w:style w:type="numbering" w:customStyle="1" w:styleId="Puntielenco512321211">
    <w:name w:val="Punti elenco512321211"/>
    <w:rsid w:val="003D5A89"/>
  </w:style>
  <w:style w:type="numbering" w:customStyle="1" w:styleId="Puntielenco63321211">
    <w:name w:val="Punti elenco63321211"/>
    <w:rsid w:val="003D5A89"/>
  </w:style>
  <w:style w:type="numbering" w:customStyle="1" w:styleId="Puntielenco422321211">
    <w:name w:val="Punti elenco422321211"/>
    <w:rsid w:val="003D5A89"/>
  </w:style>
  <w:style w:type="numbering" w:customStyle="1" w:styleId="Puntielenco471121">
    <w:name w:val="Punti elenco471121"/>
    <w:rsid w:val="003D5A89"/>
  </w:style>
  <w:style w:type="numbering" w:customStyle="1" w:styleId="Puntielenco761121">
    <w:name w:val="Punti elenco761121"/>
    <w:rsid w:val="003D5A89"/>
  </w:style>
  <w:style w:type="numbering" w:customStyle="1" w:styleId="Puntielenco841121">
    <w:name w:val="Punti elenco841121"/>
    <w:rsid w:val="003D5A89"/>
  </w:style>
  <w:style w:type="numbering" w:customStyle="1" w:styleId="Puntielenco6341121">
    <w:name w:val="Punti elenco6341121"/>
    <w:rsid w:val="003D5A89"/>
  </w:style>
  <w:style w:type="numbering" w:customStyle="1" w:styleId="Puntielenco42241121">
    <w:name w:val="Punti elenco42241121"/>
    <w:rsid w:val="003D5A89"/>
  </w:style>
  <w:style w:type="numbering" w:customStyle="1" w:styleId="Puntielenco411251121">
    <w:name w:val="Punti elenco411251121"/>
    <w:rsid w:val="003D5A89"/>
  </w:style>
  <w:style w:type="numbering" w:customStyle="1" w:styleId="Puntielenco51241121">
    <w:name w:val="Punti elenco51241121"/>
    <w:rsid w:val="003D5A89"/>
  </w:style>
  <w:style w:type="numbering" w:customStyle="1" w:styleId="Puntielenco4227121121">
    <w:name w:val="Punti elenco4227121121"/>
    <w:rsid w:val="003D5A89"/>
  </w:style>
  <w:style w:type="numbering" w:customStyle="1" w:styleId="Puntielenco410121121">
    <w:name w:val="Punti elenco410121121"/>
    <w:rsid w:val="003D5A89"/>
  </w:style>
  <w:style w:type="numbering" w:customStyle="1" w:styleId="Puntielenco7511121">
    <w:name w:val="Punti elenco7511121"/>
    <w:rsid w:val="003D5A89"/>
  </w:style>
  <w:style w:type="numbering" w:customStyle="1" w:styleId="Puntielenco4611121">
    <w:name w:val="Punti elenco4611121"/>
    <w:rsid w:val="003D5A89"/>
  </w:style>
  <w:style w:type="numbering" w:customStyle="1" w:styleId="Puntielenco4112411121">
    <w:name w:val="Punti elenco4112411121"/>
    <w:rsid w:val="003D5A89"/>
  </w:style>
  <w:style w:type="numbering" w:customStyle="1" w:styleId="Puntielenco8311121">
    <w:name w:val="Punti elenco8311121"/>
    <w:rsid w:val="003D5A89"/>
  </w:style>
  <w:style w:type="numbering" w:customStyle="1" w:styleId="Puntielenco512311121">
    <w:name w:val="Punti elenco512311121"/>
    <w:rsid w:val="003D5A89"/>
  </w:style>
  <w:style w:type="numbering" w:customStyle="1" w:styleId="Puntielenco63311121">
    <w:name w:val="Punti elenco63311121"/>
    <w:rsid w:val="003D5A89"/>
  </w:style>
  <w:style w:type="numbering" w:customStyle="1" w:styleId="Puntielenco422311121">
    <w:name w:val="Punti elenco422311121"/>
    <w:rsid w:val="003D5A89"/>
  </w:style>
  <w:style w:type="numbering" w:customStyle="1" w:styleId="Puntielenco481121">
    <w:name w:val="Punti elenco481121"/>
    <w:rsid w:val="003D5A89"/>
  </w:style>
  <w:style w:type="numbering" w:customStyle="1" w:styleId="Puntielenco771121">
    <w:name w:val="Punti elenco771121"/>
    <w:rsid w:val="003D5A89"/>
  </w:style>
  <w:style w:type="numbering" w:customStyle="1" w:styleId="Puntielenco851121">
    <w:name w:val="Punti elenco851121"/>
    <w:rsid w:val="003D5A89"/>
  </w:style>
  <w:style w:type="numbering" w:customStyle="1" w:styleId="Puntielenco6351121">
    <w:name w:val="Punti elenco6351121"/>
    <w:rsid w:val="003D5A89"/>
  </w:style>
  <w:style w:type="numbering" w:customStyle="1" w:styleId="Puntielenco42251121">
    <w:name w:val="Punti elenco42251121"/>
    <w:rsid w:val="003D5A89"/>
  </w:style>
  <w:style w:type="numbering" w:customStyle="1" w:styleId="Puntielenco411261121">
    <w:name w:val="Punti elenco411261121"/>
    <w:rsid w:val="003D5A89"/>
  </w:style>
  <w:style w:type="numbering" w:customStyle="1" w:styleId="Puntielenco51251121">
    <w:name w:val="Punti elenco51251121"/>
    <w:rsid w:val="003D5A89"/>
  </w:style>
  <w:style w:type="numbering" w:customStyle="1" w:styleId="Puntielenco4227131121">
    <w:name w:val="Punti elenco4227131121"/>
    <w:rsid w:val="003D5A89"/>
  </w:style>
  <w:style w:type="numbering" w:customStyle="1" w:styleId="Puntielenco410131121">
    <w:name w:val="Punti elenco410131121"/>
    <w:rsid w:val="003D5A89"/>
  </w:style>
  <w:style w:type="numbering" w:customStyle="1" w:styleId="Puntielenco7521121">
    <w:name w:val="Punti elenco7521121"/>
    <w:rsid w:val="003D5A89"/>
  </w:style>
  <w:style w:type="numbering" w:customStyle="1" w:styleId="Puntielenco4621121">
    <w:name w:val="Punti elenco4621121"/>
    <w:rsid w:val="003D5A89"/>
  </w:style>
  <w:style w:type="numbering" w:customStyle="1" w:styleId="Puntielenco4112421121">
    <w:name w:val="Punti elenco4112421121"/>
    <w:rsid w:val="003D5A89"/>
  </w:style>
  <w:style w:type="numbering" w:customStyle="1" w:styleId="Puntielenco8321121">
    <w:name w:val="Punti elenco8321121"/>
    <w:rsid w:val="003D5A89"/>
  </w:style>
  <w:style w:type="numbering" w:customStyle="1" w:styleId="Puntielenco512321121">
    <w:name w:val="Punti elenco512321121"/>
    <w:rsid w:val="003D5A89"/>
  </w:style>
  <w:style w:type="numbering" w:customStyle="1" w:styleId="Puntielenco63321121">
    <w:name w:val="Punti elenco63321121"/>
    <w:rsid w:val="003D5A89"/>
  </w:style>
  <w:style w:type="numbering" w:customStyle="1" w:styleId="Puntielenco422321121">
    <w:name w:val="Punti elenco422321121"/>
    <w:rsid w:val="003D5A89"/>
  </w:style>
  <w:style w:type="numbering" w:customStyle="1" w:styleId="Puntielenco47221">
    <w:name w:val="Punti elenco47221"/>
    <w:rsid w:val="003D5A89"/>
  </w:style>
  <w:style w:type="numbering" w:customStyle="1" w:styleId="Puntielenco76221">
    <w:name w:val="Punti elenco76221"/>
    <w:rsid w:val="003D5A89"/>
  </w:style>
  <w:style w:type="numbering" w:customStyle="1" w:styleId="Puntielenco84221">
    <w:name w:val="Punti elenco84221"/>
    <w:rsid w:val="003D5A89"/>
  </w:style>
  <w:style w:type="numbering" w:customStyle="1" w:styleId="Puntielenco634221">
    <w:name w:val="Punti elenco634221"/>
    <w:rsid w:val="003D5A89"/>
  </w:style>
  <w:style w:type="numbering" w:customStyle="1" w:styleId="Puntielenco4224221">
    <w:name w:val="Punti elenco4224221"/>
    <w:rsid w:val="003D5A89"/>
  </w:style>
  <w:style w:type="numbering" w:customStyle="1" w:styleId="Puntielenco41125221">
    <w:name w:val="Punti elenco41125221"/>
    <w:rsid w:val="003D5A89"/>
  </w:style>
  <w:style w:type="numbering" w:customStyle="1" w:styleId="Puntielenco5124221">
    <w:name w:val="Punti elenco5124221"/>
    <w:rsid w:val="003D5A89"/>
  </w:style>
  <w:style w:type="numbering" w:customStyle="1" w:styleId="Puntielenco422712221">
    <w:name w:val="Punti elenco422712221"/>
    <w:rsid w:val="003D5A89"/>
  </w:style>
  <w:style w:type="numbering" w:customStyle="1" w:styleId="Puntielenco41012221">
    <w:name w:val="Punti elenco41012221"/>
    <w:rsid w:val="003D5A89"/>
  </w:style>
  <w:style w:type="numbering" w:customStyle="1" w:styleId="Puntielenco751221">
    <w:name w:val="Punti elenco751221"/>
    <w:rsid w:val="003D5A89"/>
  </w:style>
  <w:style w:type="numbering" w:customStyle="1" w:styleId="Puntielenco461221">
    <w:name w:val="Punti elenco461221"/>
    <w:rsid w:val="003D5A89"/>
  </w:style>
  <w:style w:type="numbering" w:customStyle="1" w:styleId="Puntielenco411241221">
    <w:name w:val="Punti elenco411241221"/>
    <w:rsid w:val="003D5A89"/>
  </w:style>
  <w:style w:type="numbering" w:customStyle="1" w:styleId="Puntielenco831221">
    <w:name w:val="Punti elenco831221"/>
    <w:rsid w:val="003D5A89"/>
  </w:style>
  <w:style w:type="numbering" w:customStyle="1" w:styleId="Puntielenco51231221">
    <w:name w:val="Punti elenco51231221"/>
    <w:rsid w:val="003D5A89"/>
  </w:style>
  <w:style w:type="numbering" w:customStyle="1" w:styleId="Puntielenco6331221">
    <w:name w:val="Punti elenco6331221"/>
    <w:rsid w:val="003D5A89"/>
  </w:style>
  <w:style w:type="numbering" w:customStyle="1" w:styleId="Puntielenco42231221">
    <w:name w:val="Punti elenco42231221"/>
    <w:rsid w:val="003D5A89"/>
  </w:style>
  <w:style w:type="numbering" w:customStyle="1" w:styleId="Puntielenco48221">
    <w:name w:val="Punti elenco48221"/>
    <w:rsid w:val="003D5A89"/>
  </w:style>
  <w:style w:type="numbering" w:customStyle="1" w:styleId="Puntielenco77221">
    <w:name w:val="Punti elenco77221"/>
    <w:rsid w:val="003D5A89"/>
  </w:style>
  <w:style w:type="numbering" w:customStyle="1" w:styleId="Puntielenco85221">
    <w:name w:val="Punti elenco85221"/>
    <w:rsid w:val="003D5A89"/>
  </w:style>
  <w:style w:type="numbering" w:customStyle="1" w:styleId="Puntielenco635221">
    <w:name w:val="Punti elenco635221"/>
    <w:rsid w:val="003D5A89"/>
  </w:style>
  <w:style w:type="numbering" w:customStyle="1" w:styleId="Puntielenco4225221">
    <w:name w:val="Punti elenco4225221"/>
    <w:rsid w:val="003D5A89"/>
  </w:style>
  <w:style w:type="numbering" w:customStyle="1" w:styleId="Puntielenco41126221">
    <w:name w:val="Punti elenco41126221"/>
    <w:rsid w:val="003D5A89"/>
  </w:style>
  <w:style w:type="numbering" w:customStyle="1" w:styleId="Puntielenco5125221">
    <w:name w:val="Punti elenco5125221"/>
    <w:rsid w:val="003D5A89"/>
  </w:style>
  <w:style w:type="numbering" w:customStyle="1" w:styleId="Puntielenco422713221">
    <w:name w:val="Punti elenco422713221"/>
    <w:rsid w:val="003D5A89"/>
  </w:style>
  <w:style w:type="numbering" w:customStyle="1" w:styleId="Puntielenco41013221">
    <w:name w:val="Punti elenco41013221"/>
    <w:rsid w:val="003D5A89"/>
  </w:style>
  <w:style w:type="numbering" w:customStyle="1" w:styleId="Puntielenco752221">
    <w:name w:val="Punti elenco752221"/>
    <w:rsid w:val="003D5A89"/>
  </w:style>
  <w:style w:type="numbering" w:customStyle="1" w:styleId="Puntielenco462221">
    <w:name w:val="Punti elenco462221"/>
    <w:rsid w:val="003D5A89"/>
  </w:style>
  <w:style w:type="numbering" w:customStyle="1" w:styleId="Puntielenco411242221">
    <w:name w:val="Punti elenco411242221"/>
    <w:rsid w:val="003D5A89"/>
  </w:style>
  <w:style w:type="numbering" w:customStyle="1" w:styleId="Puntielenco832221">
    <w:name w:val="Punti elenco832221"/>
    <w:rsid w:val="003D5A89"/>
  </w:style>
  <w:style w:type="numbering" w:customStyle="1" w:styleId="Puntielenco51232221">
    <w:name w:val="Punti elenco51232221"/>
    <w:rsid w:val="003D5A89"/>
  </w:style>
  <w:style w:type="numbering" w:customStyle="1" w:styleId="Puntielenco6332221">
    <w:name w:val="Punti elenco6332221"/>
    <w:rsid w:val="003D5A89"/>
  </w:style>
  <w:style w:type="numbering" w:customStyle="1" w:styleId="Puntielenco42232221">
    <w:name w:val="Punti elenco42232221"/>
    <w:rsid w:val="003D5A89"/>
  </w:style>
  <w:style w:type="numbering" w:customStyle="1" w:styleId="Puntielenco47321">
    <w:name w:val="Punti elenco47321"/>
    <w:rsid w:val="003D5A89"/>
  </w:style>
  <w:style w:type="numbering" w:customStyle="1" w:styleId="Puntielenco76321">
    <w:name w:val="Punti elenco76321"/>
    <w:rsid w:val="003D5A89"/>
  </w:style>
  <w:style w:type="numbering" w:customStyle="1" w:styleId="Puntielenco84321">
    <w:name w:val="Punti elenco84321"/>
    <w:rsid w:val="003D5A89"/>
  </w:style>
  <w:style w:type="numbering" w:customStyle="1" w:styleId="Puntielenco634321">
    <w:name w:val="Punti elenco634321"/>
    <w:rsid w:val="003D5A89"/>
  </w:style>
  <w:style w:type="numbering" w:customStyle="1" w:styleId="Puntielenco4224321">
    <w:name w:val="Punti elenco4224321"/>
    <w:rsid w:val="003D5A89"/>
  </w:style>
  <w:style w:type="numbering" w:customStyle="1" w:styleId="Puntielenco41125321">
    <w:name w:val="Punti elenco41125321"/>
    <w:rsid w:val="003D5A89"/>
  </w:style>
  <w:style w:type="numbering" w:customStyle="1" w:styleId="Puntielenco5124321">
    <w:name w:val="Punti elenco5124321"/>
    <w:rsid w:val="003D5A89"/>
  </w:style>
  <w:style w:type="numbering" w:customStyle="1" w:styleId="Puntielenco422712321">
    <w:name w:val="Punti elenco422712321"/>
    <w:rsid w:val="003D5A89"/>
  </w:style>
  <w:style w:type="numbering" w:customStyle="1" w:styleId="Puntielenco41012321">
    <w:name w:val="Punti elenco41012321"/>
    <w:rsid w:val="003D5A89"/>
  </w:style>
  <w:style w:type="numbering" w:customStyle="1" w:styleId="Puntielenco751321">
    <w:name w:val="Punti elenco751321"/>
    <w:rsid w:val="003D5A89"/>
  </w:style>
  <w:style w:type="numbering" w:customStyle="1" w:styleId="Puntielenco461321">
    <w:name w:val="Punti elenco461321"/>
    <w:rsid w:val="003D5A89"/>
  </w:style>
  <w:style w:type="numbering" w:customStyle="1" w:styleId="Puntielenco411241321">
    <w:name w:val="Punti elenco411241321"/>
    <w:rsid w:val="003D5A89"/>
  </w:style>
  <w:style w:type="numbering" w:customStyle="1" w:styleId="Puntielenco831321">
    <w:name w:val="Punti elenco831321"/>
    <w:rsid w:val="003D5A89"/>
  </w:style>
  <w:style w:type="numbering" w:customStyle="1" w:styleId="Puntielenco51231321">
    <w:name w:val="Punti elenco51231321"/>
    <w:rsid w:val="003D5A89"/>
  </w:style>
  <w:style w:type="numbering" w:customStyle="1" w:styleId="Puntielenco6331321">
    <w:name w:val="Punti elenco6331321"/>
    <w:rsid w:val="003D5A89"/>
  </w:style>
  <w:style w:type="numbering" w:customStyle="1" w:styleId="Puntielenco42231321">
    <w:name w:val="Punti elenco42231321"/>
    <w:rsid w:val="003D5A89"/>
  </w:style>
  <w:style w:type="numbering" w:customStyle="1" w:styleId="Puntielenco48321">
    <w:name w:val="Punti elenco48321"/>
    <w:rsid w:val="003D5A89"/>
  </w:style>
  <w:style w:type="numbering" w:customStyle="1" w:styleId="Puntielenco77321">
    <w:name w:val="Punti elenco77321"/>
    <w:rsid w:val="003D5A89"/>
  </w:style>
  <w:style w:type="numbering" w:customStyle="1" w:styleId="Puntielenco85321">
    <w:name w:val="Punti elenco85321"/>
    <w:rsid w:val="003D5A89"/>
  </w:style>
  <w:style w:type="numbering" w:customStyle="1" w:styleId="Puntielenco635321">
    <w:name w:val="Punti elenco635321"/>
    <w:rsid w:val="003D5A89"/>
  </w:style>
  <w:style w:type="numbering" w:customStyle="1" w:styleId="Puntielenco4225321">
    <w:name w:val="Punti elenco4225321"/>
    <w:rsid w:val="003D5A89"/>
  </w:style>
  <w:style w:type="numbering" w:customStyle="1" w:styleId="Puntielenco41126321">
    <w:name w:val="Punti elenco41126321"/>
    <w:rsid w:val="003D5A89"/>
  </w:style>
  <w:style w:type="numbering" w:customStyle="1" w:styleId="Puntielenco5125321">
    <w:name w:val="Punti elenco5125321"/>
    <w:rsid w:val="003D5A89"/>
  </w:style>
  <w:style w:type="numbering" w:customStyle="1" w:styleId="Puntielenco422713321">
    <w:name w:val="Punti elenco422713321"/>
    <w:rsid w:val="003D5A89"/>
  </w:style>
  <w:style w:type="numbering" w:customStyle="1" w:styleId="Puntielenco41013321">
    <w:name w:val="Punti elenco41013321"/>
    <w:rsid w:val="003D5A89"/>
  </w:style>
  <w:style w:type="numbering" w:customStyle="1" w:styleId="Puntielenco752321">
    <w:name w:val="Punti elenco752321"/>
    <w:rsid w:val="003D5A89"/>
  </w:style>
  <w:style w:type="numbering" w:customStyle="1" w:styleId="Puntielenco462321">
    <w:name w:val="Punti elenco462321"/>
    <w:rsid w:val="003D5A89"/>
  </w:style>
  <w:style w:type="numbering" w:customStyle="1" w:styleId="Puntielenco411242321">
    <w:name w:val="Punti elenco411242321"/>
    <w:rsid w:val="003D5A89"/>
  </w:style>
  <w:style w:type="numbering" w:customStyle="1" w:styleId="Puntielenco832321">
    <w:name w:val="Punti elenco832321"/>
    <w:rsid w:val="003D5A89"/>
  </w:style>
  <w:style w:type="numbering" w:customStyle="1" w:styleId="Puntielenco51232321">
    <w:name w:val="Punti elenco51232321"/>
    <w:rsid w:val="003D5A89"/>
  </w:style>
  <w:style w:type="numbering" w:customStyle="1" w:styleId="Puntielenco6332321">
    <w:name w:val="Punti elenco6332321"/>
    <w:rsid w:val="003D5A89"/>
  </w:style>
  <w:style w:type="numbering" w:customStyle="1" w:styleId="Puntielenco42232321">
    <w:name w:val="Punti elenco42232321"/>
    <w:rsid w:val="003D5A89"/>
  </w:style>
  <w:style w:type="numbering" w:customStyle="1" w:styleId="Puntielenco422711421">
    <w:name w:val="Punti elenco422711421"/>
    <w:rsid w:val="003D5A89"/>
  </w:style>
  <w:style w:type="numbering" w:customStyle="1" w:styleId="Puntielenco41011421">
    <w:name w:val="Punti elenco41011421"/>
    <w:rsid w:val="003D5A89"/>
  </w:style>
  <w:style w:type="numbering" w:customStyle="1" w:styleId="Puntielenco47421">
    <w:name w:val="Punti elenco47421"/>
    <w:rsid w:val="003D5A89"/>
  </w:style>
  <w:style w:type="numbering" w:customStyle="1" w:styleId="Puntielenco76421">
    <w:name w:val="Punti elenco76421"/>
    <w:rsid w:val="003D5A89"/>
  </w:style>
  <w:style w:type="numbering" w:customStyle="1" w:styleId="Puntielenco84421">
    <w:name w:val="Punti elenco84421"/>
    <w:rsid w:val="003D5A89"/>
  </w:style>
  <w:style w:type="numbering" w:customStyle="1" w:styleId="Puntielenco634421">
    <w:name w:val="Punti elenco634421"/>
    <w:rsid w:val="003D5A89"/>
  </w:style>
  <w:style w:type="numbering" w:customStyle="1" w:styleId="Puntielenco4224421">
    <w:name w:val="Punti elenco4224421"/>
    <w:rsid w:val="003D5A89"/>
  </w:style>
  <w:style w:type="numbering" w:customStyle="1" w:styleId="Puntielenco41125421">
    <w:name w:val="Punti elenco41125421"/>
    <w:rsid w:val="003D5A89"/>
  </w:style>
  <w:style w:type="numbering" w:customStyle="1" w:styleId="Puntielenco5124421">
    <w:name w:val="Punti elenco5124421"/>
    <w:rsid w:val="003D5A89"/>
  </w:style>
  <w:style w:type="numbering" w:customStyle="1" w:styleId="Puntielenco422712421">
    <w:name w:val="Punti elenco422712421"/>
    <w:rsid w:val="003D5A89"/>
  </w:style>
  <w:style w:type="numbering" w:customStyle="1" w:styleId="Puntielenco41012421">
    <w:name w:val="Punti elenco41012421"/>
    <w:rsid w:val="003D5A89"/>
  </w:style>
  <w:style w:type="numbering" w:customStyle="1" w:styleId="Puntielenco751421">
    <w:name w:val="Punti elenco751421"/>
    <w:rsid w:val="003D5A89"/>
  </w:style>
  <w:style w:type="numbering" w:customStyle="1" w:styleId="Puntielenco461421">
    <w:name w:val="Punti elenco461421"/>
    <w:rsid w:val="003D5A89"/>
  </w:style>
  <w:style w:type="numbering" w:customStyle="1" w:styleId="Puntielenco411241421">
    <w:name w:val="Punti elenco411241421"/>
    <w:rsid w:val="003D5A89"/>
  </w:style>
  <w:style w:type="numbering" w:customStyle="1" w:styleId="Puntielenco831421">
    <w:name w:val="Punti elenco831421"/>
    <w:rsid w:val="003D5A89"/>
  </w:style>
  <w:style w:type="numbering" w:customStyle="1" w:styleId="Puntielenco51231421">
    <w:name w:val="Punti elenco51231421"/>
    <w:rsid w:val="003D5A89"/>
  </w:style>
  <w:style w:type="numbering" w:customStyle="1" w:styleId="Puntielenco6331421">
    <w:name w:val="Punti elenco6331421"/>
    <w:rsid w:val="003D5A89"/>
  </w:style>
  <w:style w:type="numbering" w:customStyle="1" w:styleId="Puntielenco42231421">
    <w:name w:val="Punti elenco42231421"/>
    <w:rsid w:val="003D5A89"/>
  </w:style>
  <w:style w:type="numbering" w:customStyle="1" w:styleId="Puntielenco48421">
    <w:name w:val="Punti elenco48421"/>
    <w:rsid w:val="003D5A89"/>
  </w:style>
  <w:style w:type="numbering" w:customStyle="1" w:styleId="Puntielenco77421">
    <w:name w:val="Punti elenco77421"/>
    <w:rsid w:val="003D5A89"/>
  </w:style>
  <w:style w:type="numbering" w:customStyle="1" w:styleId="Puntielenco85421">
    <w:name w:val="Punti elenco85421"/>
    <w:rsid w:val="003D5A89"/>
  </w:style>
  <w:style w:type="numbering" w:customStyle="1" w:styleId="Puntielenco635421">
    <w:name w:val="Punti elenco635421"/>
    <w:rsid w:val="003D5A89"/>
  </w:style>
  <w:style w:type="numbering" w:customStyle="1" w:styleId="Puntielenco4225421">
    <w:name w:val="Punti elenco4225421"/>
    <w:rsid w:val="003D5A89"/>
  </w:style>
  <w:style w:type="numbering" w:customStyle="1" w:styleId="Puntielenco41126421">
    <w:name w:val="Punti elenco41126421"/>
    <w:rsid w:val="003D5A89"/>
  </w:style>
  <w:style w:type="numbering" w:customStyle="1" w:styleId="Puntielenco5125421">
    <w:name w:val="Punti elenco5125421"/>
    <w:rsid w:val="003D5A89"/>
  </w:style>
  <w:style w:type="numbering" w:customStyle="1" w:styleId="Puntielenco422713421">
    <w:name w:val="Punti elenco422713421"/>
    <w:rsid w:val="003D5A89"/>
  </w:style>
  <w:style w:type="numbering" w:customStyle="1" w:styleId="Puntielenco41013421">
    <w:name w:val="Punti elenco41013421"/>
    <w:rsid w:val="003D5A89"/>
  </w:style>
  <w:style w:type="numbering" w:customStyle="1" w:styleId="Puntielenco752421">
    <w:name w:val="Punti elenco752421"/>
    <w:rsid w:val="003D5A89"/>
  </w:style>
  <w:style w:type="numbering" w:customStyle="1" w:styleId="Puntielenco462421">
    <w:name w:val="Punti elenco462421"/>
    <w:rsid w:val="003D5A89"/>
  </w:style>
  <w:style w:type="numbering" w:customStyle="1" w:styleId="Puntielenco411242421">
    <w:name w:val="Punti elenco411242421"/>
    <w:rsid w:val="003D5A89"/>
  </w:style>
  <w:style w:type="numbering" w:customStyle="1" w:styleId="Puntielenco832421">
    <w:name w:val="Punti elenco832421"/>
    <w:rsid w:val="003D5A89"/>
  </w:style>
  <w:style w:type="numbering" w:customStyle="1" w:styleId="Puntielenco51232421">
    <w:name w:val="Punti elenco51232421"/>
    <w:rsid w:val="003D5A89"/>
  </w:style>
  <w:style w:type="numbering" w:customStyle="1" w:styleId="Puntielenco6332421">
    <w:name w:val="Punti elenco6332421"/>
    <w:rsid w:val="003D5A89"/>
  </w:style>
  <w:style w:type="numbering" w:customStyle="1" w:styleId="Puntielenco42232421">
    <w:name w:val="Punti elenco42232421"/>
    <w:rsid w:val="003D5A89"/>
  </w:style>
  <w:style w:type="numbering" w:customStyle="1" w:styleId="Puntielenco411271">
    <w:name w:val="Punti elenco411271"/>
    <w:rsid w:val="003D5A89"/>
  </w:style>
  <w:style w:type="numbering" w:customStyle="1" w:styleId="Puntielenco411281">
    <w:name w:val="Punti elenco411281"/>
    <w:rsid w:val="003D5A89"/>
  </w:style>
  <w:style w:type="numbering" w:customStyle="1" w:styleId="Puntielenco411291">
    <w:name w:val="Punti elenco411291"/>
    <w:rsid w:val="003D5A89"/>
  </w:style>
  <w:style w:type="numbering" w:customStyle="1" w:styleId="Nessunelenco71">
    <w:name w:val="Nessun elenco71"/>
    <w:next w:val="Nessunelenco"/>
    <w:semiHidden/>
    <w:rsid w:val="003D5A89"/>
  </w:style>
  <w:style w:type="numbering" w:customStyle="1" w:styleId="Puntielenco4112101">
    <w:name w:val="Punti elenco4112101"/>
    <w:rsid w:val="003D5A89"/>
  </w:style>
  <w:style w:type="numbering" w:customStyle="1" w:styleId="Nessunelenco81">
    <w:name w:val="Nessun elenco81"/>
    <w:next w:val="Nessunelenco"/>
    <w:semiHidden/>
    <w:rsid w:val="003D5A89"/>
  </w:style>
  <w:style w:type="numbering" w:customStyle="1" w:styleId="Puntielenco4112151">
    <w:name w:val="Punti elenco4112151"/>
    <w:rsid w:val="003D5A89"/>
  </w:style>
  <w:style w:type="numbering" w:customStyle="1" w:styleId="Nessunelenco10">
    <w:name w:val="Nessun elenco10"/>
    <w:next w:val="Nessunelenco"/>
    <w:semiHidden/>
    <w:rsid w:val="003D5A89"/>
  </w:style>
  <w:style w:type="numbering" w:customStyle="1" w:styleId="Puntielenco411218">
    <w:name w:val="Punti elenco411218"/>
    <w:rsid w:val="003D5A89"/>
  </w:style>
  <w:style w:type="paragraph" w:styleId="Revisione">
    <w:name w:val="Revision"/>
    <w:hidden/>
    <w:uiPriority w:val="99"/>
    <w:semiHidden/>
    <w:rsid w:val="003D5A89"/>
    <w:rPr>
      <w:rFonts w:ascii="Calibri" w:eastAsia="Calibri" w:hAnsi="Calibri"/>
      <w:kern w:val="2"/>
      <w:sz w:val="22"/>
      <w:szCs w:val="22"/>
      <w:lang w:eastAsia="en-US"/>
    </w:rPr>
  </w:style>
  <w:style w:type="numbering" w:customStyle="1" w:styleId="Nessunelenco18">
    <w:name w:val="Nessun elenco18"/>
    <w:next w:val="Nessunelenco"/>
    <w:semiHidden/>
    <w:rsid w:val="003D5A89"/>
  </w:style>
  <w:style w:type="numbering" w:customStyle="1" w:styleId="Puntielenco411219">
    <w:name w:val="Punti elenco411219"/>
    <w:rsid w:val="003D5A89"/>
  </w:style>
  <w:style w:type="numbering" w:customStyle="1" w:styleId="Nessunelenco19">
    <w:name w:val="Nessun elenco19"/>
    <w:next w:val="Nessunelenco"/>
    <w:semiHidden/>
    <w:unhideWhenUsed/>
    <w:rsid w:val="003D5A89"/>
  </w:style>
  <w:style w:type="numbering" w:customStyle="1" w:styleId="Puntielenco411220">
    <w:name w:val="Punti elenco411220"/>
    <w:rsid w:val="003D5A89"/>
  </w:style>
  <w:style w:type="numbering" w:customStyle="1" w:styleId="Puntielenco411225">
    <w:name w:val="Punti elenco411225"/>
    <w:rsid w:val="003D5A89"/>
  </w:style>
  <w:style w:type="numbering" w:customStyle="1" w:styleId="Nessunelenco20">
    <w:name w:val="Nessun elenco20"/>
    <w:next w:val="Nessunelenco"/>
    <w:semiHidden/>
    <w:rsid w:val="003D5A89"/>
  </w:style>
  <w:style w:type="numbering" w:customStyle="1" w:styleId="Nessunelenco110">
    <w:name w:val="Nessun elenco110"/>
    <w:next w:val="Nessunelenco"/>
    <w:uiPriority w:val="99"/>
    <w:semiHidden/>
    <w:unhideWhenUsed/>
    <w:rsid w:val="003D5A89"/>
  </w:style>
  <w:style w:type="numbering" w:customStyle="1" w:styleId="Puntielenco411226">
    <w:name w:val="Punti elenco411226"/>
    <w:rsid w:val="003D5A89"/>
  </w:style>
  <w:style w:type="numbering" w:customStyle="1" w:styleId="Nessunelenco26">
    <w:name w:val="Nessun elenco26"/>
    <w:next w:val="Nessunelenco"/>
    <w:semiHidden/>
    <w:rsid w:val="003D5A89"/>
  </w:style>
  <w:style w:type="numbering" w:customStyle="1" w:styleId="Puntielenco411227">
    <w:name w:val="Punti elenco411227"/>
    <w:rsid w:val="003D5A89"/>
  </w:style>
  <w:style w:type="numbering" w:customStyle="1" w:styleId="Nessunelenco27">
    <w:name w:val="Nessun elenco27"/>
    <w:next w:val="Nessunelenco"/>
    <w:uiPriority w:val="99"/>
    <w:semiHidden/>
    <w:unhideWhenUsed/>
    <w:rsid w:val="003D5A89"/>
  </w:style>
  <w:style w:type="numbering" w:customStyle="1" w:styleId="Nessunelenco118">
    <w:name w:val="Nessun elenco118"/>
    <w:next w:val="Nessunelenco"/>
    <w:uiPriority w:val="99"/>
    <w:semiHidden/>
    <w:rsid w:val="003D5A89"/>
  </w:style>
  <w:style w:type="table" w:customStyle="1" w:styleId="Grigliatabella21">
    <w:name w:val="Griglia tabella21"/>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17">
    <w:name w:val="Punti elenco17"/>
    <w:rsid w:val="003D5A89"/>
  </w:style>
  <w:style w:type="numbering" w:customStyle="1" w:styleId="Puntielenco18">
    <w:name w:val="Punti elenco18"/>
    <w:rsid w:val="003D5A89"/>
  </w:style>
  <w:style w:type="numbering" w:customStyle="1" w:styleId="Puntielenco25">
    <w:name w:val="Punti elenco25"/>
    <w:rsid w:val="003D5A89"/>
  </w:style>
  <w:style w:type="numbering" w:customStyle="1" w:styleId="Puntielenco36">
    <w:name w:val="Punti elenco36"/>
    <w:rsid w:val="003D5A89"/>
  </w:style>
  <w:style w:type="numbering" w:customStyle="1" w:styleId="Puntielenco410">
    <w:name w:val="Punti elenco410"/>
    <w:rsid w:val="003D5A89"/>
  </w:style>
  <w:style w:type="numbering" w:customStyle="1" w:styleId="Puntielenco316">
    <w:name w:val="Punti elenco316"/>
    <w:rsid w:val="003D5A89"/>
  </w:style>
  <w:style w:type="numbering" w:customStyle="1" w:styleId="Puntielenco418">
    <w:name w:val="Punti elenco418"/>
    <w:rsid w:val="003D5A89"/>
  </w:style>
  <w:style w:type="numbering" w:customStyle="1" w:styleId="Puntielenco3115">
    <w:name w:val="Punti elenco3115"/>
    <w:rsid w:val="003D5A89"/>
  </w:style>
  <w:style w:type="numbering" w:customStyle="1" w:styleId="Puntielenco57">
    <w:name w:val="Punti elenco57"/>
    <w:rsid w:val="003D5A89"/>
  </w:style>
  <w:style w:type="numbering" w:customStyle="1" w:styleId="Puntielenco68">
    <w:name w:val="Punti elenco68"/>
    <w:rsid w:val="003D5A89"/>
  </w:style>
  <w:style w:type="numbering" w:customStyle="1" w:styleId="Nessunelenco119">
    <w:name w:val="Nessun elenco119"/>
    <w:next w:val="Nessunelenco"/>
    <w:uiPriority w:val="99"/>
    <w:semiHidden/>
    <w:unhideWhenUsed/>
    <w:rsid w:val="003D5A89"/>
  </w:style>
  <w:style w:type="numbering" w:customStyle="1" w:styleId="Nessunelenco28">
    <w:name w:val="Nessun elenco28"/>
    <w:next w:val="Nessunelenco"/>
    <w:uiPriority w:val="99"/>
    <w:semiHidden/>
    <w:unhideWhenUsed/>
    <w:rsid w:val="003D5A89"/>
  </w:style>
  <w:style w:type="numbering" w:customStyle="1" w:styleId="Puntielenco79">
    <w:name w:val="Punti elenco79"/>
    <w:rsid w:val="003D5A89"/>
  </w:style>
  <w:style w:type="numbering" w:customStyle="1" w:styleId="Puntielenco427">
    <w:name w:val="Punti elenco427"/>
    <w:rsid w:val="003D5A89"/>
  </w:style>
  <w:style w:type="numbering" w:customStyle="1" w:styleId="Puntielenco4117">
    <w:name w:val="Punti elenco4117"/>
    <w:rsid w:val="003D5A89"/>
  </w:style>
  <w:style w:type="numbering" w:customStyle="1" w:styleId="Puntielenco517">
    <w:name w:val="Punti elenco517"/>
    <w:rsid w:val="003D5A89"/>
  </w:style>
  <w:style w:type="numbering" w:customStyle="1" w:styleId="Puntielenco618">
    <w:name w:val="Punti elenco618"/>
    <w:rsid w:val="003D5A89"/>
  </w:style>
  <w:style w:type="numbering" w:customStyle="1" w:styleId="Puntielenco6115">
    <w:name w:val="Punti elenco6115"/>
    <w:rsid w:val="003D5A89"/>
  </w:style>
  <w:style w:type="numbering" w:customStyle="1" w:styleId="Puntielenco716">
    <w:name w:val="Punti elenco716"/>
    <w:rsid w:val="003D5A89"/>
  </w:style>
  <w:style w:type="numbering" w:customStyle="1" w:styleId="Puntielenco4216">
    <w:name w:val="Punti elenco4216"/>
    <w:rsid w:val="003D5A89"/>
  </w:style>
  <w:style w:type="numbering" w:customStyle="1" w:styleId="Puntielenco41116">
    <w:name w:val="Punti elenco41116"/>
    <w:rsid w:val="003D5A89"/>
  </w:style>
  <w:style w:type="numbering" w:customStyle="1" w:styleId="Puntielenco5115">
    <w:name w:val="Punti elenco5115"/>
    <w:rsid w:val="003D5A89"/>
  </w:style>
  <w:style w:type="numbering" w:customStyle="1" w:styleId="Puntielenco626">
    <w:name w:val="Punti elenco626"/>
    <w:rsid w:val="003D5A89"/>
  </w:style>
  <w:style w:type="numbering" w:customStyle="1" w:styleId="Puntielenco88">
    <w:name w:val="Punti elenco88"/>
    <w:rsid w:val="003D5A89"/>
  </w:style>
  <w:style w:type="numbering" w:customStyle="1" w:styleId="Puntielenco435">
    <w:name w:val="Punti elenco435"/>
    <w:rsid w:val="003D5A89"/>
  </w:style>
  <w:style w:type="numbering" w:customStyle="1" w:styleId="Puntielenco4125">
    <w:name w:val="Punti elenco4125"/>
    <w:rsid w:val="003D5A89"/>
  </w:style>
  <w:style w:type="numbering" w:customStyle="1" w:styleId="Puntielenco525">
    <w:name w:val="Punti elenco525"/>
    <w:rsid w:val="003D5A89"/>
  </w:style>
  <w:style w:type="numbering" w:customStyle="1" w:styleId="Puntielenco638">
    <w:name w:val="Punti elenco638"/>
    <w:rsid w:val="003D5A89"/>
  </w:style>
  <w:style w:type="numbering" w:customStyle="1" w:styleId="Puntielenco6125">
    <w:name w:val="Punti elenco6125"/>
    <w:rsid w:val="003D5A89"/>
  </w:style>
  <w:style w:type="numbering" w:customStyle="1" w:styleId="Puntielenco726">
    <w:name w:val="Punti elenco726"/>
    <w:rsid w:val="003D5A89"/>
  </w:style>
  <w:style w:type="numbering" w:customStyle="1" w:styleId="Puntielenco4228">
    <w:name w:val="Punti elenco4228"/>
    <w:rsid w:val="003D5A89"/>
  </w:style>
  <w:style w:type="numbering" w:customStyle="1" w:styleId="Puntielenco411228">
    <w:name w:val="Punti elenco411228"/>
    <w:rsid w:val="003D5A89"/>
  </w:style>
  <w:style w:type="numbering" w:customStyle="1" w:styleId="Puntielenco5128">
    <w:name w:val="Punti elenco5128"/>
    <w:rsid w:val="003D5A89"/>
  </w:style>
  <w:style w:type="numbering" w:customStyle="1" w:styleId="Puntielenco6216">
    <w:name w:val="Punti elenco6216"/>
    <w:rsid w:val="003D5A89"/>
  </w:style>
  <w:style w:type="numbering" w:customStyle="1" w:styleId="Puntielenco4112110">
    <w:name w:val="Punti elenco4112110"/>
    <w:rsid w:val="003D5A89"/>
  </w:style>
  <w:style w:type="numbering" w:customStyle="1" w:styleId="Nessunelenco29">
    <w:name w:val="Nessun elenco29"/>
    <w:next w:val="Nessunelenco"/>
    <w:uiPriority w:val="99"/>
    <w:semiHidden/>
    <w:rsid w:val="003D5A89"/>
  </w:style>
  <w:style w:type="numbering" w:customStyle="1" w:styleId="Puntielenco411229">
    <w:name w:val="Punti elenco411229"/>
    <w:rsid w:val="003D5A89"/>
  </w:style>
  <w:style w:type="numbering" w:customStyle="1" w:styleId="Nessunelenco120">
    <w:name w:val="Nessun elenco120"/>
    <w:next w:val="Nessunelenco"/>
    <w:uiPriority w:val="99"/>
    <w:semiHidden/>
    <w:rsid w:val="003D5A89"/>
  </w:style>
  <w:style w:type="character" w:customStyle="1" w:styleId="Menzionenonrisolta3">
    <w:name w:val="Menzione non risolta3"/>
    <w:uiPriority w:val="99"/>
    <w:semiHidden/>
    <w:unhideWhenUsed/>
    <w:rsid w:val="003D5A89"/>
    <w:rPr>
      <w:color w:val="605E5C"/>
      <w:shd w:val="clear" w:color="auto" w:fill="E1DFDD"/>
    </w:rPr>
  </w:style>
  <w:style w:type="table" w:customStyle="1" w:styleId="Grigliatabella22">
    <w:name w:val="Griglia tabella22"/>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19">
    <w:name w:val="Punti elenco19"/>
    <w:rsid w:val="003D5A89"/>
  </w:style>
  <w:style w:type="numbering" w:customStyle="1" w:styleId="Puntielenco110">
    <w:name w:val="Punti elenco110"/>
    <w:rsid w:val="003D5A89"/>
  </w:style>
  <w:style w:type="numbering" w:customStyle="1" w:styleId="Puntielenco26">
    <w:name w:val="Punti elenco26"/>
    <w:rsid w:val="003D5A89"/>
  </w:style>
  <w:style w:type="numbering" w:customStyle="1" w:styleId="Puntielenco37">
    <w:name w:val="Punti elenco37"/>
    <w:rsid w:val="003D5A89"/>
  </w:style>
  <w:style w:type="numbering" w:customStyle="1" w:styleId="Puntielenco419">
    <w:name w:val="Punti elenco419"/>
    <w:rsid w:val="003D5A89"/>
  </w:style>
  <w:style w:type="numbering" w:customStyle="1" w:styleId="Puntielenco317">
    <w:name w:val="Punti elenco317"/>
    <w:rsid w:val="003D5A89"/>
  </w:style>
  <w:style w:type="numbering" w:customStyle="1" w:styleId="Puntielenco4110">
    <w:name w:val="Punti elenco4110"/>
    <w:rsid w:val="003D5A89"/>
  </w:style>
  <w:style w:type="numbering" w:customStyle="1" w:styleId="Puntielenco3116">
    <w:name w:val="Punti elenco3116"/>
    <w:rsid w:val="003D5A89"/>
  </w:style>
  <w:style w:type="numbering" w:customStyle="1" w:styleId="Puntielenco58">
    <w:name w:val="Punti elenco58"/>
    <w:rsid w:val="003D5A89"/>
  </w:style>
  <w:style w:type="numbering" w:customStyle="1" w:styleId="Puntielenco69">
    <w:name w:val="Punti elenco69"/>
    <w:rsid w:val="003D5A89"/>
  </w:style>
  <w:style w:type="numbering" w:customStyle="1" w:styleId="Nessunelenco1110">
    <w:name w:val="Nessun elenco1110"/>
    <w:next w:val="Nessunelenco"/>
    <w:uiPriority w:val="99"/>
    <w:semiHidden/>
    <w:unhideWhenUsed/>
    <w:rsid w:val="003D5A89"/>
  </w:style>
  <w:style w:type="numbering" w:customStyle="1" w:styleId="Nessunelenco210">
    <w:name w:val="Nessun elenco210"/>
    <w:next w:val="Nessunelenco"/>
    <w:uiPriority w:val="99"/>
    <w:semiHidden/>
    <w:unhideWhenUsed/>
    <w:rsid w:val="003D5A89"/>
  </w:style>
  <w:style w:type="numbering" w:customStyle="1" w:styleId="Puntielenco710">
    <w:name w:val="Punti elenco710"/>
    <w:rsid w:val="003D5A89"/>
  </w:style>
  <w:style w:type="numbering" w:customStyle="1" w:styleId="Puntielenco428">
    <w:name w:val="Punti elenco428"/>
    <w:rsid w:val="003D5A89"/>
  </w:style>
  <w:style w:type="numbering" w:customStyle="1" w:styleId="Puntielenco4118">
    <w:name w:val="Punti elenco4118"/>
    <w:rsid w:val="003D5A89"/>
  </w:style>
  <w:style w:type="numbering" w:customStyle="1" w:styleId="Puntielenco518">
    <w:name w:val="Punti elenco518"/>
    <w:rsid w:val="003D5A89"/>
  </w:style>
  <w:style w:type="numbering" w:customStyle="1" w:styleId="Puntielenco619">
    <w:name w:val="Punti elenco619"/>
    <w:rsid w:val="003D5A89"/>
  </w:style>
  <w:style w:type="numbering" w:customStyle="1" w:styleId="Puntielenco6116">
    <w:name w:val="Punti elenco6116"/>
    <w:rsid w:val="003D5A89"/>
  </w:style>
  <w:style w:type="numbering" w:customStyle="1" w:styleId="Puntielenco717">
    <w:name w:val="Punti elenco717"/>
    <w:rsid w:val="003D5A89"/>
  </w:style>
  <w:style w:type="numbering" w:customStyle="1" w:styleId="Puntielenco4217">
    <w:name w:val="Punti elenco4217"/>
    <w:rsid w:val="003D5A89"/>
  </w:style>
  <w:style w:type="numbering" w:customStyle="1" w:styleId="Puntielenco41117">
    <w:name w:val="Punti elenco41117"/>
    <w:rsid w:val="003D5A89"/>
  </w:style>
  <w:style w:type="numbering" w:customStyle="1" w:styleId="Puntielenco5116">
    <w:name w:val="Punti elenco5116"/>
    <w:rsid w:val="003D5A89"/>
  </w:style>
  <w:style w:type="numbering" w:customStyle="1" w:styleId="Puntielenco627">
    <w:name w:val="Punti elenco627"/>
    <w:rsid w:val="003D5A89"/>
  </w:style>
  <w:style w:type="numbering" w:customStyle="1" w:styleId="Puntielenco89">
    <w:name w:val="Punti elenco89"/>
    <w:rsid w:val="003D5A89"/>
  </w:style>
  <w:style w:type="numbering" w:customStyle="1" w:styleId="Puntielenco436">
    <w:name w:val="Punti elenco436"/>
    <w:rsid w:val="003D5A89"/>
  </w:style>
  <w:style w:type="numbering" w:customStyle="1" w:styleId="Puntielenco4126">
    <w:name w:val="Punti elenco4126"/>
    <w:rsid w:val="003D5A89"/>
  </w:style>
  <w:style w:type="numbering" w:customStyle="1" w:styleId="Puntielenco526">
    <w:name w:val="Punti elenco526"/>
    <w:rsid w:val="003D5A89"/>
  </w:style>
  <w:style w:type="numbering" w:customStyle="1" w:styleId="Puntielenco639">
    <w:name w:val="Punti elenco639"/>
    <w:rsid w:val="003D5A89"/>
  </w:style>
  <w:style w:type="numbering" w:customStyle="1" w:styleId="Puntielenco6126">
    <w:name w:val="Punti elenco6126"/>
    <w:rsid w:val="003D5A89"/>
  </w:style>
  <w:style w:type="numbering" w:customStyle="1" w:styleId="Puntielenco727">
    <w:name w:val="Punti elenco727"/>
    <w:rsid w:val="003D5A89"/>
  </w:style>
  <w:style w:type="numbering" w:customStyle="1" w:styleId="Puntielenco4229">
    <w:name w:val="Punti elenco4229"/>
    <w:rsid w:val="003D5A89"/>
  </w:style>
  <w:style w:type="numbering" w:customStyle="1" w:styleId="Puntielenco5129">
    <w:name w:val="Punti elenco5129"/>
    <w:rsid w:val="003D5A89"/>
  </w:style>
  <w:style w:type="numbering" w:customStyle="1" w:styleId="Puntielenco6217">
    <w:name w:val="Punti elenco6217"/>
    <w:rsid w:val="003D5A89"/>
  </w:style>
  <w:style w:type="numbering" w:customStyle="1" w:styleId="Puntielenco4112116">
    <w:name w:val="Punti elenco4112116"/>
    <w:rsid w:val="003D5A89"/>
  </w:style>
  <w:style w:type="paragraph" w:styleId="Citazione">
    <w:name w:val="Quote"/>
    <w:basedOn w:val="Normale"/>
    <w:next w:val="Normale"/>
    <w:link w:val="CitazioneCarattere"/>
    <w:uiPriority w:val="29"/>
    <w:qFormat/>
    <w:rsid w:val="003D5A89"/>
    <w:pPr>
      <w:spacing w:before="160" w:after="160" w:line="259" w:lineRule="auto"/>
      <w:jc w:val="center"/>
    </w:pPr>
    <w:rPr>
      <w:rFonts w:ascii="Calibri" w:eastAsia="Calibri" w:hAnsi="Calibri"/>
      <w:i/>
      <w:iCs/>
      <w:color w:val="404040"/>
      <w:kern w:val="2"/>
      <w:sz w:val="22"/>
      <w:szCs w:val="22"/>
      <w:lang w:eastAsia="en-US"/>
    </w:rPr>
  </w:style>
  <w:style w:type="character" w:customStyle="1" w:styleId="CitazioneCarattere">
    <w:name w:val="Citazione Carattere"/>
    <w:basedOn w:val="Carpredefinitoparagrafo"/>
    <w:link w:val="Citazione"/>
    <w:uiPriority w:val="29"/>
    <w:rsid w:val="003D5A89"/>
    <w:rPr>
      <w:rFonts w:ascii="Calibri" w:eastAsia="Calibri" w:hAnsi="Calibri"/>
      <w:i/>
      <w:iCs/>
      <w:color w:val="404040"/>
      <w:kern w:val="2"/>
      <w:sz w:val="22"/>
      <w:szCs w:val="22"/>
      <w:lang w:eastAsia="en-US"/>
    </w:rPr>
  </w:style>
  <w:style w:type="character" w:styleId="Enfasiintensa">
    <w:name w:val="Intense Emphasis"/>
    <w:uiPriority w:val="21"/>
    <w:qFormat/>
    <w:rsid w:val="003D5A89"/>
    <w:rPr>
      <w:i/>
      <w:iCs/>
      <w:color w:val="2F5496"/>
    </w:rPr>
  </w:style>
  <w:style w:type="character" w:styleId="Riferimentointenso">
    <w:name w:val="Intense Reference"/>
    <w:uiPriority w:val="32"/>
    <w:qFormat/>
    <w:rsid w:val="003D5A89"/>
    <w:rPr>
      <w:b/>
      <w:bCs/>
      <w:smallCaps/>
      <w:color w:val="2F5496"/>
      <w:spacing w:val="5"/>
    </w:rPr>
  </w:style>
  <w:style w:type="numbering" w:customStyle="1" w:styleId="Puntielenco411230">
    <w:name w:val="Punti elenco411230"/>
    <w:rsid w:val="003D5A89"/>
  </w:style>
  <w:style w:type="numbering" w:customStyle="1" w:styleId="Nessunelenco30">
    <w:name w:val="Nessun elenco30"/>
    <w:next w:val="Nessunelenco"/>
    <w:uiPriority w:val="99"/>
    <w:semiHidden/>
    <w:rsid w:val="003D5A89"/>
  </w:style>
  <w:style w:type="numbering" w:customStyle="1" w:styleId="Puntielenco411234">
    <w:name w:val="Punti elenco411234"/>
    <w:rsid w:val="003D5A89"/>
  </w:style>
  <w:style w:type="numbering" w:customStyle="1" w:styleId="Nessunelenco126">
    <w:name w:val="Nessun elenco126"/>
    <w:next w:val="Nessunelenco"/>
    <w:uiPriority w:val="99"/>
    <w:semiHidden/>
    <w:rsid w:val="003D5A89"/>
  </w:style>
  <w:style w:type="character" w:customStyle="1" w:styleId="Menzionenonrisolta4">
    <w:name w:val="Menzione non risolta4"/>
    <w:uiPriority w:val="99"/>
    <w:semiHidden/>
    <w:unhideWhenUsed/>
    <w:rsid w:val="003D5A89"/>
    <w:rPr>
      <w:color w:val="605E5C"/>
      <w:shd w:val="clear" w:color="auto" w:fill="E1DFDD"/>
    </w:rPr>
  </w:style>
  <w:style w:type="table" w:customStyle="1" w:styleId="Grigliatabella23">
    <w:name w:val="Griglia tabella23"/>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20">
    <w:name w:val="Punti elenco20"/>
    <w:rsid w:val="003D5A89"/>
  </w:style>
  <w:style w:type="numbering" w:customStyle="1" w:styleId="Puntielenco114">
    <w:name w:val="Punti elenco114"/>
    <w:rsid w:val="003D5A89"/>
  </w:style>
  <w:style w:type="numbering" w:customStyle="1" w:styleId="Puntielenco27">
    <w:name w:val="Punti elenco27"/>
    <w:rsid w:val="003D5A89"/>
  </w:style>
  <w:style w:type="numbering" w:customStyle="1" w:styleId="Puntielenco38">
    <w:name w:val="Punti elenco38"/>
    <w:rsid w:val="003D5A89"/>
  </w:style>
  <w:style w:type="numbering" w:customStyle="1" w:styleId="Puntielenco420">
    <w:name w:val="Punti elenco420"/>
    <w:rsid w:val="003D5A89"/>
  </w:style>
  <w:style w:type="numbering" w:customStyle="1" w:styleId="Puntielenco318">
    <w:name w:val="Punti elenco318"/>
    <w:rsid w:val="003D5A89"/>
  </w:style>
  <w:style w:type="numbering" w:customStyle="1" w:styleId="Puntielenco4119">
    <w:name w:val="Punti elenco4119"/>
    <w:rsid w:val="003D5A89"/>
  </w:style>
  <w:style w:type="numbering" w:customStyle="1" w:styleId="Puntielenco3117">
    <w:name w:val="Punti elenco3117"/>
    <w:rsid w:val="003D5A89"/>
  </w:style>
  <w:style w:type="numbering" w:customStyle="1" w:styleId="Puntielenco59">
    <w:name w:val="Punti elenco59"/>
    <w:rsid w:val="003D5A89"/>
  </w:style>
  <w:style w:type="numbering" w:customStyle="1" w:styleId="Puntielenco610">
    <w:name w:val="Punti elenco610"/>
    <w:rsid w:val="003D5A89"/>
  </w:style>
  <w:style w:type="numbering" w:customStyle="1" w:styleId="Nessunelenco1116">
    <w:name w:val="Nessun elenco1116"/>
    <w:next w:val="Nessunelenco"/>
    <w:uiPriority w:val="99"/>
    <w:semiHidden/>
    <w:unhideWhenUsed/>
    <w:rsid w:val="003D5A89"/>
  </w:style>
  <w:style w:type="numbering" w:customStyle="1" w:styleId="Nessunelenco216">
    <w:name w:val="Nessun elenco216"/>
    <w:next w:val="Nessunelenco"/>
    <w:uiPriority w:val="99"/>
    <w:semiHidden/>
    <w:unhideWhenUsed/>
    <w:rsid w:val="003D5A89"/>
  </w:style>
  <w:style w:type="numbering" w:customStyle="1" w:styleId="Puntielenco718">
    <w:name w:val="Punti elenco718"/>
    <w:rsid w:val="003D5A89"/>
  </w:style>
  <w:style w:type="numbering" w:customStyle="1" w:styleId="Puntielenco429">
    <w:name w:val="Punti elenco429"/>
    <w:rsid w:val="003D5A89"/>
  </w:style>
  <w:style w:type="numbering" w:customStyle="1" w:styleId="Puntielenco41110">
    <w:name w:val="Punti elenco41110"/>
    <w:rsid w:val="003D5A89"/>
  </w:style>
  <w:style w:type="numbering" w:customStyle="1" w:styleId="Puntielenco519">
    <w:name w:val="Punti elenco519"/>
    <w:rsid w:val="003D5A89"/>
  </w:style>
  <w:style w:type="numbering" w:customStyle="1" w:styleId="Puntielenco6110">
    <w:name w:val="Punti elenco6110"/>
    <w:rsid w:val="003D5A89"/>
  </w:style>
  <w:style w:type="numbering" w:customStyle="1" w:styleId="Puntielenco6117">
    <w:name w:val="Punti elenco6117"/>
    <w:rsid w:val="003D5A89"/>
  </w:style>
  <w:style w:type="numbering" w:customStyle="1" w:styleId="Puntielenco719">
    <w:name w:val="Punti elenco719"/>
    <w:rsid w:val="003D5A89"/>
  </w:style>
  <w:style w:type="numbering" w:customStyle="1" w:styleId="Puntielenco4218">
    <w:name w:val="Punti elenco4218"/>
    <w:rsid w:val="003D5A89"/>
  </w:style>
  <w:style w:type="numbering" w:customStyle="1" w:styleId="Puntielenco41118">
    <w:name w:val="Punti elenco41118"/>
    <w:rsid w:val="003D5A89"/>
  </w:style>
  <w:style w:type="numbering" w:customStyle="1" w:styleId="Puntielenco5117">
    <w:name w:val="Punti elenco5117"/>
    <w:rsid w:val="003D5A89"/>
  </w:style>
  <w:style w:type="numbering" w:customStyle="1" w:styleId="Puntielenco628">
    <w:name w:val="Punti elenco628"/>
    <w:rsid w:val="003D5A89"/>
  </w:style>
  <w:style w:type="numbering" w:customStyle="1" w:styleId="Puntielenco810">
    <w:name w:val="Punti elenco810"/>
    <w:rsid w:val="003D5A89"/>
  </w:style>
  <w:style w:type="numbering" w:customStyle="1" w:styleId="Puntielenco437">
    <w:name w:val="Punti elenco437"/>
    <w:rsid w:val="003D5A89"/>
  </w:style>
  <w:style w:type="numbering" w:customStyle="1" w:styleId="Puntielenco4127">
    <w:name w:val="Punti elenco4127"/>
    <w:rsid w:val="003D5A89"/>
  </w:style>
  <w:style w:type="numbering" w:customStyle="1" w:styleId="Puntielenco527">
    <w:name w:val="Punti elenco527"/>
    <w:rsid w:val="003D5A89"/>
  </w:style>
  <w:style w:type="numbering" w:customStyle="1" w:styleId="Puntielenco6310">
    <w:name w:val="Punti elenco6310"/>
    <w:rsid w:val="003D5A89"/>
  </w:style>
  <w:style w:type="numbering" w:customStyle="1" w:styleId="Puntielenco6127">
    <w:name w:val="Punti elenco6127"/>
    <w:rsid w:val="003D5A89"/>
  </w:style>
  <w:style w:type="numbering" w:customStyle="1" w:styleId="Puntielenco728">
    <w:name w:val="Punti elenco728"/>
    <w:rsid w:val="003D5A89"/>
  </w:style>
  <w:style w:type="numbering" w:customStyle="1" w:styleId="Puntielenco42210">
    <w:name w:val="Punti elenco42210"/>
    <w:rsid w:val="003D5A89"/>
  </w:style>
  <w:style w:type="numbering" w:customStyle="1" w:styleId="Puntielenco51210">
    <w:name w:val="Punti elenco51210"/>
    <w:rsid w:val="003D5A89"/>
  </w:style>
  <w:style w:type="numbering" w:customStyle="1" w:styleId="Puntielenco6218">
    <w:name w:val="Punti elenco6218"/>
    <w:rsid w:val="003D5A89"/>
  </w:style>
  <w:style w:type="numbering" w:customStyle="1" w:styleId="Puntielenco4112117">
    <w:name w:val="Punti elenco4112117"/>
    <w:rsid w:val="003D5A89"/>
  </w:style>
  <w:style w:type="numbering" w:customStyle="1" w:styleId="Nessunelenco35">
    <w:name w:val="Nessun elenco35"/>
    <w:next w:val="Nessunelenco"/>
    <w:uiPriority w:val="99"/>
    <w:semiHidden/>
    <w:unhideWhenUsed/>
    <w:rsid w:val="003D5A89"/>
  </w:style>
  <w:style w:type="numbering" w:customStyle="1" w:styleId="Nessunelenco127">
    <w:name w:val="Nessun elenco127"/>
    <w:next w:val="Nessunelenco"/>
    <w:uiPriority w:val="99"/>
    <w:semiHidden/>
    <w:rsid w:val="003D5A89"/>
  </w:style>
  <w:style w:type="table" w:customStyle="1" w:styleId="Grigliatabella24">
    <w:name w:val="Griglia tabella24"/>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28">
    <w:name w:val="Punti elenco28"/>
    <w:rsid w:val="003D5A89"/>
  </w:style>
  <w:style w:type="numbering" w:customStyle="1" w:styleId="Puntielenco115">
    <w:name w:val="Punti elenco115"/>
    <w:rsid w:val="003D5A89"/>
  </w:style>
  <w:style w:type="numbering" w:customStyle="1" w:styleId="Puntielenco29">
    <w:name w:val="Punti elenco29"/>
    <w:rsid w:val="003D5A89"/>
  </w:style>
  <w:style w:type="numbering" w:customStyle="1" w:styleId="Puntielenco39">
    <w:name w:val="Punti elenco39"/>
    <w:rsid w:val="003D5A89"/>
  </w:style>
  <w:style w:type="numbering" w:customStyle="1" w:styleId="Puntielenco430">
    <w:name w:val="Punti elenco430"/>
    <w:rsid w:val="003D5A89"/>
  </w:style>
  <w:style w:type="numbering" w:customStyle="1" w:styleId="Puntielenco319">
    <w:name w:val="Punti elenco319"/>
    <w:rsid w:val="003D5A89"/>
  </w:style>
  <w:style w:type="numbering" w:customStyle="1" w:styleId="Puntielenco4120">
    <w:name w:val="Punti elenco4120"/>
    <w:rsid w:val="003D5A89"/>
  </w:style>
  <w:style w:type="numbering" w:customStyle="1" w:styleId="Puntielenco3118">
    <w:name w:val="Punti elenco3118"/>
    <w:rsid w:val="003D5A89"/>
  </w:style>
  <w:style w:type="numbering" w:customStyle="1" w:styleId="Puntielenco510">
    <w:name w:val="Punti elenco510"/>
    <w:rsid w:val="003D5A89"/>
  </w:style>
  <w:style w:type="numbering" w:customStyle="1" w:styleId="Puntielenco620">
    <w:name w:val="Punti elenco620"/>
    <w:rsid w:val="003D5A89"/>
  </w:style>
  <w:style w:type="numbering" w:customStyle="1" w:styleId="Nessunelenco1117">
    <w:name w:val="Nessun elenco1117"/>
    <w:next w:val="Nessunelenco"/>
    <w:uiPriority w:val="99"/>
    <w:semiHidden/>
    <w:unhideWhenUsed/>
    <w:rsid w:val="003D5A89"/>
  </w:style>
  <w:style w:type="numbering" w:customStyle="1" w:styleId="Nessunelenco217">
    <w:name w:val="Nessun elenco217"/>
    <w:next w:val="Nessunelenco"/>
    <w:uiPriority w:val="99"/>
    <w:semiHidden/>
    <w:unhideWhenUsed/>
    <w:rsid w:val="003D5A89"/>
  </w:style>
  <w:style w:type="numbering" w:customStyle="1" w:styleId="Puntielenco720">
    <w:name w:val="Punti elenco720"/>
    <w:rsid w:val="003D5A89"/>
  </w:style>
  <w:style w:type="numbering" w:customStyle="1" w:styleId="Puntielenco4210">
    <w:name w:val="Punti elenco4210"/>
    <w:rsid w:val="003D5A89"/>
  </w:style>
  <w:style w:type="numbering" w:customStyle="1" w:styleId="Puntielenco41119">
    <w:name w:val="Punti elenco41119"/>
    <w:rsid w:val="003D5A89"/>
  </w:style>
  <w:style w:type="numbering" w:customStyle="1" w:styleId="Puntielenco5110">
    <w:name w:val="Punti elenco5110"/>
    <w:rsid w:val="003D5A89"/>
  </w:style>
  <w:style w:type="numbering" w:customStyle="1" w:styleId="Puntielenco6118">
    <w:name w:val="Punti elenco6118"/>
    <w:rsid w:val="003D5A89"/>
  </w:style>
  <w:style w:type="numbering" w:customStyle="1" w:styleId="Puntielenco6119">
    <w:name w:val="Punti elenco6119"/>
    <w:rsid w:val="003D5A89"/>
  </w:style>
  <w:style w:type="numbering" w:customStyle="1" w:styleId="Puntielenco7110">
    <w:name w:val="Punti elenco7110"/>
    <w:rsid w:val="003D5A89"/>
  </w:style>
  <w:style w:type="numbering" w:customStyle="1" w:styleId="Puntielenco4219">
    <w:name w:val="Punti elenco4219"/>
    <w:rsid w:val="003D5A89"/>
  </w:style>
  <w:style w:type="numbering" w:customStyle="1" w:styleId="Puntielenco411110">
    <w:name w:val="Punti elenco411110"/>
    <w:rsid w:val="003D5A89"/>
  </w:style>
  <w:style w:type="numbering" w:customStyle="1" w:styleId="Puntielenco5118">
    <w:name w:val="Punti elenco5118"/>
    <w:rsid w:val="003D5A89"/>
  </w:style>
  <w:style w:type="numbering" w:customStyle="1" w:styleId="Puntielenco629">
    <w:name w:val="Punti elenco629"/>
    <w:rsid w:val="003D5A89"/>
  </w:style>
  <w:style w:type="numbering" w:customStyle="1" w:styleId="Puntielenco816">
    <w:name w:val="Punti elenco816"/>
    <w:rsid w:val="003D5A89"/>
  </w:style>
  <w:style w:type="numbering" w:customStyle="1" w:styleId="Puntielenco438">
    <w:name w:val="Punti elenco438"/>
    <w:rsid w:val="003D5A89"/>
  </w:style>
  <w:style w:type="numbering" w:customStyle="1" w:styleId="Puntielenco4128">
    <w:name w:val="Punti elenco4128"/>
    <w:rsid w:val="003D5A89"/>
  </w:style>
  <w:style w:type="numbering" w:customStyle="1" w:styleId="Puntielenco528">
    <w:name w:val="Punti elenco528"/>
    <w:rsid w:val="003D5A89"/>
  </w:style>
  <w:style w:type="numbering" w:customStyle="1" w:styleId="Puntielenco6316">
    <w:name w:val="Punti elenco6316"/>
    <w:rsid w:val="003D5A89"/>
  </w:style>
  <w:style w:type="numbering" w:customStyle="1" w:styleId="Puntielenco6128">
    <w:name w:val="Punti elenco6128"/>
    <w:rsid w:val="003D5A89"/>
  </w:style>
  <w:style w:type="numbering" w:customStyle="1" w:styleId="Puntielenco729">
    <w:name w:val="Punti elenco729"/>
    <w:rsid w:val="003D5A89"/>
  </w:style>
  <w:style w:type="numbering" w:customStyle="1" w:styleId="Puntielenco42216">
    <w:name w:val="Punti elenco42216"/>
    <w:rsid w:val="003D5A89"/>
  </w:style>
  <w:style w:type="numbering" w:customStyle="1" w:styleId="Puntielenco411235">
    <w:name w:val="Punti elenco411235"/>
    <w:rsid w:val="003D5A89"/>
  </w:style>
  <w:style w:type="numbering" w:customStyle="1" w:styleId="Puntielenco51216">
    <w:name w:val="Punti elenco51216"/>
    <w:rsid w:val="003D5A89"/>
  </w:style>
  <w:style w:type="numbering" w:customStyle="1" w:styleId="Puntielenco6219">
    <w:name w:val="Punti elenco6219"/>
    <w:rsid w:val="003D5A89"/>
  </w:style>
  <w:style w:type="numbering" w:customStyle="1" w:styleId="Puntielenco4112118">
    <w:name w:val="Punti elenco4112118"/>
    <w:rsid w:val="003D5A89"/>
  </w:style>
  <w:style w:type="numbering" w:customStyle="1" w:styleId="Nessunelenco36">
    <w:name w:val="Nessun elenco36"/>
    <w:next w:val="Nessunelenco"/>
    <w:uiPriority w:val="99"/>
    <w:semiHidden/>
    <w:rsid w:val="003D5A89"/>
  </w:style>
  <w:style w:type="numbering" w:customStyle="1" w:styleId="Puntielenco411236">
    <w:name w:val="Punti elenco411236"/>
    <w:rsid w:val="003D5A89"/>
  </w:style>
  <w:style w:type="numbering" w:customStyle="1" w:styleId="Nessunelenco128">
    <w:name w:val="Nessun elenco128"/>
    <w:next w:val="Nessunelenco"/>
    <w:uiPriority w:val="99"/>
    <w:semiHidden/>
    <w:rsid w:val="003D5A89"/>
  </w:style>
  <w:style w:type="character" w:customStyle="1" w:styleId="Menzionenonrisolta5">
    <w:name w:val="Menzione non risolta5"/>
    <w:uiPriority w:val="99"/>
    <w:semiHidden/>
    <w:unhideWhenUsed/>
    <w:rsid w:val="003D5A89"/>
    <w:rPr>
      <w:color w:val="605E5C"/>
      <w:shd w:val="clear" w:color="auto" w:fill="E1DFDD"/>
    </w:rPr>
  </w:style>
  <w:style w:type="table" w:customStyle="1" w:styleId="Grigliatabella25">
    <w:name w:val="Griglia tabella25"/>
    <w:basedOn w:val="Tabellanormale"/>
    <w:next w:val="Grigliatabella"/>
    <w:uiPriority w:val="39"/>
    <w:rsid w:val="003D5A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30">
    <w:name w:val="Punti elenco30"/>
    <w:rsid w:val="003D5A89"/>
  </w:style>
  <w:style w:type="numbering" w:customStyle="1" w:styleId="Puntielenco116">
    <w:name w:val="Punti elenco116"/>
    <w:rsid w:val="003D5A89"/>
  </w:style>
  <w:style w:type="numbering" w:customStyle="1" w:styleId="Puntielenco210">
    <w:name w:val="Punti elenco210"/>
    <w:rsid w:val="003D5A89"/>
  </w:style>
  <w:style w:type="numbering" w:customStyle="1" w:styleId="Puntielenco310">
    <w:name w:val="Punti elenco310"/>
    <w:rsid w:val="003D5A89"/>
  </w:style>
  <w:style w:type="numbering" w:customStyle="1" w:styleId="Puntielenco439">
    <w:name w:val="Punti elenco439"/>
    <w:rsid w:val="003D5A89"/>
  </w:style>
  <w:style w:type="numbering" w:customStyle="1" w:styleId="Puntielenco3110">
    <w:name w:val="Punti elenco3110"/>
    <w:rsid w:val="003D5A89"/>
  </w:style>
  <w:style w:type="numbering" w:customStyle="1" w:styleId="Puntielenco4129">
    <w:name w:val="Punti elenco4129"/>
    <w:rsid w:val="003D5A89"/>
  </w:style>
  <w:style w:type="numbering" w:customStyle="1" w:styleId="Puntielenco3119">
    <w:name w:val="Punti elenco3119"/>
    <w:rsid w:val="003D5A89"/>
  </w:style>
  <w:style w:type="numbering" w:customStyle="1" w:styleId="Puntielenco520">
    <w:name w:val="Punti elenco520"/>
    <w:rsid w:val="003D5A89"/>
  </w:style>
  <w:style w:type="numbering" w:customStyle="1" w:styleId="Puntielenco630">
    <w:name w:val="Punti elenco630"/>
    <w:rsid w:val="003D5A89"/>
  </w:style>
  <w:style w:type="numbering" w:customStyle="1" w:styleId="Nessunelenco1118">
    <w:name w:val="Nessun elenco1118"/>
    <w:next w:val="Nessunelenco"/>
    <w:uiPriority w:val="99"/>
    <w:semiHidden/>
    <w:unhideWhenUsed/>
    <w:rsid w:val="003D5A89"/>
  </w:style>
  <w:style w:type="numbering" w:customStyle="1" w:styleId="Nessunelenco218">
    <w:name w:val="Nessun elenco218"/>
    <w:next w:val="Nessunelenco"/>
    <w:uiPriority w:val="99"/>
    <w:semiHidden/>
    <w:unhideWhenUsed/>
    <w:rsid w:val="003D5A89"/>
  </w:style>
  <w:style w:type="numbering" w:customStyle="1" w:styleId="Puntielenco730">
    <w:name w:val="Punti elenco730"/>
    <w:rsid w:val="003D5A89"/>
  </w:style>
  <w:style w:type="numbering" w:customStyle="1" w:styleId="Puntielenco4220">
    <w:name w:val="Punti elenco4220"/>
    <w:rsid w:val="003D5A89"/>
  </w:style>
  <w:style w:type="numbering" w:customStyle="1" w:styleId="Puntielenco41120">
    <w:name w:val="Punti elenco41120"/>
    <w:rsid w:val="003D5A89"/>
  </w:style>
  <w:style w:type="numbering" w:customStyle="1" w:styleId="Puntielenco5119">
    <w:name w:val="Punti elenco5119"/>
    <w:rsid w:val="003D5A89"/>
  </w:style>
  <w:style w:type="numbering" w:customStyle="1" w:styleId="Puntielenco6120">
    <w:name w:val="Punti elenco6120"/>
    <w:rsid w:val="003D5A89"/>
  </w:style>
  <w:style w:type="numbering" w:customStyle="1" w:styleId="Puntielenco61110">
    <w:name w:val="Punti elenco61110"/>
    <w:rsid w:val="003D5A89"/>
  </w:style>
  <w:style w:type="numbering" w:customStyle="1" w:styleId="Puntielenco7116">
    <w:name w:val="Punti elenco7116"/>
    <w:rsid w:val="003D5A89"/>
  </w:style>
  <w:style w:type="numbering" w:customStyle="1" w:styleId="Puntielenco42110">
    <w:name w:val="Punti elenco42110"/>
    <w:rsid w:val="003D5A89"/>
  </w:style>
  <w:style w:type="numbering" w:customStyle="1" w:styleId="Puntielenco411116">
    <w:name w:val="Punti elenco411116"/>
    <w:rsid w:val="003D5A89"/>
  </w:style>
  <w:style w:type="numbering" w:customStyle="1" w:styleId="Puntielenco51110">
    <w:name w:val="Punti elenco51110"/>
    <w:rsid w:val="003D5A89"/>
  </w:style>
  <w:style w:type="numbering" w:customStyle="1" w:styleId="Puntielenco6210">
    <w:name w:val="Punti elenco6210"/>
    <w:rsid w:val="003D5A89"/>
  </w:style>
  <w:style w:type="numbering" w:customStyle="1" w:styleId="Puntielenco817">
    <w:name w:val="Punti elenco817"/>
    <w:rsid w:val="003D5A89"/>
  </w:style>
  <w:style w:type="numbering" w:customStyle="1" w:styleId="Puntielenco4310">
    <w:name w:val="Punti elenco4310"/>
    <w:rsid w:val="003D5A89"/>
  </w:style>
  <w:style w:type="numbering" w:customStyle="1" w:styleId="Puntielenco41210">
    <w:name w:val="Punti elenco41210"/>
    <w:rsid w:val="003D5A89"/>
  </w:style>
  <w:style w:type="numbering" w:customStyle="1" w:styleId="Puntielenco529">
    <w:name w:val="Punti elenco529"/>
    <w:rsid w:val="003D5A89"/>
  </w:style>
  <w:style w:type="numbering" w:customStyle="1" w:styleId="Puntielenco6317">
    <w:name w:val="Punti elenco6317"/>
    <w:rsid w:val="003D5A89"/>
  </w:style>
  <w:style w:type="numbering" w:customStyle="1" w:styleId="Puntielenco6129">
    <w:name w:val="Punti elenco6129"/>
    <w:rsid w:val="003D5A89"/>
  </w:style>
  <w:style w:type="numbering" w:customStyle="1" w:styleId="Puntielenco7210">
    <w:name w:val="Punti elenco7210"/>
    <w:rsid w:val="003D5A89"/>
  </w:style>
  <w:style w:type="numbering" w:customStyle="1" w:styleId="Puntielenco42217">
    <w:name w:val="Punti elenco42217"/>
    <w:rsid w:val="003D5A89"/>
  </w:style>
  <w:style w:type="numbering" w:customStyle="1" w:styleId="Puntielenco51217">
    <w:name w:val="Punti elenco51217"/>
    <w:rsid w:val="003D5A89"/>
  </w:style>
  <w:style w:type="numbering" w:customStyle="1" w:styleId="Puntielenco62110">
    <w:name w:val="Punti elenco62110"/>
    <w:rsid w:val="003D5A89"/>
  </w:style>
  <w:style w:type="numbering" w:customStyle="1" w:styleId="Puntielenco4112119">
    <w:name w:val="Punti elenco4112119"/>
    <w:rsid w:val="003D5A89"/>
  </w:style>
  <w:style w:type="numbering" w:customStyle="1" w:styleId="Nessunelenco37">
    <w:name w:val="Nessun elenco37"/>
    <w:next w:val="Nessunelenco"/>
    <w:uiPriority w:val="99"/>
    <w:semiHidden/>
    <w:rsid w:val="003D5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figcreggioemilia.it" TargetMode="External"/><Relationship Id="rId18" Type="http://schemas.openxmlformats.org/officeDocument/2006/relationships/hyperlink" Target="https://comunicati.lnd.it/storage/comunicati/2025/2026/LND/1779715869_GARE_SPAREGGIO-PROMOZIONE_SECONDE_CLASSIFICATE_ECCELLENZA_-_PRIMO_TURNO_-_ANDATA.pdf" TargetMode="External"/><Relationship Id="rId26" Type="http://schemas.openxmlformats.org/officeDocument/2006/relationships/hyperlink" Target="mailto:attivitadibase.figc.re@gmail.com" TargetMode="External"/><Relationship Id="rId39" Type="http://schemas.openxmlformats.org/officeDocument/2006/relationships/header" Target="header2.xml"/><Relationship Id="rId21" Type="http://schemas.openxmlformats.org/officeDocument/2006/relationships/hyperlink" Target="https://comunicati.lnd.it/storage/comunicati/2025/2026/LND/1779690586_CIRCOLARE_N__19_2026_-_CENTRO_STUDI_TRIBUTARI_LND.pdf" TargetMode="External"/><Relationship Id="rId34" Type="http://schemas.openxmlformats.org/officeDocument/2006/relationships/hyperlink" Target="https://www.figccrer.it/files/contents/2026/4127/MODULO%20RICHIESTA%20PARTECIPAZIONE%20CAMPIONATI%20UNDER%2015%20REG%2026%2027.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omunicati.lnd.it/storage/comunicati/2025/2026/LND/1779709116_CAMPIONATO_UNDER_18_DILETTANTI_-_FASE_NAZIONALE_-_SECONDA_GIORNATA.pdf" TargetMode="External"/><Relationship Id="rId29" Type="http://schemas.openxmlformats.org/officeDocument/2006/relationships/hyperlink" Target="mailto:attivitadibase.figc.re@gmail.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yperlink" Target="mailto:attivitadibase.figc.re@gmail.com" TargetMode="External"/><Relationship Id="rId32" Type="http://schemas.openxmlformats.org/officeDocument/2006/relationships/hyperlink" Target="mailto:agonistica@pec.figccrer.it" TargetMode="External"/><Relationship Id="rId37" Type="http://schemas.openxmlformats.org/officeDocument/2006/relationships/image" Target="media/image5.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attivitadibase.figc.re@gmail.com" TargetMode="External"/><Relationship Id="rId28" Type="http://schemas.openxmlformats.org/officeDocument/2006/relationships/hyperlink" Target="mailto:attivitadibase.figc.re@gmail.com" TargetMode="External"/><Relationship Id="rId36" Type="http://schemas.openxmlformats.org/officeDocument/2006/relationships/image" Target="media/image4.jpeg"/><Relationship Id="rId10" Type="http://schemas.openxmlformats.org/officeDocument/2006/relationships/hyperlink" Target="mailto:info@figcreggioemilia.it" TargetMode="External"/><Relationship Id="rId19" Type="http://schemas.openxmlformats.org/officeDocument/2006/relationships/hyperlink" Target="https://comunicati.lnd.it/storage/comunicati/2025/2026/LND/1779715390_CAMPIONATO_JUNIORES_DILETTANTI_-_FASE_NAZIONALE_-_QUARTI_DI_FINALE_-_RITORNO.pdf" TargetMode="External"/><Relationship Id="rId31" Type="http://schemas.openxmlformats.org/officeDocument/2006/relationships/hyperlink" Target="mailto:agonistica@pec.figccrer.it"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yperlink" Target="mailto:attivitadibase.figc.re@gmail.com" TargetMode="External"/><Relationship Id="rId27" Type="http://schemas.openxmlformats.org/officeDocument/2006/relationships/hyperlink" Target="mailto:attivitadibase.figc.re@gmail.com" TargetMode="External"/><Relationship Id="rId30" Type="http://schemas.openxmlformats.org/officeDocument/2006/relationships/hyperlink" Target="mailto:agonistica@pec.figccrer.it" TargetMode="External"/><Relationship Id="rId35" Type="http://schemas.openxmlformats.org/officeDocument/2006/relationships/hyperlink" Target="mailto:giovanile@pec.figccrer.i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figcreggioemilia.it" TargetMode="External"/><Relationship Id="rId17" Type="http://schemas.openxmlformats.org/officeDocument/2006/relationships/hyperlink" Target="https://comunicati.lnd.it/storage/comunicati/2025/2026/LND/1779866070_CU_N__533_AA_E_N__534_AA_FIGC_-_PROVVEDIMENTI_DELLA_PROCURA_FEDERALE.pdf" TargetMode="External"/><Relationship Id="rId25" Type="http://schemas.openxmlformats.org/officeDocument/2006/relationships/hyperlink" Target="mailto:attivitadibase.figc.re@gmail.com" TargetMode="External"/><Relationship Id="rId33" Type="http://schemas.openxmlformats.org/officeDocument/2006/relationships/hyperlink" Target="https://www.figc.it/media/277293/cu-09-sgs-criteri-di-ammissione-ai-campionati-regionali-ss-26-27.pdf"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27</Pages>
  <Words>8068</Words>
  <Characters>45994</Characters>
  <Application>Microsoft Office Word</Application>
  <DocSecurity>0</DocSecurity>
  <Lines>383</Lines>
  <Paragraphs>107</Paragraphs>
  <ScaleCrop>false</ScaleCrop>
  <HeadingPairs>
    <vt:vector size="4" baseType="variant">
      <vt:variant>
        <vt:lpstr>Titolo</vt:lpstr>
      </vt:variant>
      <vt:variant>
        <vt:i4>1</vt:i4>
      </vt:variant>
      <vt:variant>
        <vt:lpstr>Intestazioni</vt:lpstr>
      </vt:variant>
      <vt:variant>
        <vt:i4>16</vt:i4>
      </vt:variant>
    </vt:vector>
  </HeadingPairs>
  <TitlesOfParts>
    <vt:vector size="17" baseType="lpstr">
      <vt:lpstr>Federazione Italiana Giuoco Calcio</vt:lpstr>
      <vt:lpstr/>
      <vt:lpstr>        </vt:lpstr>
      <vt:lpstr>Comunicazioni della L.N.D. </vt:lpstr>
      <vt:lpstr>        </vt:lpstr>
      <vt:lpstr>Comunicazioni della DELEGAZIONE							        </vt:lpstr>
      <vt:lpstr>Comunicazioni del COMITATO REGIONALE</vt:lpstr>
      <vt:lpstr>Comunicazioni del SETTORE GIOVANILE E SCOLASTICO </vt:lpstr>
      <vt:lpstr>Giustizia Sportiva Tornei</vt:lpstr>
      <vt:lpstr>Comunicazioni del COORDINATORE DEL SETTORE GIOVANILE E SCOLASTICO </vt:lpstr>
      <vt:lpstr>Comunicazioni della DIVISIONE CALCIO A 5</vt:lpstr>
      <vt:lpstr>Comunicazioni del DIPARTIMENTO CALCIO FEMMINILE</vt:lpstr>
      <vt:lpstr>Corte Sportiva di Appello</vt:lpstr>
      <vt:lpstr>Tribunale Federale Territoriale </vt:lpstr>
      <vt:lpstr>Errata Corrige</vt:lpstr>
      <vt:lpstr>        </vt:lpstr>
      <vt:lpstr>        Pubblicato in REGGIO EMILIA ed affisso all’albo della DELEGAZIONE il 27/05/2026.</vt:lpstr>
    </vt:vector>
  </TitlesOfParts>
  <Company>F.I.G.C</Company>
  <LinksUpToDate>false</LinksUpToDate>
  <CharactersWithSpaces>53955</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30</cp:revision>
  <cp:lastPrinted>2026-05-27T15:39:00Z</cp:lastPrinted>
  <dcterms:created xsi:type="dcterms:W3CDTF">2026-05-27T07:39:00Z</dcterms:created>
  <dcterms:modified xsi:type="dcterms:W3CDTF">2026-05-27T16:46:00Z</dcterms:modified>
</cp:coreProperties>
</file>