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4B2B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43BB9" wp14:editId="26342989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25CA6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0DD9010F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590A4B21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AF1110B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0D27CDF5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4B14E654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5A95009" wp14:editId="6B703E29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D4F270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3365AF4B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5F02ACC8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4AB5B03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3CCF3A36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Pec: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43BB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15F25CA6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0DD9010F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590A4B21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AF1110B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0D27CDF5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4B14E654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5A95009" wp14:editId="6B703E29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D4F270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3365AF4B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5F02ACC8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4AB5B03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3CCF3A36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Pec: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09089B9F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2A46E4ED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7CC91A7B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4A09DE57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77A37A9B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55A385B1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A3407" wp14:editId="001AC06C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E4DF2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DA361" wp14:editId="42419D13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3407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104E4DF2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4C0DA361" wp14:editId="42419D13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4947A" wp14:editId="50D0CA5D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369D3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3BDC3" wp14:editId="5E03D634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947A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51A369D3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6A33BDC3" wp14:editId="5E03D634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7D4CBB07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03AFF2AF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0FFDCFDC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171BEBD0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25324994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153D8364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73E657E2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66C68105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685089D6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74C4BB98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3A5DA2CA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0F7584E0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353B00DE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339D0430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29B6807A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596B9665" w14:textId="06E5601F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990DEB">
              <w:rPr>
                <w:rFonts w:ascii="Calibri" w:hAnsi="Calibri"/>
                <w:b w:val="0"/>
                <w:sz w:val="42"/>
                <w:szCs w:val="42"/>
              </w:rPr>
              <w:t>80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990DEB">
              <w:rPr>
                <w:rFonts w:ascii="Calibri" w:hAnsi="Calibri"/>
                <w:b w:val="0"/>
                <w:sz w:val="42"/>
                <w:szCs w:val="42"/>
              </w:rPr>
              <w:t>10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990DEB">
              <w:rPr>
                <w:rFonts w:ascii="Calibri" w:hAnsi="Calibri"/>
                <w:b w:val="0"/>
                <w:sz w:val="42"/>
                <w:szCs w:val="42"/>
              </w:rPr>
              <w:t>04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990DEB">
              <w:rPr>
                <w:rFonts w:ascii="Calibri" w:hAnsi="Calibri"/>
                <w:b w:val="0"/>
                <w:sz w:val="42"/>
                <w:szCs w:val="42"/>
              </w:rPr>
              <w:t>2026</w:t>
            </w:r>
          </w:p>
        </w:tc>
      </w:tr>
      <w:bookmarkEnd w:id="1"/>
    </w:tbl>
    <w:p w14:paraId="2A77333C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39F53E91" w14:textId="77777777" w:rsidR="002E31AF" w:rsidRPr="00610E87" w:rsidRDefault="002E31AF" w:rsidP="002E31AF">
      <w:pPr>
        <w:spacing w:after="120"/>
      </w:pPr>
    </w:p>
    <w:p w14:paraId="106E1C3E" w14:textId="77777777" w:rsidR="002E31AF" w:rsidRPr="00FF308B" w:rsidRDefault="002E31AF" w:rsidP="002E31AF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Comunicazioni della F.I.G.C.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6B3E28A6" w14:textId="77777777" w:rsidR="002E31AF" w:rsidRPr="002827A5" w:rsidRDefault="002E31AF" w:rsidP="002E31AF">
      <w:pPr>
        <w:spacing w:after="120"/>
        <w:rPr>
          <w:rFonts w:ascii="Calibri" w:hAnsi="Calibri"/>
          <w:sz w:val="22"/>
        </w:rPr>
      </w:pPr>
    </w:p>
    <w:p w14:paraId="6B2A1093" w14:textId="77777777" w:rsidR="00084F3E" w:rsidRPr="00084F3E" w:rsidRDefault="00084F3E" w:rsidP="00084F3E">
      <w:pPr>
        <w:ind w:left="-150" w:right="326"/>
        <w:jc w:val="center"/>
        <w:rPr>
          <w:rFonts w:asciiTheme="minorHAnsi" w:hAnsiTheme="minorHAnsi" w:cstheme="minorHAnsi"/>
          <w:color w:val="C00000"/>
          <w:sz w:val="28"/>
          <w:szCs w:val="28"/>
        </w:rPr>
      </w:pPr>
      <w:r w:rsidRPr="00084F3E">
        <w:rPr>
          <w:rFonts w:asciiTheme="minorHAnsi" w:hAnsiTheme="minorHAnsi" w:cstheme="minorHAnsi"/>
          <w:color w:val="C00000"/>
          <w:sz w:val="28"/>
          <w:szCs w:val="28"/>
        </w:rPr>
        <w:t>NUOVI TERMINI CU N. 392 DEL 12/03/2026 – CORSO LICENZA D</w:t>
      </w:r>
    </w:p>
    <w:p w14:paraId="47CABD74" w14:textId="77777777" w:rsidR="00084F3E" w:rsidRPr="00084F3E" w:rsidRDefault="00084F3E" w:rsidP="00084F3E">
      <w:pPr>
        <w:ind w:left="-150" w:right="326"/>
        <w:jc w:val="center"/>
        <w:rPr>
          <w:rFonts w:asciiTheme="minorHAnsi" w:hAnsiTheme="minorHAnsi" w:cstheme="minorHAnsi"/>
          <w:sz w:val="4"/>
        </w:rPr>
      </w:pPr>
    </w:p>
    <w:p w14:paraId="47D2F444" w14:textId="77777777" w:rsidR="00084F3E" w:rsidRPr="00084F3E" w:rsidRDefault="00084F3E" w:rsidP="00084F3E">
      <w:pPr>
        <w:jc w:val="center"/>
        <w:rPr>
          <w:rFonts w:asciiTheme="minorHAnsi" w:hAnsiTheme="minorHAnsi" w:cstheme="minorHAnsi"/>
        </w:rPr>
      </w:pPr>
      <w:hyperlink r:id="rId17" w:history="1">
        <w:r w:rsidRPr="00084F3E">
          <w:rPr>
            <w:rStyle w:val="Collegamentoipertestuale"/>
            <w:rFonts w:asciiTheme="minorHAnsi" w:hAnsiTheme="minorHAnsi" w:cstheme="minorHAnsi"/>
          </w:rPr>
          <w:t>https://files.figc.it/version/c:ZTE2M2IxNTMtYWNlMS00:MjhjOTE5OGMtMzFjNi00/CU_424_2526.pdf</w:t>
        </w:r>
      </w:hyperlink>
    </w:p>
    <w:p w14:paraId="4AAA5600" w14:textId="77777777" w:rsidR="002E31AF" w:rsidRPr="002827A5" w:rsidRDefault="002E31AF" w:rsidP="002E31AF">
      <w:pPr>
        <w:spacing w:after="120"/>
        <w:rPr>
          <w:rFonts w:ascii="Calibri" w:hAnsi="Calibri"/>
          <w:sz w:val="22"/>
        </w:rPr>
      </w:pPr>
    </w:p>
    <w:p w14:paraId="419022B0" w14:textId="77777777" w:rsidR="002827A5" w:rsidRPr="002827A5" w:rsidRDefault="002827A5" w:rsidP="002827A5">
      <w:pPr>
        <w:rPr>
          <w:rFonts w:asciiTheme="minorHAnsi" w:hAnsiTheme="minorHAnsi"/>
          <w:sz w:val="18"/>
        </w:rPr>
      </w:pPr>
    </w:p>
    <w:p w14:paraId="518F9F77" w14:textId="77777777" w:rsidR="0000226D" w:rsidRPr="00FF308B" w:rsidRDefault="0000226D" w:rsidP="0000226D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</w:t>
      </w:r>
      <w:r w:rsidR="00E05291"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DELEGAZIONE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0DE576CB" w14:textId="77777777" w:rsidR="00610E87" w:rsidRDefault="00610E87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12887497" w14:textId="0339F832" w:rsidR="002A1B9A" w:rsidRPr="002A1B9A" w:rsidRDefault="002A1B9A" w:rsidP="002A1B9A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2A1B9A">
        <w:rPr>
          <w:rFonts w:asciiTheme="minorHAnsi" w:hAnsiTheme="minorHAnsi"/>
          <w:b/>
          <w:bCs/>
          <w:sz w:val="28"/>
          <w:szCs w:val="28"/>
        </w:rPr>
        <w:t>VARIAZIONE GARA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3"/>
      </w:tblGrid>
      <w:tr w:rsidR="002A1B9A" w14:paraId="7643C0F8" w14:textId="77777777" w:rsidTr="002A1B9A">
        <w:tc>
          <w:tcPr>
            <w:tcW w:w="9743" w:type="dxa"/>
          </w:tcPr>
          <w:p w14:paraId="2E997DF6" w14:textId="77777777" w:rsidR="002A1B9A" w:rsidRPr="002A1B9A" w:rsidRDefault="002A1B9A" w:rsidP="002A1B9A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A1B9A">
              <w:rPr>
                <w:rFonts w:asciiTheme="minorHAnsi" w:hAnsiTheme="minorHAnsi"/>
                <w:b/>
                <w:bCs/>
                <w:sz w:val="24"/>
                <w:szCs w:val="24"/>
              </w:rPr>
              <w:t>UNDER 17 PROVINCIALE</w:t>
            </w:r>
          </w:p>
          <w:p w14:paraId="221AB94F" w14:textId="1618D41A" w:rsidR="002A1B9A" w:rsidRDefault="002A1B9A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GUASTALLA – ORIGINAL CELTIC BHOYS in programma Domenica 12/04 alle ore 10.30, si disputerà presso il Centro Sportivo AICS Campo 1 di Guastalla (RE), Via Spagna</w:t>
            </w:r>
          </w:p>
        </w:tc>
      </w:tr>
      <w:tr w:rsidR="002A1B9A" w14:paraId="0F56CDBC" w14:textId="77777777" w:rsidTr="002A1B9A">
        <w:tc>
          <w:tcPr>
            <w:tcW w:w="9743" w:type="dxa"/>
          </w:tcPr>
          <w:p w14:paraId="26B2CD75" w14:textId="77777777" w:rsidR="002A1B9A" w:rsidRPr="002A1B9A" w:rsidRDefault="002A1B9A" w:rsidP="002A1B9A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A1B9A">
              <w:rPr>
                <w:rFonts w:asciiTheme="minorHAnsi" w:hAnsiTheme="minorHAnsi"/>
                <w:b/>
                <w:bCs/>
                <w:sz w:val="24"/>
                <w:szCs w:val="24"/>
              </w:rPr>
              <w:t>UNDER 15 PROVINCIALE</w:t>
            </w:r>
          </w:p>
          <w:p w14:paraId="204EEFEB" w14:textId="729AE186" w:rsidR="002A1B9A" w:rsidRDefault="002A1B9A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REGGIOLO – ARCETANA in programma Sabato 18/04 alle ore 15, viene posticipata alle ore 16, campo ufficiale</w:t>
            </w:r>
          </w:p>
        </w:tc>
      </w:tr>
    </w:tbl>
    <w:p w14:paraId="624523A2" w14:textId="77777777" w:rsidR="00E31823" w:rsidRDefault="00E31823" w:rsidP="00E31823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D88B02F" w14:textId="77777777" w:rsidR="00E31823" w:rsidRDefault="00E31823" w:rsidP="00E31823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00B009B" w14:textId="77777777" w:rsidR="00E31823" w:rsidRDefault="00E31823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br w:type="page"/>
      </w:r>
    </w:p>
    <w:p w14:paraId="4AADE929" w14:textId="0FDBD870" w:rsidR="002A1B9A" w:rsidRPr="00E31823" w:rsidRDefault="00E31823" w:rsidP="00E31823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E31823">
        <w:rPr>
          <w:rFonts w:asciiTheme="minorHAnsi" w:hAnsiTheme="minorHAnsi"/>
          <w:b/>
          <w:bCs/>
          <w:sz w:val="28"/>
          <w:szCs w:val="28"/>
        </w:rPr>
        <w:lastRenderedPageBreak/>
        <w:t>CARTELLINI IN GIACENZA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  <w:gridCol w:w="3340"/>
      </w:tblGrid>
      <w:tr w:rsidR="00E31823" w:rsidRPr="00E31823" w14:paraId="0A5BFA1A" w14:textId="77777777" w:rsidTr="00E31823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531B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AMICI DI DAVIDE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07ED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FUTSAL REGGIANA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F620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RIESE</w:t>
            </w:r>
          </w:p>
        </w:tc>
      </w:tr>
      <w:tr w:rsidR="00E31823" w:rsidRPr="00E31823" w14:paraId="30AEDACD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6E12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ARCETANA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6BF9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FUTSAL SANTILIO C5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1B94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ROLO</w:t>
            </w:r>
          </w:p>
        </w:tc>
      </w:tr>
      <w:tr w:rsidR="00E31823" w:rsidRPr="00E31823" w14:paraId="5378FCE7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C2BD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ARSENAL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A573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FUTSAL SHQIPONJA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0FFC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RUBIERESE</w:t>
            </w:r>
          </w:p>
        </w:tc>
      </w:tr>
      <w:tr w:rsidR="00E31823" w:rsidRPr="00E31823" w14:paraId="4647C895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1942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ATLETIC PROGETTO MONTAGNA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F608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GATTATICO CLUB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70D0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SALVATERRA</w:t>
            </w:r>
          </w:p>
        </w:tc>
      </w:tr>
      <w:tr w:rsidR="00E31823" w:rsidRPr="00E31823" w14:paraId="04133741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E0FB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BAGNOLESE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E9C2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GUALTIERESE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7285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SAMMARTINESE</w:t>
            </w:r>
          </w:p>
        </w:tc>
      </w:tr>
      <w:tr w:rsidR="00E31823" w:rsidRPr="00E31823" w14:paraId="08EA6E52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7168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BAGNOLO CALCIO A 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96D9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GUASTALLA CALCIO SATURNO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C440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SAN FAUSTINO</w:t>
            </w:r>
          </w:p>
        </w:tc>
      </w:tr>
      <w:tr w:rsidR="00E31823" w:rsidRPr="00E31823" w14:paraId="58A2DAFE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F391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BARCACCIA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D45C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LUZZARA CALCIO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A4FB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SAN PROSPERO</w:t>
            </w:r>
          </w:p>
        </w:tc>
      </w:tr>
      <w:tr w:rsidR="00E31823" w:rsidRPr="00E31823" w14:paraId="71E47511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29BF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BIBBIANO SAN POLO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7EAC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MASONE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50BF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SANTOS 1948</w:t>
            </w:r>
          </w:p>
        </w:tc>
      </w:tr>
      <w:tr w:rsidR="00E31823" w:rsidRPr="00E31823" w14:paraId="3AA2C8AE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0A87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BOMA FELLEGARA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D8E7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MONTECCHIO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D30E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SASSUOLO CALCIO FEMMINILE</w:t>
            </w:r>
          </w:p>
        </w:tc>
      </w:tr>
      <w:tr w:rsidR="00E31823" w:rsidRPr="00E31823" w14:paraId="027B9AA5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9A26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BONDANELLO C5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5C9A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NOVELLARA SPORTIVA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4DA5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SAXUM UNITED</w:t>
            </w:r>
          </w:p>
        </w:tc>
      </w:tr>
      <w:tr w:rsidR="00E31823" w:rsidRPr="00E31823" w14:paraId="6784D18A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6E67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BRESCELLO PICCARDO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43AF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OLIMPIA REGIUM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4806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SPORTING CAVRIAGO</w:t>
            </w:r>
          </w:p>
        </w:tc>
      </w:tr>
      <w:tr w:rsidR="00E31823" w:rsidRPr="00E31823" w14:paraId="53D63AF3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8049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CAMPAGNOLA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529A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POLISPORTIVA ROTEGLIA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AEF1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SPORTING CLUB S. ILARIO</w:t>
            </w:r>
          </w:p>
        </w:tc>
      </w:tr>
      <w:tr w:rsidR="00E31823" w:rsidRPr="00E31823" w14:paraId="2CAADF21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6F97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CASALGRANDE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E29A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POLISPORTIVA VIRTUS CORREGGIO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F341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SPORTING SCANDIANO</w:t>
            </w:r>
          </w:p>
        </w:tc>
      </w:tr>
      <w:tr w:rsidR="00E31823" w:rsidRPr="00E31823" w14:paraId="7B7C29B8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B8A6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CASTELLARANO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92F8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PROGETTO INTESA ALL CAMP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05B1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TEKNO CALCIO A 5</w:t>
            </w:r>
          </w:p>
        </w:tc>
      </w:tr>
      <w:tr w:rsidR="00E31823" w:rsidRPr="00E31823" w14:paraId="5D110972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708D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CELTIC CAVRIAGO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C30A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QUATTRO CASTELLA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2D1A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UNITED ALBINEA</w:t>
            </w:r>
          </w:p>
        </w:tc>
      </w:tr>
      <w:tr w:rsidR="00E31823" w:rsidRPr="00E31823" w14:paraId="614ACE1A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53CC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COVIOLO FOOTBALL CLUB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9CD7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RAMISETO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B4F3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VETTO</w:t>
            </w:r>
          </w:p>
        </w:tc>
      </w:tr>
      <w:tr w:rsidR="00E31823" w:rsidRPr="00E31823" w14:paraId="1B362946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B701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DAINO SANTA CROCE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68FF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RAPID VIADANA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CAFE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VIADANA</w:t>
            </w:r>
          </w:p>
        </w:tc>
      </w:tr>
      <w:tr w:rsidR="00E31823" w:rsidRPr="00E31823" w14:paraId="7040EACA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2259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FABBRICO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617C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REAL CASALGRANDESE C5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B1E1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VIANESE CALCIO</w:t>
            </w:r>
          </w:p>
        </w:tc>
      </w:tr>
      <w:tr w:rsidR="00E31823" w:rsidRPr="00E31823" w14:paraId="02071C91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305C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FALKGALILEO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FF55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REAL CASINA 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256A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VIRTUS BAGNOLO</w:t>
            </w:r>
          </w:p>
        </w:tc>
      </w:tr>
      <w:tr w:rsidR="00E31823" w:rsidRPr="00E31823" w14:paraId="11C52901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9DF9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FOGLIANO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353F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REGGIANA 1919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8FEC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VIRTUS LIBERTAS</w:t>
            </w:r>
          </w:p>
        </w:tc>
      </w:tr>
      <w:tr w:rsidR="00E31823" w:rsidRPr="00E31823" w14:paraId="4F1B8B09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BDCA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FOOTBALL CLUB 70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D196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REGGIO UNITED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5436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VIRTUS MANDRIO</w:t>
            </w:r>
          </w:p>
        </w:tc>
      </w:tr>
      <w:tr w:rsidR="00E31823" w:rsidRPr="00E31823" w14:paraId="1B65A06F" w14:textId="77777777" w:rsidTr="00E3182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B601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FUTSAL BAGNOLO CALCIO A 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271F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823">
              <w:rPr>
                <w:rFonts w:asciiTheme="minorHAnsi" w:hAnsiTheme="minorHAnsi" w:cstheme="minorHAnsi"/>
                <w:sz w:val="22"/>
                <w:szCs w:val="22"/>
              </w:rPr>
              <w:t>REGGIOLO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9353" w14:textId="77777777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0EC053" w14:textId="77777777" w:rsidR="00E31823" w:rsidRPr="002827A5" w:rsidRDefault="00E31823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370B0610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LEGA NAZIONALE DILETTANTI</w:t>
      </w:r>
    </w:p>
    <w:p w14:paraId="3CF4761E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96442BB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SECONDA CATEGORIA</w:t>
      </w:r>
    </w:p>
    <w:p w14:paraId="2B16608D" w14:textId="77777777" w:rsidR="00084F3E" w:rsidRPr="00084F3E" w:rsidRDefault="00084F3E" w:rsidP="00084F3E">
      <w:pPr>
        <w:pStyle w:val="Normale1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C00000"/>
          <w:sz w:val="32"/>
          <w:szCs w:val="32"/>
        </w:rPr>
      </w:pPr>
      <w:r w:rsidRPr="00084F3E">
        <w:rPr>
          <w:rFonts w:asciiTheme="minorHAnsi" w:eastAsia="Arial" w:hAnsiTheme="minorHAnsi" w:cstheme="minorHAnsi"/>
          <w:b/>
          <w:bCs/>
          <w:color w:val="C00000"/>
          <w:sz w:val="32"/>
          <w:szCs w:val="32"/>
        </w:rPr>
        <w:t>PLAY-OFF</w:t>
      </w:r>
    </w:p>
    <w:p w14:paraId="1482CC14" w14:textId="77777777" w:rsidR="00084F3E" w:rsidRPr="00084F3E" w:rsidRDefault="00084F3E" w:rsidP="00084F3E">
      <w:pPr>
        <w:pStyle w:val="Normale1"/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10"/>
          <w:szCs w:val="10"/>
        </w:rPr>
      </w:pPr>
    </w:p>
    <w:p w14:paraId="78DBE059" w14:textId="45D39226" w:rsidR="00084F3E" w:rsidRPr="00084F3E" w:rsidRDefault="00084F3E" w:rsidP="00084F3E">
      <w:pPr>
        <w:pBdr>
          <w:top w:val="single" w:sz="4" w:space="1" w:color="C00000" w:shadow="1"/>
          <w:left w:val="single" w:sz="4" w:space="1" w:color="C00000" w:shadow="1"/>
          <w:bottom w:val="single" w:sz="4" w:space="1" w:color="C00000" w:shadow="1"/>
          <w:right w:val="single" w:sz="4" w:space="1" w:color="C00000" w:shadow="1"/>
        </w:pBdr>
        <w:ind w:left="1985" w:right="153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  PRIMO TURNO </w:t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  <w:t xml:space="preserve">   </w:t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  <w:t>Semifinali di girone</w:t>
      </w:r>
    </w:p>
    <w:p w14:paraId="263AA24E" w14:textId="7CF64537" w:rsidR="00084F3E" w:rsidRPr="00084F3E" w:rsidRDefault="00084F3E" w:rsidP="00084F3E">
      <w:pPr>
        <w:pBdr>
          <w:top w:val="single" w:sz="4" w:space="1" w:color="C00000" w:shadow="1"/>
          <w:left w:val="single" w:sz="4" w:space="1" w:color="C00000" w:shadow="1"/>
          <w:bottom w:val="single" w:sz="4" w:space="1" w:color="C00000" w:shadow="1"/>
          <w:right w:val="single" w:sz="4" w:space="1" w:color="C00000" w:shadow="1"/>
        </w:pBdr>
        <w:ind w:left="1985" w:right="153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  SECONDO TURNO </w:t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  <w:t xml:space="preserve">   </w:t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  <w:t>Finale di girone</w:t>
      </w:r>
    </w:p>
    <w:p w14:paraId="32715A6F" w14:textId="2495D78D" w:rsidR="00084F3E" w:rsidRPr="00084F3E" w:rsidRDefault="00084F3E" w:rsidP="00084F3E">
      <w:pPr>
        <w:pBdr>
          <w:top w:val="single" w:sz="4" w:space="1" w:color="C00000" w:shadow="1"/>
          <w:left w:val="single" w:sz="4" w:space="1" w:color="C00000" w:shadow="1"/>
          <w:bottom w:val="single" w:sz="4" w:space="1" w:color="C00000" w:shadow="1"/>
          <w:right w:val="single" w:sz="4" w:space="1" w:color="C00000" w:shadow="1"/>
        </w:pBdr>
        <w:ind w:left="1985" w:right="153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  TERZO TURNO </w:t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  <w:t xml:space="preserve">            </w:t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084F3E">
        <w:rPr>
          <w:rFonts w:asciiTheme="minorHAnsi" w:hAnsiTheme="minorHAnsi" w:cstheme="minorHAnsi"/>
          <w:b/>
          <w:color w:val="000000"/>
          <w:sz w:val="24"/>
          <w:szCs w:val="24"/>
        </w:rPr>
        <w:t>Spareggi regionali</w:t>
      </w:r>
    </w:p>
    <w:p w14:paraId="41A734D5" w14:textId="77777777" w:rsidR="00084F3E" w:rsidRPr="00084F3E" w:rsidRDefault="00084F3E" w:rsidP="00084F3E">
      <w:pPr>
        <w:pStyle w:val="Normale1"/>
        <w:jc w:val="center"/>
        <w:rPr>
          <w:rFonts w:asciiTheme="minorHAnsi" w:eastAsia="Arial" w:hAnsiTheme="minorHAnsi" w:cstheme="minorHAnsi"/>
          <w:b/>
          <w:bCs/>
          <w:sz w:val="10"/>
          <w:szCs w:val="10"/>
        </w:rPr>
      </w:pPr>
    </w:p>
    <w:p w14:paraId="46A2A76B" w14:textId="77777777" w:rsidR="00084F3E" w:rsidRPr="00084F3E" w:rsidRDefault="00084F3E" w:rsidP="00084F3E">
      <w:pPr>
        <w:pStyle w:val="Normale1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32"/>
          <w:szCs w:val="32"/>
        </w:rPr>
      </w:pPr>
      <w:r w:rsidRPr="00084F3E">
        <w:rPr>
          <w:rFonts w:asciiTheme="minorHAnsi" w:eastAsia="Arial" w:hAnsiTheme="minorHAnsi" w:cstheme="minorHAnsi"/>
          <w:b/>
          <w:bCs/>
          <w:color w:val="FF0000"/>
          <w:sz w:val="32"/>
          <w:szCs w:val="32"/>
        </w:rPr>
        <w:t xml:space="preserve">DATE PRESUNTE </w:t>
      </w:r>
    </w:p>
    <w:p w14:paraId="68FD9E1E" w14:textId="77777777" w:rsidR="00084F3E" w:rsidRPr="00084F3E" w:rsidRDefault="00084F3E" w:rsidP="00084F3E">
      <w:pPr>
        <w:pStyle w:val="Normale1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084F3E">
        <w:rPr>
          <w:rFonts w:asciiTheme="minorHAnsi" w:eastAsia="Arial" w:hAnsiTheme="minorHAnsi" w:cstheme="minorHAnsi"/>
          <w:b/>
          <w:bCs/>
          <w:sz w:val="24"/>
          <w:szCs w:val="24"/>
        </w:rPr>
        <w:t>(salvo squadre coinvolte in spareggi)</w:t>
      </w:r>
    </w:p>
    <w:p w14:paraId="64A7D477" w14:textId="77777777" w:rsidR="00084F3E" w:rsidRPr="00084F3E" w:rsidRDefault="00084F3E" w:rsidP="00084F3E">
      <w:pPr>
        <w:jc w:val="both"/>
        <w:rPr>
          <w:rFonts w:asciiTheme="minorHAnsi" w:hAnsiTheme="minorHAnsi" w:cstheme="minorHAnsi"/>
        </w:rPr>
      </w:pPr>
    </w:p>
    <w:p w14:paraId="158EC4D5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sz w:val="24"/>
          <w:szCs w:val="24"/>
        </w:rPr>
        <w:t>PRIMO TURNO</w:t>
      </w:r>
    </w:p>
    <w:p w14:paraId="2121CC90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sz w:val="24"/>
          <w:szCs w:val="24"/>
        </w:rPr>
      </w:pPr>
      <w:r w:rsidRPr="00084F3E">
        <w:rPr>
          <w:rFonts w:asciiTheme="minorHAnsi" w:hAnsiTheme="minorHAnsi" w:cstheme="minorHAnsi"/>
          <w:sz w:val="24"/>
          <w:szCs w:val="24"/>
        </w:rPr>
        <w:t xml:space="preserve">(semifinale play-off di girone) </w:t>
      </w:r>
    </w:p>
    <w:p w14:paraId="28B17818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color w:val="C00000"/>
          <w:sz w:val="24"/>
          <w:szCs w:val="24"/>
        </w:rPr>
        <w:t>26 APRILE 2026</w:t>
      </w:r>
    </w:p>
    <w:p w14:paraId="3B590B02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0820D8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sz w:val="24"/>
          <w:szCs w:val="24"/>
        </w:rPr>
        <w:t xml:space="preserve">SECONDO TURNO </w:t>
      </w:r>
    </w:p>
    <w:p w14:paraId="6CE0E57E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sz w:val="24"/>
          <w:szCs w:val="24"/>
        </w:rPr>
      </w:pPr>
      <w:r w:rsidRPr="00084F3E">
        <w:rPr>
          <w:rFonts w:asciiTheme="minorHAnsi" w:hAnsiTheme="minorHAnsi" w:cstheme="minorHAnsi"/>
          <w:sz w:val="24"/>
          <w:szCs w:val="24"/>
        </w:rPr>
        <w:t>(finale play-off di girone)</w:t>
      </w:r>
    </w:p>
    <w:p w14:paraId="0AD1099D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color w:val="C00000"/>
          <w:sz w:val="24"/>
          <w:szCs w:val="24"/>
        </w:rPr>
        <w:t>3 MAGGIO 2026</w:t>
      </w:r>
    </w:p>
    <w:p w14:paraId="106A82D0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AFEDB3" w14:textId="77777777" w:rsidR="00E31823" w:rsidRDefault="00E31823" w:rsidP="00084F3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291092" w14:textId="4122EB76" w:rsidR="00084F3E" w:rsidRPr="00084F3E" w:rsidRDefault="00084F3E" w:rsidP="00084F3E">
      <w:pPr>
        <w:jc w:val="center"/>
        <w:rPr>
          <w:rFonts w:asciiTheme="minorHAnsi" w:hAnsiTheme="minorHAnsi" w:cstheme="minorHAnsi"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sz w:val="24"/>
          <w:szCs w:val="24"/>
        </w:rPr>
        <w:t>TERZO TURNO</w:t>
      </w:r>
    </w:p>
    <w:p w14:paraId="7F6D94EA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sz w:val="24"/>
          <w:szCs w:val="24"/>
        </w:rPr>
      </w:pPr>
      <w:r w:rsidRPr="00084F3E">
        <w:rPr>
          <w:rFonts w:asciiTheme="minorHAnsi" w:hAnsiTheme="minorHAnsi" w:cstheme="minorHAnsi"/>
          <w:sz w:val="24"/>
          <w:szCs w:val="24"/>
        </w:rPr>
        <w:t>(spareggi tra le vincenti dei play-off di girone)</w:t>
      </w:r>
    </w:p>
    <w:p w14:paraId="29F6DA15" w14:textId="77777777" w:rsidR="00084F3E" w:rsidRPr="00084F3E" w:rsidRDefault="00084F3E" w:rsidP="00084F3E">
      <w:pPr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color w:val="C00000"/>
          <w:sz w:val="24"/>
          <w:szCs w:val="24"/>
        </w:rPr>
        <w:t>10 MAGGIO 2026</w:t>
      </w:r>
    </w:p>
    <w:p w14:paraId="7E1921E1" w14:textId="77777777" w:rsidR="00084F3E" w:rsidRPr="00084F3E" w:rsidRDefault="00084F3E" w:rsidP="00084F3E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535B52B" w14:textId="77777777" w:rsidR="00084F3E" w:rsidRPr="00084F3E" w:rsidRDefault="00084F3E" w:rsidP="00084F3E">
      <w:pPr>
        <w:pStyle w:val="Normale1"/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084F3E">
        <w:rPr>
          <w:rFonts w:asciiTheme="minorHAnsi" w:eastAsia="Arial" w:hAnsiTheme="minorHAnsi" w:cstheme="minorHAnsi"/>
          <w:color w:val="000000"/>
          <w:sz w:val="24"/>
          <w:szCs w:val="24"/>
        </w:rPr>
        <w:t>Alle gare di play-off del campionato di Seconda Categoria 2025/2026 partecipano le società classificatesi al secondo, terzo, quarto e quinto posto di ciascun girone.</w:t>
      </w:r>
    </w:p>
    <w:p w14:paraId="2F567FD1" w14:textId="77777777" w:rsidR="003D2EDC" w:rsidRDefault="003D2EDC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129C800E" w14:textId="77777777" w:rsidR="00ED50C9" w:rsidRDefault="00ED50C9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43CFA386" w14:textId="2E5C0331" w:rsidR="003D7146" w:rsidRPr="00084F3E" w:rsidRDefault="003D7146" w:rsidP="003D7146">
      <w:pPr>
        <w:pStyle w:val="Normale1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C00000"/>
          <w:sz w:val="32"/>
          <w:szCs w:val="32"/>
        </w:rPr>
      </w:pPr>
      <w:r w:rsidRPr="00084F3E">
        <w:rPr>
          <w:rFonts w:asciiTheme="minorHAnsi" w:eastAsia="Arial" w:hAnsiTheme="minorHAnsi" w:cstheme="minorHAnsi"/>
          <w:b/>
          <w:bCs/>
          <w:color w:val="C00000"/>
          <w:sz w:val="32"/>
          <w:szCs w:val="32"/>
        </w:rPr>
        <w:t>PLAY-O</w:t>
      </w:r>
      <w:r w:rsidR="00ED50C9">
        <w:rPr>
          <w:rFonts w:asciiTheme="minorHAnsi" w:eastAsia="Arial" w:hAnsiTheme="minorHAnsi" w:cstheme="minorHAnsi"/>
          <w:b/>
          <w:bCs/>
          <w:color w:val="C00000"/>
          <w:sz w:val="32"/>
          <w:szCs w:val="32"/>
        </w:rPr>
        <w:t>UT</w:t>
      </w:r>
    </w:p>
    <w:p w14:paraId="10EEB683" w14:textId="77777777" w:rsidR="003D7146" w:rsidRPr="00ED50C9" w:rsidRDefault="003D7146" w:rsidP="005A0CE5">
      <w:pPr>
        <w:spacing w:after="120"/>
        <w:rPr>
          <w:rFonts w:asciiTheme="minorHAnsi" w:hAnsiTheme="minorHAnsi"/>
          <w:sz w:val="10"/>
          <w:szCs w:val="10"/>
        </w:rPr>
      </w:pPr>
    </w:p>
    <w:p w14:paraId="5D28D449" w14:textId="77777777" w:rsidR="003D7146" w:rsidRPr="00084F3E" w:rsidRDefault="003D7146" w:rsidP="003D7146">
      <w:pPr>
        <w:pStyle w:val="Normale1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32"/>
          <w:szCs w:val="32"/>
        </w:rPr>
      </w:pPr>
      <w:r w:rsidRPr="00084F3E">
        <w:rPr>
          <w:rFonts w:asciiTheme="minorHAnsi" w:eastAsia="Arial" w:hAnsiTheme="minorHAnsi" w:cstheme="minorHAnsi"/>
          <w:b/>
          <w:bCs/>
          <w:color w:val="FF0000"/>
          <w:sz w:val="32"/>
          <w:szCs w:val="32"/>
        </w:rPr>
        <w:t xml:space="preserve">DATE PRESUNTE </w:t>
      </w:r>
    </w:p>
    <w:p w14:paraId="73BA29A6" w14:textId="77777777" w:rsidR="003D7146" w:rsidRPr="00084F3E" w:rsidRDefault="003D7146" w:rsidP="003D7146">
      <w:pPr>
        <w:jc w:val="both"/>
        <w:rPr>
          <w:rFonts w:asciiTheme="minorHAnsi" w:hAnsiTheme="minorHAnsi" w:cstheme="minorHAnsi"/>
        </w:rPr>
      </w:pPr>
    </w:p>
    <w:p w14:paraId="771CC851" w14:textId="6D25F501" w:rsidR="003D7146" w:rsidRPr="00084F3E" w:rsidRDefault="003D7146" w:rsidP="003D714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GARA DI ANDATA</w:t>
      </w:r>
    </w:p>
    <w:p w14:paraId="263DBB85" w14:textId="77777777" w:rsidR="003D7146" w:rsidRPr="00084F3E" w:rsidRDefault="003D7146" w:rsidP="003D7146">
      <w:pPr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color w:val="C00000"/>
          <w:sz w:val="24"/>
          <w:szCs w:val="24"/>
        </w:rPr>
        <w:t>26 APRILE 2026</w:t>
      </w:r>
    </w:p>
    <w:p w14:paraId="294FACF8" w14:textId="77777777" w:rsidR="003D7146" w:rsidRPr="00084F3E" w:rsidRDefault="003D7146" w:rsidP="003D714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B5CCA" w14:textId="3C036737" w:rsidR="003D7146" w:rsidRPr="00084F3E" w:rsidRDefault="003D7146" w:rsidP="003D714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GARA DI RITORNO</w:t>
      </w:r>
      <w:r w:rsidRPr="00084F3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14073E2" w14:textId="77777777" w:rsidR="003D7146" w:rsidRPr="00084F3E" w:rsidRDefault="003D7146" w:rsidP="003D7146">
      <w:pPr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84F3E">
        <w:rPr>
          <w:rFonts w:asciiTheme="minorHAnsi" w:hAnsiTheme="minorHAnsi" w:cstheme="minorHAnsi"/>
          <w:b/>
          <w:bCs/>
          <w:color w:val="C00000"/>
          <w:sz w:val="24"/>
          <w:szCs w:val="24"/>
        </w:rPr>
        <w:t>3 MAGGIO 2026</w:t>
      </w:r>
    </w:p>
    <w:p w14:paraId="5E00BB93" w14:textId="77777777" w:rsidR="003D7146" w:rsidRPr="002827A5" w:rsidRDefault="003D7146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25F23EC7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595F15BC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TERZA CATEGORIA</w:t>
      </w:r>
    </w:p>
    <w:p w14:paraId="2FD1A50A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5DE23F5" w14:textId="403E211B" w:rsidR="00232A7F" w:rsidRPr="00232A7F" w:rsidRDefault="00232A7F" w:rsidP="00232A7F">
      <w:pPr>
        <w:spacing w:after="120"/>
        <w:jc w:val="center"/>
        <w:rPr>
          <w:rFonts w:asciiTheme="minorHAnsi" w:hAnsiTheme="minorHAnsi"/>
          <w:b/>
          <w:bCs/>
          <w:sz w:val="24"/>
          <w:szCs w:val="24"/>
        </w:rPr>
      </w:pPr>
      <w:r w:rsidRPr="00232A7F">
        <w:rPr>
          <w:rFonts w:asciiTheme="minorHAnsi" w:hAnsiTheme="minorHAnsi"/>
          <w:b/>
          <w:bCs/>
          <w:sz w:val="24"/>
          <w:szCs w:val="24"/>
        </w:rPr>
        <w:t>PROGRAMMAZIONE PLAY OFF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4"/>
      </w:tblGrid>
      <w:tr w:rsidR="00232A7F" w14:paraId="207510FB" w14:textId="77777777" w:rsidTr="002E362B">
        <w:trPr>
          <w:jc w:val="center"/>
        </w:trPr>
        <w:tc>
          <w:tcPr>
            <w:tcW w:w="2689" w:type="dxa"/>
          </w:tcPr>
          <w:p w14:paraId="2D739174" w14:textId="5B252186" w:rsidR="00232A7F" w:rsidRDefault="00232A7F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DOMENICA 26/04/2026</w:t>
            </w:r>
          </w:p>
        </w:tc>
        <w:tc>
          <w:tcPr>
            <w:tcW w:w="1984" w:type="dxa"/>
          </w:tcPr>
          <w:p w14:paraId="459FD9D8" w14:textId="048FA13F" w:rsidR="00232A7F" w:rsidRDefault="00232A7F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1° TURNO </w:t>
            </w:r>
          </w:p>
        </w:tc>
      </w:tr>
      <w:tr w:rsidR="00232A7F" w14:paraId="38949014" w14:textId="77777777" w:rsidTr="002E362B">
        <w:trPr>
          <w:jc w:val="center"/>
        </w:trPr>
        <w:tc>
          <w:tcPr>
            <w:tcW w:w="2689" w:type="dxa"/>
          </w:tcPr>
          <w:p w14:paraId="46193B09" w14:textId="0B61EE0D" w:rsidR="00232A7F" w:rsidRDefault="00232A7F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DOMENICA 3/05/2026</w:t>
            </w:r>
          </w:p>
        </w:tc>
        <w:tc>
          <w:tcPr>
            <w:tcW w:w="1984" w:type="dxa"/>
          </w:tcPr>
          <w:p w14:paraId="50FA978B" w14:textId="4F42F780" w:rsidR="00232A7F" w:rsidRDefault="00232A7F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2° TURNO</w:t>
            </w:r>
          </w:p>
        </w:tc>
      </w:tr>
      <w:tr w:rsidR="00232A7F" w14:paraId="5F154C87" w14:textId="77777777" w:rsidTr="002E362B">
        <w:trPr>
          <w:jc w:val="center"/>
        </w:trPr>
        <w:tc>
          <w:tcPr>
            <w:tcW w:w="2689" w:type="dxa"/>
          </w:tcPr>
          <w:p w14:paraId="36682E47" w14:textId="61A69BFD" w:rsidR="00232A7F" w:rsidRDefault="00232A7F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DOMENICA 10/04/2026</w:t>
            </w:r>
          </w:p>
        </w:tc>
        <w:tc>
          <w:tcPr>
            <w:tcW w:w="1984" w:type="dxa"/>
          </w:tcPr>
          <w:p w14:paraId="55C4198E" w14:textId="66C530E5" w:rsidR="00232A7F" w:rsidRDefault="00232A7F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FINALE</w:t>
            </w:r>
          </w:p>
        </w:tc>
      </w:tr>
    </w:tbl>
    <w:p w14:paraId="604C2D66" w14:textId="77777777" w:rsidR="00232A7F" w:rsidRPr="002827A5" w:rsidRDefault="00232A7F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18B53F03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202C656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19 PROVINCIALE</w:t>
      </w:r>
    </w:p>
    <w:p w14:paraId="6F7FC66D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58D596A4" w14:textId="77777777" w:rsidR="002E362B" w:rsidRPr="002E362B" w:rsidRDefault="002E362B" w:rsidP="002E362B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2E362B">
        <w:rPr>
          <w:rFonts w:asciiTheme="minorHAnsi" w:hAnsiTheme="minorHAnsi"/>
          <w:b/>
          <w:bCs/>
          <w:sz w:val="28"/>
          <w:szCs w:val="28"/>
        </w:rPr>
        <w:t>PROGRAMMAZIONE PLAY OFF</w: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2126"/>
      </w:tblGrid>
      <w:tr w:rsidR="002E362B" w14:paraId="5B940CCB" w14:textId="77777777" w:rsidTr="002E362B">
        <w:tc>
          <w:tcPr>
            <w:tcW w:w="3969" w:type="dxa"/>
            <w:gridSpan w:val="2"/>
          </w:tcPr>
          <w:p w14:paraId="3F281C2A" w14:textId="78CBB32C" w:rsidR="002E362B" w:rsidRPr="002E362B" w:rsidRDefault="002E362B" w:rsidP="002E362B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E362B">
              <w:rPr>
                <w:rFonts w:asciiTheme="minorHAnsi" w:hAnsiTheme="minorHAnsi"/>
                <w:b/>
                <w:bCs/>
                <w:sz w:val="24"/>
                <w:szCs w:val="24"/>
              </w:rPr>
              <w:t>GIRONE A</w:t>
            </w:r>
          </w:p>
        </w:tc>
        <w:tc>
          <w:tcPr>
            <w:tcW w:w="4252" w:type="dxa"/>
            <w:gridSpan w:val="2"/>
          </w:tcPr>
          <w:p w14:paraId="5E00B106" w14:textId="2E4263E1" w:rsidR="002E362B" w:rsidRPr="002E362B" w:rsidRDefault="002E362B" w:rsidP="002E362B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E362B">
              <w:rPr>
                <w:rFonts w:asciiTheme="minorHAnsi" w:hAnsiTheme="minorHAnsi"/>
                <w:b/>
                <w:bCs/>
                <w:sz w:val="24"/>
                <w:szCs w:val="24"/>
              </w:rPr>
              <w:t>GIRONE B</w:t>
            </w:r>
          </w:p>
        </w:tc>
      </w:tr>
      <w:tr w:rsidR="002E362B" w14:paraId="1A4F9D60" w14:textId="77777777" w:rsidTr="002E362B">
        <w:tc>
          <w:tcPr>
            <w:tcW w:w="2126" w:type="dxa"/>
          </w:tcPr>
          <w:p w14:paraId="59BBB657" w14:textId="7C5AD874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SABATO 25/04/2026</w:t>
            </w:r>
          </w:p>
        </w:tc>
        <w:tc>
          <w:tcPr>
            <w:tcW w:w="1843" w:type="dxa"/>
          </w:tcPr>
          <w:p w14:paraId="114F0558" w14:textId="1B54B0BD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PRIMO TURNO</w:t>
            </w:r>
          </w:p>
        </w:tc>
        <w:tc>
          <w:tcPr>
            <w:tcW w:w="2126" w:type="dxa"/>
          </w:tcPr>
          <w:p w14:paraId="1F8CBD5D" w14:textId="3036CA8E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SABATO 9/05/2026</w:t>
            </w:r>
          </w:p>
        </w:tc>
        <w:tc>
          <w:tcPr>
            <w:tcW w:w="2126" w:type="dxa"/>
          </w:tcPr>
          <w:p w14:paraId="75495BB1" w14:textId="1454990D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PRIMO TURNO</w:t>
            </w:r>
          </w:p>
        </w:tc>
      </w:tr>
      <w:tr w:rsidR="002E362B" w14:paraId="18005E64" w14:textId="77777777" w:rsidTr="002E362B">
        <w:tc>
          <w:tcPr>
            <w:tcW w:w="2126" w:type="dxa"/>
          </w:tcPr>
          <w:p w14:paraId="7B5519F4" w14:textId="20D91129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SABATO 2/05/2026</w:t>
            </w:r>
          </w:p>
        </w:tc>
        <w:tc>
          <w:tcPr>
            <w:tcW w:w="1843" w:type="dxa"/>
          </w:tcPr>
          <w:p w14:paraId="0AD19AAF" w14:textId="206BB7A9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FINALE DI GIRONE</w:t>
            </w:r>
          </w:p>
        </w:tc>
        <w:tc>
          <w:tcPr>
            <w:tcW w:w="2126" w:type="dxa"/>
          </w:tcPr>
          <w:p w14:paraId="2627D490" w14:textId="2BF432FC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SABATO 16/05/2026</w:t>
            </w:r>
          </w:p>
        </w:tc>
        <w:tc>
          <w:tcPr>
            <w:tcW w:w="2126" w:type="dxa"/>
          </w:tcPr>
          <w:p w14:paraId="61125980" w14:textId="2D823CD1" w:rsidR="002E362B" w:rsidRDefault="002E362B" w:rsidP="005A0CE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FINALE DI GIRONE</w:t>
            </w:r>
          </w:p>
        </w:tc>
      </w:tr>
    </w:tbl>
    <w:p w14:paraId="56057115" w14:textId="77777777" w:rsidR="00232A7F" w:rsidRDefault="00232A7F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3275AAF" w14:textId="77777777" w:rsidR="002E362B" w:rsidRDefault="002E362B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64750E49" w14:textId="77777777" w:rsidR="002E362B" w:rsidRPr="002827A5" w:rsidRDefault="002E362B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13EC471A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6A195AB3" w14:textId="77777777" w:rsidR="00E31823" w:rsidRDefault="00E31823">
      <w:pPr>
        <w:rPr>
          <w:rFonts w:asciiTheme="minorHAnsi" w:hAnsiTheme="minorHAnsi"/>
          <w:b/>
          <w:sz w:val="44"/>
          <w:szCs w:val="44"/>
          <w:u w:val="single"/>
        </w:rPr>
      </w:pPr>
      <w:r>
        <w:rPr>
          <w:rFonts w:asciiTheme="minorHAnsi" w:hAnsiTheme="minorHAnsi"/>
          <w:b/>
          <w:sz w:val="44"/>
          <w:szCs w:val="44"/>
          <w:u w:val="single"/>
        </w:rPr>
        <w:br w:type="page"/>
      </w:r>
    </w:p>
    <w:p w14:paraId="019D055F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 SETTORE GIOVANILE E SCOLASTICO </w:t>
      </w:r>
    </w:p>
    <w:p w14:paraId="7FE3BBAA" w14:textId="77777777" w:rsidR="00610E87" w:rsidRP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77F7CAA9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E31823">
        <w:rPr>
          <w:rFonts w:asciiTheme="minorHAnsi" w:hAnsiTheme="minorHAnsi" w:cstheme="minorHAnsi"/>
          <w:b/>
          <w:bCs/>
          <w:color w:val="002060"/>
          <w:sz w:val="32"/>
          <w:szCs w:val="32"/>
        </w:rPr>
        <w:t>TORNEI NAZIONALI AUTORIZZATI</w:t>
      </w:r>
    </w:p>
    <w:p w14:paraId="7826BEBC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E31823">
        <w:rPr>
          <w:rFonts w:asciiTheme="minorHAnsi" w:hAnsiTheme="minorHAnsi" w:cstheme="minorHAnsi"/>
          <w:b/>
          <w:bCs/>
          <w:color w:val="002060"/>
          <w:sz w:val="32"/>
          <w:szCs w:val="32"/>
        </w:rPr>
        <w:t>STAGIONE SPORTIVA 2025/2026</w:t>
      </w:r>
    </w:p>
    <w:p w14:paraId="0170308E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485"/>
        <w:gridCol w:w="2072"/>
        <w:gridCol w:w="860"/>
        <w:gridCol w:w="1828"/>
      </w:tblGrid>
      <w:tr w:rsidR="00E31823" w:rsidRPr="00E31823" w14:paraId="7636A4A8" w14:textId="77777777" w:rsidTr="00E31823">
        <w:trPr>
          <w:trHeight w:val="566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48036D9C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NOME TORNEO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4690D217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CATEGORIA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3CD8882F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SOC. ORGANIZ.CE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9ED4605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DEL. PROV.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EA40A93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PERIODO</w:t>
            </w:r>
          </w:p>
        </w:tc>
      </w:tr>
      <w:tr w:rsidR="00E31823" w:rsidRPr="00E31823" w14:paraId="562EF855" w14:textId="77777777" w:rsidTr="00E31823">
        <w:trPr>
          <w:trHeight w:val="566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B998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  <w:t>25 APRILE MEMORIAL YOUNESS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9BD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  <w:t>PULCINI 1° ANNO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4001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  <w:t>CELTIC CAVRIAGO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6FA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  <w:t>RE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B552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n-US"/>
              </w:rPr>
              <w:t>25.04.26</w:t>
            </w:r>
          </w:p>
        </w:tc>
      </w:tr>
    </w:tbl>
    <w:p w14:paraId="05158528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10"/>
          <w:szCs w:val="10"/>
        </w:rPr>
      </w:pPr>
      <w:bookmarkStart w:id="4" w:name="_Hlk209014227"/>
      <w:bookmarkStart w:id="5" w:name="_Hlk210217955"/>
      <w:bookmarkStart w:id="6" w:name="_Hlk216442425"/>
      <w:bookmarkStart w:id="7" w:name="_Hlk218861999"/>
      <w:bookmarkStart w:id="8" w:name="_Hlk215838313"/>
    </w:p>
    <w:p w14:paraId="25A20435" w14:textId="6553800C" w:rsidR="00E31823" w:rsidRPr="00E31823" w:rsidRDefault="00E31823" w:rsidP="00E31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1823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628A1F8" wp14:editId="02395EAD">
            <wp:extent cx="209550" cy="209550"/>
            <wp:effectExtent l="0" t="0" r="0" b="0"/>
            <wp:docPr id="158879670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823">
        <w:rPr>
          <w:rFonts w:asciiTheme="minorHAnsi" w:hAnsiTheme="minorHAnsi" w:cstheme="minorHAnsi"/>
          <w:b/>
          <w:sz w:val="24"/>
          <w:szCs w:val="24"/>
        </w:rPr>
        <w:tab/>
      </w:r>
      <w:r w:rsidRPr="00E31823">
        <w:rPr>
          <w:rFonts w:asciiTheme="minorHAnsi" w:hAnsiTheme="minorHAnsi" w:cstheme="minorHAnsi"/>
          <w:b/>
          <w:sz w:val="24"/>
          <w:szCs w:val="24"/>
        </w:rPr>
        <w:tab/>
      </w:r>
      <w:r w:rsidRPr="00E31823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FDA7D69" wp14:editId="47C596DC">
            <wp:extent cx="209550" cy="209550"/>
            <wp:effectExtent l="0" t="0" r="0" b="0"/>
            <wp:docPr id="203296444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823">
        <w:rPr>
          <w:rFonts w:asciiTheme="minorHAnsi" w:hAnsiTheme="minorHAnsi" w:cstheme="minorHAnsi"/>
          <w:b/>
          <w:sz w:val="24"/>
          <w:szCs w:val="24"/>
        </w:rPr>
        <w:tab/>
      </w:r>
      <w:r w:rsidRPr="00E31823">
        <w:rPr>
          <w:rFonts w:asciiTheme="minorHAnsi" w:hAnsiTheme="minorHAnsi" w:cstheme="minorHAnsi"/>
          <w:b/>
          <w:sz w:val="24"/>
          <w:szCs w:val="24"/>
        </w:rPr>
        <w:tab/>
      </w:r>
      <w:r w:rsidRPr="00E31823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C0A0894" wp14:editId="56D5164E">
            <wp:extent cx="209550" cy="209550"/>
            <wp:effectExtent l="0" t="0" r="0" b="0"/>
            <wp:docPr id="185920776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83354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10"/>
          <w:szCs w:val="10"/>
        </w:rPr>
      </w:pPr>
    </w:p>
    <w:p w14:paraId="2B2601B2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E31823">
        <w:rPr>
          <w:rFonts w:asciiTheme="minorHAnsi" w:hAnsiTheme="minorHAnsi" w:cstheme="minorHAnsi"/>
          <w:b/>
          <w:bCs/>
          <w:color w:val="002060"/>
          <w:sz w:val="32"/>
          <w:szCs w:val="32"/>
        </w:rPr>
        <w:t>TORNEI REGIONALI AUTORIZZATI</w:t>
      </w:r>
    </w:p>
    <w:p w14:paraId="6C1BDDE2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E31823">
        <w:rPr>
          <w:rFonts w:asciiTheme="minorHAnsi" w:hAnsiTheme="minorHAnsi" w:cstheme="minorHAnsi"/>
          <w:b/>
          <w:bCs/>
          <w:color w:val="002060"/>
          <w:sz w:val="32"/>
          <w:szCs w:val="32"/>
        </w:rPr>
        <w:t>STAGIONE SPORTIVA 2025/2026</w:t>
      </w:r>
    </w:p>
    <w:p w14:paraId="041C073D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485"/>
        <w:gridCol w:w="1883"/>
        <w:gridCol w:w="837"/>
        <w:gridCol w:w="2053"/>
      </w:tblGrid>
      <w:tr w:rsidR="00E31823" w:rsidRPr="00E31823" w14:paraId="07BD3FAA" w14:textId="77777777" w:rsidTr="00E31823">
        <w:trPr>
          <w:trHeight w:val="649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424E646F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NOME TORNEO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46FD5C8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CATEGORIA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169433A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SOC. ORGANIZ.CE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E4505A7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DEL. PROV.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8F69BA0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PERIODO</w:t>
            </w:r>
          </w:p>
        </w:tc>
      </w:tr>
      <w:tr w:rsidR="00E31823" w:rsidRPr="00E31823" w14:paraId="7A8399F4" w14:textId="77777777" w:rsidTr="00E31823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DE0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3° TORNEO FAIR PLAY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C7EE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PULCINI 1° ANNO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017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VIRTUS MANDRIO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88AD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923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17.05.26</w:t>
            </w:r>
          </w:p>
        </w:tc>
      </w:tr>
      <w:tr w:rsidR="00E31823" w:rsidRPr="00E31823" w14:paraId="151046F8" w14:textId="77777777" w:rsidTr="00E31823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E219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3° TORNEO DELL’AMICIZIA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151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UNDER 15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F04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SAMMARTINESE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08D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B40D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01.05.26</w:t>
            </w:r>
          </w:p>
        </w:tc>
      </w:tr>
      <w:tr w:rsidR="00E31823" w:rsidRPr="00E31823" w14:paraId="2279BEC8" w14:textId="77777777" w:rsidTr="00E31823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1B4E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5° TROFEO CITTA’MASONE 2026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7100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UNDER 16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FBE5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MORELLO FS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371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C1F6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07.05 – 11.06.26</w:t>
            </w:r>
          </w:p>
        </w:tc>
      </w:tr>
      <w:tr w:rsidR="00E31823" w:rsidRPr="00E31823" w14:paraId="2EE232D7" w14:textId="77777777" w:rsidTr="00E31823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B6C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FIERA DI MAGGIO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8FA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UNDER 15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283E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SAMMARTINESE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23F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7C6" w14:textId="2135650B" w:rsidR="00E31823" w:rsidRPr="00E31823" w:rsidRDefault="00E31823" w:rsidP="00E3182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11.05 – 29.05.26</w:t>
            </w:r>
          </w:p>
        </w:tc>
      </w:tr>
      <w:tr w:rsidR="00E31823" w:rsidRPr="00E31823" w14:paraId="60A4CBA0" w14:textId="77777777" w:rsidTr="00E31823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DFF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bookmarkStart w:id="9" w:name="_Hlk210828647"/>
            <w:bookmarkEnd w:id="4"/>
            <w:bookmarkEnd w:id="5"/>
            <w:bookmarkEnd w:id="6"/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TOP 16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F8C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UNDER 14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BBE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VIRTUS CALERNO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B17E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4D4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04.05 – 30.05.26</w:t>
            </w:r>
          </w:p>
        </w:tc>
      </w:tr>
    </w:tbl>
    <w:p w14:paraId="199B01F8" w14:textId="77777777" w:rsidR="00E31823" w:rsidRPr="00E31823" w:rsidRDefault="00E31823" w:rsidP="00E31823">
      <w:pPr>
        <w:rPr>
          <w:rFonts w:asciiTheme="minorHAnsi" w:hAnsiTheme="minorHAnsi" w:cstheme="minorHAnsi"/>
          <w:color w:val="002060"/>
          <w:sz w:val="22"/>
          <w:szCs w:val="22"/>
        </w:rPr>
      </w:pPr>
    </w:p>
    <w:bookmarkEnd w:id="7"/>
    <w:bookmarkEnd w:id="8"/>
    <w:bookmarkEnd w:id="9"/>
    <w:p w14:paraId="3FB86511" w14:textId="77777777" w:rsidR="00E31823" w:rsidRPr="00E31823" w:rsidRDefault="00E31823" w:rsidP="00E31823">
      <w:pPr>
        <w:rPr>
          <w:rFonts w:asciiTheme="minorHAnsi" w:hAnsiTheme="minorHAnsi" w:cstheme="minorHAnsi"/>
          <w:sz w:val="22"/>
          <w:szCs w:val="22"/>
        </w:rPr>
      </w:pPr>
    </w:p>
    <w:p w14:paraId="200A21CF" w14:textId="77777777" w:rsidR="00E31823" w:rsidRPr="00E31823" w:rsidRDefault="00E31823" w:rsidP="00E31823">
      <w:pPr>
        <w:rPr>
          <w:rFonts w:asciiTheme="minorHAnsi" w:hAnsiTheme="minorHAnsi" w:cstheme="minorHAnsi"/>
          <w:sz w:val="22"/>
          <w:szCs w:val="22"/>
        </w:rPr>
      </w:pPr>
    </w:p>
    <w:p w14:paraId="3FBFB381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bookmarkStart w:id="10" w:name="_Hlk204326655"/>
      <w:r w:rsidRPr="00E31823">
        <w:rPr>
          <w:rFonts w:asciiTheme="minorHAnsi" w:hAnsiTheme="minorHAnsi" w:cstheme="minorHAnsi"/>
          <w:b/>
          <w:bCs/>
          <w:color w:val="002060"/>
          <w:sz w:val="32"/>
          <w:szCs w:val="32"/>
        </w:rPr>
        <w:t>OPEN DAY</w:t>
      </w:r>
    </w:p>
    <w:p w14:paraId="38562345" w14:textId="77777777" w:rsidR="00E31823" w:rsidRPr="00E31823" w:rsidRDefault="00E31823" w:rsidP="00E31823">
      <w:pPr>
        <w:jc w:val="both"/>
        <w:rPr>
          <w:rFonts w:asciiTheme="minorHAnsi" w:hAnsiTheme="minorHAnsi" w:cstheme="minorHAnsi"/>
        </w:rPr>
      </w:pPr>
      <w:r w:rsidRPr="00E31823">
        <w:rPr>
          <w:rFonts w:asciiTheme="minorHAnsi" w:hAnsiTheme="minorHAnsi" w:cstheme="minorHAnsi"/>
        </w:rPr>
        <w:t>Come da comunicazione pervenuta al Coordinatore Federale Settore Giovanile e Scolastico Emilia Romagna e al Comitato Regionale, si pubblicano i seguenti Open Day:</w:t>
      </w:r>
    </w:p>
    <w:bookmarkEnd w:id="10"/>
    <w:p w14:paraId="5B93EBE0" w14:textId="77777777" w:rsidR="00E31823" w:rsidRPr="00E31823" w:rsidRDefault="00E31823" w:rsidP="00E31823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545"/>
        <w:gridCol w:w="1147"/>
        <w:gridCol w:w="3010"/>
      </w:tblGrid>
      <w:tr w:rsidR="00E31823" w:rsidRPr="00E31823" w14:paraId="4873E0D4" w14:textId="77777777" w:rsidTr="003630D3">
        <w:trPr>
          <w:trHeight w:val="566"/>
          <w:jc w:val="center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4CCDA19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SOCIETA’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1D7D63C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LUOGO DI SVOLGIMENTO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0429DE0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DEL. PROV.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6AF91A8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31823">
              <w:rPr>
                <w:rFonts w:asciiTheme="minorHAnsi" w:hAnsiTheme="minorHAnsi" w:cstheme="minorHAnsi"/>
                <w:b/>
                <w:i/>
              </w:rPr>
              <w:t>PERIODO</w:t>
            </w:r>
          </w:p>
        </w:tc>
      </w:tr>
      <w:tr w:rsidR="00E31823" w:rsidRPr="00E31823" w14:paraId="7F70E5B0" w14:textId="77777777" w:rsidTr="003630D3">
        <w:trPr>
          <w:trHeight w:val="566"/>
          <w:jc w:val="center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62A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SAMMARTINESE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83C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SAN MARTINO IN RIO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5A83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F65C" w14:textId="77777777" w:rsidR="00E31823" w:rsidRPr="00E31823" w:rsidRDefault="00E31823" w:rsidP="003630D3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1823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15.04 – 29.05.26</w:t>
            </w:r>
          </w:p>
        </w:tc>
      </w:tr>
    </w:tbl>
    <w:p w14:paraId="5EA364C4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3D5D89E5" w14:textId="77777777" w:rsidR="00AB7EE0" w:rsidRDefault="00AB7EE0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71E71FB7" w14:textId="109F0C0C" w:rsidR="00E31823" w:rsidRDefault="00E31823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487FF619" w14:textId="77777777" w:rsidR="00AB7EE0" w:rsidRPr="00FF308B" w:rsidRDefault="00AB7EE0" w:rsidP="00AB7EE0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Risultati gare</w:t>
      </w:r>
    </w:p>
    <w:p w14:paraId="3B0FFB36" w14:textId="77777777" w:rsidR="000F320A" w:rsidRPr="00FF308B" w:rsidRDefault="000F320A" w:rsidP="000F320A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 xml:space="preserve"> Risultati delle Giornate di Campionato</w:t>
      </w:r>
    </w:p>
    <w:p w14:paraId="6F251511" w14:textId="77777777" w:rsidR="000F320A" w:rsidRPr="00610E87" w:rsidRDefault="000F320A" w:rsidP="000F320A">
      <w:pPr>
        <w:jc w:val="center"/>
        <w:rPr>
          <w:rFonts w:ascii="Century Gothic" w:hAnsi="Century Gothic" w:cs="Arial"/>
          <w:b/>
          <w:bCs/>
          <w:sz w:val="24"/>
        </w:rPr>
      </w:pPr>
    </w:p>
    <w:p w14:paraId="1E0AA124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UNDER 16 INTERPROVINCIALI</w:t>
      </w:r>
    </w:p>
    <w:p w14:paraId="18D4AD62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46C8B3E2" w14:textId="24BAD883" w:rsidR="002D2F7A" w:rsidRPr="002D2F7A" w:rsidRDefault="002D2F7A" w:rsidP="002D2F7A">
      <w:pPr>
        <w:rPr>
          <w:rFonts w:ascii="Courier New" w:hAnsi="Courier New" w:cs="Courier New"/>
          <w:b/>
          <w:bCs/>
        </w:rPr>
      </w:pPr>
      <w:proofErr w:type="gramStart"/>
      <w:r w:rsidRPr="002D2F7A">
        <w:rPr>
          <w:rFonts w:ascii="Courier New" w:hAnsi="Courier New" w:cs="Courier New"/>
          <w:b/>
          <w:bCs/>
        </w:rPr>
        <w:t>GIRONE:  D</w:t>
      </w:r>
      <w:proofErr w:type="gramEnd"/>
    </w:p>
    <w:p w14:paraId="1CA9CAA2" w14:textId="77777777" w:rsidR="002D2F7A" w:rsidRPr="002D2F7A" w:rsidRDefault="002D2F7A" w:rsidP="002D2F7A">
      <w:pPr>
        <w:rPr>
          <w:rFonts w:ascii="Courier New" w:hAnsi="Courier New" w:cs="Courier New"/>
        </w:rPr>
      </w:pPr>
      <w:r w:rsidRPr="002D2F7A">
        <w:rPr>
          <w:rFonts w:ascii="Courier New" w:hAnsi="Courier New" w:cs="Courier New"/>
        </w:rPr>
        <w:t xml:space="preserve">   </w:t>
      </w:r>
      <w:proofErr w:type="gramStart"/>
      <w:r w:rsidRPr="002D2F7A">
        <w:rPr>
          <w:rFonts w:ascii="Courier New" w:hAnsi="Courier New" w:cs="Courier New"/>
        </w:rPr>
        <w:t>DATA  GIORNATA</w:t>
      </w:r>
      <w:proofErr w:type="gramEnd"/>
    </w:p>
    <w:p w14:paraId="1D915899" w14:textId="38CF610C" w:rsidR="000F320A" w:rsidRPr="002D2F7A" w:rsidRDefault="002D2F7A" w:rsidP="002D2F7A">
      <w:pPr>
        <w:rPr>
          <w:rFonts w:ascii="Courier New" w:hAnsi="Courier New" w:cs="Courier New"/>
        </w:rPr>
      </w:pPr>
      <w:r w:rsidRPr="002D2F7A">
        <w:rPr>
          <w:rFonts w:ascii="Courier New" w:hAnsi="Courier New" w:cs="Courier New"/>
        </w:rPr>
        <w:t xml:space="preserve"> 7/04/</w:t>
      </w:r>
      <w:proofErr w:type="gramStart"/>
      <w:r w:rsidRPr="002D2F7A">
        <w:rPr>
          <w:rFonts w:ascii="Courier New" w:hAnsi="Courier New" w:cs="Courier New"/>
        </w:rPr>
        <w:t>26  7</w:t>
      </w:r>
      <w:proofErr w:type="gramEnd"/>
      <w:r w:rsidRPr="002D2F7A">
        <w:rPr>
          <w:rFonts w:ascii="Courier New" w:hAnsi="Courier New" w:cs="Courier New"/>
        </w:rPr>
        <w:t>/</w:t>
      </w:r>
      <w:proofErr w:type="gramStart"/>
      <w:r w:rsidRPr="002D2F7A">
        <w:rPr>
          <w:rFonts w:ascii="Courier New" w:hAnsi="Courier New" w:cs="Courier New"/>
        </w:rPr>
        <w:t>R  CABASSI</w:t>
      </w:r>
      <w:proofErr w:type="gramEnd"/>
      <w:r w:rsidRPr="002D2F7A">
        <w:rPr>
          <w:rFonts w:ascii="Courier New" w:hAnsi="Courier New" w:cs="Courier New"/>
        </w:rPr>
        <w:t xml:space="preserve"> UNION CARPI        REGGIOLO                    2 </w:t>
      </w:r>
      <w:proofErr w:type="gramStart"/>
      <w:r w:rsidRPr="002D2F7A">
        <w:rPr>
          <w:rFonts w:ascii="Courier New" w:hAnsi="Courier New" w:cs="Courier New"/>
        </w:rPr>
        <w:t>-  0</w:t>
      </w:r>
      <w:proofErr w:type="gramEnd"/>
    </w:p>
    <w:p w14:paraId="31CE1DF1" w14:textId="77777777" w:rsidR="002D2F7A" w:rsidRPr="00610E87" w:rsidRDefault="002D2F7A" w:rsidP="002D2F7A">
      <w:pPr>
        <w:rPr>
          <w:rFonts w:ascii="Century Gothic" w:hAnsi="Century Gothic" w:cs="Arial"/>
          <w:b/>
        </w:rPr>
      </w:pPr>
    </w:p>
    <w:p w14:paraId="5886D775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6E74B435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Giustizia Sportiva </w:t>
      </w:r>
    </w:p>
    <w:p w14:paraId="0E325310" w14:textId="62E6FF9A" w:rsidR="009D28EE" w:rsidRPr="009C339C" w:rsidRDefault="009D28EE" w:rsidP="009C339C">
      <w:pPr>
        <w:shd w:val="clear" w:color="auto" w:fill="E7E6E6"/>
        <w:ind w:right="-312"/>
        <w:jc w:val="center"/>
        <w:rPr>
          <w:rFonts w:ascii="Century Gothic" w:hAnsi="Century Gothic" w:cs="Arial"/>
        </w:rPr>
      </w:pPr>
      <w:r w:rsidRPr="009C339C">
        <w:rPr>
          <w:rFonts w:ascii="Century Gothic" w:hAnsi="Century Gothic" w:cs="Arial"/>
        </w:rPr>
        <w:t xml:space="preserve">IL GIUDICE SPORTIVO AVV. D’ERCOLE LUCIA, </w:t>
      </w:r>
      <w:r w:rsidR="009C339C" w:rsidRPr="009C339C">
        <w:rPr>
          <w:rFonts w:ascii="Century Gothic" w:hAnsi="Century Gothic" w:cs="Arial"/>
        </w:rPr>
        <w:t>CON LA COLLABORAZIONE</w:t>
      </w:r>
      <w:r w:rsidRPr="009C339C">
        <w:rPr>
          <w:rFonts w:ascii="Century Gothic" w:hAnsi="Century Gothic" w:cs="Arial"/>
        </w:rPr>
        <w:t xml:space="preserve"> D</w:t>
      </w:r>
      <w:r w:rsidR="009C339C" w:rsidRPr="009C339C">
        <w:rPr>
          <w:rFonts w:ascii="Century Gothic" w:hAnsi="Century Gothic" w:cs="Arial"/>
        </w:rPr>
        <w:t>E</w:t>
      </w:r>
      <w:r w:rsidRPr="009C339C">
        <w:rPr>
          <w:rFonts w:ascii="Century Gothic" w:hAnsi="Century Gothic" w:cs="Arial"/>
        </w:rPr>
        <w:t xml:space="preserve">L RAPPRESENTANTE DELL’A.I.A. </w:t>
      </w:r>
      <w:r w:rsidR="00F64AAF">
        <w:rPr>
          <w:rFonts w:ascii="Century Gothic" w:hAnsi="Century Gothic" w:cs="Arial"/>
          <w:bCs/>
        </w:rPr>
        <w:t>AVV</w:t>
      </w:r>
      <w:r w:rsidRPr="009C339C">
        <w:rPr>
          <w:rFonts w:ascii="Century Gothic" w:hAnsi="Century Gothic" w:cs="Arial"/>
          <w:bCs/>
        </w:rPr>
        <w:t xml:space="preserve">. LUCA CASONI, </w:t>
      </w:r>
      <w:r w:rsidRPr="009C339C">
        <w:rPr>
          <w:rFonts w:ascii="Century Gothic" w:hAnsi="Century Gothic" w:cs="Arial"/>
        </w:rPr>
        <w:t xml:space="preserve">NELLA RIUNIONE DEL </w:t>
      </w:r>
      <w:r w:rsidR="00EC0885">
        <w:rPr>
          <w:rFonts w:ascii="Century Gothic" w:hAnsi="Century Gothic" w:cs="Arial"/>
        </w:rPr>
        <w:t>10/04/2026</w:t>
      </w:r>
      <w:r w:rsidR="009C339C">
        <w:rPr>
          <w:rFonts w:ascii="Century Gothic" w:hAnsi="Century Gothic" w:cs="Arial"/>
        </w:rPr>
        <w:t xml:space="preserve"> </w:t>
      </w:r>
      <w:r w:rsidR="009C339C" w:rsidRPr="009C339C">
        <w:rPr>
          <w:rFonts w:ascii="Century Gothic" w:hAnsi="Century Gothic" w:cs="Arial"/>
        </w:rPr>
        <w:t xml:space="preserve">HA ADOTTATO </w:t>
      </w:r>
      <w:r w:rsidRPr="009C339C">
        <w:rPr>
          <w:rFonts w:ascii="Century Gothic" w:hAnsi="Century Gothic" w:cs="Arial"/>
        </w:rPr>
        <w:t>LE DECISIONI CHE DI SEGUITO INTEGRALMENTE SI RIPORTANO:</w:t>
      </w:r>
    </w:p>
    <w:p w14:paraId="3BA93F64" w14:textId="77777777" w:rsidR="000F320A" w:rsidRPr="00610E87" w:rsidRDefault="000F320A" w:rsidP="000F320A">
      <w:pPr>
        <w:rPr>
          <w:rFonts w:ascii="Century Gothic" w:hAnsi="Century Gothic" w:cs="Arial"/>
          <w:sz w:val="28"/>
          <w:szCs w:val="28"/>
        </w:rPr>
      </w:pPr>
    </w:p>
    <w:p w14:paraId="4483133A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UNDER 16 INTERPROVINCIALI</w:t>
      </w:r>
    </w:p>
    <w:p w14:paraId="3B696298" w14:textId="77777777" w:rsidR="00EC0885" w:rsidRDefault="00EC0885" w:rsidP="00EC0885">
      <w:pPr>
        <w:pStyle w:val="titolo10"/>
      </w:pPr>
      <w:r>
        <w:t xml:space="preserve">GARE DEL 7/ 4/2026 </w:t>
      </w:r>
    </w:p>
    <w:p w14:paraId="54F82CE5" w14:textId="77777777" w:rsidR="00EC0885" w:rsidRDefault="00EC0885" w:rsidP="00EC0885">
      <w:pPr>
        <w:pStyle w:val="titolo7a"/>
      </w:pPr>
      <w:r>
        <w:t xml:space="preserve">PROVVEDIMENTI DISCIPLINARI </w:t>
      </w:r>
    </w:p>
    <w:p w14:paraId="4FDF3890" w14:textId="77777777" w:rsidR="00EC0885" w:rsidRDefault="00EC0885" w:rsidP="00EC0885">
      <w:pPr>
        <w:pStyle w:val="titolo7b"/>
      </w:pPr>
      <w:r>
        <w:t xml:space="preserve">In base alle risultanze degli atti ufficiali sono state deliberate le seguenti sanzioni disciplinari. </w:t>
      </w:r>
    </w:p>
    <w:p w14:paraId="4189D151" w14:textId="77777777" w:rsidR="00EC0885" w:rsidRDefault="00EC0885" w:rsidP="00EC0885">
      <w:pPr>
        <w:pStyle w:val="titolo30"/>
      </w:pPr>
      <w:r>
        <w:t xml:space="preserve">ALLENATORI </w:t>
      </w:r>
    </w:p>
    <w:p w14:paraId="5F2FE492" w14:textId="77777777" w:rsidR="00EC0885" w:rsidRDefault="00EC0885" w:rsidP="00EC0885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C0885" w14:paraId="4105FD18" w14:textId="77777777" w:rsidTr="003630D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08E34" w14:textId="77777777" w:rsidR="00EC0885" w:rsidRDefault="00EC0885" w:rsidP="003630D3">
            <w:pPr>
              <w:pStyle w:val="movimento"/>
            </w:pPr>
            <w:r>
              <w:t>ANDONI ION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C4093" w14:textId="77777777" w:rsidR="00EC0885" w:rsidRDefault="00EC0885" w:rsidP="003630D3">
            <w:pPr>
              <w:pStyle w:val="movimento2"/>
            </w:pPr>
            <w:r>
              <w:t xml:space="preserve">(REGGIOLO)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61F84" w14:textId="77777777" w:rsidR="00EC0885" w:rsidRDefault="00EC0885" w:rsidP="003630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3FC2B" w14:textId="77777777" w:rsidR="00EC0885" w:rsidRDefault="00EC0885" w:rsidP="003630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DE925" w14:textId="77777777" w:rsidR="00EC0885" w:rsidRDefault="00EC0885" w:rsidP="003630D3">
            <w:pPr>
              <w:pStyle w:val="movimento2"/>
            </w:pPr>
            <w:r>
              <w:t> </w:t>
            </w:r>
          </w:p>
        </w:tc>
      </w:tr>
    </w:tbl>
    <w:p w14:paraId="1DCB5498" w14:textId="77777777" w:rsidR="00EC0885" w:rsidRDefault="00EC0885" w:rsidP="00EC0885">
      <w:pPr>
        <w:pStyle w:val="titolo30"/>
      </w:pPr>
      <w:r>
        <w:t xml:space="preserve">CALCIATORI NON ESPULSI </w:t>
      </w:r>
    </w:p>
    <w:p w14:paraId="1C78FAA7" w14:textId="77777777" w:rsidR="00EC0885" w:rsidRDefault="00EC0885" w:rsidP="00EC0885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C0885" w14:paraId="76B0DF28" w14:textId="77777777" w:rsidTr="003630D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48B51" w14:textId="77777777" w:rsidR="00EC0885" w:rsidRDefault="00EC0885" w:rsidP="003630D3">
            <w:pPr>
              <w:pStyle w:val="movimento"/>
            </w:pPr>
            <w:r>
              <w:t>D ERRICO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19A89" w14:textId="77777777" w:rsidR="00EC0885" w:rsidRDefault="00EC0885" w:rsidP="003630D3">
            <w:pPr>
              <w:pStyle w:val="movimento2"/>
            </w:pPr>
            <w:r>
              <w:t xml:space="preserve">(CABASSI UNION CARPI)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25A20" w14:textId="77777777" w:rsidR="00EC0885" w:rsidRDefault="00EC0885" w:rsidP="003630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86E19" w14:textId="77777777" w:rsidR="00EC0885" w:rsidRDefault="00EC0885" w:rsidP="003630D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45AEC" w14:textId="77777777" w:rsidR="00EC0885" w:rsidRDefault="00EC0885" w:rsidP="003630D3">
            <w:pPr>
              <w:pStyle w:val="movimento2"/>
            </w:pPr>
            <w:r>
              <w:t> </w:t>
            </w:r>
          </w:p>
        </w:tc>
      </w:tr>
    </w:tbl>
    <w:p w14:paraId="5F3C62AA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74A494A4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68E7553B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0DBDB558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41E29C94" w14:textId="77777777" w:rsidR="009D28EE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Il GIUDICE SPORTIVO</w:t>
      </w:r>
    </w:p>
    <w:p w14:paraId="2D9DA8AB" w14:textId="77777777" w:rsidR="009D28EE" w:rsidRPr="00B56730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 w:rsidRPr="00B56730">
        <w:rPr>
          <w:rFonts w:ascii="Century Gothic" w:hAnsi="Century Gothic" w:cs="Arial"/>
          <w:sz w:val="18"/>
          <w:szCs w:val="18"/>
        </w:rPr>
        <w:t>Avv. D’ERCOLE LUCIA</w:t>
      </w:r>
    </w:p>
    <w:p w14:paraId="145C65DD" w14:textId="77777777" w:rsidR="009D28EE" w:rsidRDefault="009D28EE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1E00D461" w14:textId="20E04D87" w:rsidR="00E31823" w:rsidRDefault="00E31823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37BC9C89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Programma Gare</w:t>
      </w:r>
    </w:p>
    <w:p w14:paraId="59CE1806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42E3A3CE" w14:textId="77777777" w:rsidR="009F6B8D" w:rsidRDefault="009F6B8D" w:rsidP="009F6B8D">
      <w:pPr>
        <w:ind w:left="360" w:right="-312"/>
        <w:jc w:val="center"/>
        <w:rPr>
          <w:rFonts w:ascii="Algerian" w:hAnsi="Algerian" w:cs="Arial"/>
          <w:b/>
          <w:color w:val="E36C0A"/>
          <w:sz w:val="32"/>
          <w:szCs w:val="24"/>
          <w:u w:val="single"/>
        </w:rPr>
      </w:pP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PROGRAMMA GARE </w:t>
      </w:r>
      <w:proofErr w:type="spellStart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D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a</w:t>
      </w: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L</w:t>
      </w:r>
      <w:proofErr w:type="spellEnd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 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10/04 al 16/04/2026</w:t>
      </w:r>
    </w:p>
    <w:p w14:paraId="0C48E72A" w14:textId="77777777" w:rsidR="000F320A" w:rsidRDefault="000F320A" w:rsidP="000F320A">
      <w:pPr>
        <w:rPr>
          <w:rFonts w:ascii="Century Gothic" w:hAnsi="Century Gothic" w:cs="Arial"/>
          <w:sz w:val="24"/>
          <w:szCs w:val="24"/>
        </w:rPr>
      </w:pPr>
    </w:p>
    <w:p w14:paraId="0D0FCCBC" w14:textId="77777777" w:rsidR="009F6B8D" w:rsidRPr="00A635B1" w:rsidRDefault="009F6B8D" w:rsidP="009F6B8D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LEGA NAZIONALE DILETTANTI</w:t>
      </w:r>
    </w:p>
    <w:p w14:paraId="322DF9C0" w14:textId="77777777" w:rsidR="009F6B8D" w:rsidRDefault="009F6B8D" w:rsidP="009F6B8D">
      <w:pPr>
        <w:rPr>
          <w:rFonts w:ascii="Courier New" w:hAnsi="Courier New" w:cs="Courier New"/>
          <w:sz w:val="16"/>
          <w:szCs w:val="16"/>
        </w:rPr>
      </w:pPr>
    </w:p>
    <w:p w14:paraId="28D31018" w14:textId="7AD6C5E5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  SECONDA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CTG REGGIO EMILIA</w:t>
      </w:r>
    </w:p>
    <w:p w14:paraId="441D3E49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0EB60FE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A.C. CARPINETI            BOMA FELLEGARA             CARPINETI GALEOTTI A      12/04/26 15:30 12R</w:t>
      </w:r>
    </w:p>
    <w:p w14:paraId="50F4CE62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BORZANESE A.S.D.          MONTECAVOLO A.S.D.         BORZANO DI ALBINEA COMUNA 12/04/26 15:30 12R</w:t>
      </w:r>
    </w:p>
    <w:p w14:paraId="5A9E64D6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CASALGRANDESE             BARCACCIA                  VILLALUNGA CASALGRANDE SI 12/04/26 15:30 12R</w:t>
      </w:r>
    </w:p>
    <w:p w14:paraId="098F3A6A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M.T. 1960                 VETTO                      MONTICELLI RIVA CAMPO A   12/04/26 15:30 12R</w:t>
      </w:r>
    </w:p>
    <w:p w14:paraId="56C0B1B9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ORIGINAL CELTIC BHOYS     SPORTING CAVRIAGO          CELLA DI RE COMUNALE      12/04/26 15:30 12R</w:t>
      </w:r>
    </w:p>
    <w:p w14:paraId="396EEF68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RIVALTA F.C.              REAL CASINA 04             SALVARANO SINTETICO       12/04/26 15:30 12R</w:t>
      </w:r>
    </w:p>
    <w:p w14:paraId="6FE34384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  <w:lang w:val="en-US"/>
        </w:rPr>
        <w:t xml:space="preserve">SAXUM UNITED A.R.L.       </w:t>
      </w:r>
      <w:r w:rsidRPr="00027782">
        <w:rPr>
          <w:rFonts w:ascii="Courier New" w:hAnsi="Courier New" w:cs="Courier New"/>
          <w:sz w:val="16"/>
          <w:szCs w:val="16"/>
        </w:rPr>
        <w:t xml:space="preserve">ATLETIC PROGETTO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MONTAGNA  RIVALTA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PARROCCHIALE      12/04/26 15:30 12R</w:t>
      </w:r>
    </w:p>
    <w:p w14:paraId="7CA21DE1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7261358C" w14:textId="003B793C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  TERZA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CTG REGGIO EMILIA</w:t>
      </w:r>
    </w:p>
    <w:p w14:paraId="165042F5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202577AA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CALCIO CAVRIAGO           PUIANELLO                  CAVRIAGO MAGNANI PARROCCH 12/04/26 15:30 12R</w:t>
      </w:r>
    </w:p>
    <w:p w14:paraId="586C733F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FELINA                    COLLAGNA                   CASTELNOVO MONTI SINTETIC 12/04/26 15:30 12R</w:t>
      </w:r>
    </w:p>
    <w:p w14:paraId="538E2475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PLAZA FOOTBALL CLUB       AMICI DI DAVIDE            MONTECCHIO E. NUOVO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S.D'A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12/04/26 15:30 12R</w:t>
      </w:r>
    </w:p>
    <w:p w14:paraId="0F197DEA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REAL CASINA 04            BIASOLA APS                CASINA CASTIGNOLA         12/04/26 15:30 12R</w:t>
      </w:r>
    </w:p>
    <w:p w14:paraId="60003294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REGGIO CALCIO A.S.D.      RAMISETO                   REGGIO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E.BONACINI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B       12/04/26 15:30 12R</w:t>
      </w:r>
    </w:p>
    <w:p w14:paraId="02A136EE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U.S. LEVIZZANO ASD        COVIOLO FOOTBALL CLUB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ASD  MURAGLIONE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DI BAISO       12/04/26 15:30 12R</w:t>
      </w:r>
    </w:p>
    <w:p w14:paraId="7DC4EFCB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07304CD1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F.C. VALLALTA A.S.D.      FOGLIANO A.S.D.            CONCORDIA CANOVA A        12/04/26 15:30 12R</w:t>
      </w:r>
    </w:p>
    <w:p w14:paraId="62FFA11A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IL QUADRIFOGLIO ASSOCIAZI FOSDONDO A.S.D.        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IN RIO SINTETIC 12/04/26 15:30 12R</w:t>
      </w:r>
    </w:p>
    <w:p w14:paraId="03D43E9C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INVICTA GAVASSETO A.S.D.  MONTECCHIO A.S.D.          GAVASSETO PARROCCHIALE    12/04/26 15:30 12R</w:t>
      </w:r>
    </w:p>
    <w:p w14:paraId="0072AA30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POLISPORTIVA AICS GUASTAL CADELBOSCO A.S.D.          GUASTALLA AICS 1          12/04/26 15:30 12R</w:t>
      </w:r>
    </w:p>
    <w:p w14:paraId="49F799CD" w14:textId="77777777" w:rsidR="009F6B8D" w:rsidRPr="00F43904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F43904">
        <w:rPr>
          <w:rFonts w:ascii="Courier New" w:hAnsi="Courier New" w:cs="Courier New"/>
          <w:b/>
          <w:bCs/>
          <w:sz w:val="16"/>
          <w:szCs w:val="16"/>
          <w:highlight w:val="yellow"/>
        </w:rPr>
        <w:t>SALVATERRA                GUALTIERESE 1965           ARCETO DI SCANDIANO COMUN 12/04/26 15:30 12R</w:t>
      </w:r>
    </w:p>
    <w:p w14:paraId="3AD42750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SANTOS 1948 A.S.D.        S.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S.CORTILESE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             REGGIO EMILIA CAMPIOLI    12/04/26 15:30 12R</w:t>
      </w:r>
    </w:p>
    <w:p w14:paraId="77F50532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  <w:lang w:val="en-US"/>
        </w:rPr>
      </w:pPr>
      <w:r w:rsidRPr="002746E1">
        <w:rPr>
          <w:rFonts w:ascii="Courier New" w:hAnsi="Courier New" w:cs="Courier New"/>
          <w:b/>
          <w:bCs/>
          <w:sz w:val="16"/>
          <w:szCs w:val="16"/>
          <w:lang w:val="en-US"/>
        </w:rPr>
        <w:t>--------------------------------------------------------------------------------------------------</w:t>
      </w:r>
    </w:p>
    <w:p w14:paraId="0DD546E7" w14:textId="05B35AB9" w:rsidR="009F6B8D" w:rsidRPr="003D7146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3D7146">
        <w:rPr>
          <w:rFonts w:ascii="Courier New" w:hAnsi="Courier New" w:cs="Courier New"/>
          <w:b/>
          <w:bCs/>
          <w:u w:val="single"/>
        </w:rPr>
        <w:t>CAMPIONATO  JUNIORES</w:t>
      </w:r>
      <w:proofErr w:type="gramEnd"/>
      <w:r w:rsidRPr="003D7146">
        <w:rPr>
          <w:rFonts w:ascii="Courier New" w:hAnsi="Courier New" w:cs="Courier New"/>
          <w:b/>
          <w:bCs/>
          <w:u w:val="single"/>
        </w:rPr>
        <w:t xml:space="preserve"> UNDER 19 PROVINC. -RE</w:t>
      </w:r>
    </w:p>
    <w:p w14:paraId="4A0DC995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0DFB45C7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BOMA FELLEGARA            INVICTA GAVASSETO A.S.D.   PRATISSOLO PARROCCHIALE   11/04/26 15:30 10R</w:t>
      </w:r>
    </w:p>
    <w:p w14:paraId="7BB0A54D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DAINO SANTA CROCE A.S.D.  A.C. CARPINETI             GAVASSA DI REGGIO EMILIA  11/04/26 15:30 10R</w:t>
      </w:r>
    </w:p>
    <w:p w14:paraId="42C27C26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FOGLIANO A.S.D.           SAMMARTINESE A.S.D.        FOGLIANO COMUNALE         11/04/26 15:30 10R</w:t>
      </w:r>
    </w:p>
    <w:p w14:paraId="3A219D57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SAN FAUSTINO              POLIS. VIRTUS CORREGGIO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S.FAUSTINO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DI RUBIERA PAR 11/04/26 15:30 10R</w:t>
      </w:r>
    </w:p>
    <w:p w14:paraId="369DDCC9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UNITED ALBINEA            BORZANESE A.S.D.           ALBINEA COMUNALE BELLAROS 11/04/26 15:30 10R</w:t>
      </w:r>
    </w:p>
    <w:p w14:paraId="612BDE1D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VIRTUS BAGNOLO            MASONE                     BAGNOLO IN PIANO SECONDAR 11/04/26 15:30 10R</w:t>
      </w:r>
    </w:p>
    <w:p w14:paraId="6AF4E93B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0A46F73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BARCACCIA                 SAXUM UNITED A.R.L.        CIANO D'ENZA DI CANOSSA   11/04/26 15:30 10R</w:t>
      </w:r>
    </w:p>
    <w:p w14:paraId="4F5461B9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CELTIC CAVRIAGO           BIASOLA APS                CAVRIAGO MAGNANI PARROCCH 11/04/26 15:00 10R</w:t>
      </w:r>
    </w:p>
    <w:p w14:paraId="7335D2F7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  <w:lang w:val="en-US"/>
        </w:rPr>
        <w:t xml:space="preserve">FOOTBALL CLUB 70 A.S.D.   </w:t>
      </w:r>
      <w:r w:rsidRPr="00027782">
        <w:rPr>
          <w:rFonts w:ascii="Courier New" w:hAnsi="Courier New" w:cs="Courier New"/>
          <w:sz w:val="16"/>
          <w:szCs w:val="16"/>
        </w:rPr>
        <w:t xml:space="preserve">TEAM TRAVERSETOLO A.S.D.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COMUNALE         11/04/26 15:00 10R</w:t>
      </w:r>
    </w:p>
    <w:p w14:paraId="72EB48FC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M.T. 1960                 AUDACE A.S.D.              BASILICANOVA FURLOTTI A   11/04/26 15:00 10R</w:t>
      </w:r>
    </w:p>
    <w:p w14:paraId="475BE41B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POVIGLIESE A.S.D.         SPORTING CLUB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    POVIGLIO COMUNALE NUOVO   11/04/26 15:00 10R</w:t>
      </w:r>
    </w:p>
    <w:p w14:paraId="2B4AC3B1" w14:textId="77777777" w:rsidR="009F6B8D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SAN LEO C.S.M.            SPORT CLUB MEZZANI         SORBOLO CAMP NOV SINTETIC 11/04/26 15:00 10R</w:t>
      </w:r>
    </w:p>
    <w:p w14:paraId="6E4215A5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</w:p>
    <w:p w14:paraId="15708717" w14:textId="77777777" w:rsidR="009F6B8D" w:rsidRPr="00A635B1" w:rsidRDefault="009F6B8D" w:rsidP="009F6B8D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SETTORE GIOVANILE E SCOLASTICO</w:t>
      </w:r>
    </w:p>
    <w:p w14:paraId="18FB449D" w14:textId="77777777" w:rsidR="009F6B8D" w:rsidRDefault="009F6B8D" w:rsidP="009F6B8D">
      <w:pPr>
        <w:rPr>
          <w:rFonts w:ascii="Courier New" w:hAnsi="Courier New" w:cs="Courier New"/>
          <w:sz w:val="16"/>
          <w:szCs w:val="16"/>
        </w:rPr>
      </w:pPr>
    </w:p>
    <w:p w14:paraId="7A840AE8" w14:textId="01EAC9BB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  ALLIEVI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UNDER 17 PROVINC. -RE-</w:t>
      </w:r>
    </w:p>
    <w:p w14:paraId="36A35840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37D4D5E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ARCETANA                  VIRTUS BAGNOLO             ARCETO DI SCANDIANO COMUN 12/04/26 10:30 10R</w:t>
      </w:r>
    </w:p>
    <w:p w14:paraId="690DD8E0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BIBBIANO SAN POLO         REGGIO UNITED              BIBBIANO BEDOGNI A        12/04/26 10:30 10R</w:t>
      </w:r>
    </w:p>
    <w:p w14:paraId="5345FF63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FALKGALILEO               INVICTA GAVASSETO A.S.D.   MASSENZATICO CABASSI      12/04/26 10:30 10R</w:t>
      </w:r>
    </w:p>
    <w:p w14:paraId="3F635607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GUASTALLA CALCIO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SATURNO  ORIGINAL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CELTIC BHOYS      GUASTALLA AICS 1          12/04/26 10:30 10R</w:t>
      </w:r>
    </w:p>
    <w:p w14:paraId="60E814F2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TERRE MATILDICHE S.C.S.D. CAMPAGNOLA                 QUATTRO CASTELLA A        12/04/26 10:00 10R</w:t>
      </w:r>
    </w:p>
    <w:p w14:paraId="42786FEA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UNITED ALBINEA            CASTELLARANO               ALBINEA COMUNALE BELLAROS 12/04/26 10:30 10R</w:t>
      </w:r>
    </w:p>
    <w:p w14:paraId="216A4258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VIRTUS MANDRIO            SAMMARTINESE A.S.D.        MANDRIO PARROCCHIALE      12/04/26 10:00 10R</w:t>
      </w:r>
    </w:p>
    <w:p w14:paraId="047FF7C0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LUZZARA CALCIO            RUBIERESE SRLSD            LUZZARA COMPAGNONI        16/04/26 20:00 10R</w:t>
      </w:r>
    </w:p>
    <w:p w14:paraId="3C5022B1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694FC501" w14:textId="5476642B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  ALLIEVI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UNDER 16 </w:t>
      </w:r>
      <w:proofErr w:type="gramStart"/>
      <w:r w:rsidRPr="00D82FBE">
        <w:rPr>
          <w:rFonts w:ascii="Courier New" w:hAnsi="Courier New" w:cs="Courier New"/>
          <w:b/>
          <w:bCs/>
          <w:u w:val="single"/>
        </w:rPr>
        <w:t>INTERPROV.-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>RE</w:t>
      </w:r>
    </w:p>
    <w:p w14:paraId="34459600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6C984149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CASTELLARANO              FABBRICO                   CASTELLARANO SINT SG BOSC 12/04/26 10:30 12R</w:t>
      </w:r>
    </w:p>
    <w:p w14:paraId="280D6BB5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FALKGALILEO               CONCORDIA CALCIO A.S.D.    REGGIO EMILIA VALLI SINTE 12/04/26 10:30 12R</w:t>
      </w:r>
    </w:p>
    <w:p w14:paraId="25E9BEAB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ORIGINAL CELTIC BHOYS     CABASSI UNION CARPI        REGGIO EMILIA CIMURRI SIN 12/04/26 10:00 12R</w:t>
      </w:r>
    </w:p>
    <w:p w14:paraId="13447DA4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SAMMARTINESE A.S.D.       REGGIOLO               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IN RIO SINTETIC 12/04/26 10:30 12R</w:t>
      </w:r>
    </w:p>
    <w:p w14:paraId="4594B60C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SANTOS 1948 A.S.D.        BOIARDO MAER               REGGIO EMILIA LARI SINTET 12/04/26 12:00 12R</w:t>
      </w:r>
    </w:p>
    <w:p w14:paraId="7518D069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  <w:lang w:val="en-US"/>
        </w:rPr>
        <w:t xml:space="preserve">SAXUM UNITED A.R.L.       </w:t>
      </w: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VIANESE CALCIO SSDARL     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S.BARTOLOMEO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PARROCCHIALE 12/04/26 10:30 12R</w:t>
      </w:r>
    </w:p>
    <w:p w14:paraId="4BEC09D9" w14:textId="77777777" w:rsidR="00E31823" w:rsidRDefault="00E31823">
      <w:pPr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br w:type="page"/>
      </w:r>
    </w:p>
    <w:p w14:paraId="5400351E" w14:textId="3A4032DD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2702AC2C" w14:textId="266F5C7C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  FASE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FINALE UNDER 15 REGGIO E.</w:t>
      </w:r>
    </w:p>
    <w:p w14:paraId="2C93D985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GIRONE FF                                                                          DATA/ORA   STATO</w:t>
      </w:r>
    </w:p>
    <w:p w14:paraId="3F0C8C5F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CAMPAGNOLA                CASTELLARANO               NOVELLARA MELONI A        11/04/26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15:00  4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A</w:t>
      </w:r>
    </w:p>
    <w:p w14:paraId="5F71F62C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POLIS. VIRTUS CORREGGIO   VIRTUS MANDRIO         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S.PROSPERO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CORREGGIO PARR 11/04/26 15: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31FDD1C6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VIANESE CALCIO SSDARL     BARCACCIA                  VIANO SINTETICO COMUNALE  11/04/26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15:30  4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A</w:t>
      </w:r>
    </w:p>
    <w:p w14:paraId="71655FF6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591F41B3" w14:textId="274A2AFE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</w:t>
      </w:r>
      <w:r w:rsidR="005E6346">
        <w:rPr>
          <w:rFonts w:ascii="Courier New" w:hAnsi="Courier New" w:cs="Courier New"/>
          <w:b/>
          <w:bCs/>
          <w:u w:val="single"/>
        </w:rPr>
        <w:t xml:space="preserve"> </w:t>
      </w:r>
      <w:r w:rsidRPr="00D82FBE">
        <w:rPr>
          <w:rFonts w:ascii="Courier New" w:hAnsi="Courier New" w:cs="Courier New"/>
          <w:b/>
          <w:bCs/>
          <w:u w:val="single"/>
        </w:rPr>
        <w:t xml:space="preserve"> COPPA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UNDER 15 REGGIO EMILIA</w:t>
      </w:r>
    </w:p>
    <w:p w14:paraId="1F284812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67619E6C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GUASTALLA CALCIO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SATURNO  REGGIOLO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                  PIEVE DI GUASTALLA PARROC 11/04/26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15:00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270784CE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ORIGINAL CELTIC BHOYS     POVIGLIESE A.S.D.          REGGIO EMILIA SANTA CROCE 11/04/26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15:30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667E9811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ARCETANA                  VIAEMILIA 2018             ARCETO COMUNALE B         15/04/26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18:00  4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A</w:t>
      </w:r>
    </w:p>
    <w:p w14:paraId="219CBE16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153519C7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MONTECCHIO A.S.D.         RUBIERESE SRLSD            MONTECCHIO E. NUOVO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S.D'A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11/04/26 15: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312A9B38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SAMMARTINESE A.S.D.       FALKGALILEO            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IN RIO SINTETIC 11/04/26 15: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4A918876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UNITED ALBINEA            SPORTING SCANDIANO         BORZANO DI ALBINEA COMUNA 11/04/26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15:00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4C2CFDE5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75150AA9" w14:textId="7B21AADC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  FASE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FINALE UNDER 14 REGGIO E.</w:t>
      </w:r>
    </w:p>
    <w:p w14:paraId="4346F8BE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GIRONE FF                                                                          DATA/ORA   STATO</w:t>
      </w:r>
    </w:p>
    <w:p w14:paraId="14C17AE6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CELTIC CAVRIAGO           VIAEMILIA 2018             CAVRIAGO PARCO SP A       11/04/26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15:00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5D949648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REGGIO CALCIO A.S.D.      SANTOS 1948 A.S.D.         REGGIO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E.MERLI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A SINTETIC 11/04/26 18: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30  4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A</w:t>
      </w:r>
    </w:p>
    <w:p w14:paraId="285621FF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>SPORTING SCANDIANO        GUASTALLA CALCIO SATURNO   CHIOZZA POLI SINTETICO    12/04/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26  9:30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 4A</w:t>
      </w:r>
    </w:p>
    <w:p w14:paraId="0B630550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2746E1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70CF8116" w14:textId="2AB078F2" w:rsidR="009F6B8D" w:rsidRPr="00D82FBE" w:rsidRDefault="009F6B8D" w:rsidP="009F6B8D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D82FBE">
        <w:rPr>
          <w:rFonts w:ascii="Courier New" w:hAnsi="Courier New" w:cs="Courier New"/>
          <w:b/>
          <w:bCs/>
          <w:u w:val="single"/>
        </w:rPr>
        <w:t>CAMPIONATO  COPPA</w:t>
      </w:r>
      <w:proofErr w:type="gramEnd"/>
      <w:r w:rsidRPr="00D82FBE">
        <w:rPr>
          <w:rFonts w:ascii="Courier New" w:hAnsi="Courier New" w:cs="Courier New"/>
          <w:b/>
          <w:bCs/>
          <w:u w:val="single"/>
        </w:rPr>
        <w:t xml:space="preserve"> UNDER 14 REGGIO EMILIA</w:t>
      </w:r>
    </w:p>
    <w:p w14:paraId="63981D94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DB3A8E1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LUZZARA CALCIO            CAMPAGNOLA                 CODISOTTO DI LUZZARA      11/04/26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16:00  4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A</w:t>
      </w:r>
    </w:p>
    <w:p w14:paraId="5062B214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  <w:lang w:val="en-US"/>
        </w:rPr>
        <w:t xml:space="preserve">SAXUM UNITED A.R.L.       </w:t>
      </w:r>
      <w:r w:rsidRPr="00027782">
        <w:rPr>
          <w:rFonts w:ascii="Courier New" w:hAnsi="Courier New" w:cs="Courier New"/>
          <w:sz w:val="16"/>
          <w:szCs w:val="16"/>
        </w:rPr>
        <w:t xml:space="preserve">ORIGINAL CELTIC BHOYS  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S.BARTOLOMEO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PARROCCHIALE 11/04/26 15: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30  4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75568A25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ARCETANA                  CASTELLARANO               ARCETO COMUNALE B         12/04/26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10:30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13FEA854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SAMMARTINESE A.S.D.       VIADANA S.S.D. S.R.L.  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IN RIO A        12/04/26 10: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30  4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2B8C4DCC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0915630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PROGETTO INTESA ALL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CAMP  ATLETIC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PROGETTO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MONTAGNA  MELETOLE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RISTORI          11/04/26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16:00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22A4496E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VIRTUS MANDRIO            FALKGALILEO                MANDRIO PARROCCHIALE      11/04/26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15:00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13A1BA36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VIANESE CALCIO SSDARL     VIAEMILIA 2018      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SQ.B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 VIANO SINTETICO COMUNALE  12/04/26 10: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30  4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3E715467" w14:textId="77777777" w:rsidR="009F6B8D" w:rsidRPr="002746E1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746E1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2746E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1CBFC265" w14:textId="77777777" w:rsidR="009F6B8D" w:rsidRPr="00B95A59" w:rsidRDefault="009F6B8D" w:rsidP="009F6B8D">
      <w:pPr>
        <w:rPr>
          <w:rFonts w:ascii="Courier New" w:hAnsi="Courier New" w:cs="Courier New"/>
          <w:b/>
          <w:bCs/>
          <w:sz w:val="16"/>
          <w:szCs w:val="16"/>
        </w:rPr>
      </w:pPr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RUBIERESE SRLSD           BARCACCIA                  VILLA BAGNO BAGNOLI       11/04/26 </w:t>
      </w:r>
      <w:proofErr w:type="gramStart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15:30  4</w:t>
      </w:r>
      <w:proofErr w:type="gramEnd"/>
      <w:r w:rsidRPr="00B95A59">
        <w:rPr>
          <w:rFonts w:ascii="Courier New" w:hAnsi="Courier New" w:cs="Courier New"/>
          <w:b/>
          <w:bCs/>
          <w:sz w:val="16"/>
          <w:szCs w:val="16"/>
          <w:highlight w:val="yellow"/>
        </w:rPr>
        <w:t>A</w:t>
      </w:r>
    </w:p>
    <w:p w14:paraId="03916168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TERRE MATILDICHE S.C.S.D. MORELLO FOOTBALL SCHOOL    SALVARANO SINTETICO       11/04/26 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18:15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7B52758B" w14:textId="77777777" w:rsidR="009F6B8D" w:rsidRPr="00027782" w:rsidRDefault="009F6B8D" w:rsidP="009F6B8D">
      <w:pPr>
        <w:rPr>
          <w:rFonts w:ascii="Courier New" w:hAnsi="Courier New" w:cs="Courier New"/>
          <w:sz w:val="16"/>
          <w:szCs w:val="16"/>
        </w:rPr>
      </w:pPr>
      <w:r w:rsidRPr="00027782">
        <w:rPr>
          <w:rFonts w:ascii="Courier New" w:hAnsi="Courier New" w:cs="Courier New"/>
          <w:sz w:val="16"/>
          <w:szCs w:val="16"/>
        </w:rPr>
        <w:t xml:space="preserve">FABBRICO                  LUZZARA CALCIO       </w:t>
      </w:r>
      <w:proofErr w:type="spellStart"/>
      <w:proofErr w:type="gramStart"/>
      <w:r w:rsidRPr="00027782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027782">
        <w:rPr>
          <w:rFonts w:ascii="Courier New" w:hAnsi="Courier New" w:cs="Courier New"/>
          <w:sz w:val="16"/>
          <w:szCs w:val="16"/>
        </w:rPr>
        <w:t xml:space="preserve">  FABBRICO SOPRANI B        12/04/26 10:</w:t>
      </w:r>
      <w:proofErr w:type="gramStart"/>
      <w:r w:rsidRPr="00027782">
        <w:rPr>
          <w:rFonts w:ascii="Courier New" w:hAnsi="Courier New" w:cs="Courier New"/>
          <w:sz w:val="16"/>
          <w:szCs w:val="16"/>
        </w:rPr>
        <w:t>30  4</w:t>
      </w:r>
      <w:proofErr w:type="gramEnd"/>
      <w:r w:rsidRPr="00027782">
        <w:rPr>
          <w:rFonts w:ascii="Courier New" w:hAnsi="Courier New" w:cs="Courier New"/>
          <w:sz w:val="16"/>
          <w:szCs w:val="16"/>
        </w:rPr>
        <w:t>A</w:t>
      </w:r>
    </w:p>
    <w:p w14:paraId="1DC9B96F" w14:textId="77777777" w:rsidR="000F320A" w:rsidRPr="00610E87" w:rsidRDefault="000F320A" w:rsidP="000F320A">
      <w:pPr>
        <w:spacing w:after="120"/>
      </w:pPr>
    </w:p>
    <w:p w14:paraId="429B3666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4C2EF36C" w14:textId="77777777" w:rsidR="00E31823" w:rsidRDefault="00E31823" w:rsidP="00E31823"/>
    <w:p w14:paraId="0E467746" w14:textId="77777777" w:rsidR="00E31823" w:rsidRDefault="00E31823" w:rsidP="00E31823"/>
    <w:p w14:paraId="65F92B53" w14:textId="77777777" w:rsidR="00E31823" w:rsidRDefault="00E31823" w:rsidP="00E31823"/>
    <w:p w14:paraId="51E4640D" w14:textId="77777777" w:rsidR="00E31823" w:rsidRDefault="00E31823" w:rsidP="00E31823"/>
    <w:p w14:paraId="2AE503F9" w14:textId="77777777" w:rsidR="00E31823" w:rsidRDefault="00E31823" w:rsidP="00E31823"/>
    <w:p w14:paraId="6B0FC3BD" w14:textId="77777777" w:rsidR="00E31823" w:rsidRPr="00E31823" w:rsidRDefault="00E31823" w:rsidP="00E31823"/>
    <w:p w14:paraId="5782B282" w14:textId="0BC0D074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11" w:name="datapub"/>
      <w:r w:rsidR="00990DEB">
        <w:rPr>
          <w:rFonts w:ascii="Calibri" w:hAnsi="Calibri" w:cs="Arial"/>
          <w:bCs/>
          <w:sz w:val="28"/>
          <w:szCs w:val="24"/>
        </w:rPr>
        <w:t>10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990DEB">
        <w:rPr>
          <w:rFonts w:ascii="Calibri" w:hAnsi="Calibri" w:cs="Arial"/>
          <w:bCs/>
          <w:sz w:val="28"/>
          <w:szCs w:val="24"/>
        </w:rPr>
        <w:t>04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11"/>
      <w:r w:rsidR="00990DEB">
        <w:rPr>
          <w:rFonts w:ascii="Calibri" w:hAnsi="Calibri" w:cs="Arial"/>
          <w:bCs/>
          <w:sz w:val="28"/>
          <w:szCs w:val="24"/>
        </w:rPr>
        <w:t>2026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4C06FBB2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42F2A6AB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233563D9" w14:textId="77777777" w:rsidTr="007D3AFA">
        <w:trPr>
          <w:trHeight w:val="647"/>
        </w:trPr>
        <w:tc>
          <w:tcPr>
            <w:tcW w:w="4891" w:type="dxa"/>
          </w:tcPr>
          <w:p w14:paraId="71F0C124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3C2E65CF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5B04870C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57BDB0D3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7B39497C" w14:textId="77777777" w:rsidTr="007D3AFA">
        <w:trPr>
          <w:trHeight w:val="315"/>
        </w:trPr>
        <w:tc>
          <w:tcPr>
            <w:tcW w:w="4891" w:type="dxa"/>
          </w:tcPr>
          <w:p w14:paraId="52444376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1FDCF896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5FC526B0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990DEB">
      <w:headerReference w:type="even" r:id="rId19"/>
      <w:headerReference w:type="default" r:id="rId20"/>
      <w:pgSz w:w="11907" w:h="16840" w:code="9"/>
      <w:pgMar w:top="1021" w:right="1077" w:bottom="1021" w:left="1077" w:header="567" w:footer="340" w:gutter="0"/>
      <w:pgNumType w:start="161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E54A" w14:textId="77777777" w:rsidR="004B67F8" w:rsidRDefault="004B67F8" w:rsidP="00E6615F">
      <w:pPr>
        <w:pStyle w:val="Titolo5"/>
      </w:pPr>
      <w:r>
        <w:separator/>
      </w:r>
    </w:p>
  </w:endnote>
  <w:endnote w:type="continuationSeparator" w:id="0">
    <w:p w14:paraId="19C94BA6" w14:textId="77777777" w:rsidR="004B67F8" w:rsidRDefault="004B67F8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E7A4" w14:textId="77777777" w:rsidR="004B67F8" w:rsidRDefault="004B67F8" w:rsidP="00E6615F">
      <w:pPr>
        <w:pStyle w:val="Titolo5"/>
      </w:pPr>
      <w:r>
        <w:separator/>
      </w:r>
    </w:p>
  </w:footnote>
  <w:footnote w:type="continuationSeparator" w:id="0">
    <w:p w14:paraId="44689AAD" w14:textId="77777777" w:rsidR="004B67F8" w:rsidRDefault="004B67F8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2A9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45A8D225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371B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179DA1E8" wp14:editId="1558F4C3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409E6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9DA1E8" id="Group 1" o:spid="_x0000_s1029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E6409E6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C43B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5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8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6838331">
    <w:abstractNumId w:val="1"/>
  </w:num>
  <w:num w:numId="2" w16cid:durableId="38094817">
    <w:abstractNumId w:val="6"/>
  </w:num>
  <w:num w:numId="3" w16cid:durableId="595554747">
    <w:abstractNumId w:val="2"/>
  </w:num>
  <w:num w:numId="4" w16cid:durableId="1160392662">
    <w:abstractNumId w:val="24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1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18"/>
  </w:num>
  <w:num w:numId="24" w16cid:durableId="120539314">
    <w:abstractNumId w:val="14"/>
  </w:num>
  <w:num w:numId="25" w16cid:durableId="2087651774">
    <w:abstractNumId w:val="23"/>
  </w:num>
  <w:num w:numId="26" w16cid:durableId="850336805">
    <w:abstractNumId w:val="20"/>
  </w:num>
  <w:num w:numId="27" w16cid:durableId="2094547625">
    <w:abstractNumId w:val="17"/>
  </w:num>
  <w:num w:numId="28" w16cid:durableId="1258520547">
    <w:abstractNumId w:val="22"/>
  </w:num>
  <w:num w:numId="29" w16cid:durableId="1198129205">
    <w:abstractNumId w:val="8"/>
  </w:num>
  <w:num w:numId="30" w16cid:durableId="526452861">
    <w:abstractNumId w:val="19"/>
  </w:num>
  <w:num w:numId="31" w16cid:durableId="1760441105">
    <w:abstractNumId w:val="10"/>
  </w:num>
  <w:num w:numId="32" w16cid:durableId="104620710">
    <w:abstractNumId w:val="16"/>
  </w:num>
  <w:num w:numId="33" w16cid:durableId="1801609017">
    <w:abstractNumId w:val="5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9"/>
  </w:num>
  <w:num w:numId="37" w16cid:durableId="1403791469">
    <w:abstractNumId w:val="15"/>
  </w:num>
  <w:num w:numId="38" w16cid:durableId="644087853">
    <w:abstractNumId w:val="12"/>
  </w:num>
  <w:num w:numId="39" w16cid:durableId="2093425530">
    <w:abstractNumId w:val="7"/>
  </w:num>
  <w:num w:numId="40" w16cid:durableId="621573555">
    <w:abstractNumId w:val="4"/>
  </w:num>
  <w:num w:numId="41" w16cid:durableId="44378366">
    <w:abstractNumId w:val="13"/>
  </w:num>
  <w:num w:numId="42" w16cid:durableId="1393428249">
    <w:abstractNumId w:val="21"/>
  </w:num>
  <w:num w:numId="43" w16cid:durableId="197448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EB"/>
    <w:rsid w:val="0000226D"/>
    <w:rsid w:val="000043F9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5F1E"/>
    <w:rsid w:val="000602FE"/>
    <w:rsid w:val="0006424A"/>
    <w:rsid w:val="0006668F"/>
    <w:rsid w:val="000729D3"/>
    <w:rsid w:val="00077B01"/>
    <w:rsid w:val="00077CB1"/>
    <w:rsid w:val="000849A7"/>
    <w:rsid w:val="00084F3E"/>
    <w:rsid w:val="00090216"/>
    <w:rsid w:val="000918DD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F320A"/>
    <w:rsid w:val="00103034"/>
    <w:rsid w:val="001121C2"/>
    <w:rsid w:val="00113488"/>
    <w:rsid w:val="00113D12"/>
    <w:rsid w:val="00113F30"/>
    <w:rsid w:val="00114840"/>
    <w:rsid w:val="001203A0"/>
    <w:rsid w:val="00120F5C"/>
    <w:rsid w:val="00121B24"/>
    <w:rsid w:val="001422E1"/>
    <w:rsid w:val="001444E7"/>
    <w:rsid w:val="00150C9A"/>
    <w:rsid w:val="00153136"/>
    <w:rsid w:val="00153506"/>
    <w:rsid w:val="00163F87"/>
    <w:rsid w:val="00166553"/>
    <w:rsid w:val="001677F1"/>
    <w:rsid w:val="0018302D"/>
    <w:rsid w:val="00184D56"/>
    <w:rsid w:val="00187795"/>
    <w:rsid w:val="001913CE"/>
    <w:rsid w:val="00193ABB"/>
    <w:rsid w:val="001A00AA"/>
    <w:rsid w:val="001B09C9"/>
    <w:rsid w:val="001B3F5E"/>
    <w:rsid w:val="001D0D3A"/>
    <w:rsid w:val="001D2F22"/>
    <w:rsid w:val="001E2555"/>
    <w:rsid w:val="001E7AEA"/>
    <w:rsid w:val="00201839"/>
    <w:rsid w:val="0020212A"/>
    <w:rsid w:val="00203614"/>
    <w:rsid w:val="00204B93"/>
    <w:rsid w:val="00204D43"/>
    <w:rsid w:val="002137C2"/>
    <w:rsid w:val="002159A9"/>
    <w:rsid w:val="002175CD"/>
    <w:rsid w:val="00221B34"/>
    <w:rsid w:val="00231789"/>
    <w:rsid w:val="00232A7F"/>
    <w:rsid w:val="00233641"/>
    <w:rsid w:val="00235F32"/>
    <w:rsid w:val="00237C5D"/>
    <w:rsid w:val="00241994"/>
    <w:rsid w:val="00243D93"/>
    <w:rsid w:val="00244557"/>
    <w:rsid w:val="00247057"/>
    <w:rsid w:val="00247822"/>
    <w:rsid w:val="00250B5B"/>
    <w:rsid w:val="002514AF"/>
    <w:rsid w:val="00254609"/>
    <w:rsid w:val="00254C57"/>
    <w:rsid w:val="00260D0B"/>
    <w:rsid w:val="00267B51"/>
    <w:rsid w:val="00274551"/>
    <w:rsid w:val="002808FC"/>
    <w:rsid w:val="00280B90"/>
    <w:rsid w:val="002827A5"/>
    <w:rsid w:val="002A0564"/>
    <w:rsid w:val="002A1B9A"/>
    <w:rsid w:val="002A4B60"/>
    <w:rsid w:val="002B3637"/>
    <w:rsid w:val="002B6A64"/>
    <w:rsid w:val="002C1CA6"/>
    <w:rsid w:val="002D0BB2"/>
    <w:rsid w:val="002D2F7A"/>
    <w:rsid w:val="002E31AF"/>
    <w:rsid w:val="002E362B"/>
    <w:rsid w:val="002E4DEB"/>
    <w:rsid w:val="002E7975"/>
    <w:rsid w:val="002F1097"/>
    <w:rsid w:val="002F3DDD"/>
    <w:rsid w:val="002F5743"/>
    <w:rsid w:val="00304B15"/>
    <w:rsid w:val="0030550D"/>
    <w:rsid w:val="00307EA8"/>
    <w:rsid w:val="00313E3F"/>
    <w:rsid w:val="00321405"/>
    <w:rsid w:val="00323AFA"/>
    <w:rsid w:val="0032474F"/>
    <w:rsid w:val="00327B67"/>
    <w:rsid w:val="003325E1"/>
    <w:rsid w:val="0033312C"/>
    <w:rsid w:val="003537AD"/>
    <w:rsid w:val="00354B45"/>
    <w:rsid w:val="00356641"/>
    <w:rsid w:val="0036622A"/>
    <w:rsid w:val="00366A39"/>
    <w:rsid w:val="00373106"/>
    <w:rsid w:val="00376B43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D1FDB"/>
    <w:rsid w:val="003D2EDC"/>
    <w:rsid w:val="003D7146"/>
    <w:rsid w:val="003E0992"/>
    <w:rsid w:val="003E17F2"/>
    <w:rsid w:val="00401512"/>
    <w:rsid w:val="00410672"/>
    <w:rsid w:val="00412D10"/>
    <w:rsid w:val="0041351A"/>
    <w:rsid w:val="00422846"/>
    <w:rsid w:val="00424A14"/>
    <w:rsid w:val="00430D03"/>
    <w:rsid w:val="00453BFD"/>
    <w:rsid w:val="004762C5"/>
    <w:rsid w:val="00480E48"/>
    <w:rsid w:val="0048426A"/>
    <w:rsid w:val="00492F15"/>
    <w:rsid w:val="0049541E"/>
    <w:rsid w:val="00496D6A"/>
    <w:rsid w:val="004A612C"/>
    <w:rsid w:val="004B4B55"/>
    <w:rsid w:val="004B67F8"/>
    <w:rsid w:val="004C16B1"/>
    <w:rsid w:val="004C39A7"/>
    <w:rsid w:val="004C67D1"/>
    <w:rsid w:val="004D4968"/>
    <w:rsid w:val="004D4C31"/>
    <w:rsid w:val="004E1429"/>
    <w:rsid w:val="00505A56"/>
    <w:rsid w:val="00510C2B"/>
    <w:rsid w:val="005121E9"/>
    <w:rsid w:val="00514E3F"/>
    <w:rsid w:val="00522488"/>
    <w:rsid w:val="0052339A"/>
    <w:rsid w:val="00534FBE"/>
    <w:rsid w:val="00542D5F"/>
    <w:rsid w:val="005444DE"/>
    <w:rsid w:val="0055055A"/>
    <w:rsid w:val="00571826"/>
    <w:rsid w:val="00571F0D"/>
    <w:rsid w:val="00573D39"/>
    <w:rsid w:val="00574D6B"/>
    <w:rsid w:val="00582B09"/>
    <w:rsid w:val="00591EEA"/>
    <w:rsid w:val="005927BA"/>
    <w:rsid w:val="00594E69"/>
    <w:rsid w:val="0059783A"/>
    <w:rsid w:val="005A0CE5"/>
    <w:rsid w:val="005A1F5C"/>
    <w:rsid w:val="005A6834"/>
    <w:rsid w:val="005B1C18"/>
    <w:rsid w:val="005B2AA5"/>
    <w:rsid w:val="005B40D2"/>
    <w:rsid w:val="005C6CEE"/>
    <w:rsid w:val="005E566F"/>
    <w:rsid w:val="005E6346"/>
    <w:rsid w:val="005E658D"/>
    <w:rsid w:val="0060145A"/>
    <w:rsid w:val="00606338"/>
    <w:rsid w:val="00610E3F"/>
    <w:rsid w:val="00610E87"/>
    <w:rsid w:val="00612E0E"/>
    <w:rsid w:val="006161F6"/>
    <w:rsid w:val="00617347"/>
    <w:rsid w:val="006275D2"/>
    <w:rsid w:val="00631FB2"/>
    <w:rsid w:val="006328BB"/>
    <w:rsid w:val="00635F43"/>
    <w:rsid w:val="00642AAF"/>
    <w:rsid w:val="006520E8"/>
    <w:rsid w:val="00653B45"/>
    <w:rsid w:val="0065416D"/>
    <w:rsid w:val="006556E5"/>
    <w:rsid w:val="00655D77"/>
    <w:rsid w:val="0066572B"/>
    <w:rsid w:val="00672EC8"/>
    <w:rsid w:val="006751B8"/>
    <w:rsid w:val="006765C2"/>
    <w:rsid w:val="006961AD"/>
    <w:rsid w:val="006A4814"/>
    <w:rsid w:val="006B4488"/>
    <w:rsid w:val="006B4CFF"/>
    <w:rsid w:val="006B6733"/>
    <w:rsid w:val="006D4551"/>
    <w:rsid w:val="006D489F"/>
    <w:rsid w:val="006D5417"/>
    <w:rsid w:val="006D7240"/>
    <w:rsid w:val="006D759E"/>
    <w:rsid w:val="006F51CA"/>
    <w:rsid w:val="006F5860"/>
    <w:rsid w:val="00705A1E"/>
    <w:rsid w:val="007138A8"/>
    <w:rsid w:val="00715066"/>
    <w:rsid w:val="00716B8E"/>
    <w:rsid w:val="00732134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83ED1"/>
    <w:rsid w:val="00785891"/>
    <w:rsid w:val="00797D98"/>
    <w:rsid w:val="007A271C"/>
    <w:rsid w:val="007A27D1"/>
    <w:rsid w:val="007A5783"/>
    <w:rsid w:val="007A6142"/>
    <w:rsid w:val="007B309A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800E5E"/>
    <w:rsid w:val="0080509C"/>
    <w:rsid w:val="008131D5"/>
    <w:rsid w:val="00816E8E"/>
    <w:rsid w:val="00821FF0"/>
    <w:rsid w:val="0083023A"/>
    <w:rsid w:val="00832E16"/>
    <w:rsid w:val="00840C31"/>
    <w:rsid w:val="008410F8"/>
    <w:rsid w:val="00842A60"/>
    <w:rsid w:val="00870E0B"/>
    <w:rsid w:val="008A0600"/>
    <w:rsid w:val="008B10CB"/>
    <w:rsid w:val="008B67BC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695C"/>
    <w:rsid w:val="008F0CE8"/>
    <w:rsid w:val="008F192B"/>
    <w:rsid w:val="008F35DE"/>
    <w:rsid w:val="00905224"/>
    <w:rsid w:val="009105D3"/>
    <w:rsid w:val="00913EEA"/>
    <w:rsid w:val="00917AE7"/>
    <w:rsid w:val="00925A7A"/>
    <w:rsid w:val="00934C28"/>
    <w:rsid w:val="00936520"/>
    <w:rsid w:val="00943074"/>
    <w:rsid w:val="0095536A"/>
    <w:rsid w:val="00962E7E"/>
    <w:rsid w:val="00963F7C"/>
    <w:rsid w:val="00964881"/>
    <w:rsid w:val="009649A5"/>
    <w:rsid w:val="0097087D"/>
    <w:rsid w:val="0097600D"/>
    <w:rsid w:val="009825D7"/>
    <w:rsid w:val="009840E6"/>
    <w:rsid w:val="00990DEB"/>
    <w:rsid w:val="00993B4D"/>
    <w:rsid w:val="00994B1F"/>
    <w:rsid w:val="00994BF0"/>
    <w:rsid w:val="009B474D"/>
    <w:rsid w:val="009C2236"/>
    <w:rsid w:val="009C339C"/>
    <w:rsid w:val="009C33EE"/>
    <w:rsid w:val="009D0EC7"/>
    <w:rsid w:val="009D28EE"/>
    <w:rsid w:val="009D5F5C"/>
    <w:rsid w:val="009D7F74"/>
    <w:rsid w:val="009F6B8D"/>
    <w:rsid w:val="00A0473A"/>
    <w:rsid w:val="00A05274"/>
    <w:rsid w:val="00A22CA1"/>
    <w:rsid w:val="00A33B11"/>
    <w:rsid w:val="00A36B5B"/>
    <w:rsid w:val="00A51EBB"/>
    <w:rsid w:val="00A57C43"/>
    <w:rsid w:val="00A61479"/>
    <w:rsid w:val="00A70D7E"/>
    <w:rsid w:val="00A7164E"/>
    <w:rsid w:val="00A739B3"/>
    <w:rsid w:val="00A7693A"/>
    <w:rsid w:val="00A85B61"/>
    <w:rsid w:val="00A965A9"/>
    <w:rsid w:val="00AA0FEB"/>
    <w:rsid w:val="00AA1183"/>
    <w:rsid w:val="00AA3348"/>
    <w:rsid w:val="00AA45EB"/>
    <w:rsid w:val="00AA621A"/>
    <w:rsid w:val="00AB55D1"/>
    <w:rsid w:val="00AB68E4"/>
    <w:rsid w:val="00AB7EE0"/>
    <w:rsid w:val="00AC1E79"/>
    <w:rsid w:val="00AC3572"/>
    <w:rsid w:val="00AC4914"/>
    <w:rsid w:val="00AD307A"/>
    <w:rsid w:val="00AD6D1C"/>
    <w:rsid w:val="00AE570A"/>
    <w:rsid w:val="00AF01BB"/>
    <w:rsid w:val="00AF50AA"/>
    <w:rsid w:val="00AF6B84"/>
    <w:rsid w:val="00AF6B9B"/>
    <w:rsid w:val="00B16A85"/>
    <w:rsid w:val="00B50547"/>
    <w:rsid w:val="00B705B0"/>
    <w:rsid w:val="00B73894"/>
    <w:rsid w:val="00B91EE6"/>
    <w:rsid w:val="00B920CA"/>
    <w:rsid w:val="00B92751"/>
    <w:rsid w:val="00B93F69"/>
    <w:rsid w:val="00B9412E"/>
    <w:rsid w:val="00B97C82"/>
    <w:rsid w:val="00B97E31"/>
    <w:rsid w:val="00BB0572"/>
    <w:rsid w:val="00BC2333"/>
    <w:rsid w:val="00BD0364"/>
    <w:rsid w:val="00BE0F93"/>
    <w:rsid w:val="00BE6766"/>
    <w:rsid w:val="00BF0735"/>
    <w:rsid w:val="00BF5F54"/>
    <w:rsid w:val="00C008AE"/>
    <w:rsid w:val="00C0714E"/>
    <w:rsid w:val="00C12685"/>
    <w:rsid w:val="00C15E1B"/>
    <w:rsid w:val="00C200BE"/>
    <w:rsid w:val="00C26206"/>
    <w:rsid w:val="00C26AFF"/>
    <w:rsid w:val="00C30D3D"/>
    <w:rsid w:val="00C34EED"/>
    <w:rsid w:val="00C3523D"/>
    <w:rsid w:val="00C36EA7"/>
    <w:rsid w:val="00C37BB0"/>
    <w:rsid w:val="00C53C88"/>
    <w:rsid w:val="00C57A3F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A5CFB"/>
    <w:rsid w:val="00CB3C1C"/>
    <w:rsid w:val="00CD0D66"/>
    <w:rsid w:val="00CD2E37"/>
    <w:rsid w:val="00CD65C1"/>
    <w:rsid w:val="00CE286F"/>
    <w:rsid w:val="00CE2A45"/>
    <w:rsid w:val="00CF2462"/>
    <w:rsid w:val="00CF2892"/>
    <w:rsid w:val="00D05206"/>
    <w:rsid w:val="00D06A55"/>
    <w:rsid w:val="00D10D83"/>
    <w:rsid w:val="00D11A37"/>
    <w:rsid w:val="00D14878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5B42"/>
    <w:rsid w:val="00DB3672"/>
    <w:rsid w:val="00DC715F"/>
    <w:rsid w:val="00DD01B9"/>
    <w:rsid w:val="00DD237D"/>
    <w:rsid w:val="00DE053D"/>
    <w:rsid w:val="00DE0855"/>
    <w:rsid w:val="00E02986"/>
    <w:rsid w:val="00E05291"/>
    <w:rsid w:val="00E054EB"/>
    <w:rsid w:val="00E12045"/>
    <w:rsid w:val="00E13A59"/>
    <w:rsid w:val="00E14158"/>
    <w:rsid w:val="00E2345B"/>
    <w:rsid w:val="00E23A79"/>
    <w:rsid w:val="00E25408"/>
    <w:rsid w:val="00E26D16"/>
    <w:rsid w:val="00E31823"/>
    <w:rsid w:val="00E31C14"/>
    <w:rsid w:val="00E34051"/>
    <w:rsid w:val="00E35E5E"/>
    <w:rsid w:val="00E3734D"/>
    <w:rsid w:val="00E46965"/>
    <w:rsid w:val="00E53026"/>
    <w:rsid w:val="00E5317E"/>
    <w:rsid w:val="00E64EE8"/>
    <w:rsid w:val="00E6615F"/>
    <w:rsid w:val="00E66890"/>
    <w:rsid w:val="00E776D6"/>
    <w:rsid w:val="00E77772"/>
    <w:rsid w:val="00E8790B"/>
    <w:rsid w:val="00EA54A6"/>
    <w:rsid w:val="00EA742D"/>
    <w:rsid w:val="00EA7D3B"/>
    <w:rsid w:val="00EB121B"/>
    <w:rsid w:val="00EB254C"/>
    <w:rsid w:val="00EB3535"/>
    <w:rsid w:val="00EC0885"/>
    <w:rsid w:val="00EC73C6"/>
    <w:rsid w:val="00ED50C9"/>
    <w:rsid w:val="00ED6B2E"/>
    <w:rsid w:val="00ED77BF"/>
    <w:rsid w:val="00EE4376"/>
    <w:rsid w:val="00EE5EC2"/>
    <w:rsid w:val="00EF093A"/>
    <w:rsid w:val="00F00077"/>
    <w:rsid w:val="00F04571"/>
    <w:rsid w:val="00F17F1A"/>
    <w:rsid w:val="00F2078B"/>
    <w:rsid w:val="00F20F82"/>
    <w:rsid w:val="00F22865"/>
    <w:rsid w:val="00F31CCC"/>
    <w:rsid w:val="00F3597D"/>
    <w:rsid w:val="00F6234A"/>
    <w:rsid w:val="00F6468D"/>
    <w:rsid w:val="00F64AAF"/>
    <w:rsid w:val="00F658CB"/>
    <w:rsid w:val="00F72278"/>
    <w:rsid w:val="00F80C06"/>
    <w:rsid w:val="00F82F45"/>
    <w:rsid w:val="00F85833"/>
    <w:rsid w:val="00F8584B"/>
    <w:rsid w:val="00F85A57"/>
    <w:rsid w:val="00F9541D"/>
    <w:rsid w:val="00F9763E"/>
    <w:rsid w:val="00FA1CC8"/>
    <w:rsid w:val="00FA6AB9"/>
    <w:rsid w:val="00FB39C7"/>
    <w:rsid w:val="00FB4224"/>
    <w:rsid w:val="00FC3005"/>
    <w:rsid w:val="00FC5276"/>
    <w:rsid w:val="00FD1493"/>
    <w:rsid w:val="00FD264E"/>
    <w:rsid w:val="00FD3A65"/>
    <w:rsid w:val="00FD4BB2"/>
    <w:rsid w:val="00FD7514"/>
    <w:rsid w:val="00FF308B"/>
    <w:rsid w:val="00FF5AD7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2E732F8F"/>
  <w15:docId w15:val="{61563A17-E43F-415A-9182-4D6415D1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  <w:style w:type="table" w:styleId="Grigliatabella">
    <w:name w:val="Table Grid"/>
    <w:basedOn w:val="Tabellanormale"/>
    <w:rsid w:val="002A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0">
    <w:name w:val="titolo1"/>
    <w:basedOn w:val="Normale"/>
    <w:rsid w:val="00EC0885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EC0885"/>
    <w:pPr>
      <w:spacing w:before="200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EC0885"/>
    <w:pPr>
      <w:spacing w:before="100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rsid w:val="00EC0885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EC0885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EC0885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EC0885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  <w:style w:type="paragraph" w:customStyle="1" w:styleId="Normale1">
    <w:name w:val="Normale1"/>
    <w:rsid w:val="00084F3E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igcreggioemilia.it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hyperlink" Target="https://files.figc.it/version/c:ZTE2M2IxNTMtYWNlMS00:MjhjOTE5OGMtMzFjNi00/CU_424_2526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info@figcreggioemilia.i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7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>F.I.G.C</Company>
  <LinksUpToDate>false</LinksUpToDate>
  <CharactersWithSpaces>14033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19</cp:revision>
  <cp:lastPrinted>2021-06-25T09:27:00Z</cp:lastPrinted>
  <dcterms:created xsi:type="dcterms:W3CDTF">2026-04-10T08:33:00Z</dcterms:created>
  <dcterms:modified xsi:type="dcterms:W3CDTF">2026-04-10T15:41:00Z</dcterms:modified>
</cp:coreProperties>
</file>